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C432A5DEB6425BB3F5CCF36BD40365"/>
        </w:placeholder>
        <w:text/>
      </w:sdtPr>
      <w:sdtEndPr/>
      <w:sdtContent>
        <w:p w:rsidRPr="009B062B" w:rsidR="00AF30DD" w:rsidP="00FE6554" w:rsidRDefault="00AF30DD" w14:paraId="667225EB" w14:textId="77777777">
          <w:pPr>
            <w:pStyle w:val="Rubrik1"/>
            <w:spacing w:after="300"/>
          </w:pPr>
          <w:r w:rsidRPr="009B062B">
            <w:t>Förslag till riksdagsbeslut</w:t>
          </w:r>
        </w:p>
      </w:sdtContent>
    </w:sdt>
    <w:sdt>
      <w:sdtPr>
        <w:alias w:val="Yrkande 1"/>
        <w:tag w:val="644920d9-da48-4d65-9040-bbfcecac591f"/>
        <w:id w:val="-1454470503"/>
        <w:lock w:val="sdtLocked"/>
      </w:sdtPr>
      <w:sdtEndPr/>
      <w:sdtContent>
        <w:p w:rsidR="000A7F82" w:rsidRDefault="002946BB" w14:paraId="667225EC" w14:textId="77777777">
          <w:pPr>
            <w:pStyle w:val="Frslagstext"/>
            <w:numPr>
              <w:ilvl w:val="0"/>
              <w:numId w:val="0"/>
            </w:numPr>
          </w:pPr>
          <w:r>
            <w:t>Riksdagen ställer sig bakom det som anförs i motionen om att påskynda genomförandet av förstärkningen av rätten till personlig assistans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323FD02AB14705B1AA55F0A3071D23"/>
        </w:placeholder>
        <w:text/>
      </w:sdtPr>
      <w:sdtEndPr/>
      <w:sdtContent>
        <w:p w:rsidRPr="009B062B" w:rsidR="006D79C9" w:rsidP="00333E95" w:rsidRDefault="006D79C9" w14:paraId="667225ED" w14:textId="77777777">
          <w:pPr>
            <w:pStyle w:val="Rubrik1"/>
          </w:pPr>
          <w:r>
            <w:t>Motivering</w:t>
          </w:r>
        </w:p>
      </w:sdtContent>
    </w:sdt>
    <w:p w:rsidRPr="009A0781" w:rsidR="007D5E9C" w:rsidP="00565CE9" w:rsidRDefault="007D5E9C" w14:paraId="667225EE" w14:textId="5D280F47">
      <w:pPr>
        <w:pStyle w:val="Normalutanindragellerluft"/>
      </w:pPr>
      <w:r w:rsidRPr="009A0781">
        <w:t>Liberalerna har under lång tid lyft vikten av att assistansen stärks så snabbt som möjligt. Vi var de som införde frihetsreformen LSS och har fortsatt vara drivande i de</w:t>
      </w:r>
      <w:r w:rsidRPr="009A0781" w:rsidR="00153727">
        <w:t xml:space="preserve">ssa frågor. </w:t>
      </w:r>
      <w:r w:rsidRPr="00565CE9" w:rsidR="00153727">
        <w:rPr>
          <w:spacing w:val="-1"/>
        </w:rPr>
        <w:t xml:space="preserve">Då som nu och för alltid står Liberalerna upp för alla individers rätt att kunna leva ett </w:t>
      </w:r>
      <w:r w:rsidRPr="00565CE9" w:rsidR="00153727">
        <w:rPr>
          <w:spacing w:val="-2"/>
        </w:rPr>
        <w:t>värdigt liv</w:t>
      </w:r>
      <w:r w:rsidRPr="00565CE9">
        <w:rPr>
          <w:spacing w:val="-2"/>
        </w:rPr>
        <w:t>. De senaste åren har vi sett hur allt snävare rättspraxis tillåts urholka det grund</w:t>
      </w:r>
      <w:r w:rsidRPr="00565CE9" w:rsidR="00565CE9">
        <w:rPr>
          <w:spacing w:val="-2"/>
        </w:rPr>
        <w:softHyphen/>
      </w:r>
      <w:r w:rsidRPr="00565CE9">
        <w:rPr>
          <w:spacing w:val="-2"/>
        </w:rPr>
        <w:t>läggande</w:t>
      </w:r>
      <w:r w:rsidRPr="00565CE9">
        <w:rPr>
          <w:spacing w:val="-1"/>
        </w:rPr>
        <w:t xml:space="preserve"> syfte som </w:t>
      </w:r>
      <w:r w:rsidRPr="00565CE9" w:rsidR="00153727">
        <w:rPr>
          <w:spacing w:val="-1"/>
        </w:rPr>
        <w:t>LSS-</w:t>
      </w:r>
      <w:r w:rsidRPr="00565CE9">
        <w:rPr>
          <w:spacing w:val="-1"/>
        </w:rPr>
        <w:t>lagstiftningen har</w:t>
      </w:r>
      <w:r w:rsidRPr="00565CE9" w:rsidR="008D06A6">
        <w:rPr>
          <w:spacing w:val="-1"/>
        </w:rPr>
        <w:t>:</w:t>
      </w:r>
      <w:r w:rsidRPr="00565CE9">
        <w:rPr>
          <w:spacing w:val="-1"/>
        </w:rPr>
        <w:t xml:space="preserve"> att säkerställa att alla individer, oavsett behov</w:t>
      </w:r>
      <w:r w:rsidRPr="00565CE9" w:rsidR="004E2AED">
        <w:rPr>
          <w:spacing w:val="-1"/>
        </w:rPr>
        <w:t>,</w:t>
      </w:r>
      <w:r w:rsidRPr="00565CE9">
        <w:rPr>
          <w:spacing w:val="-1"/>
        </w:rPr>
        <w:t xml:space="preserve"> har rätt till den hjälp de behöver för att kunna leva ett drägligt liv.</w:t>
      </w:r>
      <w:r w:rsidRPr="009A0781">
        <w:t xml:space="preserve"> Omständig</w:t>
      </w:r>
      <w:r w:rsidR="00565CE9">
        <w:softHyphen/>
      </w:r>
      <w:r w:rsidRPr="009A0781">
        <w:t>heter som kön, klasstillhörighet, sexuell läggning eller härkomst</w:t>
      </w:r>
      <w:r w:rsidR="004E2AED">
        <w:t xml:space="preserve"> kan </w:t>
      </w:r>
      <w:r w:rsidRPr="009A0781">
        <w:t xml:space="preserve">aldrig få tvinga in individen i ofrihet, och detsamma gäller för individers funktionsvariation. Den som är i behov av assistans har inte råd med att lagstiftaren drar fötterna efter sig. </w:t>
      </w:r>
    </w:p>
    <w:p w:rsidRPr="00153727" w:rsidR="007D5E9C" w:rsidP="00565CE9" w:rsidRDefault="007D5E9C" w14:paraId="667225EF" w14:textId="77777777">
      <w:r w:rsidRPr="00153727">
        <w:t>En stor andel av Sveriges befolkning påverkas av assistansen. Inte bara de som arbetar inom branschen eller de som själva omfattas, utan även föräldrar, syskon, vänner och familj. Därför är det glädjande att förslaget från</w:t>
      </w:r>
      <w:r w:rsidR="00153727">
        <w:t xml:space="preserve"> r</w:t>
      </w:r>
      <w:r w:rsidRPr="00153727">
        <w:t xml:space="preserve">egeringen och utredningen i sig tagit fasta på behovet av att göra mer assistans tillgänglig för fler barn och unga. Detta har </w:t>
      </w:r>
      <w:r w:rsidR="008D06A6">
        <w:t>stora</w:t>
      </w:r>
      <w:r w:rsidRPr="00153727" w:rsidR="008D06A6">
        <w:t xml:space="preserve"> </w:t>
      </w:r>
      <w:r w:rsidRPr="00153727">
        <w:t xml:space="preserve">konsekvenser i positiv bemärkelse för individen men även för föräldrar och syskon. </w:t>
      </w:r>
    </w:p>
    <w:p w:rsidR="007D5E9C" w:rsidP="00565CE9" w:rsidRDefault="007D5E9C" w14:paraId="667225F0" w14:textId="04C4A75C">
      <w:r w:rsidRPr="00153727">
        <w:t xml:space="preserve">Liberalerna är positiva till det som anförs </w:t>
      </w:r>
      <w:r w:rsidR="004E2AED">
        <w:t xml:space="preserve">i </w:t>
      </w:r>
      <w:r w:rsidRPr="00153727">
        <w:t>propositionen avseende hur assistansen ska stärkas, och ser ingen anledning till förändringar i sak.</w:t>
      </w:r>
      <w:r w:rsidRPr="009A0781" w:rsidR="009A0781">
        <w:t xml:space="preserve"> </w:t>
      </w:r>
      <w:r w:rsidRPr="00153727">
        <w:t xml:space="preserve">Dock vill vi göra </w:t>
      </w:r>
      <w:r w:rsidR="00153727">
        <w:t>r</w:t>
      </w:r>
      <w:r w:rsidRPr="00153727">
        <w:t xml:space="preserve">iksdagen </w:t>
      </w:r>
      <w:r w:rsidRPr="00153727">
        <w:lastRenderedPageBreak/>
        <w:t xml:space="preserve">och </w:t>
      </w:r>
      <w:r w:rsidR="00153727">
        <w:t>r</w:t>
      </w:r>
      <w:r w:rsidRPr="00153727">
        <w:t>egeringen uppmärksamma på det vissa remissinstanser anfört avseende en önskan om att lagtexten bör utformas så tydligt att viktiga principer vid tillämpning av bestäm</w:t>
      </w:r>
      <w:r w:rsidR="00565CE9">
        <w:softHyphen/>
      </w:r>
      <w:r w:rsidRPr="00153727">
        <w:t xml:space="preserve">melserna går att utläsa ur lagtexten, för att undvika att förståelsen försämras, och </w:t>
      </w:r>
      <w:r w:rsidR="002946BB">
        <w:t xml:space="preserve">att </w:t>
      </w:r>
      <w:r w:rsidRPr="00153727">
        <w:t xml:space="preserve">ojämlikhet i tillämpning över landet uppstår när berörda instanser tvingas vända sig till praxis. Därtill ställer vi oss frågande till att utredningen delats upp i två delar av </w:t>
      </w:r>
      <w:r w:rsidR="00153727">
        <w:t>r</w:t>
      </w:r>
      <w:r w:rsidRPr="00153727">
        <w:t>eger</w:t>
      </w:r>
      <w:r w:rsidR="00565CE9">
        <w:softHyphen/>
      </w:r>
      <w:r w:rsidRPr="00153727">
        <w:t>ingen, vilket komplicerar förfarandet.</w:t>
      </w:r>
    </w:p>
    <w:p w:rsidR="00104AC7" w:rsidP="00565CE9" w:rsidRDefault="00A568A1" w14:paraId="667225F1" w14:textId="2DA9DF53">
      <w:r w:rsidRPr="00153727">
        <w:t xml:space="preserve"> </w:t>
      </w:r>
      <w:r>
        <w:t xml:space="preserve">Däremot är vi kritiska till att reformen ska genomföras under en så lång tid som fem år. </w:t>
      </w:r>
      <w:r w:rsidRPr="00153727" w:rsidR="007D5E9C">
        <w:t xml:space="preserve">Konsekvenserna </w:t>
      </w:r>
      <w:r>
        <w:t xml:space="preserve">blir </w:t>
      </w:r>
      <w:r w:rsidRPr="00153727" w:rsidR="007D5E9C">
        <w:t xml:space="preserve">att det dröjer </w:t>
      </w:r>
      <w:r>
        <w:t xml:space="preserve">ända </w:t>
      </w:r>
      <w:r w:rsidRPr="00153727" w:rsidR="007D5E9C">
        <w:t xml:space="preserve">till år 2028 innan assistansen stärks fullt ut. </w:t>
      </w:r>
      <w:r>
        <w:t xml:space="preserve">Det är </w:t>
      </w:r>
      <w:r w:rsidRPr="00153727" w:rsidR="007D5E9C">
        <w:t xml:space="preserve">orimligt att skjuta denna viktiga reform så långt på framtiden. Därför vill Liberalerna se att assistansen stärks </w:t>
      </w:r>
      <w:r>
        <w:t xml:space="preserve">enligt </w:t>
      </w:r>
      <w:r w:rsidRPr="00153727" w:rsidR="007D5E9C">
        <w:t xml:space="preserve">den av utredaren föreslagna kortast möjliga tidsplanen, </w:t>
      </w:r>
      <w:r w:rsidR="002946BB">
        <w:t>dvs.</w:t>
      </w:r>
      <w:r w:rsidRPr="00153727" w:rsidR="007D5E9C">
        <w:t xml:space="preserve"> tre år i</w:t>
      </w:r>
      <w:r w:rsidR="002946BB">
        <w:t xml:space="preserve"> </w:t>
      </w:r>
      <w:r w:rsidRPr="00153727" w:rsidR="007D5E9C">
        <w:t xml:space="preserve">stället för fem år. Värt att notera är att </w:t>
      </w:r>
      <w:r w:rsidR="00153727">
        <w:t>r</w:t>
      </w:r>
      <w:r w:rsidRPr="00153727" w:rsidR="007D5E9C">
        <w:t xml:space="preserve">egeringens femårsplan innebär att reformen skulle spridas ut över två riksdagsval, år 2022 och riksdagsvalet år 2026, vilket ökar risken för att den urholkas längs vägen. </w:t>
      </w:r>
      <w:r w:rsidR="00153727">
        <w:t>Genom att arbeta efter en mer ambitiös tidsplan</w:t>
      </w:r>
      <w:r w:rsidRPr="00153727" w:rsidR="007D5E9C">
        <w:t xml:space="preserve"> minskar vi risken för att reformen s</w:t>
      </w:r>
      <w:r w:rsidR="00104AC7">
        <w:t>k</w:t>
      </w:r>
      <w:r w:rsidRPr="00153727" w:rsidR="007D5E9C">
        <w:t>juts på framtiden, och säkrar att assistansen stärks i tid för de människor som omfattas.</w:t>
      </w:r>
      <w:r w:rsidR="00120BCA">
        <w:t xml:space="preserve"> Detta bör riksdagen tillkännage för regeringen.</w:t>
      </w:r>
    </w:p>
    <w:p w:rsidRPr="00153727" w:rsidR="007D5E9C" w:rsidP="00565CE9" w:rsidRDefault="00104AC7" w14:paraId="667225F2" w14:textId="3C57D352">
      <w:r>
        <w:t>Budgetkonsekvenserna av detta hanteras inte inom ramen för detta ärende, utan i det kommande budgetbeslutet för 2023.</w:t>
      </w:r>
      <w:r w:rsidR="00120BCA">
        <w:t xml:space="preserve"> </w:t>
      </w:r>
      <w:r>
        <w:t>Vi vill dock understryka att Liberalernas budget</w:t>
      </w:r>
      <w:r w:rsidR="00565CE9">
        <w:softHyphen/>
      </w:r>
      <w:r>
        <w:t xml:space="preserve">alternativ för 2022–2024 har tagit höjd för </w:t>
      </w:r>
      <w:r w:rsidRPr="00153727" w:rsidR="007D5E9C">
        <w:t>den snabbare tidsplan</w:t>
      </w:r>
      <w:r>
        <w:t xml:space="preserve"> vi föreslår</w:t>
      </w:r>
      <w:r w:rsidRPr="00153727" w:rsidR="007D5E9C">
        <w:t xml:space="preserve">. </w:t>
      </w:r>
      <w:r w:rsidR="008D06A6">
        <w:t xml:space="preserve">Därmed </w:t>
      </w:r>
      <w:r w:rsidRPr="00153727" w:rsidR="007D5E9C">
        <w:t>säkerställs att den stärkta assistansen ges de medel som behövs för att denna frihets</w:t>
      </w:r>
      <w:r w:rsidR="00565CE9">
        <w:softHyphen/>
      </w:r>
      <w:bookmarkStart w:name="_GoBack" w:id="1"/>
      <w:bookmarkEnd w:id="1"/>
      <w:r w:rsidRPr="00153727" w:rsidR="007D5E9C">
        <w:t xml:space="preserve">reform ska kunna </w:t>
      </w:r>
      <w:r w:rsidR="00336056">
        <w:t>bli verklighet så snart som möjligt</w:t>
      </w:r>
      <w:r w:rsidRPr="00153727" w:rsidR="007D5E9C">
        <w:t>.</w:t>
      </w:r>
    </w:p>
    <w:sdt>
      <w:sdtPr>
        <w:alias w:val="CC_Underskrifter"/>
        <w:tag w:val="CC_Underskrifter"/>
        <w:id w:val="583496634"/>
        <w:lock w:val="sdtContentLocked"/>
        <w:placeholder>
          <w:docPart w:val="391917551C1546A4A36504E91DF58A86"/>
        </w:placeholder>
      </w:sdtPr>
      <w:sdtEndPr/>
      <w:sdtContent>
        <w:p w:rsidR="00FE6554" w:rsidP="00FE6554" w:rsidRDefault="00FE6554" w14:paraId="667225F3" w14:textId="77777777"/>
        <w:p w:rsidRPr="008E0FE2" w:rsidR="004801AC" w:rsidP="00FE6554" w:rsidRDefault="00565CE9" w14:paraId="667225F4" w14:textId="77777777"/>
      </w:sdtContent>
    </w:sdt>
    <w:tbl>
      <w:tblPr>
        <w:tblW w:w="5000" w:type="pct"/>
        <w:tblLook w:val="04A0" w:firstRow="1" w:lastRow="0" w:firstColumn="1" w:lastColumn="0" w:noHBand="0" w:noVBand="1"/>
        <w:tblCaption w:val="underskrifter"/>
      </w:tblPr>
      <w:tblGrid>
        <w:gridCol w:w="4252"/>
        <w:gridCol w:w="4252"/>
      </w:tblGrid>
      <w:tr w:rsidR="000A7F82" w14:paraId="667225F7" w14:textId="77777777">
        <w:trPr>
          <w:cantSplit/>
        </w:trPr>
        <w:tc>
          <w:tcPr>
            <w:tcW w:w="50" w:type="pct"/>
            <w:vAlign w:val="bottom"/>
          </w:tcPr>
          <w:p w:rsidR="000A7F82" w:rsidRDefault="002946BB" w14:paraId="667225F5" w14:textId="77777777">
            <w:pPr>
              <w:pStyle w:val="Underskrifter"/>
            </w:pPr>
            <w:r>
              <w:t>Bengt Eliasson (L)</w:t>
            </w:r>
          </w:p>
        </w:tc>
        <w:tc>
          <w:tcPr>
            <w:tcW w:w="50" w:type="pct"/>
            <w:vAlign w:val="bottom"/>
          </w:tcPr>
          <w:p w:rsidR="000A7F82" w:rsidRDefault="002946BB" w14:paraId="667225F6" w14:textId="77777777">
            <w:pPr>
              <w:pStyle w:val="Underskrifter"/>
            </w:pPr>
            <w:r>
              <w:t>Lina Nordquist (L)</w:t>
            </w:r>
          </w:p>
        </w:tc>
      </w:tr>
      <w:tr w:rsidR="000A7F82" w14:paraId="667225FA" w14:textId="77777777">
        <w:trPr>
          <w:cantSplit/>
        </w:trPr>
        <w:tc>
          <w:tcPr>
            <w:tcW w:w="50" w:type="pct"/>
            <w:vAlign w:val="bottom"/>
          </w:tcPr>
          <w:p w:rsidR="000A7F82" w:rsidRDefault="002946BB" w14:paraId="667225F8" w14:textId="77777777">
            <w:pPr>
              <w:pStyle w:val="Underskrifter"/>
            </w:pPr>
            <w:r>
              <w:t>Mats Persson (L)</w:t>
            </w:r>
          </w:p>
        </w:tc>
        <w:tc>
          <w:tcPr>
            <w:tcW w:w="50" w:type="pct"/>
            <w:vAlign w:val="bottom"/>
          </w:tcPr>
          <w:p w:rsidR="000A7F82" w:rsidRDefault="002946BB" w14:paraId="667225F9" w14:textId="77777777">
            <w:pPr>
              <w:pStyle w:val="Underskrifter"/>
            </w:pPr>
            <w:r>
              <w:t>Maria Nilsson (L)</w:t>
            </w:r>
          </w:p>
        </w:tc>
      </w:tr>
      <w:tr w:rsidR="000A7F82" w14:paraId="667225FD" w14:textId="77777777">
        <w:trPr>
          <w:cantSplit/>
        </w:trPr>
        <w:tc>
          <w:tcPr>
            <w:tcW w:w="50" w:type="pct"/>
            <w:vAlign w:val="bottom"/>
          </w:tcPr>
          <w:p w:rsidR="000A7F82" w:rsidRDefault="002946BB" w14:paraId="667225FB" w14:textId="77777777">
            <w:pPr>
              <w:pStyle w:val="Underskrifter"/>
            </w:pPr>
            <w:r>
              <w:t>Gulan Avci (L)</w:t>
            </w:r>
          </w:p>
        </w:tc>
        <w:tc>
          <w:tcPr>
            <w:tcW w:w="50" w:type="pct"/>
            <w:vAlign w:val="bottom"/>
          </w:tcPr>
          <w:p w:rsidR="000A7F82" w:rsidRDefault="002946BB" w14:paraId="667225FC" w14:textId="77777777">
            <w:pPr>
              <w:pStyle w:val="Underskrifter"/>
            </w:pPr>
            <w:r>
              <w:t>Christer Nylander (L)</w:t>
            </w:r>
          </w:p>
        </w:tc>
      </w:tr>
      <w:tr w:rsidR="000A7F82" w14:paraId="667225FF" w14:textId="77777777">
        <w:trPr>
          <w:gridAfter w:val="1"/>
          <w:wAfter w:w="4252" w:type="dxa"/>
          <w:cantSplit/>
        </w:trPr>
        <w:tc>
          <w:tcPr>
            <w:tcW w:w="50" w:type="pct"/>
            <w:vAlign w:val="bottom"/>
          </w:tcPr>
          <w:p w:rsidR="000A7F82" w:rsidRDefault="002946BB" w14:paraId="667225FE" w14:textId="77777777">
            <w:pPr>
              <w:pStyle w:val="Underskrifter"/>
            </w:pPr>
            <w:r>
              <w:t>Allan Widman (L)</w:t>
            </w:r>
          </w:p>
        </w:tc>
      </w:tr>
    </w:tbl>
    <w:p w:rsidR="00FE2B13" w:rsidRDefault="00FE2B13" w14:paraId="66722600" w14:textId="77777777"/>
    <w:sectPr w:rsidR="00FE2B1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22602" w14:textId="77777777" w:rsidR="00441390" w:rsidRDefault="00441390" w:rsidP="000C1CAD">
      <w:pPr>
        <w:spacing w:line="240" w:lineRule="auto"/>
      </w:pPr>
      <w:r>
        <w:separator/>
      </w:r>
    </w:p>
  </w:endnote>
  <w:endnote w:type="continuationSeparator" w:id="0">
    <w:p w14:paraId="66722603" w14:textId="77777777" w:rsidR="00441390" w:rsidRDefault="00441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11" w14:textId="77777777" w:rsidR="00262EA3" w:rsidRPr="00FE6554" w:rsidRDefault="00262EA3" w:rsidP="00FE65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2600" w14:textId="77777777" w:rsidR="00441390" w:rsidRDefault="00441390" w:rsidP="000C1CAD">
      <w:pPr>
        <w:spacing w:line="240" w:lineRule="auto"/>
      </w:pPr>
      <w:r>
        <w:separator/>
      </w:r>
    </w:p>
  </w:footnote>
  <w:footnote w:type="continuationSeparator" w:id="0">
    <w:p w14:paraId="66722601" w14:textId="77777777" w:rsidR="00441390" w:rsidRDefault="004413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722612" wp14:editId="667226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722616" w14:textId="77777777" w:rsidR="00262EA3" w:rsidRDefault="00565CE9" w:rsidP="008103B5">
                          <w:pPr>
                            <w:jc w:val="right"/>
                          </w:pPr>
                          <w:sdt>
                            <w:sdtPr>
                              <w:alias w:val="CC_Noformat_Partikod"/>
                              <w:tag w:val="CC_Noformat_Partikod"/>
                              <w:id w:val="-53464382"/>
                              <w:placeholder>
                                <w:docPart w:val="9AD0456D401644C2A01B9359EF06F7E8"/>
                              </w:placeholder>
                              <w:text/>
                            </w:sdtPr>
                            <w:sdtEndPr/>
                            <w:sdtContent>
                              <w:r w:rsidR="007D5E9C">
                                <w:t>L</w:t>
                              </w:r>
                            </w:sdtContent>
                          </w:sdt>
                          <w:sdt>
                            <w:sdtPr>
                              <w:alias w:val="CC_Noformat_Partinummer"/>
                              <w:tag w:val="CC_Noformat_Partinummer"/>
                              <w:id w:val="-1709555926"/>
                              <w:placeholder>
                                <w:docPart w:val="13C02329388B4008B63224D839813B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226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722616" w14:textId="77777777" w:rsidR="00262EA3" w:rsidRDefault="00565CE9" w:rsidP="008103B5">
                    <w:pPr>
                      <w:jc w:val="right"/>
                    </w:pPr>
                    <w:sdt>
                      <w:sdtPr>
                        <w:alias w:val="CC_Noformat_Partikod"/>
                        <w:tag w:val="CC_Noformat_Partikod"/>
                        <w:id w:val="-53464382"/>
                        <w:placeholder>
                          <w:docPart w:val="9AD0456D401644C2A01B9359EF06F7E8"/>
                        </w:placeholder>
                        <w:text/>
                      </w:sdtPr>
                      <w:sdtEndPr/>
                      <w:sdtContent>
                        <w:r w:rsidR="007D5E9C">
                          <w:t>L</w:t>
                        </w:r>
                      </w:sdtContent>
                    </w:sdt>
                    <w:sdt>
                      <w:sdtPr>
                        <w:alias w:val="CC_Noformat_Partinummer"/>
                        <w:tag w:val="CC_Noformat_Partinummer"/>
                        <w:id w:val="-1709555926"/>
                        <w:placeholder>
                          <w:docPart w:val="13C02329388B4008B63224D839813B2A"/>
                        </w:placeholder>
                        <w:showingPlcHdr/>
                        <w:text/>
                      </w:sdtPr>
                      <w:sdtEndPr/>
                      <w:sdtContent>
                        <w:r w:rsidR="00262EA3">
                          <w:t xml:space="preserve"> </w:t>
                        </w:r>
                      </w:sdtContent>
                    </w:sdt>
                  </w:p>
                </w:txbxContent>
              </v:textbox>
              <w10:wrap anchorx="page"/>
            </v:shape>
          </w:pict>
        </mc:Fallback>
      </mc:AlternateContent>
    </w:r>
  </w:p>
  <w:p w14:paraId="667226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06" w14:textId="77777777" w:rsidR="00262EA3" w:rsidRDefault="00262EA3" w:rsidP="008563AC">
    <w:pPr>
      <w:jc w:val="right"/>
    </w:pPr>
  </w:p>
  <w:p w14:paraId="667226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260A" w14:textId="77777777" w:rsidR="00262EA3" w:rsidRDefault="00565C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22614" wp14:editId="66722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2260B" w14:textId="77777777" w:rsidR="00262EA3" w:rsidRDefault="00565CE9" w:rsidP="00A314CF">
    <w:pPr>
      <w:pStyle w:val="FSHNormal"/>
      <w:spacing w:before="40"/>
    </w:pPr>
    <w:sdt>
      <w:sdtPr>
        <w:alias w:val="CC_Noformat_Motionstyp"/>
        <w:tag w:val="CC_Noformat_Motionstyp"/>
        <w:id w:val="1162973129"/>
        <w:lock w:val="sdtContentLocked"/>
        <w15:appearance w15:val="hidden"/>
        <w:text/>
      </w:sdtPr>
      <w:sdtEndPr/>
      <w:sdtContent>
        <w:r w:rsidR="00FE6554">
          <w:t>Kommittémotion</w:t>
        </w:r>
      </w:sdtContent>
    </w:sdt>
    <w:r w:rsidR="00821B36">
      <w:t xml:space="preserve"> </w:t>
    </w:r>
    <w:sdt>
      <w:sdtPr>
        <w:alias w:val="CC_Noformat_Partikod"/>
        <w:tag w:val="CC_Noformat_Partikod"/>
        <w:id w:val="1471015553"/>
        <w:text/>
      </w:sdtPr>
      <w:sdtEndPr/>
      <w:sdtContent>
        <w:r w:rsidR="007D5E9C">
          <w:t>L</w:t>
        </w:r>
      </w:sdtContent>
    </w:sdt>
    <w:sdt>
      <w:sdtPr>
        <w:alias w:val="CC_Noformat_Partinummer"/>
        <w:tag w:val="CC_Noformat_Partinummer"/>
        <w:id w:val="-2014525982"/>
        <w:showingPlcHdr/>
        <w:text/>
      </w:sdtPr>
      <w:sdtEndPr/>
      <w:sdtContent>
        <w:r w:rsidR="00821B36">
          <w:t xml:space="preserve"> </w:t>
        </w:r>
      </w:sdtContent>
    </w:sdt>
  </w:p>
  <w:p w14:paraId="6672260C" w14:textId="77777777" w:rsidR="00262EA3" w:rsidRPr="008227B3" w:rsidRDefault="00565C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2260D" w14:textId="77777777" w:rsidR="00262EA3" w:rsidRPr="008227B3" w:rsidRDefault="00565C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5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554">
          <w:t>:4637</w:t>
        </w:r>
      </w:sdtContent>
    </w:sdt>
  </w:p>
  <w:p w14:paraId="6672260E" w14:textId="77777777" w:rsidR="00262EA3" w:rsidRDefault="00565CE9" w:rsidP="00E03A3D">
    <w:pPr>
      <w:pStyle w:val="Motionr"/>
    </w:pPr>
    <w:sdt>
      <w:sdtPr>
        <w:alias w:val="CC_Noformat_Avtext"/>
        <w:tag w:val="CC_Noformat_Avtext"/>
        <w:id w:val="-2020768203"/>
        <w:lock w:val="sdtContentLocked"/>
        <w15:appearance w15:val="hidden"/>
        <w:text/>
      </w:sdtPr>
      <w:sdtEndPr/>
      <w:sdtContent>
        <w:r w:rsidR="00FE6554">
          <w:t>av Bengt Eliasson m.fl. (L)</w:t>
        </w:r>
      </w:sdtContent>
    </w:sdt>
  </w:p>
  <w:sdt>
    <w:sdtPr>
      <w:alias w:val="CC_Noformat_Rubtext"/>
      <w:tag w:val="CC_Noformat_Rubtext"/>
      <w:id w:val="-218060500"/>
      <w:lock w:val="sdtLocked"/>
      <w:text/>
    </w:sdtPr>
    <w:sdtEndPr/>
    <w:sdtContent>
      <w:p w14:paraId="6672260F" w14:textId="77777777" w:rsidR="00262EA3" w:rsidRDefault="009A0781" w:rsidP="00283E0F">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sdtContentLocked"/>
      <w15:appearance w15:val="hidden"/>
      <w:text w:multiLine="1"/>
    </w:sdtPr>
    <w:sdtEndPr/>
    <w:sdtContent>
      <w:p w14:paraId="667226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5E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F8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7"/>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C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27"/>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BB"/>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56"/>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9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E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E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FAB"/>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5E9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A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81"/>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A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E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44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F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13"/>
    <w:rsid w:val="00FE3142"/>
    <w:rsid w:val="00FE3C30"/>
    <w:rsid w:val="00FE3ED2"/>
    <w:rsid w:val="00FE3EFC"/>
    <w:rsid w:val="00FE4932"/>
    <w:rsid w:val="00FE53F5"/>
    <w:rsid w:val="00FE5C06"/>
    <w:rsid w:val="00FE5C73"/>
    <w:rsid w:val="00FE609F"/>
    <w:rsid w:val="00FE655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7225EA"/>
  <w15:chartTrackingRefBased/>
  <w15:docId w15:val="{D20C0852-370C-4F0A-A482-6892DEF0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C432A5DEB6425BB3F5CCF36BD40365"/>
        <w:category>
          <w:name w:val="Allmänt"/>
          <w:gallery w:val="placeholder"/>
        </w:category>
        <w:types>
          <w:type w:val="bbPlcHdr"/>
        </w:types>
        <w:behaviors>
          <w:behavior w:val="content"/>
        </w:behaviors>
        <w:guid w:val="{B509EF97-5705-4AE3-B998-DA6C28CA5887}"/>
      </w:docPartPr>
      <w:docPartBody>
        <w:p w:rsidR="000A59D8" w:rsidRDefault="00F736C8">
          <w:pPr>
            <w:pStyle w:val="2CC432A5DEB6425BB3F5CCF36BD40365"/>
          </w:pPr>
          <w:r w:rsidRPr="005A0A93">
            <w:rPr>
              <w:rStyle w:val="Platshllartext"/>
            </w:rPr>
            <w:t>Förslag till riksdagsbeslut</w:t>
          </w:r>
        </w:p>
      </w:docPartBody>
    </w:docPart>
    <w:docPart>
      <w:docPartPr>
        <w:name w:val="A9323FD02AB14705B1AA55F0A3071D23"/>
        <w:category>
          <w:name w:val="Allmänt"/>
          <w:gallery w:val="placeholder"/>
        </w:category>
        <w:types>
          <w:type w:val="bbPlcHdr"/>
        </w:types>
        <w:behaviors>
          <w:behavior w:val="content"/>
        </w:behaviors>
        <w:guid w:val="{50962B34-B11C-441B-9C00-5747F1F7C8B8}"/>
      </w:docPartPr>
      <w:docPartBody>
        <w:p w:rsidR="000A59D8" w:rsidRDefault="00F736C8">
          <w:pPr>
            <w:pStyle w:val="A9323FD02AB14705B1AA55F0A3071D23"/>
          </w:pPr>
          <w:r w:rsidRPr="005A0A93">
            <w:rPr>
              <w:rStyle w:val="Platshllartext"/>
            </w:rPr>
            <w:t>Motivering</w:t>
          </w:r>
        </w:p>
      </w:docPartBody>
    </w:docPart>
    <w:docPart>
      <w:docPartPr>
        <w:name w:val="9AD0456D401644C2A01B9359EF06F7E8"/>
        <w:category>
          <w:name w:val="Allmänt"/>
          <w:gallery w:val="placeholder"/>
        </w:category>
        <w:types>
          <w:type w:val="bbPlcHdr"/>
        </w:types>
        <w:behaviors>
          <w:behavior w:val="content"/>
        </w:behaviors>
        <w:guid w:val="{AF6A1ABA-73F5-4BDF-901C-8B9E77A156BE}"/>
      </w:docPartPr>
      <w:docPartBody>
        <w:p w:rsidR="000A59D8" w:rsidRDefault="00F736C8">
          <w:pPr>
            <w:pStyle w:val="9AD0456D401644C2A01B9359EF06F7E8"/>
          </w:pPr>
          <w:r>
            <w:rPr>
              <w:rStyle w:val="Platshllartext"/>
            </w:rPr>
            <w:t xml:space="preserve"> </w:t>
          </w:r>
        </w:p>
      </w:docPartBody>
    </w:docPart>
    <w:docPart>
      <w:docPartPr>
        <w:name w:val="13C02329388B4008B63224D839813B2A"/>
        <w:category>
          <w:name w:val="Allmänt"/>
          <w:gallery w:val="placeholder"/>
        </w:category>
        <w:types>
          <w:type w:val="bbPlcHdr"/>
        </w:types>
        <w:behaviors>
          <w:behavior w:val="content"/>
        </w:behaviors>
        <w:guid w:val="{90709E91-5FC4-4C48-8039-B173CEC74BA4}"/>
      </w:docPartPr>
      <w:docPartBody>
        <w:p w:rsidR="000A59D8" w:rsidRDefault="00F736C8">
          <w:pPr>
            <w:pStyle w:val="13C02329388B4008B63224D839813B2A"/>
          </w:pPr>
          <w:r>
            <w:t xml:space="preserve"> </w:t>
          </w:r>
        </w:p>
      </w:docPartBody>
    </w:docPart>
    <w:docPart>
      <w:docPartPr>
        <w:name w:val="391917551C1546A4A36504E91DF58A86"/>
        <w:category>
          <w:name w:val="Allmänt"/>
          <w:gallery w:val="placeholder"/>
        </w:category>
        <w:types>
          <w:type w:val="bbPlcHdr"/>
        </w:types>
        <w:behaviors>
          <w:behavior w:val="content"/>
        </w:behaviors>
        <w:guid w:val="{CD40D350-3A8B-425F-AA76-D0F70EDD0ACF}"/>
      </w:docPartPr>
      <w:docPartBody>
        <w:p w:rsidR="00B167BD" w:rsidRDefault="00B16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C8"/>
    <w:rsid w:val="000A59D8"/>
    <w:rsid w:val="00B167BD"/>
    <w:rsid w:val="00F73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C432A5DEB6425BB3F5CCF36BD40365">
    <w:name w:val="2CC432A5DEB6425BB3F5CCF36BD40365"/>
  </w:style>
  <w:style w:type="paragraph" w:customStyle="1" w:styleId="E7E11C8E6B774AE9B2EE009CD3387975">
    <w:name w:val="E7E11C8E6B774AE9B2EE009CD33879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EFDEC920AA46659428DE8D569FFE2E">
    <w:name w:val="81EFDEC920AA46659428DE8D569FFE2E"/>
  </w:style>
  <w:style w:type="paragraph" w:customStyle="1" w:styleId="A9323FD02AB14705B1AA55F0A3071D23">
    <w:name w:val="A9323FD02AB14705B1AA55F0A3071D23"/>
  </w:style>
  <w:style w:type="paragraph" w:customStyle="1" w:styleId="67E7E91CFEEF4EEB8471E433F8F6F623">
    <w:name w:val="67E7E91CFEEF4EEB8471E433F8F6F623"/>
  </w:style>
  <w:style w:type="paragraph" w:customStyle="1" w:styleId="B0188302482F4E9683B97C03D449AEBD">
    <w:name w:val="B0188302482F4E9683B97C03D449AEBD"/>
  </w:style>
  <w:style w:type="paragraph" w:customStyle="1" w:styleId="9AD0456D401644C2A01B9359EF06F7E8">
    <w:name w:val="9AD0456D401644C2A01B9359EF06F7E8"/>
  </w:style>
  <w:style w:type="paragraph" w:customStyle="1" w:styleId="13C02329388B4008B63224D839813B2A">
    <w:name w:val="13C02329388B4008B63224D839813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FED53-6872-4B71-9631-07287643E77E}"/>
</file>

<file path=customXml/itemProps2.xml><?xml version="1.0" encoding="utf-8"?>
<ds:datastoreItem xmlns:ds="http://schemas.openxmlformats.org/officeDocument/2006/customXml" ds:itemID="{A7960ABF-621F-4105-BC40-53F18FE8D684}"/>
</file>

<file path=customXml/itemProps3.xml><?xml version="1.0" encoding="utf-8"?>
<ds:datastoreItem xmlns:ds="http://schemas.openxmlformats.org/officeDocument/2006/customXml" ds:itemID="{E76DD5F7-44DF-42D5-845E-3CE4FC4D5C75}"/>
</file>

<file path=docProps/app.xml><?xml version="1.0" encoding="utf-8"?>
<Properties xmlns="http://schemas.openxmlformats.org/officeDocument/2006/extended-properties" xmlns:vt="http://schemas.openxmlformats.org/officeDocument/2006/docPropsVTypes">
  <Template>Normal</Template>
  <TotalTime>26</TotalTime>
  <Pages>2</Pages>
  <Words>538</Words>
  <Characters>2926</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22 214 Stärkt rätt till personlig assistans   grundläggande behov för personer som har en psykisk funktionsnedsättning och ökad rättssäkerhet för barn</vt:lpstr>
      <vt:lpstr>
      </vt:lpstr>
    </vt:vector>
  </TitlesOfParts>
  <Company>Sveriges riksdag</Company>
  <LinksUpToDate>false</LinksUpToDate>
  <CharactersWithSpaces>3447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