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B4112" w:rsidRPr="001923DD" w:rsidTr="009B41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B4112" w:rsidRPr="001923DD" w:rsidRDefault="009B4112" w:rsidP="009B4112">
            <w:pPr>
              <w:pStyle w:val="RSKRbeteckning"/>
              <w:spacing w:before="240"/>
            </w:pPr>
            <w:r w:rsidRPr="001923DD">
              <w:t>Riksdagsskrivelse</w:t>
            </w:r>
          </w:p>
          <w:p w:rsidR="009B4112" w:rsidRPr="001923DD" w:rsidRDefault="009B4112" w:rsidP="009B4112">
            <w:pPr>
              <w:pStyle w:val="RSKRbeteckning"/>
            </w:pPr>
            <w:r w:rsidRPr="001923DD">
              <w:t>2010/11:223</w:t>
            </w:r>
          </w:p>
        </w:tc>
        <w:tc>
          <w:tcPr>
            <w:tcW w:w="1134" w:type="dxa"/>
          </w:tcPr>
          <w:p w:rsidR="009B4112" w:rsidRPr="001923DD" w:rsidRDefault="001923DD" w:rsidP="009B4112">
            <w:pPr>
              <w:jc w:val="right"/>
            </w:pPr>
            <w:r w:rsidRPr="001923D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112" w:rsidRPr="001923DD" w:rsidTr="009B41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B4112" w:rsidRPr="001923DD" w:rsidRDefault="009B4112">
            <w:pPr>
              <w:rPr>
                <w:sz w:val="10"/>
              </w:rPr>
            </w:pPr>
          </w:p>
        </w:tc>
      </w:tr>
    </w:tbl>
    <w:p w:rsidR="009B4112" w:rsidRPr="001923DD" w:rsidRDefault="009B4112"/>
    <w:p w:rsidR="009B4112" w:rsidRPr="001923DD" w:rsidRDefault="009B4112" w:rsidP="009B4112">
      <w:pPr>
        <w:pStyle w:val="Mottagare1"/>
      </w:pPr>
      <w:r w:rsidRPr="001923DD">
        <w:t>Regeringen</w:t>
      </w:r>
    </w:p>
    <w:p w:rsidR="009B4112" w:rsidRPr="001923DD" w:rsidRDefault="009B4112" w:rsidP="009B4112">
      <w:pPr>
        <w:pStyle w:val="Mottagare2"/>
      </w:pPr>
      <w:r w:rsidRPr="001923DD">
        <w:t>Socialdepartementet</w:t>
      </w:r>
    </w:p>
    <w:p w:rsidR="009B4112" w:rsidRPr="001923DD" w:rsidRDefault="009B4112" w:rsidP="009B4112">
      <w:r w:rsidRPr="001923DD">
        <w:t>Med överlämnande av socialförsäkringsutskottets betänkande 2010/11:SfU10 Försäkringskassans lokala närvaro får jag anmäla att riksdagen denna dag bifallit utskottets förslag till riksdagsbeslut.</w:t>
      </w:r>
    </w:p>
    <w:p w:rsidR="009B4112" w:rsidRPr="001923DD" w:rsidRDefault="009B4112" w:rsidP="009B4112">
      <w:pPr>
        <w:pStyle w:val="Stockholm"/>
      </w:pPr>
      <w:r w:rsidRPr="001923DD">
        <w:t>Stockholm den 14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4112" w:rsidRPr="001923DD" w:rsidTr="009B41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B4112" w:rsidRPr="001923DD" w:rsidRDefault="009B4112" w:rsidP="009B4112">
            <w:pPr>
              <w:pStyle w:val="AvsTalman"/>
            </w:pPr>
            <w:r w:rsidRPr="001923DD">
              <w:t>Per Westerberg</w:t>
            </w:r>
          </w:p>
        </w:tc>
        <w:tc>
          <w:tcPr>
            <w:tcW w:w="3628" w:type="dxa"/>
          </w:tcPr>
          <w:p w:rsidR="009B4112" w:rsidRPr="001923DD" w:rsidRDefault="009B4112" w:rsidP="009B4112">
            <w:pPr>
              <w:pStyle w:val="AvsTjnsteman"/>
            </w:pPr>
            <w:r w:rsidRPr="001923DD">
              <w:t>Ulf Christoffersson</w:t>
            </w:r>
          </w:p>
        </w:tc>
      </w:tr>
    </w:tbl>
    <w:p w:rsidR="00D85057" w:rsidRPr="001923DD" w:rsidRDefault="00D85057" w:rsidP="009B4112"/>
    <w:sectPr w:rsidR="00D85057" w:rsidRPr="001923D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12"/>
    <w:rsid w:val="0009098F"/>
    <w:rsid w:val="000C2D8D"/>
    <w:rsid w:val="001667BD"/>
    <w:rsid w:val="001923D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B1899"/>
    <w:rsid w:val="009B4112"/>
    <w:rsid w:val="009F0EC7"/>
    <w:rsid w:val="00A16D59"/>
    <w:rsid w:val="00AC3A6D"/>
    <w:rsid w:val="00B63016"/>
    <w:rsid w:val="00BB222A"/>
    <w:rsid w:val="00BB66ED"/>
    <w:rsid w:val="00C1040E"/>
    <w:rsid w:val="00C43649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4980A5-5469-43C9-901C-9FEF9C4B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223</vt:lpwstr>
  </property>
  <property fmtid="{D5CDD505-2E9C-101B-9397-08002B2CF9AE}" pid="6" name="Datum">
    <vt:lpwstr>2011-04-14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10</vt:lpwstr>
  </property>
  <property fmtid="{D5CDD505-2E9C-101B-9397-08002B2CF9AE}" pid="17" name="RefRubrik">
    <vt:lpwstr>Försäkringskassans lokala närvaro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2011</vt:lpwstr>
  </property>
</Properties>
</file>