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1FD4" w:rsidRPr="008A03F6" w:rsidRDefault="00041FD4" w:rsidP="00041FD4">
      <w:pPr>
        <w:pStyle w:val="Hemstlrubrik"/>
      </w:pPr>
      <w:r w:rsidRPr="008A03F6">
        <w:t>Förslag till riksdagsbeslut</w:t>
      </w:r>
    </w:p>
    <w:p w:rsidR="00041FD4" w:rsidRPr="008A03F6" w:rsidRDefault="00041FD4" w:rsidP="00041FD4">
      <w:pPr>
        <w:pStyle w:val="Hemstlatt"/>
      </w:pPr>
      <w:r w:rsidRPr="008A03F6">
        <w:t>Riksdagen tillkännager för regeringen som sin mening vad i motionen anförs om lagstiftningens syfte.</w:t>
      </w:r>
    </w:p>
    <w:p w:rsidR="00041FD4" w:rsidRPr="008A03F6" w:rsidRDefault="00041FD4" w:rsidP="00041FD4">
      <w:pPr>
        <w:pStyle w:val="Hemstlatt"/>
      </w:pPr>
      <w:r w:rsidRPr="008A03F6">
        <w:t>Riksdagen begär att regeringen lägger fram nya förslag rörande tillsyn i enlighet med vad som anförs i motionen.</w:t>
      </w:r>
    </w:p>
    <w:p w:rsidR="00041FD4" w:rsidRPr="008A03F6" w:rsidRDefault="00041FD4" w:rsidP="00041FD4">
      <w:pPr>
        <w:pStyle w:val="Hemstlatt"/>
      </w:pPr>
      <w:r w:rsidRPr="008A03F6">
        <w:t>Riksdagen tillkännager för regeringen som sin mening vad i motionen anförs om straffansvaret vid anordnande av kampspor</w:t>
      </w:r>
      <w:r w:rsidR="00F75D8C" w:rsidRPr="008A03F6">
        <w:t>t</w:t>
      </w:r>
      <w:r w:rsidR="00377D2C" w:rsidRPr="008A03F6">
        <w:t>s</w:t>
      </w:r>
      <w:r w:rsidRPr="008A03F6">
        <w:t>matcher utan til</w:t>
      </w:r>
      <w:r w:rsidRPr="008A03F6">
        <w:t>l</w:t>
      </w:r>
      <w:r w:rsidRPr="008A03F6">
        <w:t>stånd.</w:t>
      </w:r>
    </w:p>
    <w:p w:rsidR="00041FD4" w:rsidRPr="008A03F6" w:rsidRDefault="00041FD4" w:rsidP="00041FD4">
      <w:pPr>
        <w:pStyle w:val="Rubrik1"/>
      </w:pPr>
      <w:r w:rsidRPr="008A03F6">
        <w:t>Motivering</w:t>
      </w:r>
    </w:p>
    <w:p w:rsidR="00041FD4" w:rsidRPr="008A03F6" w:rsidRDefault="00041FD4" w:rsidP="00041FD4">
      <w:r w:rsidRPr="008A03F6">
        <w:t>I föreliggande proposition föreslås att det nuvarande förbudet mot professi</w:t>
      </w:r>
      <w:r w:rsidRPr="008A03F6">
        <w:t>o</w:t>
      </w:r>
      <w:r w:rsidRPr="008A03F6">
        <w:t xml:space="preserve">nell boxning som gällt sedan 1970 avskaffas och ersätts med en allmän lag om tillståndsplikt för vissa kampsportsmatcher. Vi hälsar avskaffandet av förbudet mot proffsboxning välkommet, eftersom det närmast unika svenska förbudet är otidsenligt och </w:t>
      </w:r>
      <w:r w:rsidR="0037367D" w:rsidRPr="008A03F6">
        <w:t xml:space="preserve">har </w:t>
      </w:r>
      <w:r w:rsidR="00F75D8C" w:rsidRPr="008A03F6">
        <w:t>spelat ut sin roll;</w:t>
      </w:r>
      <w:r w:rsidRPr="008A03F6">
        <w:t xml:space="preserve"> </w:t>
      </w:r>
      <w:r w:rsidR="00F75D8C" w:rsidRPr="008A03F6">
        <w:t>d</w:t>
      </w:r>
      <w:r w:rsidRPr="008A03F6">
        <w:t>etta inte minst mot ba</w:t>
      </w:r>
      <w:r w:rsidRPr="008A03F6">
        <w:t>k</w:t>
      </w:r>
      <w:r w:rsidRPr="008A03F6">
        <w:t>grund av att svenskar i dag erbjuds en lång rad möjligheter att se professione</w:t>
      </w:r>
      <w:r w:rsidRPr="008A03F6">
        <w:t>l</w:t>
      </w:r>
      <w:r w:rsidRPr="008A03F6">
        <w:t xml:space="preserve">la boxningsmatcher i någon av de många sportkanaler som finns. Dessutom är proffsboxning tillåten </w:t>
      </w:r>
      <w:r w:rsidR="0037367D" w:rsidRPr="008A03F6">
        <w:t xml:space="preserve">i </w:t>
      </w:r>
      <w:r w:rsidRPr="008A03F6">
        <w:t xml:space="preserve">såväl Finland som Danmark. </w:t>
      </w:r>
    </w:p>
    <w:p w:rsidR="00041FD4" w:rsidRPr="008A03F6" w:rsidRDefault="00041FD4" w:rsidP="00041FD4">
      <w:pPr>
        <w:pStyle w:val="Normaltindrag"/>
      </w:pPr>
      <w:r w:rsidRPr="008A03F6">
        <w:t>Avskaffandet föreslås alltså ersättas av en ny lag som också skall reglera andra typer av kampsporter där slag mot huvudet ingår som en del. Vi bitr</w:t>
      </w:r>
      <w:r w:rsidRPr="008A03F6">
        <w:t>ä</w:t>
      </w:r>
      <w:r w:rsidRPr="008A03F6">
        <w:t>der tankarna bakom en ny lag, men har några tydliga förslag på förändringar och justeringar i förhållande till propositionen.</w:t>
      </w:r>
    </w:p>
    <w:p w:rsidR="00041FD4" w:rsidRPr="008A03F6" w:rsidRDefault="00041FD4" w:rsidP="00041FD4">
      <w:pPr>
        <w:pStyle w:val="Rubrik1"/>
      </w:pPr>
      <w:r w:rsidRPr="008A03F6">
        <w:lastRenderedPageBreak/>
        <w:t>Tillstånd med förnuft</w:t>
      </w:r>
    </w:p>
    <w:p w:rsidR="00041FD4" w:rsidRPr="008A03F6" w:rsidRDefault="00041FD4" w:rsidP="00041FD4">
      <w:r w:rsidRPr="008A03F6">
        <w:t>Vi vill först och främst betona att lagstiftningens syfte måste vara att komma åt framför allt oseriösa arrangörer och avarter av kamsporter. Lagen får sål</w:t>
      </w:r>
      <w:r w:rsidRPr="008A03F6">
        <w:t>e</w:t>
      </w:r>
      <w:r w:rsidRPr="008A03F6">
        <w:t xml:space="preserve">des inte bli en byråkratisk börda </w:t>
      </w:r>
      <w:r w:rsidR="0037367D" w:rsidRPr="008A03F6">
        <w:t>för</w:t>
      </w:r>
      <w:r w:rsidRPr="008A03F6">
        <w:t xml:space="preserve"> seriösa, etablerade kampsporter och a</w:t>
      </w:r>
      <w:r w:rsidRPr="008A03F6">
        <w:t>r</w:t>
      </w:r>
      <w:r w:rsidRPr="008A03F6">
        <w:t>rangörer. Det är nämligen viktigt att lagstiftningen av denna art inte innebär att ”svart” kampsport</w:t>
      </w:r>
      <w:r w:rsidR="0037367D" w:rsidRPr="008A03F6">
        <w:t>s</w:t>
      </w:r>
      <w:r w:rsidRPr="008A03F6">
        <w:t>verksamhet växer fram, vilket vi är övertygade om kommer att ske om även seriös kampsportsverksamhet i praktiken förbjuds genom föreslagna lagstiftning. Detta bör betonas i författningskommentarerna till lagen och ges regeringen till känna.</w:t>
      </w:r>
    </w:p>
    <w:p w:rsidR="00041FD4" w:rsidRPr="008A03F6" w:rsidRDefault="00041FD4" w:rsidP="00041FD4">
      <w:pPr>
        <w:pStyle w:val="Rubrik1"/>
      </w:pPr>
      <w:r w:rsidRPr="008A03F6">
        <w:t>Hur tillsyn skall utövas</w:t>
      </w:r>
    </w:p>
    <w:p w:rsidR="00041FD4" w:rsidRPr="008A03F6" w:rsidRDefault="00041FD4" w:rsidP="00041FD4">
      <w:r w:rsidRPr="008A03F6">
        <w:t>I propositionen föreslås att en av landets 21 länsstyrelser skall hantera alla ansökningar om kampsportsmatcher i Sverige. Det förslag som ligger anser vi innehåller en rad oklarheter som vi anser måste förtydligas. Det handlar om regelverket som är otydligt men det handlar också om förslaget att ta ut avgi</w:t>
      </w:r>
      <w:r w:rsidRPr="008A03F6">
        <w:t>f</w:t>
      </w:r>
      <w:r w:rsidRPr="008A03F6">
        <w:t>ter vid tillståndsprövning, något vi är mycket tveksamma till. Frågan om att ansökningarna måste vara inne tre månader är också något vi är tveksamma till och som det också saknas argumentering i propositionen för. Slutligen menar vi att tävlingsreglerna skall bestämmas av idrotten själv. Regeringen måste återkomma med bättre och tydligare förslag vad gäller det vi nämnt ovan.</w:t>
      </w:r>
    </w:p>
    <w:p w:rsidR="00041FD4" w:rsidRPr="008A03F6" w:rsidRDefault="00041FD4" w:rsidP="00041FD4">
      <w:pPr>
        <w:pStyle w:val="Rubrik1"/>
      </w:pPr>
      <w:r w:rsidRPr="008A03F6">
        <w:t>Kriminalisera inte utövaren</w:t>
      </w:r>
    </w:p>
    <w:p w:rsidR="00FA4AFB" w:rsidRPr="008A03F6" w:rsidRDefault="00041FD4" w:rsidP="00041FD4">
      <w:r w:rsidRPr="008A03F6">
        <w:t>Att delta, vara domare eller sekond i en kampsportstävling som saknar til</w:t>
      </w:r>
      <w:r w:rsidRPr="008A03F6">
        <w:t>l</w:t>
      </w:r>
      <w:r w:rsidRPr="008A03F6">
        <w:t xml:space="preserve">stånd föreslås bli straffbart med böter som påföljd. Vi anser att </w:t>
      </w:r>
      <w:r w:rsidR="0037367D" w:rsidRPr="008A03F6">
        <w:t>det inte kan vara rimligt att t.</w:t>
      </w:r>
      <w:r w:rsidRPr="008A03F6">
        <w:t>ex</w:t>
      </w:r>
      <w:r w:rsidR="0037367D" w:rsidRPr="008A03F6">
        <w:t>.</w:t>
      </w:r>
      <w:r w:rsidRPr="008A03F6">
        <w:t xml:space="preserve"> en utövare av en kampsport skall behöva känna till om anordnar</w:t>
      </w:r>
      <w:r w:rsidR="0037367D" w:rsidRPr="008A03F6">
        <w:t xml:space="preserve">en har ett tillstånd eller ej. </w:t>
      </w:r>
      <w:r w:rsidRPr="008A03F6">
        <w:t xml:space="preserve">I stället är det vår mening att endast den som arrangerar en kampsportstävling utan tillstånd skall kunna straffas för detta.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7367D" w:rsidRPr="008A03F6">
        <w:tblPrEx>
          <w:tblCellMar>
            <w:top w:w="0" w:type="dxa"/>
            <w:bottom w:w="0" w:type="dxa"/>
          </w:tblCellMar>
        </w:tblPrEx>
        <w:trPr>
          <w:cantSplit/>
        </w:trPr>
        <w:tc>
          <w:tcPr>
            <w:tcW w:w="3046" w:type="dxa"/>
          </w:tcPr>
          <w:p w:rsidR="0037367D" w:rsidRPr="008A03F6" w:rsidRDefault="0037367D" w:rsidP="0037367D">
            <w:pPr>
              <w:pStyle w:val="UnderskriftDatum"/>
              <w:spacing w:before="240"/>
            </w:pPr>
            <w:r w:rsidRPr="008A03F6">
              <w:t>Stockholm den 30 mars 2006</w:t>
            </w:r>
          </w:p>
        </w:tc>
        <w:tc>
          <w:tcPr>
            <w:tcW w:w="3047" w:type="dxa"/>
          </w:tcPr>
          <w:p w:rsidR="0037367D" w:rsidRPr="008A03F6" w:rsidRDefault="0037367D" w:rsidP="0037367D">
            <w:pPr>
              <w:pStyle w:val="Underskrifter"/>
              <w:spacing w:before="240"/>
            </w:pPr>
          </w:p>
        </w:tc>
      </w:tr>
      <w:tr w:rsidR="0037367D" w:rsidRPr="008A03F6">
        <w:tblPrEx>
          <w:tblCellMar>
            <w:top w:w="0" w:type="dxa"/>
            <w:bottom w:w="0" w:type="dxa"/>
          </w:tblCellMar>
        </w:tblPrEx>
        <w:trPr>
          <w:cantSplit/>
        </w:trPr>
        <w:tc>
          <w:tcPr>
            <w:tcW w:w="3046" w:type="dxa"/>
          </w:tcPr>
          <w:p w:rsidR="0037367D" w:rsidRPr="008A03F6" w:rsidRDefault="0037367D" w:rsidP="0037367D">
            <w:pPr>
              <w:pStyle w:val="Underskrifter"/>
            </w:pPr>
            <w:r w:rsidRPr="008A03F6">
              <w:t>Kent Olsson (m)</w:t>
            </w:r>
          </w:p>
        </w:tc>
        <w:tc>
          <w:tcPr>
            <w:tcW w:w="3047" w:type="dxa"/>
          </w:tcPr>
          <w:p w:rsidR="0037367D" w:rsidRPr="008A03F6" w:rsidRDefault="0037367D" w:rsidP="0037367D">
            <w:pPr>
              <w:pStyle w:val="Underskrifter"/>
            </w:pPr>
          </w:p>
        </w:tc>
      </w:tr>
      <w:tr w:rsidR="0037367D" w:rsidRPr="008A03F6">
        <w:tblPrEx>
          <w:tblCellMar>
            <w:top w:w="0" w:type="dxa"/>
            <w:bottom w:w="0" w:type="dxa"/>
          </w:tblCellMar>
        </w:tblPrEx>
        <w:trPr>
          <w:cantSplit/>
        </w:trPr>
        <w:tc>
          <w:tcPr>
            <w:tcW w:w="3046" w:type="dxa"/>
          </w:tcPr>
          <w:p w:rsidR="0037367D" w:rsidRPr="008A03F6" w:rsidRDefault="0037367D" w:rsidP="0037367D">
            <w:pPr>
              <w:pStyle w:val="Underskrifter"/>
            </w:pPr>
            <w:r w:rsidRPr="008A03F6">
              <w:t>Lena Adelsohn Liljeroth (m)</w:t>
            </w:r>
          </w:p>
        </w:tc>
        <w:tc>
          <w:tcPr>
            <w:tcW w:w="3047" w:type="dxa"/>
          </w:tcPr>
          <w:p w:rsidR="0037367D" w:rsidRPr="008A03F6" w:rsidRDefault="0037367D" w:rsidP="0037367D">
            <w:pPr>
              <w:pStyle w:val="Underskrifter"/>
            </w:pPr>
            <w:r w:rsidRPr="008A03F6">
              <w:t>Anita Sidén (m)</w:t>
            </w:r>
          </w:p>
        </w:tc>
      </w:tr>
      <w:tr w:rsidR="0037367D" w:rsidRPr="008A03F6">
        <w:tblPrEx>
          <w:tblCellMar>
            <w:top w:w="0" w:type="dxa"/>
            <w:bottom w:w="0" w:type="dxa"/>
          </w:tblCellMar>
        </w:tblPrEx>
        <w:trPr>
          <w:cantSplit/>
        </w:trPr>
        <w:tc>
          <w:tcPr>
            <w:tcW w:w="3046" w:type="dxa"/>
          </w:tcPr>
          <w:p w:rsidR="0037367D" w:rsidRPr="008A03F6" w:rsidRDefault="0037367D" w:rsidP="0037367D">
            <w:pPr>
              <w:pStyle w:val="Underskrifter"/>
            </w:pPr>
            <w:r w:rsidRPr="008A03F6">
              <w:t>Margareta Pålsson (m)</w:t>
            </w:r>
          </w:p>
        </w:tc>
        <w:tc>
          <w:tcPr>
            <w:tcW w:w="3047" w:type="dxa"/>
          </w:tcPr>
          <w:p w:rsidR="0037367D" w:rsidRPr="008A03F6" w:rsidRDefault="0037367D" w:rsidP="0037367D">
            <w:pPr>
              <w:pStyle w:val="Underskrifter"/>
            </w:pPr>
            <w:r w:rsidRPr="008A03F6">
              <w:t>Henrik Westman (m)</w:t>
            </w:r>
          </w:p>
        </w:tc>
      </w:tr>
      <w:tr w:rsidR="0037367D" w:rsidRPr="008A03F6">
        <w:tblPrEx>
          <w:tblCellMar>
            <w:top w:w="0" w:type="dxa"/>
            <w:bottom w:w="0" w:type="dxa"/>
          </w:tblCellMar>
        </w:tblPrEx>
        <w:trPr>
          <w:cantSplit/>
        </w:trPr>
        <w:tc>
          <w:tcPr>
            <w:tcW w:w="3046" w:type="dxa"/>
          </w:tcPr>
          <w:p w:rsidR="0037367D" w:rsidRPr="008A03F6" w:rsidRDefault="0037367D" w:rsidP="0037367D">
            <w:pPr>
              <w:pStyle w:val="Underskrifter"/>
            </w:pPr>
            <w:r w:rsidRPr="008A03F6">
              <w:t>Anne Marie Brodén (m)</w:t>
            </w:r>
          </w:p>
        </w:tc>
        <w:tc>
          <w:tcPr>
            <w:tcW w:w="3047" w:type="dxa"/>
          </w:tcPr>
          <w:p w:rsidR="0037367D" w:rsidRPr="008A03F6" w:rsidRDefault="0037367D" w:rsidP="0037367D">
            <w:pPr>
              <w:pStyle w:val="Underskrifter"/>
            </w:pPr>
          </w:p>
        </w:tc>
      </w:tr>
    </w:tbl>
    <w:p w:rsidR="00041FD4" w:rsidRPr="008A03F6" w:rsidRDefault="00041FD4" w:rsidP="0037367D">
      <w:pPr>
        <w:pStyle w:val="Normaltindrag"/>
      </w:pPr>
    </w:p>
    <w:sectPr w:rsidR="00041FD4" w:rsidRPr="008A03F6" w:rsidSect="003736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3ED9" w:rsidRPr="008A03F6" w:rsidRDefault="000A3ED9">
      <w:r w:rsidRPr="008A03F6">
        <w:separator/>
      </w:r>
    </w:p>
  </w:endnote>
  <w:endnote w:type="continuationSeparator" w:id="0">
    <w:p w:rsidR="000A3ED9" w:rsidRPr="008A03F6" w:rsidRDefault="000A3ED9">
      <w:r w:rsidRPr="008A03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748" w:rsidRPr="008A03F6" w:rsidRDefault="008A03F6" w:rsidP="0037367D">
    <w:pPr>
      <w:pStyle w:val="Sidfot"/>
    </w:pPr>
    <w:r w:rsidRPr="008A03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99784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67D" w:rsidRDefault="0037367D">
                          <w:pPr>
                            <w:pStyle w:val="NormalS5sidnrV"/>
                          </w:pPr>
                          <w:r>
                            <w:fldChar w:fldCharType="begin"/>
                          </w:r>
                          <w:r>
                            <w:instrText xml:space="preserve"> PAGE *\charformat</w:instrText>
                          </w:r>
                          <w:r>
                            <w:fldChar w:fldCharType="separate"/>
                          </w:r>
                          <w:r w:rsidR="00D46EC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367D" w:rsidRDefault="0037367D">
                    <w:pPr>
                      <w:pStyle w:val="NormalS5sidnrV"/>
                    </w:pPr>
                    <w:r>
                      <w:fldChar w:fldCharType="begin"/>
                    </w:r>
                    <w:r>
                      <w:instrText xml:space="preserve"> PAGE *\charformat</w:instrText>
                    </w:r>
                    <w:r>
                      <w:fldChar w:fldCharType="separate"/>
                    </w:r>
                    <w:r w:rsidR="00D46EC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748" w:rsidRPr="008A03F6" w:rsidRDefault="008A03F6" w:rsidP="0037367D">
    <w:pPr>
      <w:pStyle w:val="Sidfot"/>
    </w:pPr>
    <w:r w:rsidRPr="008A03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90065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67D" w:rsidRDefault="0037367D">
                          <w:pPr>
                            <w:pStyle w:val="NormalS5sidnrH"/>
                            <w:ind w:right="0"/>
                          </w:pPr>
                          <w:r>
                            <w:fldChar w:fldCharType="begin"/>
                          </w:r>
                          <w:r>
                            <w:instrText xml:space="preserve"> PAGE *\charformat</w:instrText>
                          </w:r>
                          <w:r>
                            <w:fldChar w:fldCharType="separate"/>
                          </w:r>
                          <w:r w:rsidR="00F75D8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367D" w:rsidRDefault="0037367D">
                    <w:pPr>
                      <w:pStyle w:val="NormalS5sidnrH"/>
                      <w:ind w:right="0"/>
                    </w:pPr>
                    <w:r>
                      <w:fldChar w:fldCharType="begin"/>
                    </w:r>
                    <w:r>
                      <w:instrText xml:space="preserve"> PAGE *\charformat</w:instrText>
                    </w:r>
                    <w:r>
                      <w:fldChar w:fldCharType="separate"/>
                    </w:r>
                    <w:r w:rsidR="00F75D8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748" w:rsidRPr="008A03F6" w:rsidRDefault="008A03F6" w:rsidP="0037367D">
    <w:pPr>
      <w:pStyle w:val="Sidfot"/>
    </w:pPr>
    <w:r w:rsidRPr="008A03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41720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67D" w:rsidRDefault="0037367D">
                          <w:pPr>
                            <w:pStyle w:val="NormalS5sidnrH"/>
                            <w:ind w:right="0"/>
                          </w:pPr>
                          <w:r>
                            <w:fldChar w:fldCharType="begin"/>
                          </w:r>
                          <w:r>
                            <w:instrText xml:space="preserve"> PAGE *\charformat</w:instrText>
                          </w:r>
                          <w:r>
                            <w:fldChar w:fldCharType="separate"/>
                          </w:r>
                          <w:r w:rsidR="00D46EC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367D" w:rsidRDefault="0037367D">
                    <w:pPr>
                      <w:pStyle w:val="NormalS5sidnrH"/>
                      <w:ind w:right="0"/>
                    </w:pPr>
                    <w:r>
                      <w:fldChar w:fldCharType="begin"/>
                    </w:r>
                    <w:r>
                      <w:instrText xml:space="preserve"> PAGE *\charformat</w:instrText>
                    </w:r>
                    <w:r>
                      <w:fldChar w:fldCharType="separate"/>
                    </w:r>
                    <w:r w:rsidR="00D46EC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3ED9" w:rsidRPr="008A03F6" w:rsidRDefault="000A3ED9">
      <w:r w:rsidRPr="008A03F6">
        <w:separator/>
      </w:r>
    </w:p>
  </w:footnote>
  <w:footnote w:type="continuationSeparator" w:id="0">
    <w:p w:rsidR="000A3ED9" w:rsidRPr="008A03F6" w:rsidRDefault="000A3ED9">
      <w:r w:rsidRPr="008A03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748" w:rsidRPr="008A03F6" w:rsidRDefault="008A03F6" w:rsidP="0037367D">
    <w:pPr>
      <w:pStyle w:val="Sidhuvud"/>
    </w:pPr>
    <w:r w:rsidRPr="008A03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55072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67D" w:rsidRDefault="0037367D">
                          <w:pPr>
                            <w:pStyle w:val="KantRubrikS5V"/>
                          </w:pPr>
                          <w:r>
                            <w:fldChar w:fldCharType="begin"/>
                          </w:r>
                          <w:r>
                            <w:instrText xml:space="preserve"> DOCPROPERTY "YearUser" *\charformat </w:instrText>
                          </w:r>
                          <w:r>
                            <w:fldChar w:fldCharType="separate"/>
                          </w:r>
                          <w:r w:rsidR="00D46EC5">
                            <w:t>2005/06</w:t>
                          </w:r>
                          <w:r>
                            <w:fldChar w:fldCharType="end"/>
                          </w:r>
                          <w:r>
                            <w:t>:</w:t>
                          </w:r>
                          <w:r>
                            <w:fldChar w:fldCharType="begin"/>
                          </w:r>
                          <w:r>
                            <w:instrText xml:space="preserve"> DOCPROPERTY "Motionsnummer" *\charformat </w:instrText>
                          </w:r>
                          <w:r>
                            <w:fldChar w:fldCharType="separate"/>
                          </w:r>
                          <w:r w:rsidR="00D46EC5">
                            <w:t>Kr21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367D" w:rsidRDefault="0037367D">
                    <w:pPr>
                      <w:pStyle w:val="KantRubrikS5V"/>
                    </w:pPr>
                    <w:r>
                      <w:fldChar w:fldCharType="begin"/>
                    </w:r>
                    <w:r>
                      <w:instrText xml:space="preserve"> DOCPROPERTY "YearUser" *\charformat </w:instrText>
                    </w:r>
                    <w:r>
                      <w:fldChar w:fldCharType="separate"/>
                    </w:r>
                    <w:r w:rsidR="00D46EC5">
                      <w:t>2005/06</w:t>
                    </w:r>
                    <w:r>
                      <w:fldChar w:fldCharType="end"/>
                    </w:r>
                    <w:r>
                      <w:t>:</w:t>
                    </w:r>
                    <w:r>
                      <w:fldChar w:fldCharType="begin"/>
                    </w:r>
                    <w:r>
                      <w:instrText xml:space="preserve"> DOCPROPERTY "Motionsnummer" *\charformat </w:instrText>
                    </w:r>
                    <w:r>
                      <w:fldChar w:fldCharType="separate"/>
                    </w:r>
                    <w:r w:rsidR="00D46EC5">
                      <w:t>Kr21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748" w:rsidRPr="008A03F6" w:rsidRDefault="008A03F6" w:rsidP="0037367D">
    <w:pPr>
      <w:pStyle w:val="Sidhuvud"/>
    </w:pPr>
    <w:r w:rsidRPr="008A03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53521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67D" w:rsidRDefault="0037367D">
                          <w:pPr>
                            <w:pStyle w:val="KantRubrikS5H"/>
                            <w:ind w:right="0"/>
                          </w:pPr>
                          <w:r>
                            <w:fldChar w:fldCharType="begin"/>
                          </w:r>
                          <w:r>
                            <w:instrText xml:space="preserve"> DOCPROPERTY "YearUser" *\charformat </w:instrText>
                          </w:r>
                          <w:r>
                            <w:fldChar w:fldCharType="separate"/>
                          </w:r>
                          <w:r w:rsidR="00D46EC5">
                            <w:t>2005/06</w:t>
                          </w:r>
                          <w:r>
                            <w:fldChar w:fldCharType="end"/>
                          </w:r>
                          <w:r>
                            <w:t>:</w:t>
                          </w:r>
                          <w:r>
                            <w:fldChar w:fldCharType="begin"/>
                          </w:r>
                          <w:r>
                            <w:instrText xml:space="preserve"> DOCPROPERTY "Motionsnummer" *\charformat </w:instrText>
                          </w:r>
                          <w:r>
                            <w:fldChar w:fldCharType="separate"/>
                          </w:r>
                          <w:r w:rsidR="00D46EC5">
                            <w:t>Kr21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367D" w:rsidRDefault="0037367D">
                    <w:pPr>
                      <w:pStyle w:val="KantRubrikS5H"/>
                      <w:ind w:right="0"/>
                    </w:pPr>
                    <w:r>
                      <w:fldChar w:fldCharType="begin"/>
                    </w:r>
                    <w:r>
                      <w:instrText xml:space="preserve"> DOCPROPERTY "YearUser" *\charformat </w:instrText>
                    </w:r>
                    <w:r>
                      <w:fldChar w:fldCharType="separate"/>
                    </w:r>
                    <w:r w:rsidR="00D46EC5">
                      <w:t>2005/06</w:t>
                    </w:r>
                    <w:r>
                      <w:fldChar w:fldCharType="end"/>
                    </w:r>
                    <w:r>
                      <w:t>:</w:t>
                    </w:r>
                    <w:r>
                      <w:fldChar w:fldCharType="begin"/>
                    </w:r>
                    <w:r>
                      <w:instrText xml:space="preserve"> DOCPROPERTY "Motionsnummer" *\charformat </w:instrText>
                    </w:r>
                    <w:r>
                      <w:fldChar w:fldCharType="separate"/>
                    </w:r>
                    <w:r w:rsidR="00D46EC5">
                      <w:t>Kr21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67D" w:rsidRPr="008A03F6" w:rsidRDefault="0037367D">
    <w:pPr>
      <w:pStyle w:val="FSHNormal"/>
      <w:tabs>
        <w:tab w:val="right" w:pos="5840"/>
      </w:tabs>
    </w:pPr>
    <w:r w:rsidRPr="008A03F6">
      <w:br/>
    </w:r>
    <w:r w:rsidRPr="008A03F6">
      <w:fldChar w:fldCharType="begin" w:fldLock="1"/>
    </w:r>
    <w:r w:rsidRPr="008A03F6">
      <w:instrText xml:space="preserve"> DOCPROPERTY</w:instrText>
    </w:r>
    <w:r w:rsidRPr="008A03F6">
      <w:rPr>
        <w:sz w:val="18"/>
      </w:rPr>
      <w:instrText xml:space="preserve"> "YearUser" *\charformat </w:instrText>
    </w:r>
    <w:r w:rsidRPr="008A03F6">
      <w:fldChar w:fldCharType="separate"/>
    </w:r>
    <w:r w:rsidR="00D46EC5" w:rsidRPr="008A03F6">
      <w:t>2005/06</w:t>
    </w:r>
    <w:r w:rsidRPr="008A03F6">
      <w:fldChar w:fldCharType="end"/>
    </w:r>
    <w:r w:rsidRPr="008A03F6">
      <w:t xml:space="preserve"> </w:t>
    </w:r>
    <w:r w:rsidRPr="008A03F6">
      <w:tab/>
      <w:t xml:space="preserve">mnr: </w:t>
    </w:r>
    <w:r w:rsidRPr="008A03F6">
      <w:fldChar w:fldCharType="begin" w:fldLock="1"/>
    </w:r>
    <w:r w:rsidRPr="008A03F6">
      <w:instrText xml:space="preserve"> DOCPROPERTY</w:instrText>
    </w:r>
    <w:r w:rsidRPr="008A03F6">
      <w:rPr>
        <w:sz w:val="18"/>
      </w:rPr>
      <w:instrText xml:space="preserve"> "Motionsnummer" *\charformat </w:instrText>
    </w:r>
    <w:r w:rsidRPr="008A03F6">
      <w:fldChar w:fldCharType="separate"/>
    </w:r>
    <w:r w:rsidR="00D46EC5" w:rsidRPr="008A03F6">
      <w:t>Kr21</w:t>
    </w:r>
    <w:r w:rsidRPr="008A03F6">
      <w:fldChar w:fldCharType="end"/>
    </w:r>
    <w:r w:rsidRPr="008A03F6">
      <w:br/>
    </w:r>
    <w:r w:rsidRPr="008A03F6">
      <w:fldChar w:fldCharType="begin" w:fldLock="1"/>
    </w:r>
    <w:r w:rsidRPr="008A03F6">
      <w:instrText xml:space="preserve"> DOCPROPERTY</w:instrText>
    </w:r>
    <w:r w:rsidRPr="008A03F6">
      <w:rPr>
        <w:sz w:val="18"/>
      </w:rPr>
      <w:instrText xml:space="preserve"> "Samling" *\charformat </w:instrText>
    </w:r>
    <w:r w:rsidRPr="008A03F6">
      <w:fldChar w:fldCharType="end"/>
    </w:r>
    <w:r w:rsidRPr="008A03F6">
      <w:tab/>
      <w:t xml:space="preserve">pnr: </w:t>
    </w:r>
    <w:r w:rsidRPr="008A03F6">
      <w:fldChar w:fldCharType="begin" w:fldLock="1"/>
    </w:r>
    <w:r w:rsidRPr="008A03F6">
      <w:instrText xml:space="preserve"> DOCPROPERTY</w:instrText>
    </w:r>
    <w:r w:rsidRPr="008A03F6">
      <w:rPr>
        <w:sz w:val="18"/>
      </w:rPr>
      <w:instrText xml:space="preserve"> "Partinummer" *\charformat </w:instrText>
    </w:r>
    <w:r w:rsidRPr="008A03F6">
      <w:fldChar w:fldCharType="separate"/>
    </w:r>
    <w:r w:rsidR="00D46EC5" w:rsidRPr="008A03F6">
      <w:t>m219</w:t>
    </w:r>
    <w:r w:rsidRPr="008A03F6">
      <w:fldChar w:fldCharType="end"/>
    </w:r>
  </w:p>
  <w:p w:rsidR="0037367D" w:rsidRPr="008A03F6" w:rsidRDefault="0037367D">
    <w:pPr>
      <w:pStyle w:val="FSHRub1"/>
    </w:pPr>
    <w:r w:rsidRPr="008A03F6">
      <w:t>Motion till riksdagen</w:t>
    </w:r>
    <w:r w:rsidRPr="008A03F6">
      <w:br/>
    </w:r>
    <w:r w:rsidRPr="008A03F6">
      <w:fldChar w:fldCharType="begin" w:fldLock="1"/>
    </w:r>
    <w:r w:rsidRPr="008A03F6">
      <w:instrText xml:space="preserve"> DOCPROPERTY "YearUser" *\charformat </w:instrText>
    </w:r>
    <w:r w:rsidRPr="008A03F6">
      <w:fldChar w:fldCharType="separate"/>
    </w:r>
    <w:r w:rsidR="00D46EC5" w:rsidRPr="008A03F6">
      <w:t>2005/06</w:t>
    </w:r>
    <w:r w:rsidRPr="008A03F6">
      <w:fldChar w:fldCharType="end"/>
    </w:r>
    <w:r w:rsidRPr="008A03F6">
      <w:t>:</w:t>
    </w:r>
    <w:r w:rsidRPr="008A03F6">
      <w:fldChar w:fldCharType="begin" w:fldLock="1"/>
    </w:r>
    <w:r w:rsidRPr="008A03F6">
      <w:instrText xml:space="preserve"> DOCPROPERTY "Motionsnummer" *\charformat </w:instrText>
    </w:r>
    <w:r w:rsidRPr="008A03F6">
      <w:fldChar w:fldCharType="separate"/>
    </w:r>
    <w:r w:rsidR="00D46EC5" w:rsidRPr="008A03F6">
      <w:t>Kr21</w:t>
    </w:r>
    <w:r w:rsidRPr="008A03F6">
      <w:fldChar w:fldCharType="end"/>
    </w:r>
  </w:p>
  <w:p w:rsidR="0037367D" w:rsidRPr="008A03F6" w:rsidRDefault="0037367D">
    <w:pPr>
      <w:pStyle w:val="FSHNormalS5"/>
    </w:pPr>
    <w:r w:rsidRPr="008A03F6">
      <w:fldChar w:fldCharType="begin" w:fldLock="1"/>
    </w:r>
    <w:r w:rsidRPr="008A03F6">
      <w:instrText xml:space="preserve"> DOCPROPERTY "MotionarText" *\charformat </w:instrText>
    </w:r>
    <w:r w:rsidRPr="008A03F6">
      <w:fldChar w:fldCharType="separate"/>
    </w:r>
    <w:r w:rsidR="00D46EC5" w:rsidRPr="008A03F6">
      <w:t>av Kent Olsson m.fl. (m)</w:t>
    </w:r>
    <w:r w:rsidRPr="008A03F6">
      <w:fldChar w:fldCharType="end"/>
    </w:r>
    <w:r w:rsidRPr="008A03F6">
      <w:br/>
    </w:r>
    <w:r w:rsidRPr="008A03F6">
      <w:fldChar w:fldCharType="begin" w:fldLock="1"/>
    </w:r>
    <w:r w:rsidRPr="008A03F6">
      <w:instrText xml:space="preserve"> DOCPROPERTY "SvarFrasKort" *\charformat </w:instrText>
    </w:r>
    <w:r w:rsidRPr="008A03F6">
      <w:fldChar w:fldCharType="separate"/>
    </w:r>
    <w:r w:rsidR="00D46EC5" w:rsidRPr="008A03F6">
      <w:t>med anledning av prop. 2005/06:147</w:t>
    </w:r>
    <w:r w:rsidRPr="008A03F6">
      <w:fldChar w:fldCharType="end"/>
    </w:r>
  </w:p>
  <w:p w:rsidR="0037367D" w:rsidRPr="008A03F6" w:rsidRDefault="0037367D">
    <w:pPr>
      <w:pStyle w:val="FSHTitel"/>
    </w:pPr>
    <w:r w:rsidRPr="008A03F6">
      <w:fldChar w:fldCharType="begin" w:fldLock="1"/>
    </w:r>
    <w:r w:rsidRPr="008A03F6">
      <w:instrText xml:space="preserve"> DOCPROPERTY</w:instrText>
    </w:r>
    <w:r w:rsidRPr="008A03F6">
      <w:rPr>
        <w:sz w:val="18"/>
      </w:rPr>
      <w:instrText xml:space="preserve"> "RubrikSvar" *\charformat </w:instrText>
    </w:r>
    <w:r w:rsidRPr="008A03F6">
      <w:fldChar w:fldCharType="separate"/>
    </w:r>
    <w:r w:rsidR="00D46EC5" w:rsidRPr="008A03F6">
      <w:t>Lag om tillståndsplikt för vissa kampsportsmatcher</w:t>
    </w:r>
    <w:r w:rsidRPr="008A03F6">
      <w:fldChar w:fldCharType="end"/>
    </w:r>
  </w:p>
  <w:p w:rsidR="0037367D" w:rsidRPr="008A03F6" w:rsidRDefault="0037367D" w:rsidP="0037367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9ED00E5"/>
    <w:multiLevelType w:val="hybridMultilevel"/>
    <w:tmpl w:val="933E1D90"/>
    <w:lvl w:ilvl="0" w:tplc="44AE56F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38A5062"/>
    <w:multiLevelType w:val="hybridMultilevel"/>
    <w:tmpl w:val="1296636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27160805">
    <w:abstractNumId w:val="13"/>
  </w:num>
  <w:num w:numId="2" w16cid:durableId="1711148340">
    <w:abstractNumId w:val="10"/>
  </w:num>
  <w:num w:numId="3" w16cid:durableId="1160006459">
    <w:abstractNumId w:val="11"/>
  </w:num>
  <w:num w:numId="4" w16cid:durableId="1548102195">
    <w:abstractNumId w:val="12"/>
  </w:num>
  <w:num w:numId="5" w16cid:durableId="501507833">
    <w:abstractNumId w:val="8"/>
  </w:num>
  <w:num w:numId="6" w16cid:durableId="946277487">
    <w:abstractNumId w:val="3"/>
  </w:num>
  <w:num w:numId="7" w16cid:durableId="650446659">
    <w:abstractNumId w:val="2"/>
  </w:num>
  <w:num w:numId="8" w16cid:durableId="1256592848">
    <w:abstractNumId w:val="1"/>
  </w:num>
  <w:num w:numId="9" w16cid:durableId="163327627">
    <w:abstractNumId w:val="0"/>
  </w:num>
  <w:num w:numId="10" w16cid:durableId="1035472145">
    <w:abstractNumId w:val="9"/>
  </w:num>
  <w:num w:numId="11" w16cid:durableId="1995064108">
    <w:abstractNumId w:val="7"/>
  </w:num>
  <w:num w:numId="12" w16cid:durableId="868179105">
    <w:abstractNumId w:val="6"/>
  </w:num>
  <w:num w:numId="13" w16cid:durableId="1603803037">
    <w:abstractNumId w:val="5"/>
  </w:num>
  <w:num w:numId="14" w16cid:durableId="153844373">
    <w:abstractNumId w:val="4"/>
  </w:num>
  <w:num w:numId="15" w16cid:durableId="1749107315">
    <w:abstractNumId w:val="15"/>
  </w:num>
  <w:num w:numId="16" w16cid:durableId="1493743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9"/>
  </w:docVars>
  <w:rsids>
    <w:rsidRoot w:val="00022C63"/>
    <w:rsid w:val="00022C63"/>
    <w:rsid w:val="00040D14"/>
    <w:rsid w:val="00041FD4"/>
    <w:rsid w:val="0004381F"/>
    <w:rsid w:val="00064BC3"/>
    <w:rsid w:val="000665E6"/>
    <w:rsid w:val="00066775"/>
    <w:rsid w:val="00072FB9"/>
    <w:rsid w:val="000A3ED9"/>
    <w:rsid w:val="000E42FD"/>
    <w:rsid w:val="000E48DA"/>
    <w:rsid w:val="000F5ADD"/>
    <w:rsid w:val="00100531"/>
    <w:rsid w:val="0010382E"/>
    <w:rsid w:val="00181843"/>
    <w:rsid w:val="001E0043"/>
    <w:rsid w:val="00201DFB"/>
    <w:rsid w:val="00204A63"/>
    <w:rsid w:val="00212FF1"/>
    <w:rsid w:val="00217892"/>
    <w:rsid w:val="00230193"/>
    <w:rsid w:val="0025068A"/>
    <w:rsid w:val="002818D3"/>
    <w:rsid w:val="002943C8"/>
    <w:rsid w:val="00295E6D"/>
    <w:rsid w:val="002C2373"/>
    <w:rsid w:val="002D11A8"/>
    <w:rsid w:val="0037367D"/>
    <w:rsid w:val="00377D2C"/>
    <w:rsid w:val="003866EC"/>
    <w:rsid w:val="003F100A"/>
    <w:rsid w:val="00445271"/>
    <w:rsid w:val="00447A04"/>
    <w:rsid w:val="004A0504"/>
    <w:rsid w:val="004E38D9"/>
    <w:rsid w:val="005B145B"/>
    <w:rsid w:val="006F0748"/>
    <w:rsid w:val="00740D6D"/>
    <w:rsid w:val="00743F76"/>
    <w:rsid w:val="00794149"/>
    <w:rsid w:val="007B67A7"/>
    <w:rsid w:val="007C6092"/>
    <w:rsid w:val="00846903"/>
    <w:rsid w:val="008A03F6"/>
    <w:rsid w:val="009E3167"/>
    <w:rsid w:val="00A053C6"/>
    <w:rsid w:val="00AB5000"/>
    <w:rsid w:val="00B13BF0"/>
    <w:rsid w:val="00B33C81"/>
    <w:rsid w:val="00B67E5B"/>
    <w:rsid w:val="00BA6BE0"/>
    <w:rsid w:val="00BB6D75"/>
    <w:rsid w:val="00C1285C"/>
    <w:rsid w:val="00C23059"/>
    <w:rsid w:val="00C27B7D"/>
    <w:rsid w:val="00CE3037"/>
    <w:rsid w:val="00CF7A43"/>
    <w:rsid w:val="00D01775"/>
    <w:rsid w:val="00D1174F"/>
    <w:rsid w:val="00D46EC5"/>
    <w:rsid w:val="00D53D04"/>
    <w:rsid w:val="00D9096C"/>
    <w:rsid w:val="00DC6C70"/>
    <w:rsid w:val="00E22893"/>
    <w:rsid w:val="00E349C2"/>
    <w:rsid w:val="00E360DE"/>
    <w:rsid w:val="00E521CB"/>
    <w:rsid w:val="00E75D28"/>
    <w:rsid w:val="00E84F25"/>
    <w:rsid w:val="00EA44A5"/>
    <w:rsid w:val="00F21B30"/>
    <w:rsid w:val="00F73E9E"/>
    <w:rsid w:val="00F75D8C"/>
    <w:rsid w:val="00FA3374"/>
    <w:rsid w:val="00FA4AFB"/>
    <w:rsid w:val="00FC7E79"/>
    <w:rsid w:val="00FF010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3C2945-288B-4B6A-88F8-C6BDFE18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Normalfrsta">
    <w:name w:val="Normal första"/>
    <w:basedOn w:val="Normal"/>
    <w:next w:val="Normal"/>
    <w:rsid w:val="00041FD4"/>
    <w:pPr>
      <w:spacing w:before="120" w:line="240" w:lineRule="auto"/>
    </w:pPr>
  </w:style>
  <w:style w:type="paragraph" w:styleId="Ballongtext">
    <w:name w:val="Balloon Text"/>
    <w:basedOn w:val="Normal"/>
    <w:semiHidden/>
    <w:rsid w:val="00022C63"/>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7367D"/>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475</Words>
  <Characters>2671</Characters>
  <Application>Microsoft Office Word</Application>
  <DocSecurity>4</DocSecurity>
  <Lines>58</Lines>
  <Paragraphs>23</Paragraphs>
  <ScaleCrop>false</ScaleCrop>
  <HeadingPairs>
    <vt:vector size="2" baseType="variant">
      <vt:variant>
        <vt:lpstr>Rubrik</vt:lpstr>
      </vt:variant>
      <vt:variant>
        <vt:i4>1</vt:i4>
      </vt:variant>
    </vt:vector>
  </HeadingPairs>
  <TitlesOfParts>
    <vt:vector size="1" baseType="lpstr">
      <vt:lpstr>Kr21</vt:lpstr>
    </vt:vector>
  </TitlesOfParts>
  <Company>Riksdagen</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Kr21</dc:title>
  <dc:subject>Kr21</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2006-04-03T12:46:00Z</cp:lastPrinted>
  <dcterms:created xsi:type="dcterms:W3CDTF">2025-12-16T19:44:00Z</dcterms:created>
  <dcterms:modified xsi:type="dcterms:W3CDTF">2025-12-16T19:44:00Z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mot2000_433_2006-03-29</vt:lpwstr>
  </property>
  <property fmtid="{D5CDD505-2E9C-101B-9397-08002B2CF9AE}" pid="3" name="version">
    <vt:lpwstr>mot2000_433_2006-03-29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2005/06:147 Lag om tillståndsplikt för vissa kampsportsmatcher</vt:lpwstr>
  </property>
  <property fmtid="{D5CDD505-2E9C-101B-9397-08002B2CF9AE}" pid="11" name="SvarFrasKort">
    <vt:lpwstr>med anledning av prop. 2005/06:147</vt:lpwstr>
  </property>
  <property fmtid="{D5CDD505-2E9C-101B-9397-08002B2CF9AE}" pid="12" name="Svar">
    <vt:lpwstr>proposition</vt:lpwstr>
  </property>
  <property fmtid="{D5CDD505-2E9C-101B-9397-08002B2CF9AE}" pid="13" name="SvarNr">
    <vt:lpwstr>2005/06:147</vt:lpwstr>
  </property>
  <property fmtid="{D5CDD505-2E9C-101B-9397-08002B2CF9AE}" pid="14" name="RubrikSvar">
    <vt:lpwstr>Lag om tillståndsplikt för vissa kampsportsmatcher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Kent Olsson m.fl. (m)</vt:lpwstr>
  </property>
  <property fmtid="{D5CDD505-2E9C-101B-9397-08002B2CF9AE}" pid="26" name="MotionarLista">
    <vt:lpwstr>Olsson, Kent (m)\Adelsohn Liljeroth, Lena (m)\Sidén, Anita (m)\Pålsson, Margareta (m)\Westman, Henrik (m)\Brodén,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 Lena Adelsohn Liljeroth (m), Anita Sidén (m), Margareta Pålsson (m), Henrik Westman (m), 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Kr21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20052006000000000109000002190075</vt:lpwstr>
  </property>
  <property fmtid="{D5CDD505-2E9C-101B-9397-08002B2CF9AE}" pid="47" name="datum">
    <vt:lpwstr>060330</vt:lpwstr>
  </property>
  <property fmtid="{D5CDD505-2E9C-101B-9397-08002B2CF9AE}" pid="48" name="avsändar-e-post">
    <vt:lpwstr/>
  </property>
  <property fmtid="{D5CDD505-2E9C-101B-9397-08002B2CF9AE}" pid="49" name="id">
    <vt:lpwstr>20052006000000000109000002190075</vt:lpwstr>
  </property>
  <property fmtid="{D5CDD505-2E9C-101B-9397-08002B2CF9AE}" pid="50" name="nummer">
    <vt:lpwstr>21</vt:lpwstr>
  </property>
  <property fmtid="{D5CDD505-2E9C-101B-9397-08002B2CF9AE}" pid="51" name="utskottsbeteckning">
    <vt:lpwstr>Kr</vt:lpwstr>
  </property>
  <property fmtid="{D5CDD505-2E9C-101B-9397-08002B2CF9AE}" pid="52" name="GlobalUID">
    <vt:lpwstr>{3C4DA4F7-174B-4E4B-921F-0D7CF71E1F65}</vt:lpwstr>
  </property>
  <property fmtid="{D5CDD505-2E9C-101B-9397-08002B2CF9AE}" pid="53" name="Överföringar">
    <vt:i4>0</vt:i4>
  </property>
</Properties>
</file>