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93" w:rsidRPr="00645AC7" w:rsidRDefault="00486093" w:rsidP="00486093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6093" w:rsidRPr="004059BF" w:rsidTr="00F44113">
        <w:tc>
          <w:tcPr>
            <w:tcW w:w="9141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486093" w:rsidRPr="004059BF" w:rsidRDefault="00486093" w:rsidP="00486093">
      <w:pPr>
        <w:rPr>
          <w:sz w:val="24"/>
          <w:szCs w:val="24"/>
        </w:rPr>
      </w:pPr>
    </w:p>
    <w:p w:rsidR="00486093" w:rsidRPr="004059BF" w:rsidRDefault="00486093" w:rsidP="00486093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6093" w:rsidRPr="004059BF" w:rsidTr="00F44113">
        <w:trPr>
          <w:cantSplit/>
          <w:trHeight w:val="742"/>
        </w:trPr>
        <w:tc>
          <w:tcPr>
            <w:tcW w:w="1985" w:type="dxa"/>
          </w:tcPr>
          <w:p w:rsidR="00486093" w:rsidRPr="004059BF" w:rsidRDefault="00486093" w:rsidP="00F44113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486093" w:rsidRPr="004059BF" w:rsidRDefault="00486093" w:rsidP="00F44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 w:rsidR="003359F3">
              <w:rPr>
                <w:b/>
                <w:sz w:val="24"/>
                <w:szCs w:val="24"/>
              </w:rPr>
              <w:t>24</w:t>
            </w:r>
          </w:p>
          <w:p w:rsidR="00486093" w:rsidRPr="004059BF" w:rsidRDefault="00486093" w:rsidP="00F44113">
            <w:pPr>
              <w:rPr>
                <w:b/>
                <w:sz w:val="24"/>
                <w:szCs w:val="24"/>
              </w:rPr>
            </w:pPr>
          </w:p>
        </w:tc>
      </w:tr>
      <w:tr w:rsidR="00486093" w:rsidRPr="004059BF" w:rsidTr="00F44113">
        <w:tc>
          <w:tcPr>
            <w:tcW w:w="1985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2018-04-26</w:t>
            </w:r>
          </w:p>
        </w:tc>
      </w:tr>
      <w:tr w:rsidR="00486093" w:rsidRPr="004059BF" w:rsidTr="00F44113">
        <w:tc>
          <w:tcPr>
            <w:tcW w:w="1985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486093" w:rsidRPr="004059BF" w:rsidRDefault="00657429" w:rsidP="00F4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11.00</w:t>
            </w:r>
          </w:p>
        </w:tc>
      </w:tr>
      <w:tr w:rsidR="00486093" w:rsidRPr="004059BF" w:rsidTr="00F44113">
        <w:tc>
          <w:tcPr>
            <w:tcW w:w="1985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486093" w:rsidRPr="004059BF" w:rsidRDefault="00486093" w:rsidP="00F44113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486093" w:rsidRPr="004059BF" w:rsidRDefault="00486093" w:rsidP="00486093">
      <w:pPr>
        <w:rPr>
          <w:sz w:val="24"/>
          <w:szCs w:val="24"/>
        </w:rPr>
      </w:pPr>
    </w:p>
    <w:p w:rsidR="00486093" w:rsidRPr="004059BF" w:rsidRDefault="00486093" w:rsidP="00486093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486093" w:rsidRPr="004059BF" w:rsidRDefault="00486093" w:rsidP="00486093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486093" w:rsidRPr="004059BF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486093" w:rsidRPr="00DC7DBB" w:rsidRDefault="00486093" w:rsidP="00F44113">
            <w:pPr>
              <w:rPr>
                <w:sz w:val="24"/>
                <w:szCs w:val="24"/>
              </w:rPr>
            </w:pPr>
          </w:p>
          <w:p w:rsidR="00486093" w:rsidRPr="00DC7DBB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Pr="00DC7DBB" w:rsidRDefault="00486093" w:rsidP="00F44113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</w:tc>
        <w:tc>
          <w:tcPr>
            <w:tcW w:w="6947" w:type="dxa"/>
            <w:gridSpan w:val="17"/>
          </w:tcPr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486093" w:rsidRPr="003474B8" w:rsidRDefault="00486093" w:rsidP="00F4411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</w:t>
            </w:r>
            <w:r w:rsidR="003359F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 justerade protokoll 2017/18:23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Fossiloberoende transporter (TU13)</w:t>
            </w: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8609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motioner.</w:t>
            </w: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justerade betänkande 2017/18:TU13.</w:t>
            </w: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S-, M-, SD-, MP-, C-, V-, L- och KD-ledamöterna anmälde reservationer.</w:t>
            </w:r>
          </w:p>
          <w:p w:rsidR="00657429" w:rsidRDefault="00657429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657429" w:rsidRPr="00486093" w:rsidRDefault="004B1265" w:rsidP="0048609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V- och L-ledamöterna anmälde särskilda</w:t>
            </w:r>
            <w:r w:rsidR="0065742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yttrande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n</w:t>
            </w:r>
            <w:r w:rsidR="0065742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486093" w:rsidRPr="004059BF" w:rsidRDefault="00486093" w:rsidP="0048609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486093" w:rsidRPr="004059BF" w:rsidTr="00F44113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486093" w:rsidRDefault="00486093" w:rsidP="00F44113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657429" w:rsidRDefault="00657429" w:rsidP="00F44113">
            <w:pPr>
              <w:rPr>
                <w:b/>
                <w:sz w:val="24"/>
                <w:szCs w:val="24"/>
              </w:rPr>
            </w:pPr>
          </w:p>
          <w:p w:rsidR="00657429" w:rsidRDefault="00657429" w:rsidP="00F44113">
            <w:pPr>
              <w:rPr>
                <w:b/>
                <w:sz w:val="24"/>
                <w:szCs w:val="24"/>
              </w:rPr>
            </w:pPr>
          </w:p>
          <w:p w:rsidR="00657429" w:rsidRDefault="00657429" w:rsidP="00F44113">
            <w:pPr>
              <w:rPr>
                <w:b/>
                <w:sz w:val="24"/>
                <w:szCs w:val="24"/>
              </w:rPr>
            </w:pPr>
          </w:p>
          <w:p w:rsidR="00486093" w:rsidRDefault="00657429" w:rsidP="00F44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§ 6</w:t>
            </w: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Default="00486093" w:rsidP="00F44113">
            <w:pPr>
              <w:rPr>
                <w:b/>
                <w:sz w:val="24"/>
                <w:szCs w:val="24"/>
              </w:rPr>
            </w:pPr>
          </w:p>
          <w:p w:rsidR="00486093" w:rsidRPr="00E4184D" w:rsidRDefault="00486093" w:rsidP="00F44113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Default="00486093" w:rsidP="00F4411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Regeringens skrivelse om verksamheten inom EU 2017 (TU6y)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Utskottet fortsatte behandlingen av frågan</w:t>
            </w:r>
            <w:r w:rsidR="0065742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om att yttra sig till u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trikesutskottet över skrivelse 2017/18:118 och motion.</w:t>
            </w:r>
          </w:p>
          <w:p w:rsidR="00486093" w:rsidRDefault="00486093" w:rsidP="00F4411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Utskottet justerade yttrande 2017/18:TU6y.</w:t>
            </w:r>
          </w:p>
          <w:p w:rsidR="00486093" w:rsidRDefault="00486093" w:rsidP="00F4411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486093" w:rsidRPr="00486093" w:rsidRDefault="00486093" w:rsidP="00F44113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SD-ledamöterna anmälde</w:t>
            </w:r>
            <w:r w:rsidR="004B12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en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avvikande mening.</w:t>
            </w:r>
          </w:p>
          <w:p w:rsidR="00486093" w:rsidRDefault="00486093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657429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Övriga frågor </w:t>
            </w:r>
          </w:p>
          <w:p w:rsidR="00657429" w:rsidRDefault="00657429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7429" w:rsidRPr="00657429" w:rsidRDefault="00657429" w:rsidP="00F44113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5742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till protokol</w:t>
            </w:r>
            <w:r w:rsidR="00DE454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let att Karin Svensson Smith (MP</w:t>
            </w:r>
            <w:r w:rsidRPr="0065742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) och Jessica Rosencrantz (M)</w:t>
            </w:r>
            <w:r w:rsidR="004B126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tog emot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en delegation från Frankrikes nationalförsamling</w:t>
            </w:r>
            <w:r w:rsidR="004B126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onsdagen den 25 april 2018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657429" w:rsidRDefault="00657429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7429" w:rsidRDefault="00657429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486093" w:rsidRDefault="00486093" w:rsidP="00F4411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torsdagen den 3 maj  2018 kl. 10.00.</w:t>
            </w: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657429" w:rsidRDefault="00657429" w:rsidP="00657429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Information från Transportstyrelsen </w:t>
            </w:r>
          </w:p>
          <w:p w:rsidR="00657429" w:rsidRDefault="00657429" w:rsidP="00657429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Petra Wermström, avdelningsdirektör Väg och järnväg</w:t>
            </w:r>
            <w:r w:rsidR="004B12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utredarna Linda Norberg, Monica Åsman och Mattias Andersson informer</w:t>
            </w:r>
            <w:r w:rsidRPr="0048609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ade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dels om pågående arbete med framtagandet av en definition av miljöbil, dels om tillsynen av yrkestrafiken</w:t>
            </w:r>
            <w:r w:rsidR="004B126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3 maj  2018</w:t>
            </w: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Default="00486093" w:rsidP="00F44113">
            <w:pPr>
              <w:rPr>
                <w:sz w:val="24"/>
                <w:szCs w:val="24"/>
              </w:rPr>
            </w:pPr>
          </w:p>
          <w:p w:rsidR="00486093" w:rsidRPr="00C87856" w:rsidRDefault="00486093" w:rsidP="00F4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486093" w:rsidRPr="004059BF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486093" w:rsidRPr="004059BF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486093" w:rsidRPr="004059BF" w:rsidRDefault="00486093" w:rsidP="00F4411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86093" w:rsidRPr="004059BF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486093" w:rsidRPr="004059BF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486093" w:rsidRPr="004059BF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Pr="004059BF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486093" w:rsidRPr="00645AC7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645AC7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Pr="00645AC7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486093" w:rsidRPr="00645AC7" w:rsidTr="00F44113">
        <w:trPr>
          <w:gridBefore w:val="1"/>
          <w:wBefore w:w="1268" w:type="dxa"/>
        </w:trPr>
        <w:tc>
          <w:tcPr>
            <w:tcW w:w="570" w:type="dxa"/>
          </w:tcPr>
          <w:p w:rsidR="00486093" w:rsidRPr="00645AC7" w:rsidRDefault="00486093" w:rsidP="00F44113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486093" w:rsidRPr="00645AC7" w:rsidRDefault="00486093" w:rsidP="00F44113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486093" w:rsidRPr="00645AC7" w:rsidTr="00F44113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486093" w:rsidRPr="009F3323" w:rsidRDefault="00486093" w:rsidP="00F4411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Bilaga 1 till protokoll</w:t>
            </w:r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2017/18:24</w:t>
            </w: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486093" w:rsidRPr="007B4A7D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>vice 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Lotta Finstorp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Daniel Bäckström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Jörgen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Maria Andersson Willner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0C52FC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Tuve Skånberg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Krister Örnfjäder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Nina Kain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Adam Marttinen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Stina Bergström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Riazat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Patrik Engström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Roland Utbult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Rönnmark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486093" w:rsidRPr="00206869" w:rsidTr="00F4411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 = Närvarande</w:t>
            </w:r>
          </w:p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V = Votering</w:t>
            </w:r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486093" w:rsidRPr="00206869" w:rsidRDefault="00486093" w:rsidP="00F44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486093" w:rsidRPr="00EB5051" w:rsidRDefault="00486093" w:rsidP="00486093">
      <w:pPr>
        <w:tabs>
          <w:tab w:val="clear" w:pos="284"/>
        </w:tabs>
        <w:rPr>
          <w:sz w:val="24"/>
          <w:szCs w:val="24"/>
        </w:rPr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>
      <w:pPr>
        <w:tabs>
          <w:tab w:val="clear" w:pos="284"/>
        </w:tabs>
      </w:pPr>
    </w:p>
    <w:p w:rsidR="00486093" w:rsidRDefault="00486093" w:rsidP="00486093"/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486093" w:rsidRPr="00A37376" w:rsidRDefault="00486093" w:rsidP="00486093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93"/>
    <w:rsid w:val="0006043F"/>
    <w:rsid w:val="00072835"/>
    <w:rsid w:val="00094A50"/>
    <w:rsid w:val="000C52FC"/>
    <w:rsid w:val="0028015F"/>
    <w:rsid w:val="00280BC7"/>
    <w:rsid w:val="002B7046"/>
    <w:rsid w:val="003359F3"/>
    <w:rsid w:val="00386CC5"/>
    <w:rsid w:val="00486093"/>
    <w:rsid w:val="004B1265"/>
    <w:rsid w:val="005315D0"/>
    <w:rsid w:val="00532F50"/>
    <w:rsid w:val="00585C22"/>
    <w:rsid w:val="00657429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DE454D"/>
    <w:rsid w:val="00EC65E5"/>
    <w:rsid w:val="00F063C4"/>
    <w:rsid w:val="00F66E5F"/>
    <w:rsid w:val="00FB1EE5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8749E-FA98-4F3C-8A98-DDBC599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93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59F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9F3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495</Words>
  <Characters>2823</Characters>
  <Application>Microsoft Office Word</Application>
  <DocSecurity>4</DocSecurity>
  <Lines>1411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2018-04-26T10:40:00Z</cp:lastPrinted>
  <dcterms:created xsi:type="dcterms:W3CDTF">2018-05-22T08:00:00Z</dcterms:created>
  <dcterms:modified xsi:type="dcterms:W3CDTF">2018-05-22T08:00:00Z</dcterms:modified>
</cp:coreProperties>
</file>