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9E47BF729E245209096940F4FFFA5A2"/>
        </w:placeholder>
        <w:text/>
      </w:sdtPr>
      <w:sdtEndPr/>
      <w:sdtContent>
        <w:p w:rsidRPr="009B062B" w:rsidR="00AF30DD" w:rsidP="00DA28CE" w:rsidRDefault="00AF30DD" w14:paraId="668BC47F" w14:textId="77777777">
          <w:pPr>
            <w:pStyle w:val="Rubrik1"/>
            <w:spacing w:after="300"/>
          </w:pPr>
          <w:r w:rsidRPr="009B062B">
            <w:t>Förslag till riksdagsbeslut</w:t>
          </w:r>
        </w:p>
      </w:sdtContent>
    </w:sdt>
    <w:sdt>
      <w:sdtPr>
        <w:alias w:val="Yrkande 1"/>
        <w:tag w:val="49fb9396-72ba-4cc2-9d71-bed8cf75fc9c"/>
        <w:id w:val="-1146808026"/>
        <w:lock w:val="sdtLocked"/>
      </w:sdtPr>
      <w:sdtEndPr/>
      <w:sdtContent>
        <w:p w:rsidR="00F3485B" w:rsidRDefault="005366C4" w14:paraId="668BC480" w14:textId="23D8EBE7">
          <w:pPr>
            <w:pStyle w:val="Frslagstext"/>
            <w:numPr>
              <w:ilvl w:val="0"/>
              <w:numId w:val="0"/>
            </w:numPr>
          </w:pPr>
          <w:r>
            <w:t>Riksdagen ställer sig bakom det som anförs i motionen om en ordning där elever inte flyttas upp till nästa klass förrän de är godkända i kärnämnena svenska och matematik,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017E15AEEA4F85A4B92C7615C4CE15"/>
        </w:placeholder>
        <w:text/>
      </w:sdtPr>
      <w:sdtEndPr/>
      <w:sdtContent>
        <w:p w:rsidRPr="009B062B" w:rsidR="006D79C9" w:rsidP="00333E95" w:rsidRDefault="006D79C9" w14:paraId="668BC481" w14:textId="77777777">
          <w:pPr>
            <w:pStyle w:val="Rubrik1"/>
          </w:pPr>
          <w:r>
            <w:t>Motivering</w:t>
          </w:r>
        </w:p>
      </w:sdtContent>
    </w:sdt>
    <w:p w:rsidRPr="00C32CD8" w:rsidR="000C165C" w:rsidP="00C32CD8" w:rsidRDefault="000C165C" w14:paraId="668BC482" w14:textId="4F2AE09D">
      <w:pPr>
        <w:pStyle w:val="Normalutanindragellerluft"/>
      </w:pPr>
      <w:r w:rsidRPr="00C32CD8">
        <w:t>För att kunna hänga med i kommande årskurs måste eleverna</w:t>
      </w:r>
      <w:r w:rsidRPr="00C32CD8" w:rsidR="00971D34">
        <w:t xml:space="preserve"> ha</w:t>
      </w:r>
      <w:r w:rsidRPr="00C32CD8">
        <w:t xml:space="preserve"> tillgodogjort sig undervisningen i kärnämnena svenska och matematik. Utan en stadig grund i kunskaperna som behandlats i kärnämnena svenska och matematik kommer en elev ofelbart misslyckas då undervisningen i högre årskurser direkt bygger på att eleverna behärskar baskunskaperna i aktuell årskurs undervisning. </w:t>
      </w:r>
      <w:r w:rsidRPr="00C32CD8" w:rsidR="004F729A">
        <w:t>Brister</w:t>
      </w:r>
      <w:r w:rsidRPr="00C32CD8">
        <w:t xml:space="preserve"> svenskan kommer eleven få stora svårigheter att gå vidare och klara av nästa årskurs. I ämnet svenska drabbar det dessutom samtliga övriga ämnen om kunskaperna är bristfälliga. Nästan samma sak gäller matematik. Det är omöjligt att lära sig mer avancerad matematik om grunderna inte finns hos eleven. </w:t>
      </w:r>
    </w:p>
    <w:p w:rsidRPr="00C32CD8" w:rsidR="00422B9E" w:rsidP="00C32CD8" w:rsidRDefault="000C165C" w14:paraId="668BC483" w14:textId="77777777">
      <w:r w:rsidRPr="00C32CD8">
        <w:t xml:space="preserve">För att inte i onödan slå ut elever och låta ett visst antal elever komma ohjälpligt efter i undervisningen skall elever som inte får godkänt i ämnena svenska och matematik i grundskolan, och inte heller klarar detta mål under sommarundervisningen, gå om årskursen i fråga. Det är rektorn som fattar det slutgiltiga beslutet om att gå om en klass, detta i samråd med klassläraren och lärarna i aktuella ämnen. Målsmän skall informeras i god tid om deras barn riskerar att inte få godkänt i </w:t>
      </w:r>
      <w:r w:rsidRPr="00C32CD8" w:rsidR="006C328B">
        <w:t>ämnena</w:t>
      </w:r>
      <w:r w:rsidRPr="00C32CD8">
        <w:t xml:space="preserve"> svenska och matematik</w:t>
      </w:r>
      <w:r w:rsidRPr="00C32CD8" w:rsidR="006C328B">
        <w:t xml:space="preserve">. Beslutet om att gå om en årskurs ligger dock inte hos föräldrarna.  </w:t>
      </w:r>
      <w:r w:rsidRPr="00C32CD8">
        <w:t xml:space="preserve">   </w:t>
      </w:r>
    </w:p>
    <w:bookmarkStart w:name="_GoBack" w:displacedByCustomXml="next" w:id="1"/>
    <w:bookmarkEnd w:displacedByCustomXml="next" w:id="1"/>
    <w:sdt>
      <w:sdtPr>
        <w:rPr>
          <w:i/>
          <w:noProof/>
        </w:rPr>
        <w:alias w:val="CC_Underskrifter"/>
        <w:tag w:val="CC_Underskrifter"/>
        <w:id w:val="583496634"/>
        <w:lock w:val="sdtContentLocked"/>
        <w:placeholder>
          <w:docPart w:val="E8304826AEAE47EAB82AEC9DE509DB3D"/>
        </w:placeholder>
      </w:sdtPr>
      <w:sdtEndPr>
        <w:rPr>
          <w:i w:val="0"/>
          <w:noProof w:val="0"/>
        </w:rPr>
      </w:sdtEndPr>
      <w:sdtContent>
        <w:p w:rsidR="00263D8C" w:rsidP="00263D8C" w:rsidRDefault="00263D8C" w14:paraId="668BC485" w14:textId="77777777"/>
        <w:p w:rsidRPr="008E0FE2" w:rsidR="004801AC" w:rsidP="00263D8C" w:rsidRDefault="00C32CD8" w14:paraId="668BC4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0E32B7" w:rsidRDefault="000E32B7" w14:paraId="668BC48A" w14:textId="77777777"/>
    <w:sectPr w:rsidR="000E32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BC48C" w14:textId="77777777" w:rsidR="003C0046" w:rsidRDefault="003C0046" w:rsidP="000C1CAD">
      <w:pPr>
        <w:spacing w:line="240" w:lineRule="auto"/>
      </w:pPr>
      <w:r>
        <w:separator/>
      </w:r>
    </w:p>
  </w:endnote>
  <w:endnote w:type="continuationSeparator" w:id="0">
    <w:p w14:paraId="668BC48D" w14:textId="77777777" w:rsidR="003C0046" w:rsidRDefault="003C00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BC4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BC493" w14:textId="7218546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2CD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BC48A" w14:textId="77777777" w:rsidR="003C0046" w:rsidRDefault="003C0046" w:rsidP="000C1CAD">
      <w:pPr>
        <w:spacing w:line="240" w:lineRule="auto"/>
      </w:pPr>
      <w:r>
        <w:separator/>
      </w:r>
    </w:p>
  </w:footnote>
  <w:footnote w:type="continuationSeparator" w:id="0">
    <w:p w14:paraId="668BC48B" w14:textId="77777777" w:rsidR="003C0046" w:rsidRDefault="003C00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8BC4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8BC49D" wp14:anchorId="668BC4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2CD8" w14:paraId="668BC4A0" w14:textId="77777777">
                          <w:pPr>
                            <w:jc w:val="right"/>
                          </w:pPr>
                          <w:sdt>
                            <w:sdtPr>
                              <w:alias w:val="CC_Noformat_Partikod"/>
                              <w:tag w:val="CC_Noformat_Partikod"/>
                              <w:id w:val="-53464382"/>
                              <w:placeholder>
                                <w:docPart w:val="35F5A49B21974768A6C9CEAEBEDA908A"/>
                              </w:placeholder>
                              <w:text/>
                            </w:sdtPr>
                            <w:sdtEndPr/>
                            <w:sdtContent>
                              <w:r w:rsidR="000C165C">
                                <w:t>SD</w:t>
                              </w:r>
                            </w:sdtContent>
                          </w:sdt>
                          <w:sdt>
                            <w:sdtPr>
                              <w:alias w:val="CC_Noformat_Partinummer"/>
                              <w:tag w:val="CC_Noformat_Partinummer"/>
                              <w:id w:val="-1709555926"/>
                              <w:placeholder>
                                <w:docPart w:val="F43C18FCB78449FC9C8C6CD252F73DE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8BC4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2CD8" w14:paraId="668BC4A0" w14:textId="77777777">
                    <w:pPr>
                      <w:jc w:val="right"/>
                    </w:pPr>
                    <w:sdt>
                      <w:sdtPr>
                        <w:alias w:val="CC_Noformat_Partikod"/>
                        <w:tag w:val="CC_Noformat_Partikod"/>
                        <w:id w:val="-53464382"/>
                        <w:placeholder>
                          <w:docPart w:val="35F5A49B21974768A6C9CEAEBEDA908A"/>
                        </w:placeholder>
                        <w:text/>
                      </w:sdtPr>
                      <w:sdtEndPr/>
                      <w:sdtContent>
                        <w:r w:rsidR="000C165C">
                          <w:t>SD</w:t>
                        </w:r>
                      </w:sdtContent>
                    </w:sdt>
                    <w:sdt>
                      <w:sdtPr>
                        <w:alias w:val="CC_Noformat_Partinummer"/>
                        <w:tag w:val="CC_Noformat_Partinummer"/>
                        <w:id w:val="-1709555926"/>
                        <w:placeholder>
                          <w:docPart w:val="F43C18FCB78449FC9C8C6CD252F73DE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8BC4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8BC490" w14:textId="77777777">
    <w:pPr>
      <w:jc w:val="right"/>
    </w:pPr>
  </w:p>
  <w:p w:rsidR="00262EA3" w:rsidP="00776B74" w:rsidRDefault="00262EA3" w14:paraId="668BC4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32CD8" w14:paraId="668BC4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8BC49F" wp14:anchorId="668BC4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2CD8" w14:paraId="668BC4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165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32CD8" w14:paraId="668BC4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2CD8" w14:paraId="668BC4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w:t>
        </w:r>
      </w:sdtContent>
    </w:sdt>
  </w:p>
  <w:p w:rsidR="00262EA3" w:rsidP="00E03A3D" w:rsidRDefault="00C32CD8" w14:paraId="668BC498"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text/>
    </w:sdtPr>
    <w:sdtEndPr/>
    <w:sdtContent>
      <w:p w:rsidR="00262EA3" w:rsidP="00283E0F" w:rsidRDefault="006C328B" w14:paraId="668BC499" w14:textId="77777777">
        <w:pPr>
          <w:pStyle w:val="FSHRub2"/>
        </w:pPr>
        <w:r>
          <w:t xml:space="preserve">Låt inte elever komma ohjälpligt efter i grundskolan </w:t>
        </w:r>
      </w:p>
    </w:sdtContent>
  </w:sdt>
  <w:sdt>
    <w:sdtPr>
      <w:alias w:val="CC_Boilerplate_3"/>
      <w:tag w:val="CC_Boilerplate_3"/>
      <w:id w:val="1606463544"/>
      <w:lock w:val="sdtContentLocked"/>
      <w15:appearance w15:val="hidden"/>
      <w:text w:multiLine="1"/>
    </w:sdtPr>
    <w:sdtEndPr/>
    <w:sdtContent>
      <w:p w:rsidR="00262EA3" w:rsidP="00283E0F" w:rsidRDefault="00262EA3" w14:paraId="668BC4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0C16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5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2B7"/>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8C"/>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66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04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C60"/>
    <w:rsid w:val="004F10F0"/>
    <w:rsid w:val="004F1398"/>
    <w:rsid w:val="004F2C12"/>
    <w:rsid w:val="004F2C26"/>
    <w:rsid w:val="004F2EB8"/>
    <w:rsid w:val="004F35FE"/>
    <w:rsid w:val="004F43F8"/>
    <w:rsid w:val="004F50AF"/>
    <w:rsid w:val="004F529B"/>
    <w:rsid w:val="004F5A7B"/>
    <w:rsid w:val="004F64AD"/>
    <w:rsid w:val="004F6B7F"/>
    <w:rsid w:val="004F729A"/>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C4"/>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28B"/>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C4"/>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834"/>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D34"/>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39C"/>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11"/>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CD8"/>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5E6A"/>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85B"/>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8BC47E"/>
  <w15:chartTrackingRefBased/>
  <w15:docId w15:val="{7559BA3C-3985-40F2-A2D0-3B976C7E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E47BF729E245209096940F4FFFA5A2"/>
        <w:category>
          <w:name w:val="Allmänt"/>
          <w:gallery w:val="placeholder"/>
        </w:category>
        <w:types>
          <w:type w:val="bbPlcHdr"/>
        </w:types>
        <w:behaviors>
          <w:behavior w:val="content"/>
        </w:behaviors>
        <w:guid w:val="{7B97DFC2-1FC5-4701-9868-B8C13F8C3D00}"/>
      </w:docPartPr>
      <w:docPartBody>
        <w:p w:rsidR="00BE3219" w:rsidRDefault="00BE3219">
          <w:pPr>
            <w:pStyle w:val="A9E47BF729E245209096940F4FFFA5A2"/>
          </w:pPr>
          <w:r w:rsidRPr="005A0A93">
            <w:rPr>
              <w:rStyle w:val="Platshllartext"/>
            </w:rPr>
            <w:t>Förslag till riksdagsbeslut</w:t>
          </w:r>
        </w:p>
      </w:docPartBody>
    </w:docPart>
    <w:docPart>
      <w:docPartPr>
        <w:name w:val="F7017E15AEEA4F85A4B92C7615C4CE15"/>
        <w:category>
          <w:name w:val="Allmänt"/>
          <w:gallery w:val="placeholder"/>
        </w:category>
        <w:types>
          <w:type w:val="bbPlcHdr"/>
        </w:types>
        <w:behaviors>
          <w:behavior w:val="content"/>
        </w:behaviors>
        <w:guid w:val="{4BB0A23D-87A9-4040-B434-38350533F05B}"/>
      </w:docPartPr>
      <w:docPartBody>
        <w:p w:rsidR="00BE3219" w:rsidRDefault="00BE3219">
          <w:pPr>
            <w:pStyle w:val="F7017E15AEEA4F85A4B92C7615C4CE15"/>
          </w:pPr>
          <w:r w:rsidRPr="005A0A93">
            <w:rPr>
              <w:rStyle w:val="Platshllartext"/>
            </w:rPr>
            <w:t>Motivering</w:t>
          </w:r>
        </w:p>
      </w:docPartBody>
    </w:docPart>
    <w:docPart>
      <w:docPartPr>
        <w:name w:val="35F5A49B21974768A6C9CEAEBEDA908A"/>
        <w:category>
          <w:name w:val="Allmänt"/>
          <w:gallery w:val="placeholder"/>
        </w:category>
        <w:types>
          <w:type w:val="bbPlcHdr"/>
        </w:types>
        <w:behaviors>
          <w:behavior w:val="content"/>
        </w:behaviors>
        <w:guid w:val="{957D02A5-AD76-4588-A21A-A31433C9D0AC}"/>
      </w:docPartPr>
      <w:docPartBody>
        <w:p w:rsidR="00BE3219" w:rsidRDefault="00BE3219">
          <w:pPr>
            <w:pStyle w:val="35F5A49B21974768A6C9CEAEBEDA908A"/>
          </w:pPr>
          <w:r>
            <w:rPr>
              <w:rStyle w:val="Platshllartext"/>
            </w:rPr>
            <w:t xml:space="preserve"> </w:t>
          </w:r>
        </w:p>
      </w:docPartBody>
    </w:docPart>
    <w:docPart>
      <w:docPartPr>
        <w:name w:val="F43C18FCB78449FC9C8C6CD252F73DEA"/>
        <w:category>
          <w:name w:val="Allmänt"/>
          <w:gallery w:val="placeholder"/>
        </w:category>
        <w:types>
          <w:type w:val="bbPlcHdr"/>
        </w:types>
        <w:behaviors>
          <w:behavior w:val="content"/>
        </w:behaviors>
        <w:guid w:val="{FE7AC117-5C6E-4DC5-8DBA-0ECA6B77AB1B}"/>
      </w:docPartPr>
      <w:docPartBody>
        <w:p w:rsidR="00BE3219" w:rsidRDefault="00BE3219">
          <w:pPr>
            <w:pStyle w:val="F43C18FCB78449FC9C8C6CD252F73DEA"/>
          </w:pPr>
          <w:r>
            <w:t xml:space="preserve"> </w:t>
          </w:r>
        </w:p>
      </w:docPartBody>
    </w:docPart>
    <w:docPart>
      <w:docPartPr>
        <w:name w:val="E8304826AEAE47EAB82AEC9DE509DB3D"/>
        <w:category>
          <w:name w:val="Allmänt"/>
          <w:gallery w:val="placeholder"/>
        </w:category>
        <w:types>
          <w:type w:val="bbPlcHdr"/>
        </w:types>
        <w:behaviors>
          <w:behavior w:val="content"/>
        </w:behaviors>
        <w:guid w:val="{C2BA4EB3-BA2C-4538-AE9D-695A387760B5}"/>
      </w:docPartPr>
      <w:docPartBody>
        <w:p w:rsidR="00A90C75" w:rsidRDefault="00A90C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19"/>
    <w:rsid w:val="000B175E"/>
    <w:rsid w:val="00A02645"/>
    <w:rsid w:val="00A90C75"/>
    <w:rsid w:val="00BE32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E47BF729E245209096940F4FFFA5A2">
    <w:name w:val="A9E47BF729E245209096940F4FFFA5A2"/>
  </w:style>
  <w:style w:type="paragraph" w:customStyle="1" w:styleId="A467131782D94096AD39794E05C6D470">
    <w:name w:val="A467131782D94096AD39794E05C6D4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5E174819A54FF180B03F063BCC4027">
    <w:name w:val="955E174819A54FF180B03F063BCC4027"/>
  </w:style>
  <w:style w:type="paragraph" w:customStyle="1" w:styleId="F7017E15AEEA4F85A4B92C7615C4CE15">
    <w:name w:val="F7017E15AEEA4F85A4B92C7615C4CE15"/>
  </w:style>
  <w:style w:type="paragraph" w:customStyle="1" w:styleId="8A8F99BB22F64DFEB794135C6EAD8DA1">
    <w:name w:val="8A8F99BB22F64DFEB794135C6EAD8DA1"/>
  </w:style>
  <w:style w:type="paragraph" w:customStyle="1" w:styleId="BF511007D8854CC5B85D50B16F3E4B81">
    <w:name w:val="BF511007D8854CC5B85D50B16F3E4B81"/>
  </w:style>
  <w:style w:type="paragraph" w:customStyle="1" w:styleId="35F5A49B21974768A6C9CEAEBEDA908A">
    <w:name w:val="35F5A49B21974768A6C9CEAEBEDA908A"/>
  </w:style>
  <w:style w:type="paragraph" w:customStyle="1" w:styleId="F43C18FCB78449FC9C8C6CD252F73DEA">
    <w:name w:val="F43C18FCB78449FC9C8C6CD252F7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10E09-72AD-4250-8F73-243E1C3BABED}"/>
</file>

<file path=customXml/itemProps2.xml><?xml version="1.0" encoding="utf-8"?>
<ds:datastoreItem xmlns:ds="http://schemas.openxmlformats.org/officeDocument/2006/customXml" ds:itemID="{5B7A5124-BFEA-4393-80CF-57521EFA9CED}"/>
</file>

<file path=customXml/itemProps3.xml><?xml version="1.0" encoding="utf-8"?>
<ds:datastoreItem xmlns:ds="http://schemas.openxmlformats.org/officeDocument/2006/customXml" ds:itemID="{FF6351E5-85D3-4F35-8020-47CD138CFD27}"/>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1323</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Låt inte elever komma ohjälpligt efter i grundskolan</vt:lpstr>
      <vt:lpstr>
      </vt:lpstr>
    </vt:vector>
  </TitlesOfParts>
  <Company>Sveriges riksdag</Company>
  <LinksUpToDate>false</LinksUpToDate>
  <CharactersWithSpaces>1562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