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C4F65" w:rsidRDefault="006E04A4">
      <w:pPr>
        <w:pStyle w:val="Dokumentbeteckning"/>
      </w:pPr>
      <w:r w:rsidRPr="003C4F65">
        <w:fldChar w:fldCharType="begin" w:fldLock="1"/>
      </w:r>
      <w:r w:rsidRPr="003C4F65">
        <w:instrText xml:space="preserve"> DOCPROPERTY "DocumentYear" </w:instrText>
      </w:r>
      <w:r w:rsidRPr="003C4F65">
        <w:fldChar w:fldCharType="separate"/>
      </w:r>
      <w:r w:rsidR="00A53FA7" w:rsidRPr="003C4F65">
        <w:t>2006/07</w:t>
      </w:r>
      <w:r w:rsidRPr="003C4F65">
        <w:fldChar w:fldCharType="end"/>
      </w:r>
      <w:r w:rsidRPr="003C4F65">
        <w:t>:</w:t>
      </w:r>
      <w:r w:rsidRPr="003C4F65">
        <w:fldChar w:fldCharType="begin" w:fldLock="1"/>
      </w:r>
      <w:r w:rsidRPr="003C4F65">
        <w:instrText xml:space="preserve"> DOCPROPERTY "DocumentNumber" </w:instrText>
      </w:r>
      <w:r w:rsidRPr="003C4F65">
        <w:fldChar w:fldCharType="separate"/>
      </w:r>
      <w:r w:rsidR="00A53FA7" w:rsidRPr="003C4F65">
        <w:t>31</w:t>
      </w:r>
      <w:r w:rsidRPr="003C4F65">
        <w:fldChar w:fldCharType="end"/>
      </w:r>
    </w:p>
    <w:p w:rsidR="006E04A4" w:rsidRPr="003C4F65" w:rsidRDefault="006E04A4">
      <w:pPr>
        <w:pStyle w:val="Datum"/>
        <w:outlineLvl w:val="0"/>
      </w:pPr>
      <w:r w:rsidRPr="003C4F65">
        <w:fldChar w:fldCharType="begin" w:fldLock="1"/>
      </w:r>
      <w:r w:rsidRPr="003C4F65">
        <w:instrText xml:space="preserve"> DOCPROPERTY "DocumentDate" </w:instrText>
      </w:r>
      <w:r w:rsidRPr="003C4F65">
        <w:fldChar w:fldCharType="separate"/>
      </w:r>
      <w:r w:rsidR="00A53FA7" w:rsidRPr="003C4F65">
        <w:t>Fredagen den 1 december 2006</w:t>
      </w:r>
      <w:r w:rsidRPr="003C4F6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C4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C4F65" w:rsidRDefault="003A7CCE">
            <w:pPr>
              <w:pStyle w:val="Plenum"/>
              <w:tabs>
                <w:tab w:val="clear" w:pos="1418"/>
              </w:tabs>
            </w:pPr>
            <w:r w:rsidRPr="003C4F65">
              <w:t>Kl.</w:t>
            </w:r>
          </w:p>
        </w:tc>
        <w:tc>
          <w:tcPr>
            <w:tcW w:w="851" w:type="dxa"/>
          </w:tcPr>
          <w:p w:rsidR="006E04A4" w:rsidRPr="003C4F65" w:rsidRDefault="003A7CC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C4F65">
              <w:t>09.00</w:t>
            </w:r>
          </w:p>
        </w:tc>
        <w:tc>
          <w:tcPr>
            <w:tcW w:w="397" w:type="dxa"/>
          </w:tcPr>
          <w:p w:rsidR="006E04A4" w:rsidRPr="003C4F6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C4F65" w:rsidRDefault="003A7CCE">
            <w:pPr>
              <w:pStyle w:val="Plenum"/>
              <w:tabs>
                <w:tab w:val="clear" w:pos="1418"/>
              </w:tabs>
              <w:ind w:right="1"/>
            </w:pPr>
            <w:r w:rsidRPr="003C4F65">
              <w:t>Interpellationssvar</w:t>
            </w:r>
          </w:p>
        </w:tc>
      </w:tr>
    </w:tbl>
    <w:p w:rsidR="006E04A4" w:rsidRPr="003C4F65" w:rsidRDefault="006E04A4">
      <w:pPr>
        <w:pStyle w:val="StreckLngt"/>
      </w:pPr>
      <w:r w:rsidRPr="003C4F65">
        <w:tab/>
      </w:r>
    </w:p>
    <w:p w:rsidR="00D45AE3" w:rsidRPr="003C4F65" w:rsidRDefault="00D45AE3" w:rsidP="00D45AE3">
      <w:pPr>
        <w:pStyle w:val="Blankrad"/>
      </w:pPr>
      <w:r w:rsidRPr="003C4F65">
        <w:t>     </w:t>
      </w:r>
    </w:p>
    <w:p w:rsidR="00CF242C" w:rsidRPr="003C4F65" w:rsidRDefault="00CF242C" w:rsidP="00CF242C">
      <w:pPr>
        <w:pStyle w:val="Blankrad"/>
      </w:pPr>
      <w:r w:rsidRPr="003C4F65">
        <w:t>     </w:t>
      </w:r>
    </w:p>
    <w:p w:rsidR="006E04A4" w:rsidRPr="003C4F65" w:rsidRDefault="006E04A4">
      <w:pPr>
        <w:pStyle w:val="Blankrad"/>
      </w:pPr>
      <w:r w:rsidRPr="003C4F65">
        <w:t>     </w:t>
      </w:r>
    </w:p>
    <w:p w:rsidR="00C01BD2" w:rsidRPr="003C4F65" w:rsidRDefault="00C01BD2">
      <w:pPr>
        <w:pStyle w:val="Blankrad"/>
      </w:pPr>
      <w:r w:rsidRPr="003C4F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1BD2" w:rsidRPr="003C4F65" w:rsidTr="00A16B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1BD2" w:rsidRPr="003C4F65" w:rsidRDefault="00C01BD2" w:rsidP="00A16B5F">
            <w:pPr>
              <w:pStyle w:val="HuvudrubrikFlisteNr"/>
            </w:pPr>
          </w:p>
        </w:tc>
        <w:tc>
          <w:tcPr>
            <w:tcW w:w="6237" w:type="dxa"/>
          </w:tcPr>
          <w:p w:rsidR="00C01BD2" w:rsidRPr="003C4F65" w:rsidRDefault="00C01BD2" w:rsidP="00A16B5F">
            <w:pPr>
              <w:pStyle w:val="HuvudrubrikEnsam"/>
            </w:pPr>
            <w:r w:rsidRPr="003C4F65">
              <w:t>Avsägelser</w:t>
            </w:r>
          </w:p>
        </w:tc>
        <w:tc>
          <w:tcPr>
            <w:tcW w:w="2481" w:type="dxa"/>
          </w:tcPr>
          <w:p w:rsidR="00C01BD2" w:rsidRPr="003C4F65" w:rsidRDefault="00C01BD2" w:rsidP="00A16B5F">
            <w:pPr>
              <w:pStyle w:val="HuvudrubrikKolumn3"/>
            </w:pPr>
          </w:p>
        </w:tc>
      </w:tr>
      <w:tr w:rsidR="00C01BD2" w:rsidRPr="003C4F65" w:rsidTr="00A16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1BD2" w:rsidRPr="003C4F65" w:rsidRDefault="00C01BD2" w:rsidP="00A16B5F">
            <w:pPr>
              <w:pStyle w:val="FlistaNrText"/>
            </w:pPr>
          </w:p>
        </w:tc>
        <w:tc>
          <w:tcPr>
            <w:tcW w:w="6237" w:type="dxa"/>
          </w:tcPr>
          <w:p w:rsidR="00C01BD2" w:rsidRPr="003C4F65" w:rsidRDefault="00C01BD2" w:rsidP="00C01BD2">
            <w:r w:rsidRPr="003C4F65">
              <w:t>Gunnar Axén (m) som suppleant i utbildningsutskottet</w:t>
            </w:r>
          </w:p>
        </w:tc>
        <w:tc>
          <w:tcPr>
            <w:tcW w:w="2481" w:type="dxa"/>
          </w:tcPr>
          <w:p w:rsidR="00C01BD2" w:rsidRPr="003C4F65" w:rsidRDefault="00C01BD2" w:rsidP="00A16B5F">
            <w:pPr>
              <w:rPr>
                <w:spacing w:val="-4"/>
              </w:rPr>
            </w:pPr>
          </w:p>
        </w:tc>
      </w:tr>
      <w:tr w:rsidR="00C01BD2" w:rsidRPr="003C4F65" w:rsidTr="00A16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1BD2" w:rsidRPr="003C4F65" w:rsidRDefault="00C01BD2" w:rsidP="00A16B5F">
            <w:pPr>
              <w:pStyle w:val="FlistaNrText"/>
            </w:pPr>
          </w:p>
        </w:tc>
        <w:tc>
          <w:tcPr>
            <w:tcW w:w="6237" w:type="dxa"/>
          </w:tcPr>
          <w:p w:rsidR="00C01BD2" w:rsidRPr="003C4F65" w:rsidRDefault="00C01BD2" w:rsidP="00A16B5F">
            <w:r w:rsidRPr="003C4F65">
              <w:t>Lars Hjälmered (m) som suppleant i trafikutskottet</w:t>
            </w:r>
          </w:p>
        </w:tc>
        <w:tc>
          <w:tcPr>
            <w:tcW w:w="2481" w:type="dxa"/>
          </w:tcPr>
          <w:p w:rsidR="00C01BD2" w:rsidRPr="003C4F65" w:rsidRDefault="00C01BD2" w:rsidP="00A16B5F">
            <w:pPr>
              <w:rPr>
                <w:spacing w:val="-4"/>
              </w:rPr>
            </w:pPr>
          </w:p>
        </w:tc>
      </w:tr>
    </w:tbl>
    <w:p w:rsidR="00C01BD2" w:rsidRPr="003C4F65" w:rsidRDefault="00C01BD2" w:rsidP="00C01BD2">
      <w:pPr>
        <w:pStyle w:val="Blankrad"/>
      </w:pPr>
      <w:r w:rsidRPr="003C4F65">
        <w:t>     </w:t>
      </w:r>
    </w:p>
    <w:p w:rsidR="00C01BD2" w:rsidRPr="003C4F65" w:rsidRDefault="00C01BD2" w:rsidP="00C01BD2">
      <w:pPr>
        <w:pStyle w:val="Blankrad"/>
      </w:pPr>
      <w:r w:rsidRPr="003C4F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1BD2" w:rsidRPr="003C4F65" w:rsidTr="00A16B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1BD2" w:rsidRPr="003C4F65" w:rsidRDefault="00C01BD2" w:rsidP="00A16B5F">
            <w:pPr>
              <w:pStyle w:val="HuvudrubrikFlisteNr"/>
            </w:pPr>
          </w:p>
        </w:tc>
        <w:tc>
          <w:tcPr>
            <w:tcW w:w="6237" w:type="dxa"/>
          </w:tcPr>
          <w:p w:rsidR="00C01BD2" w:rsidRPr="003C4F65" w:rsidRDefault="00C01BD2" w:rsidP="00A16B5F">
            <w:pPr>
              <w:pStyle w:val="HuvudrubrikEnsam"/>
            </w:pPr>
            <w:r w:rsidRPr="003C4F65">
              <w:t>Anmälan om kompletteringsval</w:t>
            </w:r>
          </w:p>
        </w:tc>
        <w:tc>
          <w:tcPr>
            <w:tcW w:w="2481" w:type="dxa"/>
          </w:tcPr>
          <w:p w:rsidR="00C01BD2" w:rsidRPr="003C4F65" w:rsidRDefault="00C01BD2" w:rsidP="00A16B5F">
            <w:pPr>
              <w:pStyle w:val="HuvudrubrikKolumn3"/>
            </w:pPr>
          </w:p>
        </w:tc>
      </w:tr>
      <w:tr w:rsidR="00C01BD2" w:rsidRPr="003C4F65" w:rsidTr="00A16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1BD2" w:rsidRPr="003C4F65" w:rsidRDefault="00C01BD2" w:rsidP="00A16B5F">
            <w:pPr>
              <w:pStyle w:val="FlistaNrText"/>
            </w:pPr>
          </w:p>
        </w:tc>
        <w:tc>
          <w:tcPr>
            <w:tcW w:w="6237" w:type="dxa"/>
          </w:tcPr>
          <w:p w:rsidR="00C01BD2" w:rsidRPr="003C4F65" w:rsidRDefault="00C01BD2" w:rsidP="00C01BD2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3C4F65">
              <w:t>Mats G Nilsson (m) som ledamot i socialförsäkringsutskottet</w:t>
            </w:r>
          </w:p>
        </w:tc>
        <w:tc>
          <w:tcPr>
            <w:tcW w:w="2481" w:type="dxa"/>
          </w:tcPr>
          <w:p w:rsidR="00C01BD2" w:rsidRPr="003C4F65" w:rsidRDefault="00C01BD2" w:rsidP="00A16B5F">
            <w:pPr>
              <w:rPr>
                <w:spacing w:val="-4"/>
              </w:rPr>
            </w:pPr>
          </w:p>
        </w:tc>
      </w:tr>
      <w:tr w:rsidR="00C01BD2" w:rsidRPr="003C4F65" w:rsidTr="00A16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1BD2" w:rsidRPr="003C4F65" w:rsidRDefault="00C01BD2" w:rsidP="00A16B5F">
            <w:pPr>
              <w:pStyle w:val="FlistaNrText"/>
            </w:pPr>
          </w:p>
        </w:tc>
        <w:tc>
          <w:tcPr>
            <w:tcW w:w="6237" w:type="dxa"/>
          </w:tcPr>
          <w:p w:rsidR="00C01BD2" w:rsidRPr="003C4F65" w:rsidRDefault="00C01BD2" w:rsidP="00A16B5F">
            <w:r w:rsidRPr="003C4F65">
              <w:t>Marianne Watz (m) som suppleant i konstitutionsutskottet och socialförsäkringsutskottet</w:t>
            </w:r>
          </w:p>
        </w:tc>
        <w:tc>
          <w:tcPr>
            <w:tcW w:w="2481" w:type="dxa"/>
          </w:tcPr>
          <w:p w:rsidR="00C01BD2" w:rsidRPr="003C4F65" w:rsidRDefault="00C01BD2" w:rsidP="00A16B5F">
            <w:pPr>
              <w:rPr>
                <w:spacing w:val="-4"/>
              </w:rPr>
            </w:pPr>
          </w:p>
        </w:tc>
      </w:tr>
      <w:tr w:rsidR="00C01BD2" w:rsidRPr="003C4F65" w:rsidTr="00A16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1BD2" w:rsidRPr="003C4F65" w:rsidRDefault="00C01BD2" w:rsidP="00A16B5F">
            <w:pPr>
              <w:pStyle w:val="FlistaNrText"/>
            </w:pPr>
          </w:p>
        </w:tc>
        <w:tc>
          <w:tcPr>
            <w:tcW w:w="6237" w:type="dxa"/>
          </w:tcPr>
          <w:p w:rsidR="00C01BD2" w:rsidRPr="003C4F65" w:rsidRDefault="00C01BD2" w:rsidP="00A16B5F">
            <w:r w:rsidRPr="003C4F65">
              <w:t>Sten Bergheden (m) som suppleant i utbildningsutskottet och trafikutskottet</w:t>
            </w:r>
          </w:p>
        </w:tc>
        <w:tc>
          <w:tcPr>
            <w:tcW w:w="2481" w:type="dxa"/>
          </w:tcPr>
          <w:p w:rsidR="00C01BD2" w:rsidRPr="003C4F65" w:rsidRDefault="00C01BD2" w:rsidP="00A16B5F">
            <w:pPr>
              <w:rPr>
                <w:spacing w:val="-4"/>
              </w:rPr>
            </w:pPr>
          </w:p>
        </w:tc>
      </w:tr>
    </w:tbl>
    <w:p w:rsidR="00C01BD2" w:rsidRPr="003C4F65" w:rsidRDefault="00C01BD2" w:rsidP="00C01BD2">
      <w:pPr>
        <w:pStyle w:val="Blankrad"/>
      </w:pPr>
      <w:r w:rsidRPr="003C4F65">
        <w:t>     </w:t>
      </w:r>
    </w:p>
    <w:p w:rsidR="00F74A8B" w:rsidRPr="003C4F65" w:rsidRDefault="00C01BD2" w:rsidP="00C01BD2">
      <w:pPr>
        <w:pStyle w:val="Blankrad"/>
      </w:pPr>
      <w:r w:rsidRPr="003C4F65">
        <w:t xml:space="preserve">     </w:t>
      </w:r>
    </w:p>
    <w:p w:rsidR="00F74A8B" w:rsidRPr="003C4F65" w:rsidRDefault="00F74A8B">
      <w:pPr>
        <w:pStyle w:val="Blankrad"/>
      </w:pPr>
      <w:r w:rsidRPr="003C4F65">
        <w:t>     </w:t>
      </w:r>
    </w:p>
    <w:p w:rsidR="00F74A8B" w:rsidRPr="003C4F65" w:rsidRDefault="00F74A8B">
      <w:pPr>
        <w:pStyle w:val="Blankrad"/>
      </w:pPr>
      <w:r w:rsidRPr="003C4F65">
        <w:t>     </w:t>
      </w:r>
    </w:p>
    <w:p w:rsidR="009A19E7" w:rsidRPr="003C4F65" w:rsidRDefault="00F74A8B">
      <w:pPr>
        <w:pStyle w:val="Blankrad"/>
      </w:pPr>
      <w:r w:rsidRPr="003C4F6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19E7" w:rsidRPr="003C4F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19E7" w:rsidRPr="003C4F65" w:rsidRDefault="009A19E7" w:rsidP="006042EC">
            <w:pPr>
              <w:pStyle w:val="HuvudrubrikFlisteNr"/>
            </w:pPr>
          </w:p>
        </w:tc>
        <w:tc>
          <w:tcPr>
            <w:tcW w:w="6237" w:type="dxa"/>
          </w:tcPr>
          <w:p w:rsidR="009A19E7" w:rsidRPr="003C4F65" w:rsidRDefault="009A19E7">
            <w:pPr>
              <w:pStyle w:val="HuvudrubrikEnsam"/>
            </w:pPr>
            <w:bookmarkStart w:id="1" w:name="TypRubrik"/>
            <w:bookmarkEnd w:id="1"/>
            <w:r w:rsidRPr="003C4F65">
              <w:t>Meddelande om ändring i kammarens sammanträdesplan</w:t>
            </w:r>
          </w:p>
        </w:tc>
        <w:tc>
          <w:tcPr>
            <w:tcW w:w="2481" w:type="dxa"/>
          </w:tcPr>
          <w:p w:rsidR="009A19E7" w:rsidRPr="003C4F65" w:rsidRDefault="009A19E7" w:rsidP="006042EC">
            <w:pPr>
              <w:pStyle w:val="HuvudrubrikKolumn3"/>
            </w:pPr>
          </w:p>
        </w:tc>
      </w:tr>
      <w:tr w:rsidR="009A19E7" w:rsidRPr="003C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9E7" w:rsidRPr="003C4F65" w:rsidRDefault="009A19E7" w:rsidP="001E355B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A19E7" w:rsidRPr="003C4F65" w:rsidRDefault="009A19E7">
            <w:r w:rsidRPr="003C4F65">
              <w:t>Återrapporteringen från Europeiska rådets möte flyttas från måndagen den 18 december till tisdagen den 19 december</w:t>
            </w:r>
            <w:r w:rsidRPr="003C4F65">
              <w:br/>
              <w:t>kl. 13.00</w:t>
            </w:r>
          </w:p>
        </w:tc>
        <w:tc>
          <w:tcPr>
            <w:tcW w:w="2481" w:type="dxa"/>
          </w:tcPr>
          <w:p w:rsidR="009A19E7" w:rsidRPr="003C4F65" w:rsidRDefault="009A19E7">
            <w:pPr>
              <w:rPr>
                <w:spacing w:val="-4"/>
              </w:rPr>
            </w:pPr>
          </w:p>
        </w:tc>
      </w:tr>
    </w:tbl>
    <w:p w:rsidR="009A19E7" w:rsidRPr="003C4F65" w:rsidRDefault="009A19E7">
      <w:pPr>
        <w:pStyle w:val="Blankrad"/>
      </w:pPr>
      <w:r w:rsidRPr="003C4F65">
        <w:t>     </w:t>
      </w:r>
    </w:p>
    <w:p w:rsidR="009A19E7" w:rsidRPr="003C4F65" w:rsidRDefault="009A19E7">
      <w:pPr>
        <w:pStyle w:val="Blankrad"/>
      </w:pPr>
      <w:r w:rsidRPr="003C4F65">
        <w:t>     </w:t>
      </w:r>
    </w:p>
    <w:p w:rsidR="009A19E7" w:rsidRPr="003C4F65" w:rsidRDefault="009A19E7">
      <w:pPr>
        <w:pStyle w:val="Blankrad"/>
      </w:pPr>
      <w:bookmarkStart w:id="3" w:name="Start"/>
      <w:bookmarkEnd w:id="3"/>
      <w:r w:rsidRPr="003C4F6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7CCE" w:rsidRPr="003C4F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7CCE" w:rsidRPr="003C4F65" w:rsidRDefault="003A7CCE" w:rsidP="007C6672">
            <w:pPr>
              <w:pStyle w:val="HuvudrubrikFlisteNr"/>
            </w:pPr>
          </w:p>
        </w:tc>
        <w:tc>
          <w:tcPr>
            <w:tcW w:w="6237" w:type="dxa"/>
          </w:tcPr>
          <w:p w:rsidR="003A7CCE" w:rsidRPr="003C4F65" w:rsidRDefault="003A7CCE">
            <w:pPr>
              <w:pStyle w:val="HuvudrubrikEnsam"/>
            </w:pPr>
            <w:r w:rsidRPr="003C4F65">
              <w:t>Anmälan om fördröjt svar p</w:t>
            </w:r>
            <w:r w:rsidR="0010460E" w:rsidRPr="003C4F65">
              <w:t>å</w:t>
            </w:r>
            <w:r w:rsidRPr="003C4F65">
              <w:t xml:space="preserve"> interpellation</w:t>
            </w:r>
          </w:p>
        </w:tc>
        <w:tc>
          <w:tcPr>
            <w:tcW w:w="2481" w:type="dxa"/>
          </w:tcPr>
          <w:p w:rsidR="003A7CCE" w:rsidRPr="003C4F65" w:rsidRDefault="003A7CCE" w:rsidP="007C6672">
            <w:pPr>
              <w:pStyle w:val="HuvudrubrikKolumn3"/>
            </w:pPr>
          </w:p>
        </w:tc>
      </w:tr>
      <w:tr w:rsidR="003A7CCE" w:rsidRPr="003C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7CCE" w:rsidRPr="003C4F65" w:rsidRDefault="003A7CCE" w:rsidP="003A7CCE">
            <w:pPr>
              <w:pStyle w:val="FlistaNrText"/>
            </w:pPr>
          </w:p>
        </w:tc>
        <w:tc>
          <w:tcPr>
            <w:tcW w:w="6237" w:type="dxa"/>
          </w:tcPr>
          <w:p w:rsidR="003A7CCE" w:rsidRPr="003C4F65" w:rsidRDefault="003A7CCE">
            <w:r w:rsidRPr="003C4F65">
              <w:t>2006/07:100 av Michael Hagberg (s)</w:t>
            </w:r>
          </w:p>
          <w:p w:rsidR="003A7CCE" w:rsidRPr="003C4F65" w:rsidRDefault="003A7CCE">
            <w:r w:rsidRPr="003C4F65">
              <w:t>D</w:t>
            </w:r>
            <w:r w:rsidR="009A762A" w:rsidRPr="003C4F65">
              <w:t>e</w:t>
            </w:r>
            <w:r w:rsidRPr="003C4F65">
              <w:t>str</w:t>
            </w:r>
            <w:r w:rsidR="009A762A" w:rsidRPr="003C4F65">
              <w:t>uering</w:t>
            </w:r>
            <w:r w:rsidRPr="003C4F65">
              <w:t xml:space="preserve"> av ammunition på miljömässiga och konkurrensmässiga villkor</w:t>
            </w:r>
          </w:p>
        </w:tc>
        <w:tc>
          <w:tcPr>
            <w:tcW w:w="2481" w:type="dxa"/>
          </w:tcPr>
          <w:p w:rsidR="003A7CCE" w:rsidRPr="003C4F65" w:rsidRDefault="003A7CCE">
            <w:pPr>
              <w:rPr>
                <w:spacing w:val="-4"/>
              </w:rPr>
            </w:pPr>
          </w:p>
        </w:tc>
      </w:tr>
    </w:tbl>
    <w:p w:rsidR="003A7CCE" w:rsidRPr="003C4F65" w:rsidRDefault="003A7CCE">
      <w:pPr>
        <w:pStyle w:val="Blankrad"/>
      </w:pPr>
      <w:r w:rsidRPr="003C4F65">
        <w:t>     </w:t>
      </w:r>
    </w:p>
    <w:p w:rsidR="003A7CCE" w:rsidRPr="003C4F65" w:rsidRDefault="003A7CCE">
      <w:pPr>
        <w:pStyle w:val="Blankrad"/>
      </w:pPr>
      <w:r w:rsidRPr="003C4F65">
        <w:t>     </w:t>
      </w:r>
    </w:p>
    <w:p w:rsidR="003A7CCE" w:rsidRPr="003C4F65" w:rsidRDefault="003A7CCE">
      <w:pPr>
        <w:pStyle w:val="Blankrad"/>
      </w:pPr>
      <w:r w:rsidRPr="003C4F6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1BD2" w:rsidRPr="003C4F65" w:rsidTr="00A16B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1BD2" w:rsidRPr="003C4F65" w:rsidRDefault="00C01BD2" w:rsidP="00A16B5F">
            <w:pPr>
              <w:pStyle w:val="HuvudrubrikFlisteNr"/>
            </w:pPr>
          </w:p>
        </w:tc>
        <w:tc>
          <w:tcPr>
            <w:tcW w:w="6237" w:type="dxa"/>
          </w:tcPr>
          <w:p w:rsidR="00C01BD2" w:rsidRPr="003C4F65" w:rsidRDefault="003A7CCE" w:rsidP="00A16B5F">
            <w:pPr>
              <w:pStyle w:val="HuvudrubrikEnsam"/>
            </w:pPr>
            <w:bookmarkStart w:id="4" w:name="Start_Interpellationer"/>
            <w:bookmarkEnd w:id="4"/>
            <w:r w:rsidRPr="003C4F65">
              <w:t>Svar på interpellationer</w:t>
            </w:r>
          </w:p>
        </w:tc>
        <w:tc>
          <w:tcPr>
            <w:tcW w:w="2481" w:type="dxa"/>
          </w:tcPr>
          <w:p w:rsidR="00C01BD2" w:rsidRPr="003C4F65" w:rsidRDefault="00C01BD2" w:rsidP="00A16B5F">
            <w:pPr>
              <w:pStyle w:val="HuvudrubrikKolumn3"/>
            </w:pPr>
          </w:p>
        </w:tc>
      </w:tr>
      <w:tr w:rsidR="00C01BD2" w:rsidRPr="003C4F65" w:rsidTr="00A16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1BD2" w:rsidRPr="003C4F65" w:rsidRDefault="00C01BD2" w:rsidP="00A16B5F">
            <w:pPr>
              <w:pStyle w:val="Underrubrik"/>
            </w:pPr>
          </w:p>
        </w:tc>
        <w:tc>
          <w:tcPr>
            <w:tcW w:w="6237" w:type="dxa"/>
          </w:tcPr>
          <w:p w:rsidR="00C01BD2" w:rsidRPr="003C4F65" w:rsidRDefault="003A7CCE" w:rsidP="00A16B5F">
            <w:pPr>
              <w:pStyle w:val="Underrubrik"/>
            </w:pPr>
            <w:bookmarkStart w:id="5" w:name="TypUnderrubrik"/>
            <w:bookmarkEnd w:id="5"/>
            <w:r w:rsidRPr="003C4F65">
              <w:t>Interpellationer upptagna under samma punkt besvaras i ett sammanhang</w:t>
            </w:r>
          </w:p>
        </w:tc>
        <w:tc>
          <w:tcPr>
            <w:tcW w:w="2481" w:type="dxa"/>
          </w:tcPr>
          <w:p w:rsidR="00C01BD2" w:rsidRPr="003C4F65" w:rsidRDefault="00C01BD2" w:rsidP="00A16B5F">
            <w:pPr>
              <w:pStyle w:val="Underrubrik"/>
              <w:rPr>
                <w:spacing w:val="-4"/>
              </w:rPr>
            </w:pPr>
          </w:p>
        </w:tc>
      </w:tr>
      <w:tr w:rsidR="003A7CCE" w:rsidRPr="003C4F65" w:rsidTr="00A16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7CCE" w:rsidRPr="003C4F65" w:rsidRDefault="003A7CCE" w:rsidP="003A7CCE">
            <w:pPr>
              <w:pStyle w:val="Besvaradav"/>
            </w:pPr>
          </w:p>
        </w:tc>
        <w:tc>
          <w:tcPr>
            <w:tcW w:w="6237" w:type="dxa"/>
          </w:tcPr>
          <w:p w:rsidR="003A7CCE" w:rsidRPr="003C4F65" w:rsidRDefault="003A7CCE" w:rsidP="003A7CCE">
            <w:pPr>
              <w:pStyle w:val="Besvaradav"/>
            </w:pPr>
            <w:r w:rsidRPr="003C4F65">
              <w:t>Statsrådet Åsa Torstensson (c)</w:t>
            </w:r>
          </w:p>
        </w:tc>
        <w:tc>
          <w:tcPr>
            <w:tcW w:w="2481" w:type="dxa"/>
          </w:tcPr>
          <w:p w:rsidR="003A7CCE" w:rsidRPr="003C4F65" w:rsidRDefault="003A7CCE" w:rsidP="003A7CCE">
            <w:pPr>
              <w:pStyle w:val="Besvaradav"/>
              <w:rPr>
                <w:spacing w:val="-4"/>
              </w:rPr>
            </w:pPr>
          </w:p>
        </w:tc>
      </w:tr>
      <w:tr w:rsidR="003A7CCE" w:rsidRPr="003C4F65" w:rsidTr="00A16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7CCE" w:rsidRPr="003C4F65" w:rsidRDefault="003A7CCE" w:rsidP="003A7CCE">
            <w:pPr>
              <w:pStyle w:val="FlistaNrText"/>
            </w:pPr>
          </w:p>
        </w:tc>
        <w:tc>
          <w:tcPr>
            <w:tcW w:w="6237" w:type="dxa"/>
          </w:tcPr>
          <w:p w:rsidR="003A7CCE" w:rsidRPr="003C4F65" w:rsidRDefault="003A7CCE" w:rsidP="003A7CCE">
            <w:r w:rsidRPr="003C4F65">
              <w:t>2006/07:58 av Peter Hultqvist (s)</w:t>
            </w:r>
          </w:p>
          <w:p w:rsidR="003A7CCE" w:rsidRPr="003C4F65" w:rsidRDefault="003A7CCE" w:rsidP="003A7CCE">
            <w:r w:rsidRPr="003C4F65">
              <w:t>Oslo - Gävleförbindelsen</w:t>
            </w:r>
          </w:p>
        </w:tc>
        <w:tc>
          <w:tcPr>
            <w:tcW w:w="2481" w:type="dxa"/>
          </w:tcPr>
          <w:p w:rsidR="003A7CCE" w:rsidRPr="003C4F65" w:rsidRDefault="003A7CCE" w:rsidP="003A7CCE">
            <w:pPr>
              <w:rPr>
                <w:spacing w:val="-4"/>
              </w:rPr>
            </w:pPr>
          </w:p>
        </w:tc>
      </w:tr>
      <w:tr w:rsidR="003A7CCE" w:rsidRPr="003C4F65" w:rsidTr="00A16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7CCE" w:rsidRPr="003C4F65" w:rsidRDefault="003A7CCE" w:rsidP="003A7CCE">
            <w:pPr>
              <w:pStyle w:val="FlistaNrText"/>
            </w:pPr>
          </w:p>
        </w:tc>
        <w:tc>
          <w:tcPr>
            <w:tcW w:w="6237" w:type="dxa"/>
          </w:tcPr>
          <w:p w:rsidR="003A7CCE" w:rsidRPr="003C4F65" w:rsidRDefault="003A7CCE" w:rsidP="003A7CCE">
            <w:r w:rsidRPr="003C4F65">
              <w:t>2006/07:60 av Mikael Damberg (s)</w:t>
            </w:r>
          </w:p>
          <w:p w:rsidR="003A7CCE" w:rsidRPr="003C4F65" w:rsidRDefault="003A7CCE" w:rsidP="003A7CCE">
            <w:r w:rsidRPr="003C4F65">
              <w:t>Ny pendeltågstunnel eller ett eventuellt tredje spår</w:t>
            </w:r>
          </w:p>
        </w:tc>
        <w:tc>
          <w:tcPr>
            <w:tcW w:w="2481" w:type="dxa"/>
          </w:tcPr>
          <w:p w:rsidR="003A7CCE" w:rsidRPr="003C4F65" w:rsidRDefault="003A7CCE" w:rsidP="003A7CCE">
            <w:pPr>
              <w:rPr>
                <w:spacing w:val="-4"/>
              </w:rPr>
            </w:pPr>
          </w:p>
        </w:tc>
      </w:tr>
      <w:tr w:rsidR="003A7CCE" w:rsidRPr="003C4F65" w:rsidTr="00A16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7CCE" w:rsidRPr="003C4F65" w:rsidRDefault="003A7CCE" w:rsidP="003A7CCE"/>
        </w:tc>
        <w:tc>
          <w:tcPr>
            <w:tcW w:w="6237" w:type="dxa"/>
          </w:tcPr>
          <w:p w:rsidR="003A7CCE" w:rsidRPr="003C4F65" w:rsidRDefault="003A7CCE" w:rsidP="003A7CCE">
            <w:r w:rsidRPr="003C4F65">
              <w:t>2006/07:67 av Tommy Waidelich (s)</w:t>
            </w:r>
          </w:p>
          <w:p w:rsidR="003A7CCE" w:rsidRPr="003C4F65" w:rsidRDefault="003A7CCE" w:rsidP="003A7CCE">
            <w:r w:rsidRPr="003C4F65">
              <w:t>Citybanan och Stockholmsberedningen</w:t>
            </w:r>
          </w:p>
        </w:tc>
        <w:tc>
          <w:tcPr>
            <w:tcW w:w="2481" w:type="dxa"/>
          </w:tcPr>
          <w:p w:rsidR="003A7CCE" w:rsidRPr="003C4F65" w:rsidRDefault="003A7CCE" w:rsidP="003A7CCE">
            <w:pPr>
              <w:rPr>
                <w:spacing w:val="-4"/>
              </w:rPr>
            </w:pPr>
          </w:p>
        </w:tc>
      </w:tr>
    </w:tbl>
    <w:p w:rsidR="00C01BD2" w:rsidRPr="003C4F65" w:rsidRDefault="00C01BD2" w:rsidP="00C01BD2">
      <w:pPr>
        <w:pStyle w:val="Blankrad"/>
      </w:pPr>
      <w:r w:rsidRPr="003C4F65">
        <w:t>     </w:t>
      </w:r>
    </w:p>
    <w:p w:rsidR="00C01BD2" w:rsidRPr="003C4F65" w:rsidRDefault="00C01BD2" w:rsidP="00C01BD2">
      <w:pPr>
        <w:pStyle w:val="Blankrad"/>
      </w:pPr>
      <w:r w:rsidRPr="003C4F65">
        <w:t>     </w:t>
      </w:r>
    </w:p>
    <w:p w:rsidR="00D45BA1" w:rsidRPr="003C4F65" w:rsidRDefault="00D45BA1">
      <w:pPr>
        <w:pStyle w:val="Blankrad"/>
      </w:pPr>
      <w:r w:rsidRPr="003C4F65">
        <w:t>     </w:t>
      </w:r>
    </w:p>
    <w:p w:rsidR="00D45BA1" w:rsidRPr="003C4F65" w:rsidRDefault="00D45BA1">
      <w:pPr>
        <w:pStyle w:val="Blankrad"/>
      </w:pPr>
      <w:r w:rsidRPr="003C4F65">
        <w:t>    </w:t>
      </w:r>
    </w:p>
    <w:p w:rsidR="00C01BD2" w:rsidRPr="003C4F65" w:rsidRDefault="00C01BD2">
      <w:pPr>
        <w:pStyle w:val="Blankrad"/>
      </w:pPr>
      <w:r w:rsidRPr="003C4F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1BD2" w:rsidRPr="003C4F65" w:rsidTr="00A16B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1BD2" w:rsidRPr="003C4F65" w:rsidRDefault="00C01BD2" w:rsidP="00A16B5F">
            <w:pPr>
              <w:pStyle w:val="HuvudrubrikFlisteNr"/>
            </w:pPr>
          </w:p>
        </w:tc>
        <w:tc>
          <w:tcPr>
            <w:tcW w:w="6237" w:type="dxa"/>
          </w:tcPr>
          <w:p w:rsidR="00C01BD2" w:rsidRPr="003C4F65" w:rsidRDefault="003A7CCE" w:rsidP="00A16B5F">
            <w:pPr>
              <w:pStyle w:val="HuvudrubrikEnsam"/>
            </w:pPr>
            <w:bookmarkStart w:id="6" w:name="Start_EUdokument"/>
            <w:bookmarkEnd w:id="6"/>
            <w:r w:rsidRPr="003C4F6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01BD2" w:rsidRPr="003C4F65" w:rsidRDefault="003A7CCE" w:rsidP="00A16B5F">
            <w:pPr>
              <w:pStyle w:val="HuvudrubrikKolumn3"/>
            </w:pPr>
            <w:r w:rsidRPr="003C4F65">
              <w:t>Ansvarigt utskott</w:t>
            </w:r>
          </w:p>
        </w:tc>
      </w:tr>
      <w:tr w:rsidR="00C01BD2" w:rsidRPr="003C4F65" w:rsidTr="00A16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1BD2" w:rsidRPr="003C4F65" w:rsidRDefault="00C01BD2" w:rsidP="003A7CCE">
            <w:pPr>
              <w:pStyle w:val="FlistaNrText"/>
            </w:pPr>
          </w:p>
        </w:tc>
        <w:tc>
          <w:tcPr>
            <w:tcW w:w="6237" w:type="dxa"/>
          </w:tcPr>
          <w:p w:rsidR="00C01BD2" w:rsidRPr="003C4F65" w:rsidRDefault="003A7CCE" w:rsidP="00A16B5F">
            <w:r w:rsidRPr="003C4F65">
              <w:t>2006/07:FPM19 Rådgivande organ för styrning av den europeiska statistiken</w:t>
            </w:r>
            <w:r w:rsidRPr="003C4F65">
              <w:rPr>
                <w:i/>
              </w:rPr>
              <w:t xml:space="preserve"> KOM (2006)599</w:t>
            </w:r>
          </w:p>
        </w:tc>
        <w:tc>
          <w:tcPr>
            <w:tcW w:w="2481" w:type="dxa"/>
          </w:tcPr>
          <w:p w:rsidR="00C01BD2" w:rsidRPr="003C4F65" w:rsidRDefault="003A7CCE" w:rsidP="00A16B5F">
            <w:pPr>
              <w:rPr>
                <w:spacing w:val="-4"/>
              </w:rPr>
            </w:pPr>
            <w:r w:rsidRPr="003C4F65">
              <w:rPr>
                <w:spacing w:val="-4"/>
              </w:rPr>
              <w:t xml:space="preserve">FiU </w:t>
            </w:r>
          </w:p>
        </w:tc>
      </w:tr>
    </w:tbl>
    <w:p w:rsidR="00C01BD2" w:rsidRPr="003C4F65" w:rsidRDefault="00C01BD2" w:rsidP="00C01BD2">
      <w:pPr>
        <w:pStyle w:val="Blankrad"/>
      </w:pPr>
      <w:r w:rsidRPr="003C4F65">
        <w:t>     </w:t>
      </w:r>
    </w:p>
    <w:p w:rsidR="00C01BD2" w:rsidRPr="003C4F65" w:rsidRDefault="00C01BD2" w:rsidP="00C01BD2">
      <w:pPr>
        <w:pStyle w:val="Blankrad"/>
      </w:pPr>
      <w:r w:rsidRPr="003C4F65">
        <w:t>     </w:t>
      </w:r>
    </w:p>
    <w:p w:rsidR="006E04A4" w:rsidRPr="003C4F65" w:rsidRDefault="006E04A4">
      <w:pPr>
        <w:pStyle w:val="Blankrad"/>
      </w:pPr>
      <w:r w:rsidRPr="003C4F6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C4F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C4F6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C4F65" w:rsidRDefault="006E04A4">
            <w:pPr>
              <w:pStyle w:val="StreckMitten"/>
            </w:pPr>
            <w:r w:rsidRPr="003C4F65">
              <w:tab/>
            </w:r>
            <w:r w:rsidRPr="003C4F65">
              <w:tab/>
            </w:r>
          </w:p>
        </w:tc>
      </w:tr>
    </w:tbl>
    <w:p w:rsidR="006E04A4" w:rsidRPr="003C4F65" w:rsidRDefault="006E04A4"/>
    <w:sectPr w:rsidR="006E04A4" w:rsidRPr="003C4F6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7497" w:rsidRPr="003C4F65" w:rsidRDefault="00A37497">
      <w:r w:rsidRPr="003C4F65">
        <w:separator/>
      </w:r>
    </w:p>
  </w:endnote>
  <w:endnote w:type="continuationSeparator" w:id="0">
    <w:p w:rsidR="00A37497" w:rsidRPr="003C4F65" w:rsidRDefault="00A37497">
      <w:r w:rsidRPr="003C4F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BA1" w:rsidRPr="003C4F65" w:rsidRDefault="00D45BA1">
    <w:pPr>
      <w:pStyle w:val="Sidhuvud"/>
      <w:jc w:val="center"/>
    </w:pPr>
    <w:r w:rsidRPr="003C4F65">
      <w:fldChar w:fldCharType="begin" w:fldLock="1"/>
    </w:r>
    <w:r w:rsidRPr="003C4F65">
      <w:instrText xml:space="preserve"> PAGE </w:instrText>
    </w:r>
    <w:r w:rsidRPr="003C4F65">
      <w:fldChar w:fldCharType="separate"/>
    </w:r>
    <w:r w:rsidR="00A53FA7" w:rsidRPr="003C4F65">
      <w:t>2</w:t>
    </w:r>
    <w:r w:rsidRPr="003C4F65">
      <w:fldChar w:fldCharType="end"/>
    </w:r>
    <w:r w:rsidRPr="003C4F65">
      <w:t>(</w:t>
    </w:r>
    <w:r w:rsidRPr="003C4F65">
      <w:fldChar w:fldCharType="begin" w:fldLock="1"/>
    </w:r>
    <w:r w:rsidRPr="003C4F65">
      <w:instrText xml:space="preserve"> NUMPAGES </w:instrText>
    </w:r>
    <w:r w:rsidRPr="003C4F65">
      <w:fldChar w:fldCharType="separate"/>
    </w:r>
    <w:r w:rsidR="00A53FA7" w:rsidRPr="003C4F65">
      <w:t>2</w:t>
    </w:r>
    <w:r w:rsidRPr="003C4F65">
      <w:fldChar w:fldCharType="end"/>
    </w:r>
    <w:r w:rsidRPr="003C4F6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BA1" w:rsidRPr="003C4F65" w:rsidRDefault="00D45BA1">
    <w:pPr>
      <w:pStyle w:val="Sidhuvud"/>
      <w:jc w:val="center"/>
    </w:pPr>
    <w:r w:rsidRPr="003C4F65">
      <w:fldChar w:fldCharType="begin" w:fldLock="1"/>
    </w:r>
    <w:r w:rsidRPr="003C4F65">
      <w:instrText xml:space="preserve"> PAGE </w:instrText>
    </w:r>
    <w:r w:rsidRPr="003C4F65">
      <w:fldChar w:fldCharType="separate"/>
    </w:r>
    <w:r w:rsidR="00D85EFE" w:rsidRPr="003C4F65">
      <w:t>1</w:t>
    </w:r>
    <w:r w:rsidRPr="003C4F65">
      <w:fldChar w:fldCharType="end"/>
    </w:r>
    <w:r w:rsidRPr="003C4F65">
      <w:t>(</w:t>
    </w:r>
    <w:r w:rsidRPr="003C4F65">
      <w:fldChar w:fldCharType="begin" w:fldLock="1"/>
    </w:r>
    <w:r w:rsidRPr="003C4F65">
      <w:instrText xml:space="preserve"> NUMPAGES </w:instrText>
    </w:r>
    <w:r w:rsidRPr="003C4F65">
      <w:fldChar w:fldCharType="separate"/>
    </w:r>
    <w:r w:rsidR="00A53FA7" w:rsidRPr="003C4F65">
      <w:t>2</w:t>
    </w:r>
    <w:r w:rsidRPr="003C4F65">
      <w:fldChar w:fldCharType="end"/>
    </w:r>
    <w:r w:rsidRPr="003C4F6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7497" w:rsidRPr="003C4F65" w:rsidRDefault="00A37497">
      <w:r w:rsidRPr="003C4F65">
        <w:separator/>
      </w:r>
    </w:p>
  </w:footnote>
  <w:footnote w:type="continuationSeparator" w:id="0">
    <w:p w:rsidR="00A37497" w:rsidRPr="003C4F65" w:rsidRDefault="00A37497">
      <w:r w:rsidRPr="003C4F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BA1" w:rsidRPr="003C4F65" w:rsidRDefault="00D45BA1">
    <w:pPr>
      <w:pStyle w:val="Sidhuvud"/>
      <w:tabs>
        <w:tab w:val="clear" w:pos="4536"/>
      </w:tabs>
    </w:pPr>
    <w:r w:rsidRPr="003C4F65">
      <w:fldChar w:fldCharType="begin" w:fldLock="1"/>
    </w:r>
    <w:r w:rsidRPr="003C4F65">
      <w:instrText xml:space="preserve"> DOCPROPERTY "DocumentDate" </w:instrText>
    </w:r>
    <w:r w:rsidRPr="003C4F65">
      <w:fldChar w:fldCharType="separate"/>
    </w:r>
    <w:r w:rsidR="00A53FA7" w:rsidRPr="003C4F65">
      <w:t>Fredagen den 1 december 2006</w:t>
    </w:r>
    <w:r w:rsidRPr="003C4F65">
      <w:fldChar w:fldCharType="end"/>
    </w:r>
    <w:r w:rsidRPr="003C4F65">
      <w:tab/>
    </w:r>
  </w:p>
  <w:p w:rsidR="00D45BA1" w:rsidRPr="003C4F65" w:rsidRDefault="00D45BA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C4F65">
      <w:rPr>
        <w:sz w:val="12"/>
      </w:rPr>
      <w:tab/>
    </w:r>
  </w:p>
  <w:p w:rsidR="00D45BA1" w:rsidRPr="003C4F65" w:rsidRDefault="00D45B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BA1" w:rsidRPr="003C4F65" w:rsidRDefault="003C4F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C4F6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5BA1" w:rsidRPr="003C4F65" w:rsidRDefault="00D45BA1">
    <w:pPr>
      <w:pStyle w:val="Dokumentrubrik"/>
      <w:spacing w:after="360"/>
    </w:pPr>
    <w:r w:rsidRPr="003C4F6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69572095">
    <w:abstractNumId w:val="5"/>
  </w:num>
  <w:num w:numId="2" w16cid:durableId="1285699654">
    <w:abstractNumId w:val="2"/>
  </w:num>
  <w:num w:numId="3" w16cid:durableId="613250447">
    <w:abstractNumId w:val="4"/>
  </w:num>
  <w:num w:numId="4" w16cid:durableId="999694736">
    <w:abstractNumId w:val="1"/>
  </w:num>
  <w:num w:numId="5" w16cid:durableId="1483228197">
    <w:abstractNumId w:val="0"/>
  </w:num>
  <w:num w:numId="6" w16cid:durableId="2104951969">
    <w:abstractNumId w:val="3"/>
  </w:num>
  <w:num w:numId="7" w16cid:durableId="1248999954">
    <w:abstractNumId w:val="3"/>
  </w:num>
  <w:num w:numId="8" w16cid:durableId="2038195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71954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0460E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1E355B"/>
    <w:rsid w:val="00211667"/>
    <w:rsid w:val="00215146"/>
    <w:rsid w:val="00223EF7"/>
    <w:rsid w:val="002257C6"/>
    <w:rsid w:val="00233E62"/>
    <w:rsid w:val="00242820"/>
    <w:rsid w:val="002760B5"/>
    <w:rsid w:val="002774F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258B"/>
    <w:rsid w:val="003652CF"/>
    <w:rsid w:val="00377B34"/>
    <w:rsid w:val="003863CC"/>
    <w:rsid w:val="00386486"/>
    <w:rsid w:val="003945BB"/>
    <w:rsid w:val="003A7CCE"/>
    <w:rsid w:val="003B5F94"/>
    <w:rsid w:val="003B796F"/>
    <w:rsid w:val="003C4F65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424F8"/>
    <w:rsid w:val="00571954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042EC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672D9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07BA7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C6672"/>
    <w:rsid w:val="007D165E"/>
    <w:rsid w:val="007D7A4C"/>
    <w:rsid w:val="007D7F1E"/>
    <w:rsid w:val="007E6CFD"/>
    <w:rsid w:val="007F2287"/>
    <w:rsid w:val="007F5CBC"/>
    <w:rsid w:val="00807049"/>
    <w:rsid w:val="00821A25"/>
    <w:rsid w:val="00835D03"/>
    <w:rsid w:val="00847452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19E7"/>
    <w:rsid w:val="009A4BE1"/>
    <w:rsid w:val="009A762A"/>
    <w:rsid w:val="009E024F"/>
    <w:rsid w:val="009E29D2"/>
    <w:rsid w:val="009E2A19"/>
    <w:rsid w:val="009F16CD"/>
    <w:rsid w:val="00A047C8"/>
    <w:rsid w:val="00A16B5F"/>
    <w:rsid w:val="00A2364A"/>
    <w:rsid w:val="00A24FCD"/>
    <w:rsid w:val="00A27870"/>
    <w:rsid w:val="00A31819"/>
    <w:rsid w:val="00A323E6"/>
    <w:rsid w:val="00A33A32"/>
    <w:rsid w:val="00A37497"/>
    <w:rsid w:val="00A4395A"/>
    <w:rsid w:val="00A51BBE"/>
    <w:rsid w:val="00A53FA7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1BD2"/>
    <w:rsid w:val="00C04A70"/>
    <w:rsid w:val="00C11760"/>
    <w:rsid w:val="00C20D9F"/>
    <w:rsid w:val="00C337B2"/>
    <w:rsid w:val="00C36857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5BA1"/>
    <w:rsid w:val="00D46A27"/>
    <w:rsid w:val="00D51FA2"/>
    <w:rsid w:val="00D6756A"/>
    <w:rsid w:val="00D76DAF"/>
    <w:rsid w:val="00D77FF8"/>
    <w:rsid w:val="00D80B4A"/>
    <w:rsid w:val="00D82BA7"/>
    <w:rsid w:val="00D85EFE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5FE1"/>
    <w:rsid w:val="00EF7DAB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74A8B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EE96E-F7FC-42B2-B5AF-F17A47BE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212</Words>
  <Characters>1394</Characters>
  <Application>Microsoft Office Word</Application>
  <DocSecurity>4</DocSecurity>
  <Lines>126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2006/07:31</vt:lpstr>
      <vt:lpstr>Fredagen den 1 december 2006</vt:lpstr>
    </vt:vector>
  </TitlesOfParts>
  <Company>Riksdagen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2006-11-30T15:53:00Z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 december 2006</vt:lpwstr>
  </property>
  <property fmtid="{D5CDD505-2E9C-101B-9397-08002B2CF9AE}" pid="3" name="DocumentNumber">
    <vt:lpwstr>31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2006-12-01</vt:lpwstr>
  </property>
</Properties>
</file>