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EB1A38" w:rsidRDefault="004E5086">
      <w:pPr>
        <w:pStyle w:val="Datum"/>
        <w:outlineLvl w:val="0"/>
      </w:pPr>
      <w:r w:rsidRPr="00EB1A38">
        <w:fldChar w:fldCharType="begin" w:fldLock="1"/>
      </w:r>
      <w:r w:rsidRPr="00EB1A38">
        <w:instrText xml:space="preserve"> DOCPROPERTY "DocumentDate" </w:instrText>
      </w:r>
      <w:r w:rsidRPr="00EB1A38">
        <w:fldChar w:fldCharType="separate"/>
      </w:r>
      <w:r w:rsidR="00CF7C7F" w:rsidRPr="00EB1A38">
        <w:t>Tisdagen den 6 december 2005</w:t>
      </w:r>
      <w:r w:rsidRPr="00EB1A3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EB1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EB1A38" w:rsidRDefault="004E5086">
            <w:pPr>
              <w:pStyle w:val="Plenum"/>
              <w:tabs>
                <w:tab w:val="clear" w:pos="1418"/>
              </w:tabs>
            </w:pPr>
            <w:r w:rsidRPr="00EB1A38">
              <w:t>Kl.</w:t>
            </w:r>
          </w:p>
        </w:tc>
        <w:tc>
          <w:tcPr>
            <w:tcW w:w="851" w:type="dxa"/>
          </w:tcPr>
          <w:p w:rsidR="004E5086" w:rsidRPr="00EB1A38" w:rsidRDefault="00890EB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B1A38">
              <w:t>09.00</w:t>
            </w:r>
          </w:p>
        </w:tc>
        <w:tc>
          <w:tcPr>
            <w:tcW w:w="397" w:type="dxa"/>
          </w:tcPr>
          <w:p w:rsidR="004E5086" w:rsidRPr="00EB1A38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EB1A38" w:rsidRDefault="00890EB6">
            <w:pPr>
              <w:pStyle w:val="Plenum"/>
              <w:tabs>
                <w:tab w:val="clear" w:pos="1418"/>
              </w:tabs>
              <w:ind w:right="1"/>
            </w:pPr>
            <w:r w:rsidRPr="00EB1A38">
              <w:t>Arbetsplenum</w:t>
            </w:r>
            <w:r w:rsidR="006F5FFB" w:rsidRPr="00EB1A38">
              <w:t xml:space="preserve"> </w:t>
            </w:r>
            <w:r w:rsidR="006F5FFB" w:rsidRPr="00EB1A38">
              <w:rPr>
                <w:sz w:val="24"/>
                <w:szCs w:val="24"/>
              </w:rPr>
              <w:t>(ingen votering)</w:t>
            </w:r>
          </w:p>
        </w:tc>
      </w:tr>
    </w:tbl>
    <w:p w:rsidR="004E5086" w:rsidRPr="00EB1A38" w:rsidRDefault="004E5086">
      <w:pPr>
        <w:pStyle w:val="StreckLngt"/>
      </w:pPr>
      <w:r w:rsidRPr="00EB1A38"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EB1A3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EB1A38" w:rsidRDefault="004E5086">
            <w:r w:rsidRPr="00EB1A38">
              <w:t>Nr</w:t>
            </w:r>
          </w:p>
        </w:tc>
        <w:tc>
          <w:tcPr>
            <w:tcW w:w="5670" w:type="dxa"/>
          </w:tcPr>
          <w:p w:rsidR="004E5086" w:rsidRPr="00EB1A38" w:rsidRDefault="004E5086"/>
        </w:tc>
        <w:tc>
          <w:tcPr>
            <w:tcW w:w="1247" w:type="dxa"/>
          </w:tcPr>
          <w:p w:rsidR="004E5086" w:rsidRPr="00EB1A38" w:rsidRDefault="004E5086">
            <w:r w:rsidRPr="00EB1A38">
              <w:t>Anmäld tid (min.)</w:t>
            </w:r>
          </w:p>
        </w:tc>
        <w:tc>
          <w:tcPr>
            <w:tcW w:w="1474" w:type="dxa"/>
          </w:tcPr>
          <w:p w:rsidR="004E5086" w:rsidRPr="00EB1A38" w:rsidRDefault="004E5086">
            <w:r w:rsidRPr="00EB1A38">
              <w:t>Ackumulerad tid</w:t>
            </w:r>
          </w:p>
        </w:tc>
      </w:tr>
    </w:tbl>
    <w:p w:rsidR="004E5086" w:rsidRPr="00EB1A38" w:rsidRDefault="004E5086">
      <w:pPr>
        <w:pStyle w:val="Blankrad"/>
      </w:pPr>
      <w:r w:rsidRPr="00EB1A38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890EB6" w:rsidRPr="00EB1A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90EB6" w:rsidRPr="00EB1A38" w:rsidRDefault="009024F7">
            <w:pPr>
              <w:pStyle w:val="rendenr"/>
            </w:pPr>
            <w:r w:rsidRPr="00EB1A38">
              <w:t>11</w:t>
            </w:r>
          </w:p>
        </w:tc>
        <w:tc>
          <w:tcPr>
            <w:tcW w:w="5670" w:type="dxa"/>
            <w:gridSpan w:val="2"/>
          </w:tcPr>
          <w:p w:rsidR="00890EB6" w:rsidRPr="00EB1A38" w:rsidRDefault="00890EB6">
            <w:pPr>
              <w:pStyle w:val="renderubrik"/>
            </w:pPr>
            <w:r w:rsidRPr="00EB1A38">
              <w:t>Försvarsutskottets betänkande FöU1</w:t>
            </w:r>
          </w:p>
        </w:tc>
        <w:tc>
          <w:tcPr>
            <w:tcW w:w="1247" w:type="dxa"/>
          </w:tcPr>
          <w:p w:rsidR="00890EB6" w:rsidRPr="00EB1A38" w:rsidRDefault="00890E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890EB6" w:rsidRPr="00EB1A38" w:rsidRDefault="00890EB6">
            <w:pPr>
              <w:pStyle w:val="IngenText"/>
              <w:tabs>
                <w:tab w:val="clear" w:pos="6804"/>
              </w:tabs>
            </w:pPr>
          </w:p>
        </w:tc>
      </w:tr>
      <w:tr w:rsidR="00890EB6" w:rsidRPr="00EB1A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90EB6" w:rsidRPr="00EB1A38" w:rsidRDefault="00890E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90EB6" w:rsidRPr="00EB1A38" w:rsidRDefault="00890EB6">
            <w:pPr>
              <w:pStyle w:val="Underrubrik"/>
            </w:pPr>
            <w:r w:rsidRPr="00EB1A38">
              <w:t>Försvar</w:t>
            </w:r>
            <w:r w:rsidR="00055A14" w:rsidRPr="00EB1A38">
              <w:t xml:space="preserve"> samt</w:t>
            </w:r>
            <w:r w:rsidRPr="00EB1A38">
              <w:t xml:space="preserve"> beredskap mot sårbarhet - budgetåret 2006</w:t>
            </w:r>
          </w:p>
        </w:tc>
        <w:tc>
          <w:tcPr>
            <w:tcW w:w="1247" w:type="dxa"/>
          </w:tcPr>
          <w:p w:rsidR="00890EB6" w:rsidRPr="00EB1A38" w:rsidRDefault="00890E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890EB6" w:rsidRPr="00EB1A38" w:rsidRDefault="00890EB6">
            <w:pPr>
              <w:pStyle w:val="IngenText"/>
              <w:tabs>
                <w:tab w:val="clear" w:pos="6804"/>
              </w:tabs>
            </w:pPr>
          </w:p>
        </w:tc>
      </w:tr>
      <w:tr w:rsidR="008B3B2D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454" w:type="dxa"/>
          </w:tcPr>
          <w:p w:rsidR="008B3B2D" w:rsidRPr="00EB1A38" w:rsidRDefault="008B3B2D" w:rsidP="00B278C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B3B2D" w:rsidRPr="00EB1A38" w:rsidRDefault="008B3B2D" w:rsidP="00B278C0">
            <w:r w:rsidRPr="00EB1A38">
              <w:t>Eskil Erlandsson (c)</w:t>
            </w:r>
          </w:p>
        </w:tc>
        <w:tc>
          <w:tcPr>
            <w:tcW w:w="1247" w:type="dxa"/>
          </w:tcPr>
          <w:p w:rsidR="008B3B2D" w:rsidRPr="00EB1A38" w:rsidRDefault="008B3B2D" w:rsidP="00B278C0">
            <w:pPr>
              <w:pStyle w:val="Talartid"/>
            </w:pPr>
            <w:r w:rsidRPr="00EB1A38">
              <w:t>10</w:t>
            </w:r>
          </w:p>
        </w:tc>
        <w:tc>
          <w:tcPr>
            <w:tcW w:w="79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680" w:type="dxa"/>
          </w:tcPr>
          <w:p w:rsidR="008B3B2D" w:rsidRPr="00EB1A38" w:rsidRDefault="008B3B2D" w:rsidP="00B278C0">
            <w:pPr>
              <w:pStyle w:val="IngenText"/>
            </w:pPr>
          </w:p>
        </w:tc>
      </w:tr>
      <w:tr w:rsidR="008B3B2D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454" w:type="dxa"/>
          </w:tcPr>
          <w:p w:rsidR="008B3B2D" w:rsidRPr="00EB1A38" w:rsidRDefault="008B3B2D" w:rsidP="00B278C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B3B2D" w:rsidRPr="00EB1A38" w:rsidRDefault="008B3B2D" w:rsidP="00B278C0">
            <w:r w:rsidRPr="00EB1A38">
              <w:t>Ola Sundell (m)</w:t>
            </w:r>
          </w:p>
        </w:tc>
        <w:tc>
          <w:tcPr>
            <w:tcW w:w="1247" w:type="dxa"/>
          </w:tcPr>
          <w:p w:rsidR="008B3B2D" w:rsidRPr="00EB1A38" w:rsidRDefault="008B3B2D" w:rsidP="00B278C0">
            <w:pPr>
              <w:pStyle w:val="Talartid"/>
            </w:pPr>
            <w:r w:rsidRPr="00EB1A38">
              <w:t>12</w:t>
            </w:r>
          </w:p>
        </w:tc>
        <w:tc>
          <w:tcPr>
            <w:tcW w:w="79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680" w:type="dxa"/>
          </w:tcPr>
          <w:p w:rsidR="008B3B2D" w:rsidRPr="00EB1A38" w:rsidRDefault="008B3B2D" w:rsidP="00B278C0">
            <w:pPr>
              <w:pStyle w:val="IngenText"/>
            </w:pPr>
          </w:p>
        </w:tc>
      </w:tr>
      <w:tr w:rsidR="008B3B2D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454" w:type="dxa"/>
          </w:tcPr>
          <w:p w:rsidR="008B3B2D" w:rsidRPr="00EB1A38" w:rsidRDefault="008B3B2D" w:rsidP="00B278C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B3B2D" w:rsidRPr="00EB1A38" w:rsidRDefault="008B3B2D" w:rsidP="00B278C0">
            <w:r w:rsidRPr="00EB1A38">
              <w:t>Allan Widman (fp)</w:t>
            </w:r>
          </w:p>
        </w:tc>
        <w:tc>
          <w:tcPr>
            <w:tcW w:w="1247" w:type="dxa"/>
          </w:tcPr>
          <w:p w:rsidR="008B3B2D" w:rsidRPr="00EB1A38" w:rsidRDefault="008B3B2D" w:rsidP="00B278C0">
            <w:pPr>
              <w:pStyle w:val="Talartid"/>
            </w:pPr>
            <w:r w:rsidRPr="00EB1A38">
              <w:t>12</w:t>
            </w:r>
          </w:p>
        </w:tc>
        <w:tc>
          <w:tcPr>
            <w:tcW w:w="79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680" w:type="dxa"/>
          </w:tcPr>
          <w:p w:rsidR="008B3B2D" w:rsidRPr="00EB1A38" w:rsidRDefault="008B3B2D" w:rsidP="00B278C0">
            <w:pPr>
              <w:pStyle w:val="IngenText"/>
            </w:pPr>
          </w:p>
        </w:tc>
      </w:tr>
      <w:tr w:rsidR="008B3B2D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454" w:type="dxa"/>
          </w:tcPr>
          <w:p w:rsidR="008B3B2D" w:rsidRPr="00EB1A38" w:rsidRDefault="008B3B2D" w:rsidP="00B278C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B3B2D" w:rsidRPr="00EB1A38" w:rsidRDefault="008B3B2D" w:rsidP="00B278C0">
            <w:r w:rsidRPr="00EB1A38">
              <w:t>Erling Wälivaara (kd)</w:t>
            </w:r>
          </w:p>
        </w:tc>
        <w:tc>
          <w:tcPr>
            <w:tcW w:w="1247" w:type="dxa"/>
          </w:tcPr>
          <w:p w:rsidR="008B3B2D" w:rsidRPr="00EB1A38" w:rsidRDefault="008B3B2D" w:rsidP="00B278C0">
            <w:pPr>
              <w:pStyle w:val="Talartid"/>
            </w:pPr>
            <w:r w:rsidRPr="00EB1A38">
              <w:t>12</w:t>
            </w:r>
          </w:p>
        </w:tc>
        <w:tc>
          <w:tcPr>
            <w:tcW w:w="79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680" w:type="dxa"/>
          </w:tcPr>
          <w:p w:rsidR="008B3B2D" w:rsidRPr="00EB1A38" w:rsidRDefault="008B3B2D" w:rsidP="00B278C0">
            <w:pPr>
              <w:pStyle w:val="IngenText"/>
            </w:pPr>
          </w:p>
        </w:tc>
      </w:tr>
      <w:tr w:rsidR="008B3B2D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454" w:type="dxa"/>
          </w:tcPr>
          <w:p w:rsidR="008B3B2D" w:rsidRPr="00EB1A38" w:rsidRDefault="008B3B2D" w:rsidP="00B278C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B3B2D" w:rsidRPr="00EB1A38" w:rsidRDefault="008B3B2D" w:rsidP="00B278C0">
            <w:r w:rsidRPr="00EB1A38">
              <w:t>Berit Jóhannesson (v)</w:t>
            </w:r>
          </w:p>
        </w:tc>
        <w:tc>
          <w:tcPr>
            <w:tcW w:w="1247" w:type="dxa"/>
          </w:tcPr>
          <w:p w:rsidR="008B3B2D" w:rsidRPr="00EB1A38" w:rsidRDefault="008B3B2D" w:rsidP="00B278C0">
            <w:pPr>
              <w:pStyle w:val="Talartid"/>
            </w:pPr>
            <w:r w:rsidRPr="00EB1A38">
              <w:t>12</w:t>
            </w:r>
          </w:p>
        </w:tc>
        <w:tc>
          <w:tcPr>
            <w:tcW w:w="79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680" w:type="dxa"/>
          </w:tcPr>
          <w:p w:rsidR="008B3B2D" w:rsidRPr="00EB1A38" w:rsidRDefault="008B3B2D" w:rsidP="00B278C0">
            <w:pPr>
              <w:pStyle w:val="IngenText"/>
            </w:pPr>
          </w:p>
        </w:tc>
      </w:tr>
      <w:tr w:rsidR="001170BD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170BD" w:rsidRPr="00EB1A38" w:rsidRDefault="001170BD">
            <w:pPr>
              <w:pStyle w:val="IngenText"/>
            </w:pPr>
          </w:p>
        </w:tc>
        <w:tc>
          <w:tcPr>
            <w:tcW w:w="454" w:type="dxa"/>
          </w:tcPr>
          <w:p w:rsidR="001170BD" w:rsidRPr="00EB1A38" w:rsidRDefault="001170B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170BD" w:rsidRPr="00EB1A38" w:rsidRDefault="001170BD">
            <w:r w:rsidRPr="00EB1A38">
              <w:t>Lars Ångström (mp)</w:t>
            </w:r>
          </w:p>
        </w:tc>
        <w:tc>
          <w:tcPr>
            <w:tcW w:w="1247" w:type="dxa"/>
          </w:tcPr>
          <w:p w:rsidR="001170BD" w:rsidRPr="00EB1A38" w:rsidRDefault="001170BD">
            <w:pPr>
              <w:pStyle w:val="Talartid"/>
            </w:pPr>
            <w:r w:rsidRPr="00EB1A38">
              <w:t>12</w:t>
            </w:r>
          </w:p>
        </w:tc>
        <w:tc>
          <w:tcPr>
            <w:tcW w:w="794" w:type="dxa"/>
          </w:tcPr>
          <w:p w:rsidR="001170BD" w:rsidRPr="00EB1A38" w:rsidRDefault="001170BD">
            <w:pPr>
              <w:pStyle w:val="IngenText"/>
            </w:pPr>
          </w:p>
        </w:tc>
        <w:tc>
          <w:tcPr>
            <w:tcW w:w="680" w:type="dxa"/>
          </w:tcPr>
          <w:p w:rsidR="001170BD" w:rsidRPr="00EB1A38" w:rsidRDefault="001170BD">
            <w:pPr>
              <w:pStyle w:val="IngenText"/>
            </w:pPr>
          </w:p>
        </w:tc>
      </w:tr>
      <w:tr w:rsidR="001170BD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170BD" w:rsidRPr="00EB1A38" w:rsidRDefault="001170BD">
            <w:pPr>
              <w:pStyle w:val="IngenText"/>
            </w:pPr>
          </w:p>
        </w:tc>
        <w:tc>
          <w:tcPr>
            <w:tcW w:w="454" w:type="dxa"/>
          </w:tcPr>
          <w:p w:rsidR="001170BD" w:rsidRPr="00EB1A38" w:rsidRDefault="001170B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170BD" w:rsidRPr="00EB1A38" w:rsidRDefault="001170BD">
            <w:r w:rsidRPr="00EB1A38">
              <w:t>Tone Tingsgård (s)</w:t>
            </w:r>
          </w:p>
        </w:tc>
        <w:tc>
          <w:tcPr>
            <w:tcW w:w="1247" w:type="dxa"/>
          </w:tcPr>
          <w:p w:rsidR="001170BD" w:rsidRPr="00EB1A38" w:rsidRDefault="001170BD">
            <w:pPr>
              <w:pStyle w:val="Talartid"/>
            </w:pPr>
            <w:r w:rsidRPr="00EB1A38">
              <w:t>10</w:t>
            </w:r>
          </w:p>
        </w:tc>
        <w:tc>
          <w:tcPr>
            <w:tcW w:w="794" w:type="dxa"/>
          </w:tcPr>
          <w:p w:rsidR="001170BD" w:rsidRPr="00EB1A38" w:rsidRDefault="001170BD">
            <w:pPr>
              <w:pStyle w:val="IngenText"/>
            </w:pPr>
          </w:p>
        </w:tc>
        <w:tc>
          <w:tcPr>
            <w:tcW w:w="680" w:type="dxa"/>
          </w:tcPr>
          <w:p w:rsidR="001170BD" w:rsidRPr="00EB1A38" w:rsidRDefault="001170BD">
            <w:pPr>
              <w:pStyle w:val="IngenText"/>
            </w:pPr>
          </w:p>
        </w:tc>
      </w:tr>
      <w:tr w:rsidR="00407EC0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407EC0" w:rsidRPr="00EB1A38" w:rsidRDefault="00407EC0" w:rsidP="00B278C0">
            <w:pPr>
              <w:pStyle w:val="IngenText"/>
            </w:pPr>
          </w:p>
        </w:tc>
        <w:tc>
          <w:tcPr>
            <w:tcW w:w="454" w:type="dxa"/>
          </w:tcPr>
          <w:p w:rsidR="00407EC0" w:rsidRPr="00EB1A38" w:rsidRDefault="00407EC0" w:rsidP="00B278C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07EC0" w:rsidRPr="00EB1A38" w:rsidRDefault="00407EC0" w:rsidP="00B278C0">
            <w:r w:rsidRPr="00EB1A38">
              <w:t>Försvarsminister Leni Björklund (s)</w:t>
            </w:r>
          </w:p>
        </w:tc>
        <w:tc>
          <w:tcPr>
            <w:tcW w:w="1247" w:type="dxa"/>
          </w:tcPr>
          <w:p w:rsidR="00407EC0" w:rsidRPr="00EB1A38" w:rsidRDefault="00407EC0" w:rsidP="00B278C0">
            <w:pPr>
              <w:pStyle w:val="Talartid"/>
            </w:pPr>
            <w:r w:rsidRPr="00EB1A38">
              <w:t>10</w:t>
            </w:r>
          </w:p>
        </w:tc>
        <w:tc>
          <w:tcPr>
            <w:tcW w:w="794" w:type="dxa"/>
          </w:tcPr>
          <w:p w:rsidR="00407EC0" w:rsidRPr="00EB1A38" w:rsidRDefault="00407EC0" w:rsidP="00B278C0">
            <w:pPr>
              <w:pStyle w:val="IngenText"/>
            </w:pPr>
          </w:p>
        </w:tc>
        <w:tc>
          <w:tcPr>
            <w:tcW w:w="680" w:type="dxa"/>
          </w:tcPr>
          <w:p w:rsidR="00407EC0" w:rsidRPr="00EB1A38" w:rsidRDefault="00407EC0" w:rsidP="00B278C0">
            <w:pPr>
              <w:pStyle w:val="IngenText"/>
            </w:pPr>
          </w:p>
        </w:tc>
      </w:tr>
      <w:tr w:rsidR="001170BD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170BD" w:rsidRPr="00EB1A38" w:rsidRDefault="001170BD">
            <w:pPr>
              <w:pStyle w:val="IngenText"/>
            </w:pPr>
          </w:p>
        </w:tc>
        <w:tc>
          <w:tcPr>
            <w:tcW w:w="454" w:type="dxa"/>
          </w:tcPr>
          <w:p w:rsidR="001170BD" w:rsidRPr="00EB1A38" w:rsidRDefault="001170B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170BD" w:rsidRPr="00EB1A38" w:rsidRDefault="001170BD">
            <w:r w:rsidRPr="00EB1A38">
              <w:t>Heli Berg (fp)</w:t>
            </w:r>
          </w:p>
        </w:tc>
        <w:tc>
          <w:tcPr>
            <w:tcW w:w="1247" w:type="dxa"/>
          </w:tcPr>
          <w:p w:rsidR="001170BD" w:rsidRPr="00EB1A38" w:rsidRDefault="001170BD">
            <w:pPr>
              <w:pStyle w:val="Talartid"/>
            </w:pPr>
            <w:r w:rsidRPr="00EB1A38">
              <w:t>10</w:t>
            </w:r>
          </w:p>
        </w:tc>
        <w:tc>
          <w:tcPr>
            <w:tcW w:w="794" w:type="dxa"/>
          </w:tcPr>
          <w:p w:rsidR="001170BD" w:rsidRPr="00EB1A38" w:rsidRDefault="001170BD">
            <w:pPr>
              <w:pStyle w:val="IngenText"/>
            </w:pPr>
          </w:p>
        </w:tc>
        <w:tc>
          <w:tcPr>
            <w:tcW w:w="680" w:type="dxa"/>
          </w:tcPr>
          <w:p w:rsidR="001170BD" w:rsidRPr="00EB1A38" w:rsidRDefault="001170BD">
            <w:pPr>
              <w:pStyle w:val="IngenText"/>
            </w:pPr>
          </w:p>
        </w:tc>
      </w:tr>
      <w:tr w:rsidR="001170BD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170BD" w:rsidRPr="00EB1A38" w:rsidRDefault="001170BD">
            <w:pPr>
              <w:pStyle w:val="IngenText"/>
            </w:pPr>
          </w:p>
        </w:tc>
        <w:tc>
          <w:tcPr>
            <w:tcW w:w="454" w:type="dxa"/>
          </w:tcPr>
          <w:p w:rsidR="001170BD" w:rsidRPr="00EB1A38" w:rsidRDefault="001170B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170BD" w:rsidRPr="00EB1A38" w:rsidRDefault="001170BD">
            <w:r w:rsidRPr="00EB1A38">
              <w:t>Else-Marie Lindgren (kd)</w:t>
            </w:r>
          </w:p>
        </w:tc>
        <w:tc>
          <w:tcPr>
            <w:tcW w:w="1247" w:type="dxa"/>
          </w:tcPr>
          <w:p w:rsidR="001170BD" w:rsidRPr="00EB1A38" w:rsidRDefault="001170BD">
            <w:pPr>
              <w:pStyle w:val="Talartid"/>
            </w:pPr>
            <w:r w:rsidRPr="00EB1A38">
              <w:t>8</w:t>
            </w:r>
          </w:p>
        </w:tc>
        <w:tc>
          <w:tcPr>
            <w:tcW w:w="794" w:type="dxa"/>
          </w:tcPr>
          <w:p w:rsidR="001170BD" w:rsidRPr="00EB1A38" w:rsidRDefault="001170BD">
            <w:pPr>
              <w:pStyle w:val="IngenText"/>
            </w:pPr>
          </w:p>
        </w:tc>
        <w:tc>
          <w:tcPr>
            <w:tcW w:w="680" w:type="dxa"/>
          </w:tcPr>
          <w:p w:rsidR="001170BD" w:rsidRPr="00EB1A38" w:rsidRDefault="001170BD">
            <w:pPr>
              <w:pStyle w:val="IngenText"/>
            </w:pPr>
          </w:p>
        </w:tc>
      </w:tr>
      <w:tr w:rsidR="001170BD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170BD" w:rsidRPr="00EB1A38" w:rsidRDefault="001170BD">
            <w:pPr>
              <w:pStyle w:val="IngenText"/>
            </w:pPr>
          </w:p>
        </w:tc>
        <w:tc>
          <w:tcPr>
            <w:tcW w:w="454" w:type="dxa"/>
          </w:tcPr>
          <w:p w:rsidR="001170BD" w:rsidRPr="00EB1A38" w:rsidRDefault="001170B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170BD" w:rsidRPr="00EB1A38" w:rsidRDefault="001170BD">
            <w:r w:rsidRPr="00EB1A38">
              <w:t>Johnny Gylling (kd)</w:t>
            </w:r>
          </w:p>
        </w:tc>
        <w:tc>
          <w:tcPr>
            <w:tcW w:w="1247" w:type="dxa"/>
          </w:tcPr>
          <w:p w:rsidR="001170BD" w:rsidRPr="00EB1A38" w:rsidRDefault="001170BD">
            <w:pPr>
              <w:pStyle w:val="Talartid"/>
            </w:pPr>
            <w:r w:rsidRPr="00EB1A38">
              <w:t>5</w:t>
            </w:r>
          </w:p>
        </w:tc>
        <w:tc>
          <w:tcPr>
            <w:tcW w:w="794" w:type="dxa"/>
          </w:tcPr>
          <w:p w:rsidR="001170BD" w:rsidRPr="00EB1A38" w:rsidRDefault="001170BD">
            <w:pPr>
              <w:pStyle w:val="IngenText"/>
            </w:pPr>
          </w:p>
        </w:tc>
        <w:tc>
          <w:tcPr>
            <w:tcW w:w="680" w:type="dxa"/>
          </w:tcPr>
          <w:p w:rsidR="001170BD" w:rsidRPr="00EB1A38" w:rsidRDefault="001170BD">
            <w:pPr>
              <w:pStyle w:val="IngenText"/>
            </w:pPr>
          </w:p>
        </w:tc>
      </w:tr>
      <w:tr w:rsidR="00890EB6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890EB6" w:rsidRPr="00EB1A38" w:rsidRDefault="00890EB6">
            <w:pPr>
              <w:pStyle w:val="Summalinje"/>
            </w:pPr>
          </w:p>
        </w:tc>
        <w:tc>
          <w:tcPr>
            <w:tcW w:w="454" w:type="dxa"/>
          </w:tcPr>
          <w:p w:rsidR="00890EB6" w:rsidRPr="00EB1A38" w:rsidRDefault="00890EB6">
            <w:pPr>
              <w:pStyle w:val="Summalinje"/>
            </w:pPr>
          </w:p>
        </w:tc>
        <w:tc>
          <w:tcPr>
            <w:tcW w:w="5216" w:type="dxa"/>
          </w:tcPr>
          <w:p w:rsidR="00890EB6" w:rsidRPr="00EB1A38" w:rsidRDefault="00890EB6">
            <w:pPr>
              <w:pStyle w:val="Summalinje"/>
            </w:pPr>
          </w:p>
        </w:tc>
        <w:tc>
          <w:tcPr>
            <w:tcW w:w="1247" w:type="dxa"/>
          </w:tcPr>
          <w:p w:rsidR="00890EB6" w:rsidRPr="00EB1A38" w:rsidRDefault="00890EB6">
            <w:pPr>
              <w:pStyle w:val="Summalinje"/>
            </w:pPr>
            <w:r w:rsidRPr="00EB1A38">
              <w:t>____</w:t>
            </w:r>
          </w:p>
        </w:tc>
        <w:tc>
          <w:tcPr>
            <w:tcW w:w="794" w:type="dxa"/>
          </w:tcPr>
          <w:p w:rsidR="00890EB6" w:rsidRPr="00EB1A38" w:rsidRDefault="00890EB6">
            <w:pPr>
              <w:pStyle w:val="Summalinje"/>
            </w:pPr>
          </w:p>
        </w:tc>
        <w:tc>
          <w:tcPr>
            <w:tcW w:w="680" w:type="dxa"/>
          </w:tcPr>
          <w:p w:rsidR="00890EB6" w:rsidRPr="00EB1A38" w:rsidRDefault="00890EB6">
            <w:pPr>
              <w:pStyle w:val="Summalinje"/>
            </w:pPr>
            <w:r w:rsidRPr="00EB1A38">
              <w:t>____</w:t>
            </w:r>
          </w:p>
        </w:tc>
      </w:tr>
      <w:tr w:rsidR="00890EB6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890EB6" w:rsidRPr="00EB1A38" w:rsidRDefault="00890EB6">
            <w:pPr>
              <w:pStyle w:val="IngenText"/>
            </w:pPr>
            <w:r w:rsidRPr="00EB1A38">
              <w:t xml:space="preserve"> </w:t>
            </w:r>
          </w:p>
        </w:tc>
        <w:tc>
          <w:tcPr>
            <w:tcW w:w="454" w:type="dxa"/>
          </w:tcPr>
          <w:p w:rsidR="00890EB6" w:rsidRPr="00EB1A38" w:rsidRDefault="00890EB6">
            <w:pPr>
              <w:pStyle w:val="IngenText"/>
            </w:pPr>
          </w:p>
        </w:tc>
        <w:tc>
          <w:tcPr>
            <w:tcW w:w="5216" w:type="dxa"/>
          </w:tcPr>
          <w:p w:rsidR="00890EB6" w:rsidRPr="00EB1A38" w:rsidRDefault="00890EB6">
            <w:pPr>
              <w:pStyle w:val="IngenText"/>
            </w:pPr>
          </w:p>
        </w:tc>
        <w:tc>
          <w:tcPr>
            <w:tcW w:w="1247" w:type="dxa"/>
          </w:tcPr>
          <w:p w:rsidR="00890EB6" w:rsidRPr="00EB1A38" w:rsidRDefault="0091447D" w:rsidP="0091447D">
            <w:pPr>
              <w:pStyle w:val="Talartid"/>
            </w:pPr>
            <w:r w:rsidRPr="00EB1A38">
              <w:t>1.53</w:t>
            </w:r>
          </w:p>
        </w:tc>
        <w:tc>
          <w:tcPr>
            <w:tcW w:w="794" w:type="dxa"/>
          </w:tcPr>
          <w:p w:rsidR="00890EB6" w:rsidRPr="00EB1A38" w:rsidRDefault="00890EB6">
            <w:pPr>
              <w:pStyle w:val="IngenText"/>
            </w:pPr>
          </w:p>
        </w:tc>
        <w:tc>
          <w:tcPr>
            <w:tcW w:w="680" w:type="dxa"/>
          </w:tcPr>
          <w:p w:rsidR="00890EB6" w:rsidRPr="00EB1A38" w:rsidRDefault="008752E9">
            <w:pPr>
              <w:pStyle w:val="Talartid"/>
            </w:pPr>
            <w:r w:rsidRPr="00EB1A38">
              <w:t>1.</w:t>
            </w:r>
            <w:r w:rsidR="00C45264" w:rsidRPr="00EB1A38">
              <w:t>5</w:t>
            </w:r>
            <w:r w:rsidRPr="00EB1A38">
              <w:t>3</w:t>
            </w:r>
          </w:p>
        </w:tc>
      </w:tr>
    </w:tbl>
    <w:p w:rsidR="00890EB6" w:rsidRPr="00EB1A38" w:rsidRDefault="00890EB6">
      <w:pPr>
        <w:pStyle w:val="Blankrad"/>
      </w:pPr>
      <w:r w:rsidRPr="00EB1A3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890EB6" w:rsidRPr="00EB1A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90EB6" w:rsidRPr="00EB1A38" w:rsidRDefault="009024F7">
            <w:pPr>
              <w:pStyle w:val="rendenr"/>
            </w:pPr>
            <w:r w:rsidRPr="00EB1A38">
              <w:t>12</w:t>
            </w:r>
          </w:p>
        </w:tc>
        <w:tc>
          <w:tcPr>
            <w:tcW w:w="5670" w:type="dxa"/>
            <w:gridSpan w:val="2"/>
          </w:tcPr>
          <w:p w:rsidR="00890EB6" w:rsidRPr="00EB1A38" w:rsidRDefault="00890EB6">
            <w:pPr>
              <w:pStyle w:val="renderubrik"/>
            </w:pPr>
            <w:r w:rsidRPr="00EB1A38">
              <w:t>Sammansatta utrikes- och försvarsutskottets betänkande UFöU1</w:t>
            </w:r>
          </w:p>
        </w:tc>
        <w:tc>
          <w:tcPr>
            <w:tcW w:w="1247" w:type="dxa"/>
          </w:tcPr>
          <w:p w:rsidR="00890EB6" w:rsidRPr="00EB1A38" w:rsidRDefault="00890E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890EB6" w:rsidRPr="00EB1A38" w:rsidRDefault="00890EB6">
            <w:pPr>
              <w:pStyle w:val="IngenText"/>
              <w:tabs>
                <w:tab w:val="clear" w:pos="6804"/>
              </w:tabs>
            </w:pPr>
          </w:p>
        </w:tc>
      </w:tr>
      <w:tr w:rsidR="00890EB6" w:rsidRPr="00EB1A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90EB6" w:rsidRPr="00EB1A38" w:rsidRDefault="00890E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90EB6" w:rsidRPr="00EB1A38" w:rsidRDefault="00890EB6">
            <w:pPr>
              <w:pStyle w:val="Underrubrik"/>
            </w:pPr>
            <w:r w:rsidRPr="00EB1A38">
              <w:t>Utökat svenskt deltagande i den internationella säkerhetsstyrkan (ISAF) i Afghanistan</w:t>
            </w:r>
          </w:p>
        </w:tc>
        <w:tc>
          <w:tcPr>
            <w:tcW w:w="1247" w:type="dxa"/>
          </w:tcPr>
          <w:p w:rsidR="00890EB6" w:rsidRPr="00EB1A38" w:rsidRDefault="00890E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890EB6" w:rsidRPr="00EB1A38" w:rsidRDefault="00890EB6">
            <w:pPr>
              <w:pStyle w:val="IngenText"/>
              <w:tabs>
                <w:tab w:val="clear" w:pos="6804"/>
              </w:tabs>
            </w:pPr>
          </w:p>
        </w:tc>
      </w:tr>
      <w:tr w:rsidR="008B3B2D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454" w:type="dxa"/>
          </w:tcPr>
          <w:p w:rsidR="008B3B2D" w:rsidRPr="00EB1A38" w:rsidRDefault="008B3B2D" w:rsidP="00B278C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8B3B2D" w:rsidRPr="00EB1A38" w:rsidRDefault="008B3B2D" w:rsidP="00B278C0">
            <w:r w:rsidRPr="00EB1A38">
              <w:t>Alice Åström (v)</w:t>
            </w:r>
          </w:p>
        </w:tc>
        <w:tc>
          <w:tcPr>
            <w:tcW w:w="1247" w:type="dxa"/>
          </w:tcPr>
          <w:p w:rsidR="008B3B2D" w:rsidRPr="00EB1A38" w:rsidRDefault="008B3B2D" w:rsidP="00B278C0">
            <w:pPr>
              <w:pStyle w:val="Talartid"/>
            </w:pPr>
            <w:r w:rsidRPr="00EB1A38">
              <w:t>12</w:t>
            </w:r>
          </w:p>
        </w:tc>
        <w:tc>
          <w:tcPr>
            <w:tcW w:w="79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680" w:type="dxa"/>
          </w:tcPr>
          <w:p w:rsidR="008B3B2D" w:rsidRPr="00EB1A38" w:rsidRDefault="008B3B2D" w:rsidP="00B278C0">
            <w:pPr>
              <w:pStyle w:val="IngenText"/>
            </w:pPr>
          </w:p>
        </w:tc>
      </w:tr>
      <w:tr w:rsidR="008B3B2D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454" w:type="dxa"/>
          </w:tcPr>
          <w:p w:rsidR="008B3B2D" w:rsidRPr="00EB1A38" w:rsidRDefault="008B3B2D" w:rsidP="00B278C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8B3B2D" w:rsidRPr="00EB1A38" w:rsidRDefault="008B3B2D" w:rsidP="00B278C0">
            <w:r w:rsidRPr="00EB1A38">
              <w:t>Kenneth G Forslund (s)</w:t>
            </w:r>
          </w:p>
        </w:tc>
        <w:tc>
          <w:tcPr>
            <w:tcW w:w="1247" w:type="dxa"/>
          </w:tcPr>
          <w:p w:rsidR="008B3B2D" w:rsidRPr="00EB1A38" w:rsidRDefault="008B3B2D" w:rsidP="00B278C0">
            <w:pPr>
              <w:pStyle w:val="Talartid"/>
            </w:pPr>
            <w:r w:rsidRPr="00EB1A38">
              <w:t>10</w:t>
            </w:r>
          </w:p>
        </w:tc>
        <w:tc>
          <w:tcPr>
            <w:tcW w:w="79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680" w:type="dxa"/>
          </w:tcPr>
          <w:p w:rsidR="008B3B2D" w:rsidRPr="00EB1A38" w:rsidRDefault="008B3B2D" w:rsidP="00B278C0">
            <w:pPr>
              <w:pStyle w:val="IngenText"/>
            </w:pPr>
          </w:p>
        </w:tc>
      </w:tr>
      <w:tr w:rsidR="008B3B2D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454" w:type="dxa"/>
          </w:tcPr>
          <w:p w:rsidR="008B3B2D" w:rsidRPr="00EB1A38" w:rsidRDefault="008B3B2D" w:rsidP="00B278C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8B3B2D" w:rsidRPr="00EB1A38" w:rsidRDefault="008B3B2D" w:rsidP="00B278C0">
            <w:r w:rsidRPr="00EB1A38">
              <w:t>Gunilla Carlsson i Tyresö (m)</w:t>
            </w:r>
          </w:p>
        </w:tc>
        <w:tc>
          <w:tcPr>
            <w:tcW w:w="1247" w:type="dxa"/>
          </w:tcPr>
          <w:p w:rsidR="008B3B2D" w:rsidRPr="00EB1A38" w:rsidRDefault="008B3B2D" w:rsidP="00B278C0">
            <w:pPr>
              <w:pStyle w:val="Talartid"/>
            </w:pPr>
            <w:r w:rsidRPr="00EB1A38">
              <w:t>10</w:t>
            </w:r>
          </w:p>
        </w:tc>
        <w:tc>
          <w:tcPr>
            <w:tcW w:w="79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680" w:type="dxa"/>
          </w:tcPr>
          <w:p w:rsidR="008B3B2D" w:rsidRPr="00EB1A38" w:rsidRDefault="008B3B2D" w:rsidP="00B278C0">
            <w:pPr>
              <w:pStyle w:val="IngenText"/>
            </w:pPr>
          </w:p>
        </w:tc>
      </w:tr>
      <w:tr w:rsidR="008B3B2D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454" w:type="dxa"/>
          </w:tcPr>
          <w:p w:rsidR="008B3B2D" w:rsidRPr="00EB1A38" w:rsidRDefault="008B3B2D" w:rsidP="00B278C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8B3B2D" w:rsidRPr="00EB1A38" w:rsidRDefault="008B3B2D" w:rsidP="00B278C0">
            <w:r w:rsidRPr="00EB1A38">
              <w:t>Allan Widman (fp)</w:t>
            </w:r>
          </w:p>
        </w:tc>
        <w:tc>
          <w:tcPr>
            <w:tcW w:w="1247" w:type="dxa"/>
          </w:tcPr>
          <w:p w:rsidR="008B3B2D" w:rsidRPr="00EB1A38" w:rsidRDefault="008B3B2D" w:rsidP="00B278C0">
            <w:pPr>
              <w:pStyle w:val="Talartid"/>
            </w:pPr>
            <w:r w:rsidRPr="00EB1A38">
              <w:t>12</w:t>
            </w:r>
          </w:p>
        </w:tc>
        <w:tc>
          <w:tcPr>
            <w:tcW w:w="79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680" w:type="dxa"/>
          </w:tcPr>
          <w:p w:rsidR="008B3B2D" w:rsidRPr="00EB1A38" w:rsidRDefault="008B3B2D" w:rsidP="00B278C0">
            <w:pPr>
              <w:pStyle w:val="IngenText"/>
            </w:pPr>
          </w:p>
        </w:tc>
      </w:tr>
      <w:tr w:rsidR="008B3B2D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454" w:type="dxa"/>
          </w:tcPr>
          <w:p w:rsidR="008B3B2D" w:rsidRPr="00EB1A38" w:rsidRDefault="008B3B2D" w:rsidP="00B278C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8B3B2D" w:rsidRPr="00EB1A38" w:rsidRDefault="008B3B2D" w:rsidP="00B278C0">
            <w:r w:rsidRPr="00EB1A38">
              <w:t>Holger Gustafsson (kd)</w:t>
            </w:r>
          </w:p>
        </w:tc>
        <w:tc>
          <w:tcPr>
            <w:tcW w:w="1247" w:type="dxa"/>
          </w:tcPr>
          <w:p w:rsidR="008B3B2D" w:rsidRPr="00EB1A38" w:rsidRDefault="008B3B2D" w:rsidP="00B278C0">
            <w:pPr>
              <w:pStyle w:val="Talartid"/>
            </w:pPr>
            <w:r w:rsidRPr="00EB1A38">
              <w:t>10</w:t>
            </w:r>
          </w:p>
        </w:tc>
        <w:tc>
          <w:tcPr>
            <w:tcW w:w="79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680" w:type="dxa"/>
          </w:tcPr>
          <w:p w:rsidR="008B3B2D" w:rsidRPr="00EB1A38" w:rsidRDefault="008B3B2D" w:rsidP="00B278C0">
            <w:pPr>
              <w:pStyle w:val="IngenText"/>
            </w:pPr>
          </w:p>
        </w:tc>
      </w:tr>
      <w:tr w:rsidR="00890EB6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90EB6" w:rsidRPr="00EB1A38" w:rsidRDefault="00890EB6">
            <w:pPr>
              <w:pStyle w:val="IngenText"/>
            </w:pPr>
          </w:p>
        </w:tc>
        <w:tc>
          <w:tcPr>
            <w:tcW w:w="454" w:type="dxa"/>
          </w:tcPr>
          <w:p w:rsidR="00890EB6" w:rsidRPr="00EB1A38" w:rsidRDefault="00890EB6" w:rsidP="00890EB6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890EB6" w:rsidRPr="00EB1A38" w:rsidRDefault="00587AE9">
            <w:r w:rsidRPr="00EB1A38">
              <w:t>Eskil Erlandsson (c)</w:t>
            </w:r>
          </w:p>
        </w:tc>
        <w:tc>
          <w:tcPr>
            <w:tcW w:w="1247" w:type="dxa"/>
          </w:tcPr>
          <w:p w:rsidR="00890EB6" w:rsidRPr="00EB1A38" w:rsidRDefault="00587AE9">
            <w:pPr>
              <w:pStyle w:val="Talartid"/>
            </w:pPr>
            <w:r w:rsidRPr="00EB1A38">
              <w:t>8</w:t>
            </w:r>
          </w:p>
        </w:tc>
        <w:tc>
          <w:tcPr>
            <w:tcW w:w="794" w:type="dxa"/>
          </w:tcPr>
          <w:p w:rsidR="00890EB6" w:rsidRPr="00EB1A38" w:rsidRDefault="00890EB6">
            <w:pPr>
              <w:pStyle w:val="IngenText"/>
            </w:pPr>
          </w:p>
        </w:tc>
        <w:tc>
          <w:tcPr>
            <w:tcW w:w="680" w:type="dxa"/>
          </w:tcPr>
          <w:p w:rsidR="00890EB6" w:rsidRPr="00EB1A38" w:rsidRDefault="00890EB6">
            <w:pPr>
              <w:pStyle w:val="IngenText"/>
            </w:pPr>
          </w:p>
        </w:tc>
      </w:tr>
      <w:tr w:rsidR="00587AE9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587AE9" w:rsidRPr="00EB1A38" w:rsidRDefault="00587AE9">
            <w:pPr>
              <w:pStyle w:val="IngenText"/>
            </w:pPr>
          </w:p>
        </w:tc>
        <w:tc>
          <w:tcPr>
            <w:tcW w:w="454" w:type="dxa"/>
          </w:tcPr>
          <w:p w:rsidR="00587AE9" w:rsidRPr="00EB1A38" w:rsidRDefault="00587AE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87AE9" w:rsidRPr="00EB1A38" w:rsidRDefault="00587AE9">
            <w:r w:rsidRPr="00EB1A38">
              <w:t>Lars Ångström (mp)</w:t>
            </w:r>
          </w:p>
        </w:tc>
        <w:tc>
          <w:tcPr>
            <w:tcW w:w="1247" w:type="dxa"/>
          </w:tcPr>
          <w:p w:rsidR="00587AE9" w:rsidRPr="00EB1A38" w:rsidRDefault="00587AE9">
            <w:pPr>
              <w:pStyle w:val="Talartid"/>
            </w:pPr>
            <w:r w:rsidRPr="00EB1A38">
              <w:t>12</w:t>
            </w:r>
          </w:p>
        </w:tc>
        <w:tc>
          <w:tcPr>
            <w:tcW w:w="794" w:type="dxa"/>
          </w:tcPr>
          <w:p w:rsidR="00587AE9" w:rsidRPr="00EB1A38" w:rsidRDefault="00587AE9">
            <w:pPr>
              <w:pStyle w:val="IngenText"/>
            </w:pPr>
          </w:p>
        </w:tc>
        <w:tc>
          <w:tcPr>
            <w:tcW w:w="680" w:type="dxa"/>
          </w:tcPr>
          <w:p w:rsidR="00587AE9" w:rsidRPr="00EB1A38" w:rsidRDefault="00587AE9">
            <w:pPr>
              <w:pStyle w:val="IngenText"/>
            </w:pPr>
          </w:p>
        </w:tc>
      </w:tr>
      <w:tr w:rsidR="00587AE9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587AE9" w:rsidRPr="00EB1A38" w:rsidRDefault="00587AE9">
            <w:pPr>
              <w:pStyle w:val="IngenText"/>
            </w:pPr>
          </w:p>
        </w:tc>
        <w:tc>
          <w:tcPr>
            <w:tcW w:w="454" w:type="dxa"/>
          </w:tcPr>
          <w:p w:rsidR="00587AE9" w:rsidRPr="00EB1A38" w:rsidRDefault="00587AE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87AE9" w:rsidRPr="00EB1A38" w:rsidRDefault="00587AE9">
            <w:r w:rsidRPr="00EB1A38">
              <w:t>Karin Enström (m)</w:t>
            </w:r>
          </w:p>
        </w:tc>
        <w:tc>
          <w:tcPr>
            <w:tcW w:w="1247" w:type="dxa"/>
          </w:tcPr>
          <w:p w:rsidR="00587AE9" w:rsidRPr="00EB1A38" w:rsidRDefault="00587AE9">
            <w:pPr>
              <w:pStyle w:val="Talartid"/>
            </w:pPr>
            <w:r w:rsidRPr="00EB1A38">
              <w:t>8</w:t>
            </w:r>
          </w:p>
        </w:tc>
        <w:tc>
          <w:tcPr>
            <w:tcW w:w="794" w:type="dxa"/>
          </w:tcPr>
          <w:p w:rsidR="00587AE9" w:rsidRPr="00EB1A38" w:rsidRDefault="00587AE9">
            <w:pPr>
              <w:pStyle w:val="IngenText"/>
            </w:pPr>
          </w:p>
        </w:tc>
        <w:tc>
          <w:tcPr>
            <w:tcW w:w="680" w:type="dxa"/>
          </w:tcPr>
          <w:p w:rsidR="00587AE9" w:rsidRPr="00EB1A38" w:rsidRDefault="00587AE9">
            <w:pPr>
              <w:pStyle w:val="IngenText"/>
            </w:pPr>
          </w:p>
        </w:tc>
      </w:tr>
      <w:tr w:rsidR="00587AE9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587AE9" w:rsidRPr="00EB1A38" w:rsidRDefault="00587AE9">
            <w:pPr>
              <w:pStyle w:val="IngenText"/>
            </w:pPr>
          </w:p>
        </w:tc>
        <w:tc>
          <w:tcPr>
            <w:tcW w:w="454" w:type="dxa"/>
          </w:tcPr>
          <w:p w:rsidR="00587AE9" w:rsidRPr="00EB1A38" w:rsidRDefault="00587AE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87AE9" w:rsidRPr="00EB1A38" w:rsidRDefault="00587AE9">
            <w:r w:rsidRPr="00EB1A38">
              <w:t>Heli Berg (fp)</w:t>
            </w:r>
          </w:p>
        </w:tc>
        <w:tc>
          <w:tcPr>
            <w:tcW w:w="1247" w:type="dxa"/>
          </w:tcPr>
          <w:p w:rsidR="00587AE9" w:rsidRPr="00EB1A38" w:rsidRDefault="00587AE9">
            <w:pPr>
              <w:pStyle w:val="Talartid"/>
            </w:pPr>
            <w:r w:rsidRPr="00EB1A38">
              <w:t>8</w:t>
            </w:r>
          </w:p>
        </w:tc>
        <w:tc>
          <w:tcPr>
            <w:tcW w:w="794" w:type="dxa"/>
          </w:tcPr>
          <w:p w:rsidR="00587AE9" w:rsidRPr="00EB1A38" w:rsidRDefault="00587AE9">
            <w:pPr>
              <w:pStyle w:val="IngenText"/>
            </w:pPr>
          </w:p>
        </w:tc>
        <w:tc>
          <w:tcPr>
            <w:tcW w:w="680" w:type="dxa"/>
          </w:tcPr>
          <w:p w:rsidR="00587AE9" w:rsidRPr="00EB1A38" w:rsidRDefault="00587AE9">
            <w:pPr>
              <w:pStyle w:val="IngenText"/>
            </w:pPr>
          </w:p>
        </w:tc>
      </w:tr>
      <w:tr w:rsidR="00407EC0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407EC0" w:rsidRPr="00EB1A38" w:rsidRDefault="00407EC0" w:rsidP="00B278C0">
            <w:pPr>
              <w:pStyle w:val="IngenText"/>
            </w:pPr>
          </w:p>
        </w:tc>
        <w:tc>
          <w:tcPr>
            <w:tcW w:w="454" w:type="dxa"/>
          </w:tcPr>
          <w:p w:rsidR="00407EC0" w:rsidRPr="00EB1A38" w:rsidRDefault="00407EC0" w:rsidP="00B278C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07EC0" w:rsidRPr="00EB1A38" w:rsidRDefault="00407EC0" w:rsidP="00B278C0">
            <w:r w:rsidRPr="00EB1A38">
              <w:t>Lotta Hedström (mp)</w:t>
            </w:r>
          </w:p>
        </w:tc>
        <w:tc>
          <w:tcPr>
            <w:tcW w:w="1247" w:type="dxa"/>
          </w:tcPr>
          <w:p w:rsidR="00407EC0" w:rsidRPr="00EB1A38" w:rsidRDefault="00407EC0" w:rsidP="00B278C0">
            <w:pPr>
              <w:pStyle w:val="Talartid"/>
            </w:pPr>
            <w:r w:rsidRPr="00EB1A38">
              <w:t>8</w:t>
            </w:r>
          </w:p>
        </w:tc>
        <w:tc>
          <w:tcPr>
            <w:tcW w:w="794" w:type="dxa"/>
          </w:tcPr>
          <w:p w:rsidR="00407EC0" w:rsidRPr="00EB1A38" w:rsidRDefault="00407EC0" w:rsidP="00B278C0">
            <w:pPr>
              <w:pStyle w:val="IngenText"/>
            </w:pPr>
          </w:p>
        </w:tc>
        <w:tc>
          <w:tcPr>
            <w:tcW w:w="680" w:type="dxa"/>
          </w:tcPr>
          <w:p w:rsidR="00407EC0" w:rsidRPr="00EB1A38" w:rsidRDefault="00407EC0" w:rsidP="00B278C0">
            <w:pPr>
              <w:pStyle w:val="IngenText"/>
            </w:pPr>
          </w:p>
        </w:tc>
      </w:tr>
      <w:tr w:rsidR="0091447D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91447D" w:rsidRPr="00EB1A38" w:rsidRDefault="0091447D" w:rsidP="00B278C0">
            <w:pPr>
              <w:pStyle w:val="IngenText"/>
            </w:pPr>
          </w:p>
        </w:tc>
        <w:tc>
          <w:tcPr>
            <w:tcW w:w="454" w:type="dxa"/>
          </w:tcPr>
          <w:p w:rsidR="0091447D" w:rsidRPr="00EB1A38" w:rsidRDefault="0091447D" w:rsidP="00B278C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1447D" w:rsidRPr="00EB1A38" w:rsidRDefault="0091447D" w:rsidP="00B278C0">
            <w:r w:rsidRPr="00EB1A38">
              <w:t>Åsa Lindestam (s)</w:t>
            </w:r>
          </w:p>
        </w:tc>
        <w:tc>
          <w:tcPr>
            <w:tcW w:w="1247" w:type="dxa"/>
          </w:tcPr>
          <w:p w:rsidR="0091447D" w:rsidRPr="00EB1A38" w:rsidRDefault="0091447D" w:rsidP="00B278C0">
            <w:pPr>
              <w:pStyle w:val="Talartid"/>
            </w:pPr>
            <w:r w:rsidRPr="00EB1A38">
              <w:t>6</w:t>
            </w:r>
          </w:p>
        </w:tc>
        <w:tc>
          <w:tcPr>
            <w:tcW w:w="794" w:type="dxa"/>
          </w:tcPr>
          <w:p w:rsidR="0091447D" w:rsidRPr="00EB1A38" w:rsidRDefault="0091447D" w:rsidP="00B278C0">
            <w:pPr>
              <w:pStyle w:val="IngenText"/>
            </w:pPr>
          </w:p>
        </w:tc>
        <w:tc>
          <w:tcPr>
            <w:tcW w:w="680" w:type="dxa"/>
          </w:tcPr>
          <w:p w:rsidR="0091447D" w:rsidRPr="00EB1A38" w:rsidRDefault="0091447D" w:rsidP="00B278C0">
            <w:pPr>
              <w:pStyle w:val="IngenText"/>
            </w:pPr>
          </w:p>
        </w:tc>
      </w:tr>
      <w:tr w:rsidR="00587AE9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587AE9" w:rsidRPr="00EB1A38" w:rsidRDefault="00587AE9">
            <w:pPr>
              <w:pStyle w:val="IngenText"/>
            </w:pPr>
          </w:p>
        </w:tc>
        <w:tc>
          <w:tcPr>
            <w:tcW w:w="454" w:type="dxa"/>
          </w:tcPr>
          <w:p w:rsidR="00587AE9" w:rsidRPr="00EB1A38" w:rsidRDefault="00587AE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87AE9" w:rsidRPr="00EB1A38" w:rsidRDefault="00587AE9">
            <w:r w:rsidRPr="00EB1A38">
              <w:t>Ewa Björling (m)</w:t>
            </w:r>
          </w:p>
        </w:tc>
        <w:tc>
          <w:tcPr>
            <w:tcW w:w="1247" w:type="dxa"/>
          </w:tcPr>
          <w:p w:rsidR="00587AE9" w:rsidRPr="00EB1A38" w:rsidRDefault="00587AE9">
            <w:pPr>
              <w:pStyle w:val="Talartid"/>
            </w:pPr>
            <w:r w:rsidRPr="00EB1A38">
              <w:t>8</w:t>
            </w:r>
          </w:p>
        </w:tc>
        <w:tc>
          <w:tcPr>
            <w:tcW w:w="794" w:type="dxa"/>
          </w:tcPr>
          <w:p w:rsidR="00587AE9" w:rsidRPr="00EB1A38" w:rsidRDefault="00587AE9">
            <w:pPr>
              <w:pStyle w:val="IngenText"/>
            </w:pPr>
          </w:p>
        </w:tc>
        <w:tc>
          <w:tcPr>
            <w:tcW w:w="680" w:type="dxa"/>
          </w:tcPr>
          <w:p w:rsidR="00587AE9" w:rsidRPr="00EB1A38" w:rsidRDefault="00587AE9">
            <w:pPr>
              <w:pStyle w:val="IngenText"/>
            </w:pPr>
          </w:p>
        </w:tc>
      </w:tr>
      <w:tr w:rsidR="00F01BA6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F01BA6" w:rsidRPr="00EB1A38" w:rsidRDefault="00F01BA6">
            <w:pPr>
              <w:pStyle w:val="IngenText"/>
            </w:pPr>
          </w:p>
        </w:tc>
        <w:tc>
          <w:tcPr>
            <w:tcW w:w="454" w:type="dxa"/>
          </w:tcPr>
          <w:p w:rsidR="00F01BA6" w:rsidRPr="00EB1A38" w:rsidRDefault="00F01BA6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01BA6" w:rsidRPr="00EB1A38" w:rsidRDefault="00F01BA6">
            <w:r w:rsidRPr="00EB1A38">
              <w:t>Gustav Fridolin (mp)</w:t>
            </w:r>
          </w:p>
        </w:tc>
        <w:tc>
          <w:tcPr>
            <w:tcW w:w="1247" w:type="dxa"/>
          </w:tcPr>
          <w:p w:rsidR="00F01BA6" w:rsidRPr="00EB1A38" w:rsidRDefault="00F01BA6">
            <w:pPr>
              <w:pStyle w:val="Talartid"/>
            </w:pPr>
            <w:r w:rsidRPr="00EB1A38">
              <w:t>8</w:t>
            </w:r>
          </w:p>
        </w:tc>
        <w:tc>
          <w:tcPr>
            <w:tcW w:w="794" w:type="dxa"/>
          </w:tcPr>
          <w:p w:rsidR="00F01BA6" w:rsidRPr="00EB1A38" w:rsidRDefault="00F01BA6">
            <w:pPr>
              <w:pStyle w:val="IngenText"/>
            </w:pPr>
          </w:p>
        </w:tc>
        <w:tc>
          <w:tcPr>
            <w:tcW w:w="680" w:type="dxa"/>
          </w:tcPr>
          <w:p w:rsidR="00F01BA6" w:rsidRPr="00EB1A38" w:rsidRDefault="00F01BA6">
            <w:pPr>
              <w:pStyle w:val="IngenText"/>
            </w:pPr>
          </w:p>
        </w:tc>
      </w:tr>
      <w:tr w:rsidR="00890EB6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890EB6" w:rsidRPr="00EB1A38" w:rsidRDefault="00890EB6">
            <w:pPr>
              <w:pStyle w:val="Summalinje"/>
            </w:pPr>
          </w:p>
        </w:tc>
        <w:tc>
          <w:tcPr>
            <w:tcW w:w="454" w:type="dxa"/>
          </w:tcPr>
          <w:p w:rsidR="00890EB6" w:rsidRPr="00EB1A38" w:rsidRDefault="00890EB6">
            <w:pPr>
              <w:pStyle w:val="Summalinje"/>
            </w:pPr>
          </w:p>
        </w:tc>
        <w:tc>
          <w:tcPr>
            <w:tcW w:w="5216" w:type="dxa"/>
          </w:tcPr>
          <w:p w:rsidR="00890EB6" w:rsidRPr="00EB1A38" w:rsidRDefault="00890EB6">
            <w:pPr>
              <w:pStyle w:val="Summalinje"/>
            </w:pPr>
          </w:p>
        </w:tc>
        <w:tc>
          <w:tcPr>
            <w:tcW w:w="1247" w:type="dxa"/>
          </w:tcPr>
          <w:p w:rsidR="00890EB6" w:rsidRPr="00EB1A38" w:rsidRDefault="00890EB6">
            <w:pPr>
              <w:pStyle w:val="Summalinje"/>
            </w:pPr>
            <w:r w:rsidRPr="00EB1A38">
              <w:t>____</w:t>
            </w:r>
          </w:p>
        </w:tc>
        <w:tc>
          <w:tcPr>
            <w:tcW w:w="794" w:type="dxa"/>
          </w:tcPr>
          <w:p w:rsidR="00890EB6" w:rsidRPr="00EB1A38" w:rsidRDefault="00890EB6">
            <w:pPr>
              <w:pStyle w:val="Summalinje"/>
            </w:pPr>
          </w:p>
        </w:tc>
        <w:tc>
          <w:tcPr>
            <w:tcW w:w="680" w:type="dxa"/>
          </w:tcPr>
          <w:p w:rsidR="00890EB6" w:rsidRPr="00EB1A38" w:rsidRDefault="00890EB6">
            <w:pPr>
              <w:pStyle w:val="Summalinje"/>
            </w:pPr>
            <w:r w:rsidRPr="00EB1A38">
              <w:t>____</w:t>
            </w:r>
          </w:p>
        </w:tc>
      </w:tr>
      <w:tr w:rsidR="00890EB6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890EB6" w:rsidRPr="00EB1A38" w:rsidRDefault="00890EB6">
            <w:pPr>
              <w:pStyle w:val="IngenText"/>
            </w:pPr>
            <w:r w:rsidRPr="00EB1A38">
              <w:t xml:space="preserve"> </w:t>
            </w:r>
          </w:p>
        </w:tc>
        <w:tc>
          <w:tcPr>
            <w:tcW w:w="454" w:type="dxa"/>
          </w:tcPr>
          <w:p w:rsidR="00890EB6" w:rsidRPr="00EB1A38" w:rsidRDefault="00890EB6">
            <w:pPr>
              <w:pStyle w:val="IngenText"/>
            </w:pPr>
          </w:p>
        </w:tc>
        <w:tc>
          <w:tcPr>
            <w:tcW w:w="5216" w:type="dxa"/>
          </w:tcPr>
          <w:p w:rsidR="00890EB6" w:rsidRPr="00EB1A38" w:rsidRDefault="00890EB6">
            <w:pPr>
              <w:pStyle w:val="IngenText"/>
            </w:pPr>
          </w:p>
        </w:tc>
        <w:tc>
          <w:tcPr>
            <w:tcW w:w="1247" w:type="dxa"/>
          </w:tcPr>
          <w:p w:rsidR="00890EB6" w:rsidRPr="00EB1A38" w:rsidRDefault="00B12E4F" w:rsidP="00B12E4F">
            <w:pPr>
              <w:pStyle w:val="Talartid"/>
            </w:pPr>
            <w:r w:rsidRPr="00EB1A38">
              <w:t>2.00</w:t>
            </w:r>
          </w:p>
        </w:tc>
        <w:tc>
          <w:tcPr>
            <w:tcW w:w="794" w:type="dxa"/>
          </w:tcPr>
          <w:p w:rsidR="00890EB6" w:rsidRPr="00EB1A38" w:rsidRDefault="00890EB6">
            <w:pPr>
              <w:pStyle w:val="IngenText"/>
            </w:pPr>
          </w:p>
        </w:tc>
        <w:tc>
          <w:tcPr>
            <w:tcW w:w="680" w:type="dxa"/>
          </w:tcPr>
          <w:p w:rsidR="00890EB6" w:rsidRPr="00EB1A38" w:rsidRDefault="008752E9">
            <w:pPr>
              <w:pStyle w:val="Talartid"/>
            </w:pPr>
            <w:r w:rsidRPr="00EB1A38">
              <w:t>3.</w:t>
            </w:r>
            <w:r w:rsidR="00C45264" w:rsidRPr="00EB1A38">
              <w:t>53</w:t>
            </w:r>
          </w:p>
        </w:tc>
      </w:tr>
    </w:tbl>
    <w:p w:rsidR="00890EB6" w:rsidRPr="00EB1A38" w:rsidRDefault="00890EB6">
      <w:pPr>
        <w:pStyle w:val="Blankrad"/>
      </w:pPr>
      <w:r w:rsidRPr="00EB1A3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890EB6" w:rsidRPr="00EB1A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90EB6" w:rsidRPr="00EB1A38" w:rsidRDefault="009024F7">
            <w:pPr>
              <w:pStyle w:val="rendenr"/>
            </w:pPr>
            <w:r w:rsidRPr="00EB1A38">
              <w:t>13</w:t>
            </w:r>
          </w:p>
        </w:tc>
        <w:tc>
          <w:tcPr>
            <w:tcW w:w="5670" w:type="dxa"/>
            <w:gridSpan w:val="2"/>
          </w:tcPr>
          <w:p w:rsidR="00890EB6" w:rsidRPr="00EB1A38" w:rsidRDefault="00890EB6">
            <w:pPr>
              <w:pStyle w:val="renderubrik"/>
            </w:pPr>
            <w:r w:rsidRPr="00EB1A38">
              <w:t xml:space="preserve">Kulturutskottets betänkande </w:t>
            </w:r>
            <w:r w:rsidR="001170BD" w:rsidRPr="00EB1A38">
              <w:t>KrU1</w:t>
            </w:r>
          </w:p>
        </w:tc>
        <w:tc>
          <w:tcPr>
            <w:tcW w:w="1247" w:type="dxa"/>
          </w:tcPr>
          <w:p w:rsidR="00890EB6" w:rsidRPr="00EB1A38" w:rsidRDefault="00890E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890EB6" w:rsidRPr="00EB1A38" w:rsidRDefault="00890EB6">
            <w:pPr>
              <w:pStyle w:val="IngenText"/>
              <w:tabs>
                <w:tab w:val="clear" w:pos="6804"/>
              </w:tabs>
            </w:pPr>
          </w:p>
        </w:tc>
      </w:tr>
      <w:tr w:rsidR="00890EB6" w:rsidRPr="00EB1A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90EB6" w:rsidRPr="00EB1A38" w:rsidRDefault="00890E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90EB6" w:rsidRPr="00EB1A38" w:rsidRDefault="00890EB6">
            <w:pPr>
              <w:pStyle w:val="Underrubrik"/>
            </w:pPr>
            <w:r w:rsidRPr="00EB1A38">
              <w:t>Utgiftsområde 17 Kultur, medier, trossamfund och fritid</w:t>
            </w:r>
          </w:p>
        </w:tc>
        <w:tc>
          <w:tcPr>
            <w:tcW w:w="1247" w:type="dxa"/>
          </w:tcPr>
          <w:p w:rsidR="00890EB6" w:rsidRPr="00EB1A38" w:rsidRDefault="00890E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890EB6" w:rsidRPr="00EB1A38" w:rsidRDefault="00890EB6">
            <w:pPr>
              <w:pStyle w:val="IngenText"/>
              <w:tabs>
                <w:tab w:val="clear" w:pos="6804"/>
              </w:tabs>
            </w:pPr>
          </w:p>
        </w:tc>
      </w:tr>
      <w:tr w:rsidR="008B3B2D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454" w:type="dxa"/>
          </w:tcPr>
          <w:p w:rsidR="008B3B2D" w:rsidRPr="00EB1A38" w:rsidRDefault="008B3B2D" w:rsidP="00B278C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B3B2D" w:rsidRPr="00EB1A38" w:rsidRDefault="008B3B2D" w:rsidP="00B278C0">
            <w:r w:rsidRPr="00EB1A38">
              <w:t>Paavo Vallius (s)</w:t>
            </w:r>
          </w:p>
        </w:tc>
        <w:tc>
          <w:tcPr>
            <w:tcW w:w="1247" w:type="dxa"/>
          </w:tcPr>
          <w:p w:rsidR="008B3B2D" w:rsidRPr="00EB1A38" w:rsidRDefault="008B3B2D" w:rsidP="00B278C0">
            <w:pPr>
              <w:pStyle w:val="Talartid"/>
            </w:pPr>
            <w:r w:rsidRPr="00EB1A38">
              <w:t>4</w:t>
            </w:r>
          </w:p>
        </w:tc>
        <w:tc>
          <w:tcPr>
            <w:tcW w:w="79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680" w:type="dxa"/>
          </w:tcPr>
          <w:p w:rsidR="008B3B2D" w:rsidRPr="00EB1A38" w:rsidRDefault="008B3B2D" w:rsidP="00B278C0">
            <w:pPr>
              <w:pStyle w:val="IngenText"/>
            </w:pPr>
          </w:p>
        </w:tc>
      </w:tr>
      <w:tr w:rsidR="008B3B2D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454" w:type="dxa"/>
          </w:tcPr>
          <w:p w:rsidR="008B3B2D" w:rsidRPr="00EB1A38" w:rsidRDefault="008B3B2D" w:rsidP="00B278C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B3B2D" w:rsidRPr="00EB1A38" w:rsidRDefault="008B3B2D" w:rsidP="00B278C0">
            <w:r w:rsidRPr="00EB1A38">
              <w:t>Lennart Kollmats (fp)</w:t>
            </w:r>
          </w:p>
        </w:tc>
        <w:tc>
          <w:tcPr>
            <w:tcW w:w="1247" w:type="dxa"/>
          </w:tcPr>
          <w:p w:rsidR="008B3B2D" w:rsidRPr="00EB1A38" w:rsidRDefault="008B3B2D" w:rsidP="00B278C0">
            <w:pPr>
              <w:pStyle w:val="Talartid"/>
            </w:pPr>
            <w:r w:rsidRPr="00EB1A38">
              <w:t>10</w:t>
            </w:r>
          </w:p>
        </w:tc>
        <w:tc>
          <w:tcPr>
            <w:tcW w:w="79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680" w:type="dxa"/>
          </w:tcPr>
          <w:p w:rsidR="008B3B2D" w:rsidRPr="00EB1A38" w:rsidRDefault="008B3B2D" w:rsidP="00B278C0">
            <w:pPr>
              <w:pStyle w:val="IngenText"/>
            </w:pPr>
          </w:p>
        </w:tc>
      </w:tr>
      <w:tr w:rsidR="008B3B2D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454" w:type="dxa"/>
          </w:tcPr>
          <w:p w:rsidR="008B3B2D" w:rsidRPr="00EB1A38" w:rsidRDefault="008B3B2D" w:rsidP="00B278C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B3B2D" w:rsidRPr="00EB1A38" w:rsidRDefault="008B3B2D" w:rsidP="00B278C0">
            <w:r w:rsidRPr="00EB1A38">
              <w:t>Kent Olsson (m)</w:t>
            </w:r>
          </w:p>
        </w:tc>
        <w:tc>
          <w:tcPr>
            <w:tcW w:w="1247" w:type="dxa"/>
          </w:tcPr>
          <w:p w:rsidR="008B3B2D" w:rsidRPr="00EB1A38" w:rsidRDefault="008B3B2D" w:rsidP="00B278C0">
            <w:pPr>
              <w:pStyle w:val="Talartid"/>
            </w:pPr>
            <w:r w:rsidRPr="00EB1A38">
              <w:t>10</w:t>
            </w:r>
          </w:p>
        </w:tc>
        <w:tc>
          <w:tcPr>
            <w:tcW w:w="79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680" w:type="dxa"/>
          </w:tcPr>
          <w:p w:rsidR="008B3B2D" w:rsidRPr="00EB1A38" w:rsidRDefault="008B3B2D" w:rsidP="00B278C0">
            <w:pPr>
              <w:pStyle w:val="IngenText"/>
            </w:pPr>
          </w:p>
        </w:tc>
      </w:tr>
      <w:tr w:rsidR="008B3B2D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454" w:type="dxa"/>
          </w:tcPr>
          <w:p w:rsidR="008B3B2D" w:rsidRPr="00EB1A38" w:rsidRDefault="008B3B2D" w:rsidP="00B278C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B3B2D" w:rsidRPr="00EB1A38" w:rsidRDefault="008B3B2D" w:rsidP="00B278C0">
            <w:r w:rsidRPr="00EB1A38">
              <w:t>Gunilla Tjernberg (kd)</w:t>
            </w:r>
          </w:p>
        </w:tc>
        <w:tc>
          <w:tcPr>
            <w:tcW w:w="1247" w:type="dxa"/>
          </w:tcPr>
          <w:p w:rsidR="008B3B2D" w:rsidRPr="00EB1A38" w:rsidRDefault="008B3B2D" w:rsidP="00B278C0">
            <w:pPr>
              <w:pStyle w:val="Talartid"/>
            </w:pPr>
            <w:r w:rsidRPr="00EB1A38">
              <w:t>10</w:t>
            </w:r>
          </w:p>
        </w:tc>
        <w:tc>
          <w:tcPr>
            <w:tcW w:w="79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680" w:type="dxa"/>
          </w:tcPr>
          <w:p w:rsidR="008B3B2D" w:rsidRPr="00EB1A38" w:rsidRDefault="008B3B2D" w:rsidP="00B278C0">
            <w:pPr>
              <w:pStyle w:val="IngenText"/>
            </w:pPr>
          </w:p>
        </w:tc>
      </w:tr>
      <w:tr w:rsidR="008B3B2D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454" w:type="dxa"/>
          </w:tcPr>
          <w:p w:rsidR="008B3B2D" w:rsidRPr="00EB1A38" w:rsidRDefault="008B3B2D" w:rsidP="00B278C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B3B2D" w:rsidRPr="00EB1A38" w:rsidRDefault="008B3B2D" w:rsidP="00B278C0">
            <w:r w:rsidRPr="00EB1A38">
              <w:t>Rossana Dinamarca (v)</w:t>
            </w:r>
          </w:p>
        </w:tc>
        <w:tc>
          <w:tcPr>
            <w:tcW w:w="1247" w:type="dxa"/>
          </w:tcPr>
          <w:p w:rsidR="008B3B2D" w:rsidRPr="00EB1A38" w:rsidRDefault="008B3B2D" w:rsidP="00B278C0">
            <w:pPr>
              <w:pStyle w:val="Talartid"/>
            </w:pPr>
            <w:r w:rsidRPr="00EB1A38">
              <w:t>10</w:t>
            </w:r>
          </w:p>
        </w:tc>
        <w:tc>
          <w:tcPr>
            <w:tcW w:w="79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680" w:type="dxa"/>
          </w:tcPr>
          <w:p w:rsidR="008B3B2D" w:rsidRPr="00EB1A38" w:rsidRDefault="008B3B2D" w:rsidP="00B278C0">
            <w:pPr>
              <w:pStyle w:val="IngenText"/>
            </w:pPr>
          </w:p>
        </w:tc>
      </w:tr>
      <w:tr w:rsidR="008B3B2D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454" w:type="dxa"/>
          </w:tcPr>
          <w:p w:rsidR="008B3B2D" w:rsidRPr="00EB1A38" w:rsidRDefault="008B3B2D" w:rsidP="00B278C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B3B2D" w:rsidRPr="00EB1A38" w:rsidRDefault="008B3B2D" w:rsidP="00B278C0">
            <w:r w:rsidRPr="00EB1A38">
              <w:t>Birgitta Sellén (c)</w:t>
            </w:r>
          </w:p>
        </w:tc>
        <w:tc>
          <w:tcPr>
            <w:tcW w:w="1247" w:type="dxa"/>
          </w:tcPr>
          <w:p w:rsidR="008B3B2D" w:rsidRPr="00EB1A38" w:rsidRDefault="008B3B2D" w:rsidP="00B278C0">
            <w:pPr>
              <w:pStyle w:val="Talartid"/>
            </w:pPr>
            <w:r w:rsidRPr="00EB1A38">
              <w:t>10</w:t>
            </w:r>
          </w:p>
        </w:tc>
        <w:tc>
          <w:tcPr>
            <w:tcW w:w="79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680" w:type="dxa"/>
          </w:tcPr>
          <w:p w:rsidR="008B3B2D" w:rsidRPr="00EB1A38" w:rsidRDefault="008B3B2D" w:rsidP="00B278C0">
            <w:pPr>
              <w:pStyle w:val="IngenText"/>
            </w:pPr>
          </w:p>
        </w:tc>
      </w:tr>
      <w:tr w:rsidR="008B3B2D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454" w:type="dxa"/>
          </w:tcPr>
          <w:p w:rsidR="008B3B2D" w:rsidRPr="00EB1A38" w:rsidRDefault="008B3B2D" w:rsidP="00B278C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B3B2D" w:rsidRPr="00EB1A38" w:rsidRDefault="008B3B2D" w:rsidP="00B278C0">
            <w:r w:rsidRPr="00EB1A38">
              <w:t>Lars Wegendal (s)</w:t>
            </w:r>
          </w:p>
        </w:tc>
        <w:tc>
          <w:tcPr>
            <w:tcW w:w="1247" w:type="dxa"/>
          </w:tcPr>
          <w:p w:rsidR="008B3B2D" w:rsidRPr="00EB1A38" w:rsidRDefault="008B3B2D" w:rsidP="00B278C0">
            <w:pPr>
              <w:pStyle w:val="Talartid"/>
            </w:pPr>
            <w:r w:rsidRPr="00EB1A38">
              <w:t>10</w:t>
            </w:r>
          </w:p>
        </w:tc>
        <w:tc>
          <w:tcPr>
            <w:tcW w:w="79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680" w:type="dxa"/>
          </w:tcPr>
          <w:p w:rsidR="008B3B2D" w:rsidRPr="00EB1A38" w:rsidRDefault="008B3B2D" w:rsidP="00B278C0">
            <w:pPr>
              <w:pStyle w:val="IngenText"/>
            </w:pPr>
          </w:p>
        </w:tc>
      </w:tr>
      <w:tr w:rsidR="00407EC0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407EC0" w:rsidRPr="00EB1A38" w:rsidRDefault="00407EC0" w:rsidP="00B278C0">
            <w:pPr>
              <w:pStyle w:val="IngenText"/>
            </w:pPr>
          </w:p>
        </w:tc>
        <w:tc>
          <w:tcPr>
            <w:tcW w:w="454" w:type="dxa"/>
          </w:tcPr>
          <w:p w:rsidR="00407EC0" w:rsidRPr="00EB1A38" w:rsidRDefault="00407EC0" w:rsidP="00B278C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07EC0" w:rsidRPr="00EB1A38" w:rsidRDefault="00C45264" w:rsidP="00B278C0">
            <w:r w:rsidRPr="00EB1A38">
              <w:t>Mikael Johansson (mp)</w:t>
            </w:r>
          </w:p>
        </w:tc>
        <w:tc>
          <w:tcPr>
            <w:tcW w:w="1247" w:type="dxa"/>
          </w:tcPr>
          <w:p w:rsidR="00407EC0" w:rsidRPr="00EB1A38" w:rsidRDefault="00C45264" w:rsidP="00B278C0">
            <w:pPr>
              <w:pStyle w:val="Talartid"/>
            </w:pPr>
            <w:r w:rsidRPr="00EB1A38">
              <w:t>10</w:t>
            </w:r>
          </w:p>
        </w:tc>
        <w:tc>
          <w:tcPr>
            <w:tcW w:w="794" w:type="dxa"/>
          </w:tcPr>
          <w:p w:rsidR="00407EC0" w:rsidRPr="00EB1A38" w:rsidRDefault="00407EC0" w:rsidP="00B278C0">
            <w:pPr>
              <w:pStyle w:val="IngenText"/>
            </w:pPr>
          </w:p>
        </w:tc>
        <w:tc>
          <w:tcPr>
            <w:tcW w:w="680" w:type="dxa"/>
          </w:tcPr>
          <w:p w:rsidR="00407EC0" w:rsidRPr="00EB1A38" w:rsidRDefault="00407EC0" w:rsidP="00B278C0">
            <w:pPr>
              <w:pStyle w:val="IngenText"/>
            </w:pPr>
          </w:p>
        </w:tc>
      </w:tr>
      <w:tr w:rsidR="008B3B2D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454" w:type="dxa"/>
          </w:tcPr>
          <w:p w:rsidR="008B3B2D" w:rsidRPr="00EB1A38" w:rsidRDefault="008B3B2D" w:rsidP="00B278C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B3B2D" w:rsidRPr="00EB1A38" w:rsidRDefault="008B3B2D" w:rsidP="00B278C0">
            <w:r w:rsidRPr="00EB1A38">
              <w:t>Lena Adelsohn Liljeroth (m)</w:t>
            </w:r>
          </w:p>
        </w:tc>
        <w:tc>
          <w:tcPr>
            <w:tcW w:w="1247" w:type="dxa"/>
          </w:tcPr>
          <w:p w:rsidR="008B3B2D" w:rsidRPr="00EB1A38" w:rsidRDefault="008B3B2D" w:rsidP="00B278C0">
            <w:pPr>
              <w:pStyle w:val="Talartid"/>
            </w:pPr>
            <w:r w:rsidRPr="00EB1A38">
              <w:t>6</w:t>
            </w:r>
          </w:p>
        </w:tc>
        <w:tc>
          <w:tcPr>
            <w:tcW w:w="79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680" w:type="dxa"/>
          </w:tcPr>
          <w:p w:rsidR="008B3B2D" w:rsidRPr="00EB1A38" w:rsidRDefault="008B3B2D" w:rsidP="00B278C0">
            <w:pPr>
              <w:pStyle w:val="IngenText"/>
            </w:pPr>
          </w:p>
        </w:tc>
      </w:tr>
      <w:tr w:rsidR="00890EB6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90EB6" w:rsidRPr="00EB1A38" w:rsidRDefault="00890EB6">
            <w:pPr>
              <w:pStyle w:val="IngenText"/>
            </w:pPr>
          </w:p>
        </w:tc>
        <w:tc>
          <w:tcPr>
            <w:tcW w:w="454" w:type="dxa"/>
          </w:tcPr>
          <w:p w:rsidR="00890EB6" w:rsidRPr="00EB1A38" w:rsidRDefault="00890EB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90EB6" w:rsidRPr="00EB1A38" w:rsidRDefault="00B7521C">
            <w:r w:rsidRPr="00EB1A38">
              <w:t>Hans Backman (fp)</w:t>
            </w:r>
          </w:p>
        </w:tc>
        <w:tc>
          <w:tcPr>
            <w:tcW w:w="1247" w:type="dxa"/>
          </w:tcPr>
          <w:p w:rsidR="00890EB6" w:rsidRPr="00EB1A38" w:rsidRDefault="008B3B2D">
            <w:pPr>
              <w:pStyle w:val="Talartid"/>
            </w:pPr>
            <w:r w:rsidRPr="00EB1A38">
              <w:t>10</w:t>
            </w:r>
          </w:p>
        </w:tc>
        <w:tc>
          <w:tcPr>
            <w:tcW w:w="794" w:type="dxa"/>
          </w:tcPr>
          <w:p w:rsidR="00890EB6" w:rsidRPr="00EB1A38" w:rsidRDefault="00890EB6">
            <w:pPr>
              <w:pStyle w:val="IngenText"/>
            </w:pPr>
          </w:p>
        </w:tc>
        <w:tc>
          <w:tcPr>
            <w:tcW w:w="680" w:type="dxa"/>
          </w:tcPr>
          <w:p w:rsidR="00890EB6" w:rsidRPr="00EB1A38" w:rsidRDefault="00890EB6">
            <w:pPr>
              <w:pStyle w:val="IngenText"/>
            </w:pPr>
          </w:p>
        </w:tc>
      </w:tr>
      <w:tr w:rsidR="008B3B2D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454" w:type="dxa"/>
          </w:tcPr>
          <w:p w:rsidR="008B3B2D" w:rsidRPr="00EB1A38" w:rsidRDefault="008B3B2D" w:rsidP="00B278C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B3B2D" w:rsidRPr="00EB1A38" w:rsidRDefault="008B3B2D" w:rsidP="00B278C0">
            <w:r w:rsidRPr="00EB1A38">
              <w:t>Kenneth Lantz (kd)</w:t>
            </w:r>
          </w:p>
        </w:tc>
        <w:tc>
          <w:tcPr>
            <w:tcW w:w="1247" w:type="dxa"/>
          </w:tcPr>
          <w:p w:rsidR="008B3B2D" w:rsidRPr="00EB1A38" w:rsidRDefault="008B3B2D" w:rsidP="00B278C0">
            <w:pPr>
              <w:pStyle w:val="Talartid"/>
            </w:pPr>
            <w:r w:rsidRPr="00EB1A38">
              <w:t>8</w:t>
            </w:r>
          </w:p>
        </w:tc>
        <w:tc>
          <w:tcPr>
            <w:tcW w:w="79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680" w:type="dxa"/>
          </w:tcPr>
          <w:p w:rsidR="008B3B2D" w:rsidRPr="00EB1A38" w:rsidRDefault="008B3B2D" w:rsidP="00B278C0">
            <w:pPr>
              <w:pStyle w:val="IngenText"/>
            </w:pPr>
          </w:p>
        </w:tc>
      </w:tr>
      <w:tr w:rsidR="008B3B2D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454" w:type="dxa"/>
          </w:tcPr>
          <w:p w:rsidR="008B3B2D" w:rsidRPr="00EB1A38" w:rsidRDefault="008B3B2D" w:rsidP="00B278C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B3B2D" w:rsidRPr="00EB1A38" w:rsidRDefault="008B3B2D" w:rsidP="00B278C0">
            <w:r w:rsidRPr="00EB1A38">
              <w:t>Tasso Stafilidis (v)</w:t>
            </w:r>
          </w:p>
        </w:tc>
        <w:tc>
          <w:tcPr>
            <w:tcW w:w="1247" w:type="dxa"/>
          </w:tcPr>
          <w:p w:rsidR="008B3B2D" w:rsidRPr="00EB1A38" w:rsidRDefault="008B3B2D" w:rsidP="00B278C0">
            <w:pPr>
              <w:pStyle w:val="Talartid"/>
            </w:pPr>
            <w:r w:rsidRPr="00EB1A38">
              <w:t>10</w:t>
            </w:r>
          </w:p>
        </w:tc>
        <w:tc>
          <w:tcPr>
            <w:tcW w:w="79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680" w:type="dxa"/>
          </w:tcPr>
          <w:p w:rsidR="008B3B2D" w:rsidRPr="00EB1A38" w:rsidRDefault="008B3B2D" w:rsidP="00B278C0">
            <w:pPr>
              <w:pStyle w:val="IngenText"/>
            </w:pPr>
          </w:p>
        </w:tc>
      </w:tr>
      <w:tr w:rsidR="008B3B2D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454" w:type="dxa"/>
          </w:tcPr>
          <w:p w:rsidR="008B3B2D" w:rsidRPr="00EB1A38" w:rsidRDefault="008B3B2D" w:rsidP="00B278C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B3B2D" w:rsidRPr="00EB1A38" w:rsidRDefault="008B3B2D" w:rsidP="00B278C0">
            <w:r w:rsidRPr="00EB1A38">
              <w:t>Lars-Ivar Ericson (c)</w:t>
            </w:r>
          </w:p>
        </w:tc>
        <w:tc>
          <w:tcPr>
            <w:tcW w:w="1247" w:type="dxa"/>
          </w:tcPr>
          <w:p w:rsidR="008B3B2D" w:rsidRPr="00EB1A38" w:rsidRDefault="008B3B2D" w:rsidP="00B278C0">
            <w:pPr>
              <w:pStyle w:val="Talartid"/>
            </w:pPr>
            <w:r w:rsidRPr="00EB1A38">
              <w:t>6</w:t>
            </w:r>
          </w:p>
        </w:tc>
        <w:tc>
          <w:tcPr>
            <w:tcW w:w="79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680" w:type="dxa"/>
          </w:tcPr>
          <w:p w:rsidR="008B3B2D" w:rsidRPr="00EB1A38" w:rsidRDefault="008B3B2D" w:rsidP="00B278C0">
            <w:pPr>
              <w:pStyle w:val="IngenText"/>
            </w:pPr>
          </w:p>
        </w:tc>
      </w:tr>
      <w:tr w:rsidR="008B3B2D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454" w:type="dxa"/>
          </w:tcPr>
          <w:p w:rsidR="008B3B2D" w:rsidRPr="00EB1A38" w:rsidRDefault="008B3B2D" w:rsidP="00B278C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B3B2D" w:rsidRPr="00EB1A38" w:rsidRDefault="008B3B2D" w:rsidP="00B278C0">
            <w:r w:rsidRPr="00EB1A38">
              <w:t>Gunilla Carlsson i Hisings Backa (s)</w:t>
            </w:r>
          </w:p>
        </w:tc>
        <w:tc>
          <w:tcPr>
            <w:tcW w:w="1247" w:type="dxa"/>
          </w:tcPr>
          <w:p w:rsidR="008B3B2D" w:rsidRPr="00EB1A38" w:rsidRDefault="008B3B2D" w:rsidP="00B278C0">
            <w:pPr>
              <w:pStyle w:val="Talartid"/>
            </w:pPr>
            <w:r w:rsidRPr="00EB1A38">
              <w:t>10</w:t>
            </w:r>
          </w:p>
        </w:tc>
        <w:tc>
          <w:tcPr>
            <w:tcW w:w="79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680" w:type="dxa"/>
          </w:tcPr>
          <w:p w:rsidR="008B3B2D" w:rsidRPr="00EB1A38" w:rsidRDefault="008B3B2D" w:rsidP="00B278C0">
            <w:pPr>
              <w:pStyle w:val="IngenText"/>
            </w:pPr>
          </w:p>
        </w:tc>
      </w:tr>
      <w:tr w:rsidR="008B3B2D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454" w:type="dxa"/>
          </w:tcPr>
          <w:p w:rsidR="008B3B2D" w:rsidRPr="00EB1A38" w:rsidRDefault="008B3B2D" w:rsidP="00B278C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B3B2D" w:rsidRPr="00EB1A38" w:rsidRDefault="008B3B2D" w:rsidP="00B278C0">
            <w:r w:rsidRPr="00EB1A38">
              <w:t>Anna Lindgren (m)</w:t>
            </w:r>
          </w:p>
        </w:tc>
        <w:tc>
          <w:tcPr>
            <w:tcW w:w="1247" w:type="dxa"/>
          </w:tcPr>
          <w:p w:rsidR="008B3B2D" w:rsidRPr="00EB1A38" w:rsidRDefault="008B3B2D" w:rsidP="00B278C0">
            <w:pPr>
              <w:pStyle w:val="Talartid"/>
            </w:pPr>
            <w:r w:rsidRPr="00EB1A38">
              <w:t>6</w:t>
            </w:r>
          </w:p>
        </w:tc>
        <w:tc>
          <w:tcPr>
            <w:tcW w:w="794" w:type="dxa"/>
          </w:tcPr>
          <w:p w:rsidR="008B3B2D" w:rsidRPr="00EB1A38" w:rsidRDefault="008B3B2D" w:rsidP="00B278C0">
            <w:pPr>
              <w:pStyle w:val="IngenText"/>
            </w:pPr>
          </w:p>
        </w:tc>
        <w:tc>
          <w:tcPr>
            <w:tcW w:w="680" w:type="dxa"/>
          </w:tcPr>
          <w:p w:rsidR="008B3B2D" w:rsidRPr="00EB1A38" w:rsidRDefault="008B3B2D" w:rsidP="00B278C0">
            <w:pPr>
              <w:pStyle w:val="IngenText"/>
            </w:pPr>
          </w:p>
        </w:tc>
      </w:tr>
      <w:tr w:rsidR="00B7521C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B7521C" w:rsidRPr="00EB1A38" w:rsidRDefault="00B7521C">
            <w:pPr>
              <w:pStyle w:val="IngenText"/>
            </w:pPr>
          </w:p>
        </w:tc>
        <w:tc>
          <w:tcPr>
            <w:tcW w:w="454" w:type="dxa"/>
          </w:tcPr>
          <w:p w:rsidR="00B7521C" w:rsidRPr="00EB1A38" w:rsidRDefault="00B7521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B7521C" w:rsidRPr="00EB1A38" w:rsidRDefault="00B7521C">
            <w:r w:rsidRPr="00EB1A38">
              <w:t>Siv Holma (v)</w:t>
            </w:r>
          </w:p>
        </w:tc>
        <w:tc>
          <w:tcPr>
            <w:tcW w:w="1247" w:type="dxa"/>
          </w:tcPr>
          <w:p w:rsidR="00B7521C" w:rsidRPr="00EB1A38" w:rsidRDefault="0091447D">
            <w:pPr>
              <w:pStyle w:val="Talartid"/>
            </w:pPr>
            <w:r w:rsidRPr="00EB1A38">
              <w:t>6</w:t>
            </w:r>
          </w:p>
        </w:tc>
        <w:tc>
          <w:tcPr>
            <w:tcW w:w="794" w:type="dxa"/>
          </w:tcPr>
          <w:p w:rsidR="00B7521C" w:rsidRPr="00EB1A38" w:rsidRDefault="00B7521C">
            <w:pPr>
              <w:pStyle w:val="IngenText"/>
            </w:pPr>
          </w:p>
        </w:tc>
        <w:tc>
          <w:tcPr>
            <w:tcW w:w="680" w:type="dxa"/>
          </w:tcPr>
          <w:p w:rsidR="00B7521C" w:rsidRPr="00EB1A38" w:rsidRDefault="00B7521C">
            <w:pPr>
              <w:pStyle w:val="IngenText"/>
            </w:pPr>
          </w:p>
        </w:tc>
      </w:tr>
      <w:tr w:rsidR="00890EB6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890EB6" w:rsidRPr="00EB1A38" w:rsidRDefault="00890EB6">
            <w:pPr>
              <w:pStyle w:val="Summalinje"/>
            </w:pPr>
          </w:p>
        </w:tc>
        <w:tc>
          <w:tcPr>
            <w:tcW w:w="454" w:type="dxa"/>
          </w:tcPr>
          <w:p w:rsidR="00890EB6" w:rsidRPr="00EB1A38" w:rsidRDefault="00890EB6">
            <w:pPr>
              <w:pStyle w:val="Summalinje"/>
            </w:pPr>
          </w:p>
        </w:tc>
        <w:tc>
          <w:tcPr>
            <w:tcW w:w="5216" w:type="dxa"/>
          </w:tcPr>
          <w:p w:rsidR="00890EB6" w:rsidRPr="00EB1A38" w:rsidRDefault="00890EB6">
            <w:pPr>
              <w:pStyle w:val="Summalinje"/>
            </w:pPr>
          </w:p>
        </w:tc>
        <w:tc>
          <w:tcPr>
            <w:tcW w:w="1247" w:type="dxa"/>
          </w:tcPr>
          <w:p w:rsidR="00890EB6" w:rsidRPr="00EB1A38" w:rsidRDefault="00890EB6">
            <w:pPr>
              <w:pStyle w:val="Summalinje"/>
            </w:pPr>
            <w:r w:rsidRPr="00EB1A38">
              <w:t>____</w:t>
            </w:r>
          </w:p>
        </w:tc>
        <w:tc>
          <w:tcPr>
            <w:tcW w:w="794" w:type="dxa"/>
          </w:tcPr>
          <w:p w:rsidR="00890EB6" w:rsidRPr="00EB1A38" w:rsidRDefault="00890EB6">
            <w:pPr>
              <w:pStyle w:val="Summalinje"/>
            </w:pPr>
          </w:p>
        </w:tc>
        <w:tc>
          <w:tcPr>
            <w:tcW w:w="680" w:type="dxa"/>
          </w:tcPr>
          <w:p w:rsidR="00890EB6" w:rsidRPr="00EB1A38" w:rsidRDefault="00890EB6">
            <w:pPr>
              <w:pStyle w:val="Summalinje"/>
            </w:pPr>
            <w:r w:rsidRPr="00EB1A38">
              <w:t>____</w:t>
            </w:r>
          </w:p>
        </w:tc>
      </w:tr>
      <w:tr w:rsidR="00890EB6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890EB6" w:rsidRPr="00EB1A38" w:rsidRDefault="00890EB6">
            <w:pPr>
              <w:pStyle w:val="IngenText"/>
            </w:pPr>
            <w:r w:rsidRPr="00EB1A38">
              <w:t xml:space="preserve"> </w:t>
            </w:r>
          </w:p>
        </w:tc>
        <w:tc>
          <w:tcPr>
            <w:tcW w:w="454" w:type="dxa"/>
          </w:tcPr>
          <w:p w:rsidR="00890EB6" w:rsidRPr="00EB1A38" w:rsidRDefault="00890EB6">
            <w:pPr>
              <w:pStyle w:val="IngenText"/>
            </w:pPr>
          </w:p>
        </w:tc>
        <w:tc>
          <w:tcPr>
            <w:tcW w:w="5216" w:type="dxa"/>
          </w:tcPr>
          <w:p w:rsidR="00890EB6" w:rsidRPr="00EB1A38" w:rsidRDefault="00890EB6">
            <w:pPr>
              <w:pStyle w:val="IngenText"/>
            </w:pPr>
          </w:p>
        </w:tc>
        <w:tc>
          <w:tcPr>
            <w:tcW w:w="1247" w:type="dxa"/>
          </w:tcPr>
          <w:p w:rsidR="00890EB6" w:rsidRPr="00EB1A38" w:rsidRDefault="0091447D" w:rsidP="0091447D">
            <w:pPr>
              <w:pStyle w:val="Talartid"/>
            </w:pPr>
            <w:r w:rsidRPr="00EB1A38">
              <w:t>2.16</w:t>
            </w:r>
          </w:p>
        </w:tc>
        <w:tc>
          <w:tcPr>
            <w:tcW w:w="794" w:type="dxa"/>
          </w:tcPr>
          <w:p w:rsidR="00890EB6" w:rsidRPr="00EB1A38" w:rsidRDefault="00890EB6">
            <w:pPr>
              <w:pStyle w:val="IngenText"/>
            </w:pPr>
          </w:p>
        </w:tc>
        <w:tc>
          <w:tcPr>
            <w:tcW w:w="680" w:type="dxa"/>
          </w:tcPr>
          <w:p w:rsidR="00890EB6" w:rsidRPr="00EB1A38" w:rsidRDefault="00C45264">
            <w:pPr>
              <w:pStyle w:val="Talartid"/>
            </w:pPr>
            <w:r w:rsidRPr="00EB1A38">
              <w:t>6.0</w:t>
            </w:r>
            <w:r w:rsidR="0091447D" w:rsidRPr="00EB1A38">
              <w:t>9</w:t>
            </w:r>
          </w:p>
        </w:tc>
      </w:tr>
    </w:tbl>
    <w:p w:rsidR="00890EB6" w:rsidRPr="00EB1A38" w:rsidRDefault="00890EB6">
      <w:pPr>
        <w:pStyle w:val="Blankrad"/>
      </w:pPr>
      <w:r w:rsidRPr="00EB1A3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890EB6" w:rsidRPr="00EB1A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90EB6" w:rsidRPr="00EB1A38" w:rsidRDefault="009024F7">
            <w:pPr>
              <w:pStyle w:val="rendenr"/>
            </w:pPr>
            <w:r w:rsidRPr="00EB1A38">
              <w:t>14</w:t>
            </w:r>
          </w:p>
        </w:tc>
        <w:tc>
          <w:tcPr>
            <w:tcW w:w="5670" w:type="dxa"/>
            <w:gridSpan w:val="2"/>
          </w:tcPr>
          <w:p w:rsidR="00890EB6" w:rsidRPr="00EB1A38" w:rsidRDefault="00890EB6">
            <w:pPr>
              <w:pStyle w:val="renderubrik"/>
            </w:pPr>
            <w:r w:rsidRPr="00EB1A38">
              <w:t>Kulturutskottets betänkande KrU4</w:t>
            </w:r>
          </w:p>
        </w:tc>
        <w:tc>
          <w:tcPr>
            <w:tcW w:w="1247" w:type="dxa"/>
          </w:tcPr>
          <w:p w:rsidR="00890EB6" w:rsidRPr="00EB1A38" w:rsidRDefault="00890E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890EB6" w:rsidRPr="00EB1A38" w:rsidRDefault="00890EB6">
            <w:pPr>
              <w:pStyle w:val="IngenText"/>
              <w:tabs>
                <w:tab w:val="clear" w:pos="6804"/>
              </w:tabs>
            </w:pPr>
          </w:p>
        </w:tc>
      </w:tr>
      <w:tr w:rsidR="00890EB6" w:rsidRPr="00EB1A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90EB6" w:rsidRPr="00EB1A38" w:rsidRDefault="00890E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90EB6" w:rsidRPr="00EB1A38" w:rsidRDefault="00890EB6">
            <w:pPr>
              <w:pStyle w:val="Underrubrik"/>
            </w:pPr>
            <w:r w:rsidRPr="00EB1A38">
              <w:t>Bästa språket – en samlad svensk språkpolitik</w:t>
            </w:r>
          </w:p>
        </w:tc>
        <w:tc>
          <w:tcPr>
            <w:tcW w:w="1247" w:type="dxa"/>
          </w:tcPr>
          <w:p w:rsidR="00890EB6" w:rsidRPr="00EB1A38" w:rsidRDefault="00890E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890EB6" w:rsidRPr="00EB1A38" w:rsidRDefault="00890EB6">
            <w:pPr>
              <w:pStyle w:val="IngenText"/>
              <w:tabs>
                <w:tab w:val="clear" w:pos="6804"/>
              </w:tabs>
            </w:pPr>
          </w:p>
        </w:tc>
      </w:tr>
      <w:tr w:rsidR="004D1339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4D1339" w:rsidRPr="00EB1A38" w:rsidRDefault="004D1339" w:rsidP="00951001">
            <w:pPr>
              <w:pStyle w:val="IngenText"/>
            </w:pPr>
          </w:p>
        </w:tc>
        <w:tc>
          <w:tcPr>
            <w:tcW w:w="454" w:type="dxa"/>
          </w:tcPr>
          <w:p w:rsidR="004D1339" w:rsidRPr="00EB1A38" w:rsidRDefault="004D1339" w:rsidP="0095100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D1339" w:rsidRPr="00EB1A38" w:rsidRDefault="004D1339" w:rsidP="00951001">
            <w:r w:rsidRPr="00EB1A38">
              <w:t>Göran Persson i Simrishamn (s)</w:t>
            </w:r>
          </w:p>
        </w:tc>
        <w:tc>
          <w:tcPr>
            <w:tcW w:w="1247" w:type="dxa"/>
          </w:tcPr>
          <w:p w:rsidR="004D1339" w:rsidRPr="00EB1A38" w:rsidRDefault="004D1339" w:rsidP="00951001">
            <w:pPr>
              <w:pStyle w:val="Talartid"/>
            </w:pPr>
            <w:r w:rsidRPr="00EB1A38">
              <w:t>4</w:t>
            </w:r>
          </w:p>
        </w:tc>
        <w:tc>
          <w:tcPr>
            <w:tcW w:w="794" w:type="dxa"/>
          </w:tcPr>
          <w:p w:rsidR="004D1339" w:rsidRPr="00EB1A38" w:rsidRDefault="004D1339" w:rsidP="00951001">
            <w:pPr>
              <w:pStyle w:val="IngenText"/>
            </w:pPr>
          </w:p>
        </w:tc>
        <w:tc>
          <w:tcPr>
            <w:tcW w:w="680" w:type="dxa"/>
          </w:tcPr>
          <w:p w:rsidR="004D1339" w:rsidRPr="00EB1A38" w:rsidRDefault="004D1339" w:rsidP="00951001">
            <w:pPr>
              <w:pStyle w:val="IngenText"/>
            </w:pPr>
          </w:p>
        </w:tc>
      </w:tr>
      <w:tr w:rsidR="00DC30A0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DC30A0" w:rsidRPr="00EB1A38" w:rsidRDefault="00DC30A0" w:rsidP="00B278C0">
            <w:pPr>
              <w:pStyle w:val="IngenText"/>
            </w:pPr>
          </w:p>
        </w:tc>
        <w:tc>
          <w:tcPr>
            <w:tcW w:w="454" w:type="dxa"/>
          </w:tcPr>
          <w:p w:rsidR="00DC30A0" w:rsidRPr="00EB1A38" w:rsidRDefault="00DC30A0" w:rsidP="00B278C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C30A0" w:rsidRPr="00EB1A38" w:rsidRDefault="00DC30A0" w:rsidP="00B278C0">
            <w:r w:rsidRPr="00EB1A38">
              <w:t>Lennart Kollmats (fp)</w:t>
            </w:r>
          </w:p>
        </w:tc>
        <w:tc>
          <w:tcPr>
            <w:tcW w:w="1247" w:type="dxa"/>
          </w:tcPr>
          <w:p w:rsidR="00DC30A0" w:rsidRPr="00EB1A38" w:rsidRDefault="00DC30A0" w:rsidP="00B278C0">
            <w:pPr>
              <w:pStyle w:val="Talartid"/>
            </w:pPr>
            <w:r w:rsidRPr="00EB1A38">
              <w:t>8</w:t>
            </w:r>
          </w:p>
        </w:tc>
        <w:tc>
          <w:tcPr>
            <w:tcW w:w="794" w:type="dxa"/>
          </w:tcPr>
          <w:p w:rsidR="00DC30A0" w:rsidRPr="00EB1A38" w:rsidRDefault="00DC30A0" w:rsidP="00B278C0">
            <w:pPr>
              <w:pStyle w:val="IngenText"/>
            </w:pPr>
          </w:p>
        </w:tc>
        <w:tc>
          <w:tcPr>
            <w:tcW w:w="680" w:type="dxa"/>
          </w:tcPr>
          <w:p w:rsidR="00DC30A0" w:rsidRPr="00EB1A38" w:rsidRDefault="00DC30A0" w:rsidP="00B278C0">
            <w:pPr>
              <w:pStyle w:val="IngenText"/>
            </w:pPr>
          </w:p>
        </w:tc>
      </w:tr>
      <w:tr w:rsidR="00DC30A0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DC30A0" w:rsidRPr="00EB1A38" w:rsidRDefault="00DC30A0" w:rsidP="00B278C0">
            <w:pPr>
              <w:pStyle w:val="IngenText"/>
            </w:pPr>
          </w:p>
        </w:tc>
        <w:tc>
          <w:tcPr>
            <w:tcW w:w="454" w:type="dxa"/>
          </w:tcPr>
          <w:p w:rsidR="00DC30A0" w:rsidRPr="00EB1A38" w:rsidRDefault="00DC30A0" w:rsidP="00B278C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C30A0" w:rsidRPr="00EB1A38" w:rsidRDefault="00DC30A0" w:rsidP="00B278C0">
            <w:r w:rsidRPr="00EB1A38">
              <w:t>Anna Lindgren (m)</w:t>
            </w:r>
          </w:p>
        </w:tc>
        <w:tc>
          <w:tcPr>
            <w:tcW w:w="1247" w:type="dxa"/>
          </w:tcPr>
          <w:p w:rsidR="00DC30A0" w:rsidRPr="00EB1A38" w:rsidRDefault="00DC30A0" w:rsidP="00B278C0">
            <w:pPr>
              <w:pStyle w:val="Talartid"/>
            </w:pPr>
            <w:r w:rsidRPr="00EB1A38">
              <w:t>8</w:t>
            </w:r>
          </w:p>
        </w:tc>
        <w:tc>
          <w:tcPr>
            <w:tcW w:w="794" w:type="dxa"/>
          </w:tcPr>
          <w:p w:rsidR="00DC30A0" w:rsidRPr="00EB1A38" w:rsidRDefault="00DC30A0" w:rsidP="00B278C0">
            <w:pPr>
              <w:pStyle w:val="IngenText"/>
            </w:pPr>
          </w:p>
        </w:tc>
        <w:tc>
          <w:tcPr>
            <w:tcW w:w="680" w:type="dxa"/>
          </w:tcPr>
          <w:p w:rsidR="00DC30A0" w:rsidRPr="00EB1A38" w:rsidRDefault="00DC30A0" w:rsidP="00B278C0">
            <w:pPr>
              <w:pStyle w:val="IngenText"/>
            </w:pPr>
          </w:p>
        </w:tc>
      </w:tr>
      <w:tr w:rsidR="00890EB6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90EB6" w:rsidRPr="00EB1A38" w:rsidRDefault="00890EB6">
            <w:pPr>
              <w:pStyle w:val="IngenText"/>
            </w:pPr>
          </w:p>
        </w:tc>
        <w:tc>
          <w:tcPr>
            <w:tcW w:w="454" w:type="dxa"/>
          </w:tcPr>
          <w:p w:rsidR="00890EB6" w:rsidRPr="00EB1A38" w:rsidRDefault="00890EB6" w:rsidP="00890EB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90EB6" w:rsidRPr="00EB1A38" w:rsidRDefault="004D1339">
            <w:r w:rsidRPr="00EB1A38">
              <w:t>Gunilla Tjernberg (kd)</w:t>
            </w:r>
          </w:p>
        </w:tc>
        <w:tc>
          <w:tcPr>
            <w:tcW w:w="1247" w:type="dxa"/>
          </w:tcPr>
          <w:p w:rsidR="00890EB6" w:rsidRPr="00EB1A38" w:rsidRDefault="009F41DA">
            <w:pPr>
              <w:pStyle w:val="Talartid"/>
            </w:pPr>
            <w:r w:rsidRPr="00EB1A38">
              <w:t>8</w:t>
            </w:r>
          </w:p>
        </w:tc>
        <w:tc>
          <w:tcPr>
            <w:tcW w:w="794" w:type="dxa"/>
          </w:tcPr>
          <w:p w:rsidR="00890EB6" w:rsidRPr="00EB1A38" w:rsidRDefault="00890EB6">
            <w:pPr>
              <w:pStyle w:val="IngenText"/>
            </w:pPr>
          </w:p>
        </w:tc>
        <w:tc>
          <w:tcPr>
            <w:tcW w:w="680" w:type="dxa"/>
          </w:tcPr>
          <w:p w:rsidR="00890EB6" w:rsidRPr="00EB1A38" w:rsidRDefault="00890EB6">
            <w:pPr>
              <w:pStyle w:val="IngenText"/>
            </w:pPr>
          </w:p>
        </w:tc>
      </w:tr>
      <w:tr w:rsidR="00890EB6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90EB6" w:rsidRPr="00EB1A38" w:rsidRDefault="00890EB6">
            <w:pPr>
              <w:pStyle w:val="IngenText"/>
            </w:pPr>
          </w:p>
        </w:tc>
        <w:tc>
          <w:tcPr>
            <w:tcW w:w="454" w:type="dxa"/>
          </w:tcPr>
          <w:p w:rsidR="00890EB6" w:rsidRPr="00EB1A38" w:rsidRDefault="00890EB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90EB6" w:rsidRPr="00EB1A38" w:rsidRDefault="004D1339">
            <w:r w:rsidRPr="00EB1A38">
              <w:t>Siv Holma (v)</w:t>
            </w:r>
          </w:p>
        </w:tc>
        <w:tc>
          <w:tcPr>
            <w:tcW w:w="1247" w:type="dxa"/>
          </w:tcPr>
          <w:p w:rsidR="00890EB6" w:rsidRPr="00EB1A38" w:rsidRDefault="004D1339">
            <w:pPr>
              <w:pStyle w:val="Talartid"/>
            </w:pPr>
            <w:r w:rsidRPr="00EB1A38">
              <w:t>8</w:t>
            </w:r>
          </w:p>
        </w:tc>
        <w:tc>
          <w:tcPr>
            <w:tcW w:w="794" w:type="dxa"/>
          </w:tcPr>
          <w:p w:rsidR="00890EB6" w:rsidRPr="00EB1A38" w:rsidRDefault="00890EB6">
            <w:pPr>
              <w:pStyle w:val="IngenText"/>
            </w:pPr>
          </w:p>
        </w:tc>
        <w:tc>
          <w:tcPr>
            <w:tcW w:w="680" w:type="dxa"/>
          </w:tcPr>
          <w:p w:rsidR="00890EB6" w:rsidRPr="00EB1A38" w:rsidRDefault="00890EB6">
            <w:pPr>
              <w:pStyle w:val="IngenText"/>
            </w:pPr>
          </w:p>
        </w:tc>
      </w:tr>
      <w:tr w:rsidR="004D1339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4D1339" w:rsidRPr="00EB1A38" w:rsidRDefault="004D1339">
            <w:pPr>
              <w:pStyle w:val="IngenText"/>
            </w:pPr>
          </w:p>
        </w:tc>
        <w:tc>
          <w:tcPr>
            <w:tcW w:w="454" w:type="dxa"/>
          </w:tcPr>
          <w:p w:rsidR="004D1339" w:rsidRPr="00EB1A38" w:rsidRDefault="004D1339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D1339" w:rsidRPr="00EB1A38" w:rsidRDefault="004D1339">
            <w:r w:rsidRPr="00EB1A38">
              <w:t>Birgitta Sellén (c)</w:t>
            </w:r>
          </w:p>
        </w:tc>
        <w:tc>
          <w:tcPr>
            <w:tcW w:w="1247" w:type="dxa"/>
          </w:tcPr>
          <w:p w:rsidR="004D1339" w:rsidRPr="00EB1A38" w:rsidRDefault="004D1339">
            <w:pPr>
              <w:pStyle w:val="Talartid"/>
            </w:pPr>
            <w:r w:rsidRPr="00EB1A38">
              <w:t>8</w:t>
            </w:r>
          </w:p>
        </w:tc>
        <w:tc>
          <w:tcPr>
            <w:tcW w:w="794" w:type="dxa"/>
          </w:tcPr>
          <w:p w:rsidR="004D1339" w:rsidRPr="00EB1A38" w:rsidRDefault="004D1339">
            <w:pPr>
              <w:pStyle w:val="IngenText"/>
            </w:pPr>
          </w:p>
        </w:tc>
        <w:tc>
          <w:tcPr>
            <w:tcW w:w="680" w:type="dxa"/>
          </w:tcPr>
          <w:p w:rsidR="004D1339" w:rsidRPr="00EB1A38" w:rsidRDefault="004D1339">
            <w:pPr>
              <w:pStyle w:val="IngenText"/>
            </w:pPr>
          </w:p>
        </w:tc>
      </w:tr>
      <w:tr w:rsidR="004D1339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4D1339" w:rsidRPr="00EB1A38" w:rsidRDefault="004D1339">
            <w:pPr>
              <w:pStyle w:val="IngenText"/>
            </w:pPr>
          </w:p>
        </w:tc>
        <w:tc>
          <w:tcPr>
            <w:tcW w:w="454" w:type="dxa"/>
          </w:tcPr>
          <w:p w:rsidR="004D1339" w:rsidRPr="00EB1A38" w:rsidRDefault="004D1339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D1339" w:rsidRPr="00EB1A38" w:rsidRDefault="004D1339">
            <w:r w:rsidRPr="00EB1A38">
              <w:t>Matilda Ernkrans (s)</w:t>
            </w:r>
          </w:p>
        </w:tc>
        <w:tc>
          <w:tcPr>
            <w:tcW w:w="1247" w:type="dxa"/>
          </w:tcPr>
          <w:p w:rsidR="004D1339" w:rsidRPr="00EB1A38" w:rsidRDefault="004D1339">
            <w:pPr>
              <w:pStyle w:val="Talartid"/>
            </w:pPr>
            <w:r w:rsidRPr="00EB1A38">
              <w:t>10</w:t>
            </w:r>
          </w:p>
        </w:tc>
        <w:tc>
          <w:tcPr>
            <w:tcW w:w="794" w:type="dxa"/>
          </w:tcPr>
          <w:p w:rsidR="004D1339" w:rsidRPr="00EB1A38" w:rsidRDefault="004D1339">
            <w:pPr>
              <w:pStyle w:val="IngenText"/>
            </w:pPr>
          </w:p>
        </w:tc>
        <w:tc>
          <w:tcPr>
            <w:tcW w:w="680" w:type="dxa"/>
          </w:tcPr>
          <w:p w:rsidR="004D1339" w:rsidRPr="00EB1A38" w:rsidRDefault="004D1339">
            <w:pPr>
              <w:pStyle w:val="IngenText"/>
            </w:pPr>
          </w:p>
        </w:tc>
      </w:tr>
      <w:tr w:rsidR="00C45264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45264" w:rsidRPr="00EB1A38" w:rsidRDefault="00C45264">
            <w:pPr>
              <w:pStyle w:val="IngenText"/>
            </w:pPr>
          </w:p>
        </w:tc>
        <w:tc>
          <w:tcPr>
            <w:tcW w:w="454" w:type="dxa"/>
          </w:tcPr>
          <w:p w:rsidR="00C45264" w:rsidRPr="00EB1A38" w:rsidRDefault="00C4526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45264" w:rsidRPr="00EB1A38" w:rsidRDefault="00C45264">
            <w:r w:rsidRPr="00EB1A38">
              <w:t>Mikael Johansson (mp)</w:t>
            </w:r>
          </w:p>
        </w:tc>
        <w:tc>
          <w:tcPr>
            <w:tcW w:w="1247" w:type="dxa"/>
          </w:tcPr>
          <w:p w:rsidR="00C45264" w:rsidRPr="00EB1A38" w:rsidRDefault="00C45264">
            <w:pPr>
              <w:pStyle w:val="Talartid"/>
            </w:pPr>
            <w:r w:rsidRPr="00EB1A38">
              <w:t>6</w:t>
            </w:r>
          </w:p>
        </w:tc>
        <w:tc>
          <w:tcPr>
            <w:tcW w:w="794" w:type="dxa"/>
          </w:tcPr>
          <w:p w:rsidR="00C45264" w:rsidRPr="00EB1A38" w:rsidRDefault="00C45264">
            <w:pPr>
              <w:pStyle w:val="IngenText"/>
            </w:pPr>
          </w:p>
        </w:tc>
        <w:tc>
          <w:tcPr>
            <w:tcW w:w="680" w:type="dxa"/>
          </w:tcPr>
          <w:p w:rsidR="00C45264" w:rsidRPr="00EB1A38" w:rsidRDefault="00C45264">
            <w:pPr>
              <w:pStyle w:val="IngenText"/>
            </w:pPr>
          </w:p>
        </w:tc>
      </w:tr>
      <w:tr w:rsidR="00C45264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45264" w:rsidRPr="00EB1A38" w:rsidRDefault="00C45264">
            <w:pPr>
              <w:pStyle w:val="IngenText"/>
            </w:pPr>
          </w:p>
        </w:tc>
        <w:tc>
          <w:tcPr>
            <w:tcW w:w="454" w:type="dxa"/>
          </w:tcPr>
          <w:p w:rsidR="00C45264" w:rsidRPr="00EB1A38" w:rsidRDefault="00C4526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45264" w:rsidRPr="00EB1A38" w:rsidRDefault="00C45264">
            <w:r w:rsidRPr="00EB1A38">
              <w:t>Nina Lundström (fp)</w:t>
            </w:r>
          </w:p>
        </w:tc>
        <w:tc>
          <w:tcPr>
            <w:tcW w:w="1247" w:type="dxa"/>
          </w:tcPr>
          <w:p w:rsidR="00C45264" w:rsidRPr="00EB1A38" w:rsidRDefault="00C45264">
            <w:pPr>
              <w:pStyle w:val="Talartid"/>
            </w:pPr>
            <w:r w:rsidRPr="00EB1A38">
              <w:t>6</w:t>
            </w:r>
          </w:p>
        </w:tc>
        <w:tc>
          <w:tcPr>
            <w:tcW w:w="794" w:type="dxa"/>
          </w:tcPr>
          <w:p w:rsidR="00C45264" w:rsidRPr="00EB1A38" w:rsidRDefault="00C45264">
            <w:pPr>
              <w:pStyle w:val="IngenText"/>
            </w:pPr>
          </w:p>
        </w:tc>
        <w:tc>
          <w:tcPr>
            <w:tcW w:w="680" w:type="dxa"/>
          </w:tcPr>
          <w:p w:rsidR="00C45264" w:rsidRPr="00EB1A38" w:rsidRDefault="00C45264">
            <w:pPr>
              <w:pStyle w:val="IngenText"/>
            </w:pPr>
          </w:p>
        </w:tc>
      </w:tr>
      <w:tr w:rsidR="00890EB6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890EB6" w:rsidRPr="00EB1A38" w:rsidRDefault="00890EB6">
            <w:pPr>
              <w:pStyle w:val="Summalinje"/>
            </w:pPr>
          </w:p>
        </w:tc>
        <w:tc>
          <w:tcPr>
            <w:tcW w:w="454" w:type="dxa"/>
          </w:tcPr>
          <w:p w:rsidR="00890EB6" w:rsidRPr="00EB1A38" w:rsidRDefault="00890EB6">
            <w:pPr>
              <w:pStyle w:val="Summalinje"/>
            </w:pPr>
          </w:p>
        </w:tc>
        <w:tc>
          <w:tcPr>
            <w:tcW w:w="5216" w:type="dxa"/>
          </w:tcPr>
          <w:p w:rsidR="00890EB6" w:rsidRPr="00EB1A38" w:rsidRDefault="00890EB6">
            <w:pPr>
              <w:pStyle w:val="Summalinje"/>
            </w:pPr>
          </w:p>
        </w:tc>
        <w:tc>
          <w:tcPr>
            <w:tcW w:w="1247" w:type="dxa"/>
          </w:tcPr>
          <w:p w:rsidR="00890EB6" w:rsidRPr="00EB1A38" w:rsidRDefault="00890EB6">
            <w:pPr>
              <w:pStyle w:val="Summalinje"/>
            </w:pPr>
            <w:r w:rsidRPr="00EB1A38">
              <w:t>____</w:t>
            </w:r>
          </w:p>
        </w:tc>
        <w:tc>
          <w:tcPr>
            <w:tcW w:w="794" w:type="dxa"/>
          </w:tcPr>
          <w:p w:rsidR="00890EB6" w:rsidRPr="00EB1A38" w:rsidRDefault="00890EB6">
            <w:pPr>
              <w:pStyle w:val="Summalinje"/>
            </w:pPr>
          </w:p>
        </w:tc>
        <w:tc>
          <w:tcPr>
            <w:tcW w:w="680" w:type="dxa"/>
          </w:tcPr>
          <w:p w:rsidR="00890EB6" w:rsidRPr="00EB1A38" w:rsidRDefault="00890EB6">
            <w:pPr>
              <w:pStyle w:val="Summalinje"/>
            </w:pPr>
            <w:r w:rsidRPr="00EB1A38">
              <w:t>____</w:t>
            </w:r>
          </w:p>
        </w:tc>
      </w:tr>
      <w:tr w:rsidR="00890EB6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890EB6" w:rsidRPr="00EB1A38" w:rsidRDefault="00890EB6">
            <w:pPr>
              <w:pStyle w:val="IngenText"/>
            </w:pPr>
            <w:r w:rsidRPr="00EB1A38">
              <w:t xml:space="preserve"> </w:t>
            </w:r>
          </w:p>
        </w:tc>
        <w:tc>
          <w:tcPr>
            <w:tcW w:w="454" w:type="dxa"/>
          </w:tcPr>
          <w:p w:rsidR="00890EB6" w:rsidRPr="00EB1A38" w:rsidRDefault="00890EB6">
            <w:pPr>
              <w:pStyle w:val="IngenText"/>
            </w:pPr>
          </w:p>
        </w:tc>
        <w:tc>
          <w:tcPr>
            <w:tcW w:w="5216" w:type="dxa"/>
          </w:tcPr>
          <w:p w:rsidR="00890EB6" w:rsidRPr="00EB1A38" w:rsidRDefault="00890EB6">
            <w:pPr>
              <w:pStyle w:val="IngenText"/>
            </w:pPr>
          </w:p>
        </w:tc>
        <w:tc>
          <w:tcPr>
            <w:tcW w:w="1247" w:type="dxa"/>
          </w:tcPr>
          <w:p w:rsidR="00890EB6" w:rsidRPr="00EB1A38" w:rsidRDefault="0091447D" w:rsidP="0091447D">
            <w:pPr>
              <w:pStyle w:val="Talartid"/>
            </w:pPr>
            <w:r w:rsidRPr="00EB1A38">
              <w:t>1.06</w:t>
            </w:r>
          </w:p>
        </w:tc>
        <w:tc>
          <w:tcPr>
            <w:tcW w:w="794" w:type="dxa"/>
          </w:tcPr>
          <w:p w:rsidR="00890EB6" w:rsidRPr="00EB1A38" w:rsidRDefault="00890EB6">
            <w:pPr>
              <w:pStyle w:val="IngenText"/>
            </w:pPr>
          </w:p>
        </w:tc>
        <w:tc>
          <w:tcPr>
            <w:tcW w:w="680" w:type="dxa"/>
          </w:tcPr>
          <w:p w:rsidR="00890EB6" w:rsidRPr="00EB1A38" w:rsidRDefault="00C45264">
            <w:pPr>
              <w:pStyle w:val="Talartid"/>
            </w:pPr>
            <w:r w:rsidRPr="00EB1A38">
              <w:t>7.1</w:t>
            </w:r>
            <w:r w:rsidR="0091447D" w:rsidRPr="00EB1A38">
              <w:t>5</w:t>
            </w:r>
          </w:p>
        </w:tc>
      </w:tr>
    </w:tbl>
    <w:p w:rsidR="00890EB6" w:rsidRPr="00EB1A38" w:rsidRDefault="00890EB6">
      <w:pPr>
        <w:pStyle w:val="Blankrad"/>
      </w:pPr>
      <w:r w:rsidRPr="00EB1A3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890EB6" w:rsidRPr="00EB1A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90EB6" w:rsidRPr="00EB1A38" w:rsidRDefault="009024F7">
            <w:pPr>
              <w:pStyle w:val="rendenr"/>
            </w:pPr>
            <w:r w:rsidRPr="00EB1A38">
              <w:t>15</w:t>
            </w:r>
          </w:p>
        </w:tc>
        <w:tc>
          <w:tcPr>
            <w:tcW w:w="5670" w:type="dxa"/>
            <w:gridSpan w:val="2"/>
          </w:tcPr>
          <w:p w:rsidR="00890EB6" w:rsidRPr="00EB1A38" w:rsidRDefault="00890EB6">
            <w:pPr>
              <w:pStyle w:val="renderubrik"/>
            </w:pPr>
            <w:r w:rsidRPr="00EB1A38">
              <w:t>Kulturutskottets betänkande KrU5</w:t>
            </w:r>
          </w:p>
        </w:tc>
        <w:tc>
          <w:tcPr>
            <w:tcW w:w="1247" w:type="dxa"/>
          </w:tcPr>
          <w:p w:rsidR="00890EB6" w:rsidRPr="00EB1A38" w:rsidRDefault="00890E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890EB6" w:rsidRPr="00EB1A38" w:rsidRDefault="00890EB6">
            <w:pPr>
              <w:pStyle w:val="IngenText"/>
              <w:tabs>
                <w:tab w:val="clear" w:pos="6804"/>
              </w:tabs>
            </w:pPr>
          </w:p>
        </w:tc>
      </w:tr>
      <w:tr w:rsidR="00890EB6" w:rsidRPr="00EB1A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90EB6" w:rsidRPr="00EB1A38" w:rsidRDefault="00890E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90EB6" w:rsidRPr="00EB1A38" w:rsidRDefault="00890EB6">
            <w:pPr>
              <w:pStyle w:val="Underrubrik"/>
            </w:pPr>
            <w:r w:rsidRPr="00EB1A38">
              <w:t>Fokus på film – en ny svensk filmpolitik</w:t>
            </w:r>
          </w:p>
        </w:tc>
        <w:tc>
          <w:tcPr>
            <w:tcW w:w="1247" w:type="dxa"/>
          </w:tcPr>
          <w:p w:rsidR="00890EB6" w:rsidRPr="00EB1A38" w:rsidRDefault="00890E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890EB6" w:rsidRPr="00EB1A38" w:rsidRDefault="00890EB6">
            <w:pPr>
              <w:pStyle w:val="IngenText"/>
              <w:tabs>
                <w:tab w:val="clear" w:pos="6804"/>
              </w:tabs>
            </w:pPr>
          </w:p>
        </w:tc>
      </w:tr>
      <w:tr w:rsidR="00890EB6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90EB6" w:rsidRPr="00EB1A38" w:rsidRDefault="00890EB6">
            <w:pPr>
              <w:pStyle w:val="IngenText"/>
            </w:pPr>
          </w:p>
        </w:tc>
        <w:tc>
          <w:tcPr>
            <w:tcW w:w="454" w:type="dxa"/>
          </w:tcPr>
          <w:p w:rsidR="00890EB6" w:rsidRPr="00EB1A38" w:rsidRDefault="00890EB6" w:rsidP="00890EB6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90EB6" w:rsidRPr="00EB1A38" w:rsidRDefault="004D1339">
            <w:r w:rsidRPr="00EB1A38">
              <w:t>Johan Andersson (s)</w:t>
            </w:r>
          </w:p>
        </w:tc>
        <w:tc>
          <w:tcPr>
            <w:tcW w:w="1247" w:type="dxa"/>
          </w:tcPr>
          <w:p w:rsidR="00890EB6" w:rsidRPr="00EB1A38" w:rsidRDefault="004D1339">
            <w:pPr>
              <w:pStyle w:val="Talartid"/>
            </w:pPr>
            <w:r w:rsidRPr="00EB1A38">
              <w:t>4</w:t>
            </w:r>
          </w:p>
        </w:tc>
        <w:tc>
          <w:tcPr>
            <w:tcW w:w="794" w:type="dxa"/>
          </w:tcPr>
          <w:p w:rsidR="00890EB6" w:rsidRPr="00EB1A38" w:rsidRDefault="00890EB6">
            <w:pPr>
              <w:pStyle w:val="IngenText"/>
            </w:pPr>
          </w:p>
        </w:tc>
        <w:tc>
          <w:tcPr>
            <w:tcW w:w="680" w:type="dxa"/>
          </w:tcPr>
          <w:p w:rsidR="00890EB6" w:rsidRPr="00EB1A38" w:rsidRDefault="00890EB6">
            <w:pPr>
              <w:pStyle w:val="IngenText"/>
            </w:pPr>
          </w:p>
        </w:tc>
      </w:tr>
      <w:tr w:rsidR="00DC30A0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DC30A0" w:rsidRPr="00EB1A38" w:rsidRDefault="00DC30A0" w:rsidP="00B278C0">
            <w:pPr>
              <w:pStyle w:val="IngenText"/>
            </w:pPr>
          </w:p>
        </w:tc>
        <w:tc>
          <w:tcPr>
            <w:tcW w:w="454" w:type="dxa"/>
          </w:tcPr>
          <w:p w:rsidR="00DC30A0" w:rsidRPr="00EB1A38" w:rsidRDefault="00DC30A0" w:rsidP="00B278C0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C30A0" w:rsidRPr="00EB1A38" w:rsidRDefault="00DC30A0" w:rsidP="00B278C0">
            <w:r w:rsidRPr="00EB1A38">
              <w:t>Lena Adelsohn Liljeroth (m)</w:t>
            </w:r>
          </w:p>
        </w:tc>
        <w:tc>
          <w:tcPr>
            <w:tcW w:w="1247" w:type="dxa"/>
          </w:tcPr>
          <w:p w:rsidR="00DC30A0" w:rsidRPr="00EB1A38" w:rsidRDefault="00DC30A0" w:rsidP="00B278C0">
            <w:pPr>
              <w:pStyle w:val="Talartid"/>
            </w:pPr>
            <w:r w:rsidRPr="00EB1A38">
              <w:t>10</w:t>
            </w:r>
          </w:p>
        </w:tc>
        <w:tc>
          <w:tcPr>
            <w:tcW w:w="794" w:type="dxa"/>
          </w:tcPr>
          <w:p w:rsidR="00DC30A0" w:rsidRPr="00EB1A38" w:rsidRDefault="00DC30A0" w:rsidP="00B278C0">
            <w:pPr>
              <w:pStyle w:val="IngenText"/>
            </w:pPr>
          </w:p>
        </w:tc>
        <w:tc>
          <w:tcPr>
            <w:tcW w:w="680" w:type="dxa"/>
          </w:tcPr>
          <w:p w:rsidR="00DC30A0" w:rsidRPr="00EB1A38" w:rsidRDefault="00DC30A0" w:rsidP="00B278C0">
            <w:pPr>
              <w:pStyle w:val="IngenText"/>
            </w:pPr>
          </w:p>
        </w:tc>
      </w:tr>
      <w:tr w:rsidR="00DC30A0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DC30A0" w:rsidRPr="00EB1A38" w:rsidRDefault="00DC30A0" w:rsidP="00B278C0">
            <w:pPr>
              <w:pStyle w:val="IngenText"/>
            </w:pPr>
          </w:p>
        </w:tc>
        <w:tc>
          <w:tcPr>
            <w:tcW w:w="454" w:type="dxa"/>
          </w:tcPr>
          <w:p w:rsidR="00DC30A0" w:rsidRPr="00EB1A38" w:rsidRDefault="00DC30A0" w:rsidP="00B278C0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C30A0" w:rsidRPr="00EB1A38" w:rsidRDefault="00DC30A0" w:rsidP="00B278C0">
            <w:r w:rsidRPr="00EB1A38">
              <w:t>Hans Backman (fp)</w:t>
            </w:r>
          </w:p>
        </w:tc>
        <w:tc>
          <w:tcPr>
            <w:tcW w:w="1247" w:type="dxa"/>
          </w:tcPr>
          <w:p w:rsidR="00DC30A0" w:rsidRPr="00EB1A38" w:rsidRDefault="00DC30A0" w:rsidP="00B278C0">
            <w:pPr>
              <w:pStyle w:val="Talartid"/>
            </w:pPr>
            <w:r w:rsidRPr="00EB1A38">
              <w:t>8</w:t>
            </w:r>
          </w:p>
        </w:tc>
        <w:tc>
          <w:tcPr>
            <w:tcW w:w="794" w:type="dxa"/>
          </w:tcPr>
          <w:p w:rsidR="00DC30A0" w:rsidRPr="00EB1A38" w:rsidRDefault="00DC30A0" w:rsidP="00B278C0">
            <w:pPr>
              <w:pStyle w:val="IngenText"/>
            </w:pPr>
          </w:p>
        </w:tc>
        <w:tc>
          <w:tcPr>
            <w:tcW w:w="680" w:type="dxa"/>
          </w:tcPr>
          <w:p w:rsidR="00DC30A0" w:rsidRPr="00EB1A38" w:rsidRDefault="00DC30A0" w:rsidP="00B278C0">
            <w:pPr>
              <w:pStyle w:val="IngenText"/>
            </w:pPr>
          </w:p>
        </w:tc>
      </w:tr>
      <w:tr w:rsidR="00890EB6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90EB6" w:rsidRPr="00EB1A38" w:rsidRDefault="00890EB6">
            <w:pPr>
              <w:pStyle w:val="IngenText"/>
            </w:pPr>
          </w:p>
        </w:tc>
        <w:tc>
          <w:tcPr>
            <w:tcW w:w="454" w:type="dxa"/>
          </w:tcPr>
          <w:p w:rsidR="00890EB6" w:rsidRPr="00EB1A38" w:rsidRDefault="00890EB6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90EB6" w:rsidRPr="00EB1A38" w:rsidRDefault="004D1339">
            <w:r w:rsidRPr="00EB1A38">
              <w:t>Gunilla Tjernberg (kd)</w:t>
            </w:r>
          </w:p>
        </w:tc>
        <w:tc>
          <w:tcPr>
            <w:tcW w:w="1247" w:type="dxa"/>
          </w:tcPr>
          <w:p w:rsidR="00890EB6" w:rsidRPr="00EB1A38" w:rsidRDefault="004D1339">
            <w:pPr>
              <w:pStyle w:val="Talartid"/>
            </w:pPr>
            <w:r w:rsidRPr="00EB1A38">
              <w:t>8</w:t>
            </w:r>
          </w:p>
        </w:tc>
        <w:tc>
          <w:tcPr>
            <w:tcW w:w="794" w:type="dxa"/>
          </w:tcPr>
          <w:p w:rsidR="00890EB6" w:rsidRPr="00EB1A38" w:rsidRDefault="00890EB6">
            <w:pPr>
              <w:pStyle w:val="IngenText"/>
            </w:pPr>
          </w:p>
        </w:tc>
        <w:tc>
          <w:tcPr>
            <w:tcW w:w="680" w:type="dxa"/>
          </w:tcPr>
          <w:p w:rsidR="00890EB6" w:rsidRPr="00EB1A38" w:rsidRDefault="00890EB6">
            <w:pPr>
              <w:pStyle w:val="IngenText"/>
            </w:pPr>
          </w:p>
        </w:tc>
      </w:tr>
      <w:tr w:rsidR="004D1339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4D1339" w:rsidRPr="00EB1A38" w:rsidRDefault="004D1339">
            <w:pPr>
              <w:pStyle w:val="IngenText"/>
            </w:pPr>
          </w:p>
        </w:tc>
        <w:tc>
          <w:tcPr>
            <w:tcW w:w="454" w:type="dxa"/>
          </w:tcPr>
          <w:p w:rsidR="004D1339" w:rsidRPr="00EB1A38" w:rsidRDefault="004D1339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D1339" w:rsidRPr="00EB1A38" w:rsidRDefault="004D1339">
            <w:r w:rsidRPr="00EB1A38">
              <w:t>Lars-Ivar Ericson (c)</w:t>
            </w:r>
          </w:p>
        </w:tc>
        <w:tc>
          <w:tcPr>
            <w:tcW w:w="1247" w:type="dxa"/>
          </w:tcPr>
          <w:p w:rsidR="004D1339" w:rsidRPr="00EB1A38" w:rsidRDefault="004D1339">
            <w:pPr>
              <w:pStyle w:val="Talartid"/>
            </w:pPr>
            <w:r w:rsidRPr="00EB1A38">
              <w:t>8</w:t>
            </w:r>
          </w:p>
        </w:tc>
        <w:tc>
          <w:tcPr>
            <w:tcW w:w="794" w:type="dxa"/>
          </w:tcPr>
          <w:p w:rsidR="004D1339" w:rsidRPr="00EB1A38" w:rsidRDefault="004D1339">
            <w:pPr>
              <w:pStyle w:val="IngenText"/>
            </w:pPr>
          </w:p>
        </w:tc>
        <w:tc>
          <w:tcPr>
            <w:tcW w:w="680" w:type="dxa"/>
          </w:tcPr>
          <w:p w:rsidR="004D1339" w:rsidRPr="00EB1A38" w:rsidRDefault="004D1339">
            <w:pPr>
              <w:pStyle w:val="IngenText"/>
            </w:pPr>
          </w:p>
        </w:tc>
      </w:tr>
      <w:tr w:rsidR="004D1339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4D1339" w:rsidRPr="00EB1A38" w:rsidRDefault="004D1339">
            <w:pPr>
              <w:pStyle w:val="IngenText"/>
            </w:pPr>
          </w:p>
        </w:tc>
        <w:tc>
          <w:tcPr>
            <w:tcW w:w="454" w:type="dxa"/>
          </w:tcPr>
          <w:p w:rsidR="004D1339" w:rsidRPr="00EB1A38" w:rsidRDefault="004D1339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D1339" w:rsidRPr="00EB1A38" w:rsidRDefault="004D1339">
            <w:r w:rsidRPr="00EB1A38">
              <w:t>Nikos Papadopoulos (s)</w:t>
            </w:r>
          </w:p>
        </w:tc>
        <w:tc>
          <w:tcPr>
            <w:tcW w:w="1247" w:type="dxa"/>
          </w:tcPr>
          <w:p w:rsidR="004D1339" w:rsidRPr="00EB1A38" w:rsidRDefault="004D1339">
            <w:pPr>
              <w:pStyle w:val="Talartid"/>
            </w:pPr>
            <w:r w:rsidRPr="00EB1A38">
              <w:t>1</w:t>
            </w:r>
            <w:r w:rsidR="0059217E" w:rsidRPr="00EB1A38">
              <w:t>2</w:t>
            </w:r>
          </w:p>
        </w:tc>
        <w:tc>
          <w:tcPr>
            <w:tcW w:w="794" w:type="dxa"/>
          </w:tcPr>
          <w:p w:rsidR="004D1339" w:rsidRPr="00EB1A38" w:rsidRDefault="004D1339">
            <w:pPr>
              <w:pStyle w:val="IngenText"/>
            </w:pPr>
          </w:p>
        </w:tc>
        <w:tc>
          <w:tcPr>
            <w:tcW w:w="680" w:type="dxa"/>
          </w:tcPr>
          <w:p w:rsidR="004D1339" w:rsidRPr="00EB1A38" w:rsidRDefault="004D1339">
            <w:pPr>
              <w:pStyle w:val="IngenText"/>
            </w:pPr>
          </w:p>
        </w:tc>
      </w:tr>
      <w:tr w:rsidR="0091447D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91447D" w:rsidRPr="00EB1A38" w:rsidRDefault="0091447D" w:rsidP="00B278C0">
            <w:pPr>
              <w:pStyle w:val="IngenText"/>
            </w:pPr>
          </w:p>
        </w:tc>
        <w:tc>
          <w:tcPr>
            <w:tcW w:w="454" w:type="dxa"/>
          </w:tcPr>
          <w:p w:rsidR="0091447D" w:rsidRPr="00EB1A38" w:rsidRDefault="0091447D" w:rsidP="00B278C0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91447D" w:rsidRPr="00EB1A38" w:rsidRDefault="0091447D" w:rsidP="00B278C0">
            <w:r w:rsidRPr="00EB1A38">
              <w:t>Rossana Dinamarca (v)</w:t>
            </w:r>
          </w:p>
        </w:tc>
        <w:tc>
          <w:tcPr>
            <w:tcW w:w="1247" w:type="dxa"/>
          </w:tcPr>
          <w:p w:rsidR="0091447D" w:rsidRPr="00EB1A38" w:rsidRDefault="0091447D" w:rsidP="00B278C0">
            <w:pPr>
              <w:pStyle w:val="Talartid"/>
            </w:pPr>
            <w:r w:rsidRPr="00EB1A38">
              <w:t>10</w:t>
            </w:r>
          </w:p>
        </w:tc>
        <w:tc>
          <w:tcPr>
            <w:tcW w:w="794" w:type="dxa"/>
          </w:tcPr>
          <w:p w:rsidR="0091447D" w:rsidRPr="00EB1A38" w:rsidRDefault="0091447D" w:rsidP="00B278C0">
            <w:pPr>
              <w:pStyle w:val="IngenText"/>
            </w:pPr>
          </w:p>
        </w:tc>
        <w:tc>
          <w:tcPr>
            <w:tcW w:w="680" w:type="dxa"/>
          </w:tcPr>
          <w:p w:rsidR="0091447D" w:rsidRPr="00EB1A38" w:rsidRDefault="0091447D" w:rsidP="00B278C0">
            <w:pPr>
              <w:pStyle w:val="IngenText"/>
            </w:pPr>
          </w:p>
        </w:tc>
      </w:tr>
      <w:tr w:rsidR="00C45264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45264" w:rsidRPr="00EB1A38" w:rsidRDefault="00C45264">
            <w:pPr>
              <w:pStyle w:val="IngenText"/>
            </w:pPr>
          </w:p>
        </w:tc>
        <w:tc>
          <w:tcPr>
            <w:tcW w:w="454" w:type="dxa"/>
          </w:tcPr>
          <w:p w:rsidR="00C45264" w:rsidRPr="00EB1A38" w:rsidRDefault="00C45264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45264" w:rsidRPr="00EB1A38" w:rsidRDefault="00C45264">
            <w:r w:rsidRPr="00EB1A38">
              <w:t>Mikael Johansson (mp)</w:t>
            </w:r>
          </w:p>
        </w:tc>
        <w:tc>
          <w:tcPr>
            <w:tcW w:w="1247" w:type="dxa"/>
          </w:tcPr>
          <w:p w:rsidR="00C45264" w:rsidRPr="00EB1A38" w:rsidRDefault="00C45264">
            <w:pPr>
              <w:pStyle w:val="Talartid"/>
            </w:pPr>
            <w:r w:rsidRPr="00EB1A38">
              <w:t>6</w:t>
            </w:r>
          </w:p>
        </w:tc>
        <w:tc>
          <w:tcPr>
            <w:tcW w:w="794" w:type="dxa"/>
          </w:tcPr>
          <w:p w:rsidR="00C45264" w:rsidRPr="00EB1A38" w:rsidRDefault="00C45264">
            <w:pPr>
              <w:pStyle w:val="IngenText"/>
            </w:pPr>
          </w:p>
        </w:tc>
        <w:tc>
          <w:tcPr>
            <w:tcW w:w="680" w:type="dxa"/>
          </w:tcPr>
          <w:p w:rsidR="00C45264" w:rsidRPr="00EB1A38" w:rsidRDefault="00C45264">
            <w:pPr>
              <w:pStyle w:val="IngenText"/>
            </w:pPr>
          </w:p>
        </w:tc>
      </w:tr>
      <w:tr w:rsidR="00890EB6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890EB6" w:rsidRPr="00EB1A38" w:rsidRDefault="00890EB6">
            <w:pPr>
              <w:pStyle w:val="Summalinje"/>
            </w:pPr>
          </w:p>
        </w:tc>
        <w:tc>
          <w:tcPr>
            <w:tcW w:w="454" w:type="dxa"/>
          </w:tcPr>
          <w:p w:rsidR="00890EB6" w:rsidRPr="00EB1A38" w:rsidRDefault="00890EB6">
            <w:pPr>
              <w:pStyle w:val="Summalinje"/>
            </w:pPr>
          </w:p>
        </w:tc>
        <w:tc>
          <w:tcPr>
            <w:tcW w:w="5216" w:type="dxa"/>
          </w:tcPr>
          <w:p w:rsidR="00890EB6" w:rsidRPr="00EB1A38" w:rsidRDefault="00890EB6">
            <w:pPr>
              <w:pStyle w:val="Summalinje"/>
            </w:pPr>
          </w:p>
        </w:tc>
        <w:tc>
          <w:tcPr>
            <w:tcW w:w="1247" w:type="dxa"/>
          </w:tcPr>
          <w:p w:rsidR="00890EB6" w:rsidRPr="00EB1A38" w:rsidRDefault="00890EB6">
            <w:pPr>
              <w:pStyle w:val="Summalinje"/>
            </w:pPr>
            <w:r w:rsidRPr="00EB1A38">
              <w:t>____</w:t>
            </w:r>
          </w:p>
        </w:tc>
        <w:tc>
          <w:tcPr>
            <w:tcW w:w="794" w:type="dxa"/>
          </w:tcPr>
          <w:p w:rsidR="00890EB6" w:rsidRPr="00EB1A38" w:rsidRDefault="00890EB6">
            <w:pPr>
              <w:pStyle w:val="Summalinje"/>
            </w:pPr>
          </w:p>
        </w:tc>
        <w:tc>
          <w:tcPr>
            <w:tcW w:w="680" w:type="dxa"/>
          </w:tcPr>
          <w:p w:rsidR="00890EB6" w:rsidRPr="00EB1A38" w:rsidRDefault="00890EB6">
            <w:pPr>
              <w:pStyle w:val="Summalinje"/>
            </w:pPr>
            <w:r w:rsidRPr="00EB1A38">
              <w:t>____</w:t>
            </w:r>
          </w:p>
        </w:tc>
      </w:tr>
      <w:tr w:rsidR="00890EB6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890EB6" w:rsidRPr="00EB1A38" w:rsidRDefault="00890EB6">
            <w:pPr>
              <w:pStyle w:val="IngenText"/>
            </w:pPr>
            <w:r w:rsidRPr="00EB1A38">
              <w:t xml:space="preserve"> </w:t>
            </w:r>
          </w:p>
        </w:tc>
        <w:tc>
          <w:tcPr>
            <w:tcW w:w="454" w:type="dxa"/>
          </w:tcPr>
          <w:p w:rsidR="00890EB6" w:rsidRPr="00EB1A38" w:rsidRDefault="00890EB6">
            <w:pPr>
              <w:pStyle w:val="IngenText"/>
            </w:pPr>
          </w:p>
        </w:tc>
        <w:tc>
          <w:tcPr>
            <w:tcW w:w="5216" w:type="dxa"/>
          </w:tcPr>
          <w:p w:rsidR="00890EB6" w:rsidRPr="00EB1A38" w:rsidRDefault="00890EB6">
            <w:pPr>
              <w:pStyle w:val="IngenText"/>
            </w:pPr>
          </w:p>
        </w:tc>
        <w:tc>
          <w:tcPr>
            <w:tcW w:w="1247" w:type="dxa"/>
          </w:tcPr>
          <w:p w:rsidR="00890EB6" w:rsidRPr="00EB1A38" w:rsidRDefault="0091447D" w:rsidP="0091447D">
            <w:pPr>
              <w:pStyle w:val="Talartid"/>
            </w:pPr>
            <w:r w:rsidRPr="00EB1A38">
              <w:t>1.06</w:t>
            </w:r>
          </w:p>
        </w:tc>
        <w:tc>
          <w:tcPr>
            <w:tcW w:w="794" w:type="dxa"/>
          </w:tcPr>
          <w:p w:rsidR="00890EB6" w:rsidRPr="00EB1A38" w:rsidRDefault="00890EB6">
            <w:pPr>
              <w:pStyle w:val="IngenText"/>
            </w:pPr>
          </w:p>
        </w:tc>
        <w:tc>
          <w:tcPr>
            <w:tcW w:w="680" w:type="dxa"/>
          </w:tcPr>
          <w:p w:rsidR="00890EB6" w:rsidRPr="00EB1A38" w:rsidRDefault="00C45264">
            <w:pPr>
              <w:pStyle w:val="Talartid"/>
            </w:pPr>
            <w:r w:rsidRPr="00EB1A38">
              <w:t>8.</w:t>
            </w:r>
            <w:r w:rsidR="0091447D" w:rsidRPr="00EB1A38">
              <w:t>21</w:t>
            </w:r>
          </w:p>
        </w:tc>
      </w:tr>
    </w:tbl>
    <w:p w:rsidR="00890EB6" w:rsidRPr="00EB1A38" w:rsidRDefault="00890EB6">
      <w:pPr>
        <w:pStyle w:val="Blankrad"/>
      </w:pPr>
      <w:r w:rsidRPr="00EB1A3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890EB6" w:rsidRPr="00EB1A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90EB6" w:rsidRPr="00EB1A38" w:rsidRDefault="009024F7">
            <w:pPr>
              <w:pStyle w:val="rendenr"/>
            </w:pPr>
            <w:r w:rsidRPr="00EB1A38">
              <w:t>16</w:t>
            </w:r>
          </w:p>
        </w:tc>
        <w:tc>
          <w:tcPr>
            <w:tcW w:w="5670" w:type="dxa"/>
            <w:gridSpan w:val="2"/>
          </w:tcPr>
          <w:p w:rsidR="00890EB6" w:rsidRPr="00EB1A38" w:rsidRDefault="00890EB6">
            <w:pPr>
              <w:pStyle w:val="renderubrik"/>
            </w:pPr>
            <w:r w:rsidRPr="00EB1A38">
              <w:t xml:space="preserve">Kulturutskottets betänkande </w:t>
            </w:r>
            <w:bookmarkStart w:id="1" w:name="BetänkandeNr"/>
            <w:bookmarkEnd w:id="1"/>
            <w:r w:rsidRPr="00EB1A38">
              <w:t>KrU6</w:t>
            </w:r>
          </w:p>
        </w:tc>
        <w:tc>
          <w:tcPr>
            <w:tcW w:w="1247" w:type="dxa"/>
          </w:tcPr>
          <w:p w:rsidR="00890EB6" w:rsidRPr="00EB1A38" w:rsidRDefault="00890E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890EB6" w:rsidRPr="00EB1A38" w:rsidRDefault="00890EB6">
            <w:pPr>
              <w:pStyle w:val="IngenText"/>
              <w:tabs>
                <w:tab w:val="clear" w:pos="6804"/>
              </w:tabs>
            </w:pPr>
          </w:p>
        </w:tc>
      </w:tr>
      <w:tr w:rsidR="00890EB6" w:rsidRPr="00EB1A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90EB6" w:rsidRPr="00EB1A38" w:rsidRDefault="00890E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90EB6" w:rsidRPr="00EB1A38" w:rsidRDefault="00890EB6">
            <w:pPr>
              <w:pStyle w:val="Underrubrik"/>
            </w:pPr>
            <w:bookmarkStart w:id="2" w:name="Ärenderubrik"/>
            <w:bookmarkEnd w:id="2"/>
            <w:r w:rsidRPr="00EB1A38">
              <w:t>Statligt stöd för kvinnors organisering</w:t>
            </w:r>
          </w:p>
        </w:tc>
        <w:tc>
          <w:tcPr>
            <w:tcW w:w="1247" w:type="dxa"/>
          </w:tcPr>
          <w:p w:rsidR="00890EB6" w:rsidRPr="00EB1A38" w:rsidRDefault="00890E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890EB6" w:rsidRPr="00EB1A38" w:rsidRDefault="00890EB6">
            <w:pPr>
              <w:pStyle w:val="IngenText"/>
              <w:tabs>
                <w:tab w:val="clear" w:pos="6804"/>
              </w:tabs>
            </w:pPr>
          </w:p>
        </w:tc>
      </w:tr>
      <w:tr w:rsidR="00890EB6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90EB6" w:rsidRPr="00EB1A38" w:rsidRDefault="00890EB6">
            <w:pPr>
              <w:pStyle w:val="IngenText"/>
            </w:pPr>
          </w:p>
        </w:tc>
        <w:tc>
          <w:tcPr>
            <w:tcW w:w="454" w:type="dxa"/>
          </w:tcPr>
          <w:p w:rsidR="00890EB6" w:rsidRPr="00EB1A38" w:rsidRDefault="00890EB6" w:rsidP="00890EB6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90EB6" w:rsidRPr="00EB1A38" w:rsidRDefault="004D1339">
            <w:r w:rsidRPr="00EB1A38">
              <w:t>Inger Nordlander (s)</w:t>
            </w:r>
          </w:p>
        </w:tc>
        <w:tc>
          <w:tcPr>
            <w:tcW w:w="1247" w:type="dxa"/>
          </w:tcPr>
          <w:p w:rsidR="00890EB6" w:rsidRPr="00EB1A38" w:rsidRDefault="004D1339">
            <w:pPr>
              <w:pStyle w:val="Talartid"/>
            </w:pPr>
            <w:r w:rsidRPr="00EB1A38">
              <w:t>4</w:t>
            </w:r>
          </w:p>
        </w:tc>
        <w:tc>
          <w:tcPr>
            <w:tcW w:w="794" w:type="dxa"/>
          </w:tcPr>
          <w:p w:rsidR="00890EB6" w:rsidRPr="00EB1A38" w:rsidRDefault="00890EB6">
            <w:pPr>
              <w:pStyle w:val="IngenText"/>
            </w:pPr>
          </w:p>
        </w:tc>
        <w:tc>
          <w:tcPr>
            <w:tcW w:w="680" w:type="dxa"/>
          </w:tcPr>
          <w:p w:rsidR="00890EB6" w:rsidRPr="00EB1A38" w:rsidRDefault="00890EB6">
            <w:pPr>
              <w:pStyle w:val="IngenText"/>
            </w:pPr>
          </w:p>
        </w:tc>
      </w:tr>
      <w:tr w:rsidR="00890EB6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890EB6" w:rsidRPr="00EB1A38" w:rsidRDefault="00890EB6">
            <w:pPr>
              <w:pStyle w:val="IngenText"/>
            </w:pPr>
          </w:p>
        </w:tc>
        <w:tc>
          <w:tcPr>
            <w:tcW w:w="454" w:type="dxa"/>
          </w:tcPr>
          <w:p w:rsidR="00890EB6" w:rsidRPr="00EB1A38" w:rsidRDefault="00890EB6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90EB6" w:rsidRPr="00EB1A38" w:rsidRDefault="004D1339">
            <w:r w:rsidRPr="00EB1A38">
              <w:t>Lena Adelsohn Liljeroth (m)</w:t>
            </w:r>
          </w:p>
        </w:tc>
        <w:tc>
          <w:tcPr>
            <w:tcW w:w="1247" w:type="dxa"/>
          </w:tcPr>
          <w:p w:rsidR="00890EB6" w:rsidRPr="00EB1A38" w:rsidRDefault="004D1339">
            <w:pPr>
              <w:pStyle w:val="Talartid"/>
            </w:pPr>
            <w:r w:rsidRPr="00EB1A38">
              <w:t>10</w:t>
            </w:r>
          </w:p>
        </w:tc>
        <w:tc>
          <w:tcPr>
            <w:tcW w:w="794" w:type="dxa"/>
          </w:tcPr>
          <w:p w:rsidR="00890EB6" w:rsidRPr="00EB1A38" w:rsidRDefault="00890EB6">
            <w:pPr>
              <w:pStyle w:val="IngenText"/>
            </w:pPr>
          </w:p>
        </w:tc>
        <w:tc>
          <w:tcPr>
            <w:tcW w:w="680" w:type="dxa"/>
          </w:tcPr>
          <w:p w:rsidR="00890EB6" w:rsidRPr="00EB1A38" w:rsidRDefault="00890EB6">
            <w:pPr>
              <w:pStyle w:val="IngenText"/>
            </w:pPr>
          </w:p>
        </w:tc>
      </w:tr>
      <w:tr w:rsidR="00DC30A0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DC30A0" w:rsidRPr="00EB1A38" w:rsidRDefault="00DC30A0" w:rsidP="00B278C0">
            <w:pPr>
              <w:pStyle w:val="IngenText"/>
            </w:pPr>
          </w:p>
        </w:tc>
        <w:tc>
          <w:tcPr>
            <w:tcW w:w="454" w:type="dxa"/>
          </w:tcPr>
          <w:p w:rsidR="00DC30A0" w:rsidRPr="00EB1A38" w:rsidRDefault="00DC30A0" w:rsidP="00B278C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DC30A0" w:rsidRPr="00EB1A38" w:rsidRDefault="00DC30A0" w:rsidP="00B278C0">
            <w:r w:rsidRPr="00EB1A38">
              <w:t>Kenneth Lantz (kd)</w:t>
            </w:r>
          </w:p>
        </w:tc>
        <w:tc>
          <w:tcPr>
            <w:tcW w:w="1247" w:type="dxa"/>
          </w:tcPr>
          <w:p w:rsidR="00DC30A0" w:rsidRPr="00EB1A38" w:rsidRDefault="00DC30A0" w:rsidP="00B278C0">
            <w:pPr>
              <w:pStyle w:val="Talartid"/>
            </w:pPr>
            <w:r w:rsidRPr="00EB1A38">
              <w:t>4</w:t>
            </w:r>
          </w:p>
        </w:tc>
        <w:tc>
          <w:tcPr>
            <w:tcW w:w="794" w:type="dxa"/>
          </w:tcPr>
          <w:p w:rsidR="00DC30A0" w:rsidRPr="00EB1A38" w:rsidRDefault="00DC30A0" w:rsidP="00B278C0">
            <w:pPr>
              <w:pStyle w:val="IngenText"/>
            </w:pPr>
          </w:p>
        </w:tc>
        <w:tc>
          <w:tcPr>
            <w:tcW w:w="680" w:type="dxa"/>
          </w:tcPr>
          <w:p w:rsidR="00DC30A0" w:rsidRPr="00EB1A38" w:rsidRDefault="00DC30A0" w:rsidP="00B278C0">
            <w:pPr>
              <w:pStyle w:val="IngenText"/>
            </w:pPr>
          </w:p>
        </w:tc>
      </w:tr>
      <w:tr w:rsidR="004D1339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4D1339" w:rsidRPr="00EB1A38" w:rsidRDefault="004D1339">
            <w:pPr>
              <w:pStyle w:val="IngenText"/>
            </w:pPr>
          </w:p>
        </w:tc>
        <w:tc>
          <w:tcPr>
            <w:tcW w:w="454" w:type="dxa"/>
          </w:tcPr>
          <w:p w:rsidR="004D1339" w:rsidRPr="00EB1A38" w:rsidRDefault="004D1339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4D1339" w:rsidRPr="00EB1A38" w:rsidRDefault="004D1339">
            <w:r w:rsidRPr="00EB1A38">
              <w:t>Siv Holma (v)</w:t>
            </w:r>
          </w:p>
        </w:tc>
        <w:tc>
          <w:tcPr>
            <w:tcW w:w="1247" w:type="dxa"/>
          </w:tcPr>
          <w:p w:rsidR="004D1339" w:rsidRPr="00EB1A38" w:rsidRDefault="004D1339">
            <w:pPr>
              <w:pStyle w:val="Talartid"/>
            </w:pPr>
            <w:r w:rsidRPr="00EB1A38">
              <w:t>8</w:t>
            </w:r>
          </w:p>
        </w:tc>
        <w:tc>
          <w:tcPr>
            <w:tcW w:w="794" w:type="dxa"/>
          </w:tcPr>
          <w:p w:rsidR="004D1339" w:rsidRPr="00EB1A38" w:rsidRDefault="004D1339">
            <w:pPr>
              <w:pStyle w:val="IngenText"/>
            </w:pPr>
          </w:p>
        </w:tc>
        <w:tc>
          <w:tcPr>
            <w:tcW w:w="680" w:type="dxa"/>
          </w:tcPr>
          <w:p w:rsidR="004D1339" w:rsidRPr="00EB1A38" w:rsidRDefault="004D1339">
            <w:pPr>
              <w:pStyle w:val="IngenText"/>
            </w:pPr>
          </w:p>
        </w:tc>
      </w:tr>
      <w:tr w:rsidR="004D1339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4D1339" w:rsidRPr="00EB1A38" w:rsidRDefault="004D1339">
            <w:pPr>
              <w:pStyle w:val="IngenText"/>
            </w:pPr>
          </w:p>
        </w:tc>
        <w:tc>
          <w:tcPr>
            <w:tcW w:w="454" w:type="dxa"/>
          </w:tcPr>
          <w:p w:rsidR="004D1339" w:rsidRPr="00EB1A38" w:rsidRDefault="004D1339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4D1339" w:rsidRPr="00EB1A38" w:rsidRDefault="004D1339">
            <w:r w:rsidRPr="00EB1A38">
              <w:t>Eva Arvidsson (s)</w:t>
            </w:r>
          </w:p>
        </w:tc>
        <w:tc>
          <w:tcPr>
            <w:tcW w:w="1247" w:type="dxa"/>
          </w:tcPr>
          <w:p w:rsidR="004D1339" w:rsidRPr="00EB1A38" w:rsidRDefault="004D1339">
            <w:pPr>
              <w:pStyle w:val="Talartid"/>
            </w:pPr>
            <w:r w:rsidRPr="00EB1A38">
              <w:t>8</w:t>
            </w:r>
          </w:p>
        </w:tc>
        <w:tc>
          <w:tcPr>
            <w:tcW w:w="794" w:type="dxa"/>
          </w:tcPr>
          <w:p w:rsidR="004D1339" w:rsidRPr="00EB1A38" w:rsidRDefault="004D1339">
            <w:pPr>
              <w:pStyle w:val="IngenText"/>
            </w:pPr>
          </w:p>
        </w:tc>
        <w:tc>
          <w:tcPr>
            <w:tcW w:w="680" w:type="dxa"/>
          </w:tcPr>
          <w:p w:rsidR="004D1339" w:rsidRPr="00EB1A38" w:rsidRDefault="004D1339">
            <w:pPr>
              <w:pStyle w:val="IngenText"/>
            </w:pPr>
          </w:p>
        </w:tc>
      </w:tr>
      <w:tr w:rsidR="00C45264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45264" w:rsidRPr="00EB1A38" w:rsidRDefault="00C45264" w:rsidP="00B278C0">
            <w:pPr>
              <w:pStyle w:val="IngenText"/>
            </w:pPr>
          </w:p>
        </w:tc>
        <w:tc>
          <w:tcPr>
            <w:tcW w:w="454" w:type="dxa"/>
          </w:tcPr>
          <w:p w:rsidR="00C45264" w:rsidRPr="00EB1A38" w:rsidRDefault="00C45264" w:rsidP="00B278C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C45264" w:rsidRPr="00EB1A38" w:rsidRDefault="00C45264" w:rsidP="00B278C0">
            <w:r w:rsidRPr="00EB1A38">
              <w:t>Annika Qarlsson (c)</w:t>
            </w:r>
          </w:p>
        </w:tc>
        <w:tc>
          <w:tcPr>
            <w:tcW w:w="1247" w:type="dxa"/>
          </w:tcPr>
          <w:p w:rsidR="00C45264" w:rsidRPr="00EB1A38" w:rsidRDefault="00C45264" w:rsidP="00B278C0">
            <w:pPr>
              <w:pStyle w:val="Talartid"/>
            </w:pPr>
            <w:r w:rsidRPr="00EB1A38">
              <w:t>6</w:t>
            </w:r>
          </w:p>
        </w:tc>
        <w:tc>
          <w:tcPr>
            <w:tcW w:w="794" w:type="dxa"/>
          </w:tcPr>
          <w:p w:rsidR="00C45264" w:rsidRPr="00EB1A38" w:rsidRDefault="00C45264" w:rsidP="00B278C0">
            <w:pPr>
              <w:pStyle w:val="IngenText"/>
            </w:pPr>
          </w:p>
        </w:tc>
        <w:tc>
          <w:tcPr>
            <w:tcW w:w="680" w:type="dxa"/>
          </w:tcPr>
          <w:p w:rsidR="00C45264" w:rsidRPr="00EB1A38" w:rsidRDefault="00C45264" w:rsidP="00B278C0">
            <w:pPr>
              <w:pStyle w:val="IngenText"/>
            </w:pPr>
          </w:p>
        </w:tc>
      </w:tr>
      <w:tr w:rsidR="00C45264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45264" w:rsidRPr="00EB1A38" w:rsidRDefault="00C45264" w:rsidP="00B278C0">
            <w:pPr>
              <w:pStyle w:val="IngenText"/>
            </w:pPr>
          </w:p>
        </w:tc>
        <w:tc>
          <w:tcPr>
            <w:tcW w:w="454" w:type="dxa"/>
          </w:tcPr>
          <w:p w:rsidR="00C45264" w:rsidRPr="00EB1A38" w:rsidRDefault="00C45264" w:rsidP="00B278C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C45264" w:rsidRPr="00EB1A38" w:rsidRDefault="00C45264" w:rsidP="00B278C0">
            <w:r w:rsidRPr="00EB1A38">
              <w:t>Ulf Holm (mp)</w:t>
            </w:r>
          </w:p>
        </w:tc>
        <w:tc>
          <w:tcPr>
            <w:tcW w:w="1247" w:type="dxa"/>
          </w:tcPr>
          <w:p w:rsidR="00C45264" w:rsidRPr="00EB1A38" w:rsidRDefault="00C45264" w:rsidP="00B278C0">
            <w:pPr>
              <w:pStyle w:val="Talartid"/>
            </w:pPr>
            <w:r w:rsidRPr="00EB1A38">
              <w:t>4</w:t>
            </w:r>
          </w:p>
        </w:tc>
        <w:tc>
          <w:tcPr>
            <w:tcW w:w="794" w:type="dxa"/>
          </w:tcPr>
          <w:p w:rsidR="00C45264" w:rsidRPr="00EB1A38" w:rsidRDefault="00C45264" w:rsidP="00B278C0">
            <w:pPr>
              <w:pStyle w:val="IngenText"/>
            </w:pPr>
          </w:p>
        </w:tc>
        <w:tc>
          <w:tcPr>
            <w:tcW w:w="680" w:type="dxa"/>
          </w:tcPr>
          <w:p w:rsidR="00C45264" w:rsidRPr="00EB1A38" w:rsidRDefault="00C45264" w:rsidP="00B278C0">
            <w:pPr>
              <w:pStyle w:val="IngenText"/>
            </w:pPr>
          </w:p>
        </w:tc>
      </w:tr>
      <w:tr w:rsidR="004D1339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4D1339" w:rsidRPr="00EB1A38" w:rsidRDefault="004D1339">
            <w:pPr>
              <w:pStyle w:val="IngenText"/>
            </w:pPr>
          </w:p>
        </w:tc>
        <w:tc>
          <w:tcPr>
            <w:tcW w:w="454" w:type="dxa"/>
          </w:tcPr>
          <w:p w:rsidR="004D1339" w:rsidRPr="00EB1A38" w:rsidRDefault="004D1339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4D1339" w:rsidRPr="00EB1A38" w:rsidRDefault="008C01CB">
            <w:r w:rsidRPr="00EB1A38">
              <w:t>Birgitta Ahlqvist (s)</w:t>
            </w:r>
          </w:p>
        </w:tc>
        <w:tc>
          <w:tcPr>
            <w:tcW w:w="1247" w:type="dxa"/>
          </w:tcPr>
          <w:p w:rsidR="004D1339" w:rsidRPr="00EB1A38" w:rsidRDefault="008C01CB">
            <w:pPr>
              <w:pStyle w:val="Talartid"/>
            </w:pPr>
            <w:r w:rsidRPr="00EB1A38">
              <w:t>8</w:t>
            </w:r>
          </w:p>
        </w:tc>
        <w:tc>
          <w:tcPr>
            <w:tcW w:w="794" w:type="dxa"/>
          </w:tcPr>
          <w:p w:rsidR="004D1339" w:rsidRPr="00EB1A38" w:rsidRDefault="004D1339">
            <w:pPr>
              <w:pStyle w:val="IngenText"/>
            </w:pPr>
          </w:p>
        </w:tc>
        <w:tc>
          <w:tcPr>
            <w:tcW w:w="680" w:type="dxa"/>
          </w:tcPr>
          <w:p w:rsidR="004D1339" w:rsidRPr="00EB1A38" w:rsidRDefault="004D1339">
            <w:pPr>
              <w:pStyle w:val="IngenText"/>
            </w:pPr>
          </w:p>
        </w:tc>
      </w:tr>
      <w:tr w:rsidR="00890EB6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890EB6" w:rsidRPr="00EB1A38" w:rsidRDefault="00890EB6">
            <w:pPr>
              <w:pStyle w:val="Summalinje"/>
            </w:pPr>
          </w:p>
        </w:tc>
        <w:tc>
          <w:tcPr>
            <w:tcW w:w="454" w:type="dxa"/>
          </w:tcPr>
          <w:p w:rsidR="00890EB6" w:rsidRPr="00EB1A38" w:rsidRDefault="00890EB6">
            <w:pPr>
              <w:pStyle w:val="Summalinje"/>
            </w:pPr>
          </w:p>
        </w:tc>
        <w:tc>
          <w:tcPr>
            <w:tcW w:w="5216" w:type="dxa"/>
          </w:tcPr>
          <w:p w:rsidR="00890EB6" w:rsidRPr="00EB1A38" w:rsidRDefault="00890EB6">
            <w:pPr>
              <w:pStyle w:val="Summalinje"/>
            </w:pPr>
          </w:p>
        </w:tc>
        <w:tc>
          <w:tcPr>
            <w:tcW w:w="1247" w:type="dxa"/>
          </w:tcPr>
          <w:p w:rsidR="00890EB6" w:rsidRPr="00EB1A38" w:rsidRDefault="00890EB6">
            <w:pPr>
              <w:pStyle w:val="Summalinje"/>
            </w:pPr>
            <w:r w:rsidRPr="00EB1A38">
              <w:t>____</w:t>
            </w:r>
          </w:p>
        </w:tc>
        <w:tc>
          <w:tcPr>
            <w:tcW w:w="794" w:type="dxa"/>
          </w:tcPr>
          <w:p w:rsidR="00890EB6" w:rsidRPr="00EB1A38" w:rsidRDefault="00890EB6">
            <w:pPr>
              <w:pStyle w:val="Summalinje"/>
            </w:pPr>
          </w:p>
        </w:tc>
        <w:tc>
          <w:tcPr>
            <w:tcW w:w="680" w:type="dxa"/>
          </w:tcPr>
          <w:p w:rsidR="00890EB6" w:rsidRPr="00EB1A38" w:rsidRDefault="00890EB6">
            <w:pPr>
              <w:pStyle w:val="Summalinje"/>
            </w:pPr>
            <w:r w:rsidRPr="00EB1A38">
              <w:t>____</w:t>
            </w:r>
          </w:p>
        </w:tc>
      </w:tr>
      <w:tr w:rsidR="00890EB6" w:rsidRPr="00EB1A3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890EB6" w:rsidRPr="00EB1A38" w:rsidRDefault="00890EB6">
            <w:pPr>
              <w:pStyle w:val="IngenText"/>
            </w:pPr>
            <w:r w:rsidRPr="00EB1A38">
              <w:t xml:space="preserve"> </w:t>
            </w:r>
          </w:p>
        </w:tc>
        <w:tc>
          <w:tcPr>
            <w:tcW w:w="454" w:type="dxa"/>
          </w:tcPr>
          <w:p w:rsidR="00890EB6" w:rsidRPr="00EB1A38" w:rsidRDefault="00890EB6">
            <w:pPr>
              <w:pStyle w:val="IngenText"/>
            </w:pPr>
          </w:p>
        </w:tc>
        <w:tc>
          <w:tcPr>
            <w:tcW w:w="5216" w:type="dxa"/>
          </w:tcPr>
          <w:p w:rsidR="00890EB6" w:rsidRPr="00EB1A38" w:rsidRDefault="00890EB6">
            <w:pPr>
              <w:pStyle w:val="IngenText"/>
            </w:pPr>
          </w:p>
        </w:tc>
        <w:tc>
          <w:tcPr>
            <w:tcW w:w="1247" w:type="dxa"/>
          </w:tcPr>
          <w:p w:rsidR="00890EB6" w:rsidRPr="00EB1A38" w:rsidRDefault="0091447D" w:rsidP="0091447D">
            <w:pPr>
              <w:pStyle w:val="Talartid"/>
            </w:pPr>
            <w:r w:rsidRPr="00EB1A38">
              <w:t>0.52</w:t>
            </w:r>
          </w:p>
        </w:tc>
        <w:tc>
          <w:tcPr>
            <w:tcW w:w="794" w:type="dxa"/>
          </w:tcPr>
          <w:p w:rsidR="00890EB6" w:rsidRPr="00EB1A38" w:rsidRDefault="00890EB6">
            <w:pPr>
              <w:pStyle w:val="IngenText"/>
            </w:pPr>
          </w:p>
        </w:tc>
        <w:tc>
          <w:tcPr>
            <w:tcW w:w="680" w:type="dxa"/>
          </w:tcPr>
          <w:p w:rsidR="00890EB6" w:rsidRPr="00EB1A38" w:rsidRDefault="00C45264">
            <w:pPr>
              <w:pStyle w:val="Talartid"/>
            </w:pPr>
            <w:r w:rsidRPr="00EB1A38">
              <w:t>9.1</w:t>
            </w:r>
            <w:r w:rsidR="0091447D" w:rsidRPr="00EB1A38">
              <w:t>3</w:t>
            </w:r>
          </w:p>
        </w:tc>
      </w:tr>
    </w:tbl>
    <w:p w:rsidR="004E5086" w:rsidRPr="00EB1A38" w:rsidRDefault="00890EB6">
      <w:pPr>
        <w:pStyle w:val="Blankrad"/>
      </w:pPr>
      <w:r w:rsidRPr="00EB1A38">
        <w:t xml:space="preserve">     </w:t>
      </w:r>
      <w:bookmarkStart w:id="3" w:name="Start"/>
      <w:bookmarkEnd w:id="3"/>
      <w:r w:rsidR="004E5086" w:rsidRPr="00EB1A38">
        <w:t>     </w:t>
      </w:r>
    </w:p>
    <w:p w:rsidR="004E5086" w:rsidRPr="00EB1A38" w:rsidRDefault="004E5086">
      <w:pPr>
        <w:pStyle w:val="Blankrad"/>
      </w:pPr>
      <w:r w:rsidRPr="00EB1A3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EB1A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EB1A38" w:rsidRDefault="004E5086">
            <w:pPr>
              <w:pStyle w:val="IngenText"/>
            </w:pPr>
          </w:p>
        </w:tc>
        <w:tc>
          <w:tcPr>
            <w:tcW w:w="454" w:type="dxa"/>
          </w:tcPr>
          <w:p w:rsidR="004E5086" w:rsidRPr="00EB1A38" w:rsidRDefault="004E5086">
            <w:pPr>
              <w:pStyle w:val="IngenText"/>
            </w:pPr>
          </w:p>
        </w:tc>
        <w:tc>
          <w:tcPr>
            <w:tcW w:w="5216" w:type="dxa"/>
          </w:tcPr>
          <w:p w:rsidR="004E5086" w:rsidRPr="00EB1A38" w:rsidRDefault="004E5086">
            <w:pPr>
              <w:pStyle w:val="IngenText"/>
            </w:pPr>
          </w:p>
        </w:tc>
        <w:tc>
          <w:tcPr>
            <w:tcW w:w="1247" w:type="dxa"/>
          </w:tcPr>
          <w:p w:rsidR="004E5086" w:rsidRPr="00EB1A38" w:rsidRDefault="004E5086">
            <w:pPr>
              <w:pStyle w:val="IngenText"/>
            </w:pPr>
          </w:p>
        </w:tc>
        <w:tc>
          <w:tcPr>
            <w:tcW w:w="794" w:type="dxa"/>
          </w:tcPr>
          <w:p w:rsidR="004E5086" w:rsidRPr="00EB1A38" w:rsidRDefault="004E5086">
            <w:pPr>
              <w:pStyle w:val="TalartidTotal"/>
            </w:pPr>
            <w:r w:rsidRPr="00EB1A38">
              <w:t>Totalt</w:t>
            </w:r>
          </w:p>
        </w:tc>
        <w:tc>
          <w:tcPr>
            <w:tcW w:w="681" w:type="dxa"/>
          </w:tcPr>
          <w:p w:rsidR="004E5086" w:rsidRPr="00EB1A38" w:rsidRDefault="00C45264">
            <w:pPr>
              <w:pStyle w:val="TalartidTotal"/>
            </w:pPr>
            <w:r w:rsidRPr="00EB1A38">
              <w:t>9.1</w:t>
            </w:r>
            <w:r w:rsidR="0091447D" w:rsidRPr="00EB1A38">
              <w:t>3</w:t>
            </w:r>
          </w:p>
        </w:tc>
      </w:tr>
      <w:tr w:rsidR="004E5086" w:rsidRPr="00EB1A3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EB1A38" w:rsidRDefault="004E5086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4E5086" w:rsidRPr="00EB1A38" w:rsidRDefault="004E5086">
            <w:pPr>
              <w:pStyle w:val="StreckMitten"/>
            </w:pPr>
            <w:r w:rsidRPr="00EB1A38">
              <w:tab/>
            </w:r>
            <w:r w:rsidRPr="00EB1A38">
              <w:tab/>
            </w:r>
          </w:p>
        </w:tc>
      </w:tr>
    </w:tbl>
    <w:p w:rsidR="004E5086" w:rsidRPr="00EB1A38" w:rsidRDefault="004E5086"/>
    <w:sectPr w:rsidR="004E5086" w:rsidRPr="00EB1A3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59D8" w:rsidRPr="00EB1A38" w:rsidRDefault="004259D8">
      <w:r w:rsidRPr="00EB1A38">
        <w:separator/>
      </w:r>
    </w:p>
  </w:endnote>
  <w:endnote w:type="continuationSeparator" w:id="0">
    <w:p w:rsidR="004259D8" w:rsidRPr="00EB1A38" w:rsidRDefault="004259D8">
      <w:r w:rsidRPr="00EB1A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EB6" w:rsidRPr="00EB1A38" w:rsidRDefault="00890EB6">
    <w:pPr>
      <w:pStyle w:val="Sidhuvud"/>
      <w:jc w:val="center"/>
    </w:pPr>
    <w:r w:rsidRPr="00EB1A38">
      <w:fldChar w:fldCharType="begin" w:fldLock="1"/>
    </w:r>
    <w:r w:rsidRPr="00EB1A38">
      <w:instrText xml:space="preserve"> PAGE </w:instrText>
    </w:r>
    <w:r w:rsidRPr="00EB1A38">
      <w:fldChar w:fldCharType="separate"/>
    </w:r>
    <w:r w:rsidR="004259D8" w:rsidRPr="00EB1A38">
      <w:t>4</w:t>
    </w:r>
    <w:r w:rsidRPr="00EB1A38">
      <w:fldChar w:fldCharType="end"/>
    </w:r>
    <w:r w:rsidRPr="00EB1A38">
      <w:t>(</w:t>
    </w:r>
    <w:r w:rsidRPr="00EB1A38">
      <w:fldChar w:fldCharType="begin" w:fldLock="1"/>
    </w:r>
    <w:r w:rsidRPr="00EB1A38">
      <w:instrText xml:space="preserve"> NUMPAGES </w:instrText>
    </w:r>
    <w:r w:rsidRPr="00EB1A38">
      <w:fldChar w:fldCharType="separate"/>
    </w:r>
    <w:r w:rsidR="00CF7C7F" w:rsidRPr="00EB1A38">
      <w:t>4</w:t>
    </w:r>
    <w:r w:rsidRPr="00EB1A38">
      <w:fldChar w:fldCharType="end"/>
    </w:r>
    <w:r w:rsidRPr="00EB1A3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EB6" w:rsidRPr="00EB1A38" w:rsidRDefault="00890EB6">
    <w:pPr>
      <w:pStyle w:val="Sidhuvud"/>
      <w:jc w:val="center"/>
    </w:pPr>
    <w:r w:rsidRPr="00EB1A38">
      <w:fldChar w:fldCharType="begin" w:fldLock="1"/>
    </w:r>
    <w:r w:rsidRPr="00EB1A38">
      <w:instrText xml:space="preserve"> PAGE </w:instrText>
    </w:r>
    <w:r w:rsidRPr="00EB1A38">
      <w:fldChar w:fldCharType="separate"/>
    </w:r>
    <w:r w:rsidR="004259D8" w:rsidRPr="00EB1A38">
      <w:t>1</w:t>
    </w:r>
    <w:r w:rsidRPr="00EB1A38">
      <w:fldChar w:fldCharType="end"/>
    </w:r>
    <w:r w:rsidRPr="00EB1A38">
      <w:t>(</w:t>
    </w:r>
    <w:r w:rsidRPr="00EB1A38">
      <w:fldChar w:fldCharType="begin" w:fldLock="1"/>
    </w:r>
    <w:r w:rsidRPr="00EB1A38">
      <w:instrText xml:space="preserve"> NUMPAGES </w:instrText>
    </w:r>
    <w:r w:rsidRPr="00EB1A38">
      <w:fldChar w:fldCharType="separate"/>
    </w:r>
    <w:r w:rsidR="00CF7C7F" w:rsidRPr="00EB1A38">
      <w:t>4</w:t>
    </w:r>
    <w:r w:rsidRPr="00EB1A38">
      <w:fldChar w:fldCharType="end"/>
    </w:r>
    <w:r w:rsidRPr="00EB1A3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59D8" w:rsidRPr="00EB1A38" w:rsidRDefault="004259D8">
      <w:r w:rsidRPr="00EB1A38">
        <w:separator/>
      </w:r>
    </w:p>
  </w:footnote>
  <w:footnote w:type="continuationSeparator" w:id="0">
    <w:p w:rsidR="004259D8" w:rsidRPr="00EB1A38" w:rsidRDefault="004259D8">
      <w:r w:rsidRPr="00EB1A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EB6" w:rsidRPr="00EB1A38" w:rsidRDefault="00890EB6">
    <w:pPr>
      <w:pStyle w:val="Sidhuvud"/>
      <w:tabs>
        <w:tab w:val="clear" w:pos="4536"/>
      </w:tabs>
    </w:pPr>
    <w:r w:rsidRPr="00EB1A38">
      <w:fldChar w:fldCharType="begin" w:fldLock="1"/>
    </w:r>
    <w:r w:rsidRPr="00EB1A38">
      <w:instrText xml:space="preserve"> DOCPROPERTY "DocumentDate" </w:instrText>
    </w:r>
    <w:r w:rsidRPr="00EB1A38">
      <w:fldChar w:fldCharType="separate"/>
    </w:r>
    <w:r w:rsidR="00CF7C7F" w:rsidRPr="00EB1A38">
      <w:t>Tisdagen den 6 december 2005</w:t>
    </w:r>
    <w:r w:rsidRPr="00EB1A38">
      <w:fldChar w:fldCharType="end"/>
    </w:r>
    <w:r w:rsidRPr="00EB1A38">
      <w:tab/>
    </w:r>
  </w:p>
  <w:p w:rsidR="00890EB6" w:rsidRPr="00EB1A38" w:rsidRDefault="00890EB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B1A38">
      <w:rPr>
        <w:sz w:val="12"/>
      </w:rPr>
      <w:tab/>
    </w:r>
  </w:p>
  <w:p w:rsidR="00890EB6" w:rsidRPr="00EB1A38" w:rsidRDefault="00890EB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EB6" w:rsidRPr="00EB1A38" w:rsidRDefault="00EB1A3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EB1A3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0EB6" w:rsidRPr="00EB1A38" w:rsidRDefault="00890EB6">
    <w:pPr>
      <w:pStyle w:val="Dokumentrubrik"/>
      <w:spacing w:after="360"/>
    </w:pPr>
    <w:r w:rsidRPr="00EB1A38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39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0BEF6F5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5E63FA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216F66A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29333BD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2552313">
    <w:abstractNumId w:val="10"/>
  </w:num>
  <w:num w:numId="2" w16cid:durableId="684021668">
    <w:abstractNumId w:val="8"/>
  </w:num>
  <w:num w:numId="3" w16cid:durableId="1913731082">
    <w:abstractNumId w:val="9"/>
  </w:num>
  <w:num w:numId="4" w16cid:durableId="251622683">
    <w:abstractNumId w:val="7"/>
  </w:num>
  <w:num w:numId="5" w16cid:durableId="1309088120">
    <w:abstractNumId w:val="2"/>
  </w:num>
  <w:num w:numId="6" w16cid:durableId="995232678">
    <w:abstractNumId w:val="4"/>
  </w:num>
  <w:num w:numId="7" w16cid:durableId="264266092">
    <w:abstractNumId w:val="0"/>
  </w:num>
  <w:num w:numId="8" w16cid:durableId="990131786">
    <w:abstractNumId w:val="5"/>
  </w:num>
  <w:num w:numId="9" w16cid:durableId="1847284798">
    <w:abstractNumId w:val="6"/>
  </w:num>
  <w:num w:numId="10" w16cid:durableId="47384933">
    <w:abstractNumId w:val="1"/>
  </w:num>
  <w:num w:numId="11" w16cid:durableId="402024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B1A38"/>
    <w:rsid w:val="00016EEA"/>
    <w:rsid w:val="00055A14"/>
    <w:rsid w:val="0007594F"/>
    <w:rsid w:val="000A28BF"/>
    <w:rsid w:val="000F0036"/>
    <w:rsid w:val="000F675C"/>
    <w:rsid w:val="001170BD"/>
    <w:rsid w:val="001279E6"/>
    <w:rsid w:val="00185AE9"/>
    <w:rsid w:val="001E7626"/>
    <w:rsid w:val="001F1579"/>
    <w:rsid w:val="00204856"/>
    <w:rsid w:val="00222CD4"/>
    <w:rsid w:val="002827FE"/>
    <w:rsid w:val="002E4936"/>
    <w:rsid w:val="00326C27"/>
    <w:rsid w:val="00407EC0"/>
    <w:rsid w:val="004259D8"/>
    <w:rsid w:val="004561B8"/>
    <w:rsid w:val="004A1B21"/>
    <w:rsid w:val="004D1339"/>
    <w:rsid w:val="004E5086"/>
    <w:rsid w:val="00540708"/>
    <w:rsid w:val="005670D9"/>
    <w:rsid w:val="00587AE9"/>
    <w:rsid w:val="0059217E"/>
    <w:rsid w:val="00630EB2"/>
    <w:rsid w:val="006424EE"/>
    <w:rsid w:val="006453C9"/>
    <w:rsid w:val="00676BFA"/>
    <w:rsid w:val="00697B78"/>
    <w:rsid w:val="006C0EF1"/>
    <w:rsid w:val="006F5FFB"/>
    <w:rsid w:val="007355C4"/>
    <w:rsid w:val="00752CAC"/>
    <w:rsid w:val="00772A2B"/>
    <w:rsid w:val="007F154E"/>
    <w:rsid w:val="00810320"/>
    <w:rsid w:val="008316FB"/>
    <w:rsid w:val="008441EC"/>
    <w:rsid w:val="008752E9"/>
    <w:rsid w:val="0088504E"/>
    <w:rsid w:val="00887480"/>
    <w:rsid w:val="00890EB6"/>
    <w:rsid w:val="008B3B2D"/>
    <w:rsid w:val="008C01CB"/>
    <w:rsid w:val="009024F7"/>
    <w:rsid w:val="0091447D"/>
    <w:rsid w:val="00914AAB"/>
    <w:rsid w:val="00951001"/>
    <w:rsid w:val="009621B3"/>
    <w:rsid w:val="00980A5E"/>
    <w:rsid w:val="009C4DEC"/>
    <w:rsid w:val="009F41DA"/>
    <w:rsid w:val="00A42F10"/>
    <w:rsid w:val="00A7759B"/>
    <w:rsid w:val="00A82143"/>
    <w:rsid w:val="00A8417F"/>
    <w:rsid w:val="00AB40AC"/>
    <w:rsid w:val="00AE6010"/>
    <w:rsid w:val="00B0324B"/>
    <w:rsid w:val="00B12E4F"/>
    <w:rsid w:val="00B23C50"/>
    <w:rsid w:val="00B278C0"/>
    <w:rsid w:val="00B7521C"/>
    <w:rsid w:val="00B9402F"/>
    <w:rsid w:val="00BA0892"/>
    <w:rsid w:val="00BD3DBA"/>
    <w:rsid w:val="00C065E9"/>
    <w:rsid w:val="00C1210E"/>
    <w:rsid w:val="00C26990"/>
    <w:rsid w:val="00C31FD0"/>
    <w:rsid w:val="00C45264"/>
    <w:rsid w:val="00CD5E4E"/>
    <w:rsid w:val="00CF7C7F"/>
    <w:rsid w:val="00D269A7"/>
    <w:rsid w:val="00D64E51"/>
    <w:rsid w:val="00D6539C"/>
    <w:rsid w:val="00D77268"/>
    <w:rsid w:val="00D81889"/>
    <w:rsid w:val="00D86D70"/>
    <w:rsid w:val="00D93A87"/>
    <w:rsid w:val="00DA526C"/>
    <w:rsid w:val="00DC30A0"/>
    <w:rsid w:val="00DD0A08"/>
    <w:rsid w:val="00DD24CA"/>
    <w:rsid w:val="00DF5695"/>
    <w:rsid w:val="00E926D4"/>
    <w:rsid w:val="00EB169C"/>
    <w:rsid w:val="00EB1A38"/>
    <w:rsid w:val="00F0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92540-EAD1-4EBA-B131-98505DDA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Ballongtext">
    <w:name w:val="Balloon Text"/>
    <w:basedOn w:val="Normal"/>
    <w:semiHidden/>
    <w:rsid w:val="00222CD4"/>
    <w:rPr>
      <w:rFonts w:ascii="Tahoma" w:hAnsi="Tahoma" w:cs="Tahoma"/>
      <w:sz w:val="16"/>
      <w:szCs w:val="1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2</Pages>
  <Words>521</Words>
  <Characters>2337</Characters>
  <Application>Microsoft Office Word</Application>
  <DocSecurity>4</DocSecurity>
  <Lines>779</Lines>
  <Paragraphs>317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Tisdagen den 6 december 2005</vt:lpstr>
    </vt:vector>
  </TitlesOfParts>
  <Company>Riksdagen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2005-12-05T15:18:00Z</cp:lastPrinted>
  <dcterms:created xsi:type="dcterms:W3CDTF">2025-12-16T22:46:00Z</dcterms:created>
  <dcterms:modified xsi:type="dcterms:W3CDTF">2025-12-16T22:46:00Z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6 december 2005</vt:lpwstr>
  </property>
  <property fmtid="{D5CDD505-2E9C-101B-9397-08002B2CF9AE}" pid="3" name="DocumentYear">
    <vt:lpwstr>2005/06</vt:lpwstr>
  </property>
</Properties>
</file>