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7A4D" w:rsidRPr="000362A8" w:rsidRDefault="00417A4D" w:rsidP="003331C3">
      <w:pPr>
        <w:pStyle w:val="Hemstlrubrik"/>
      </w:pPr>
      <w:r w:rsidRPr="000362A8">
        <w:t>Förslag till riksdagsbeslut</w:t>
      </w:r>
    </w:p>
    <w:p w:rsidR="00417A4D" w:rsidRPr="000362A8" w:rsidRDefault="00417A4D" w:rsidP="00417A4D">
      <w:pPr>
        <w:pStyle w:val="Hemstlatt"/>
      </w:pPr>
      <w:r w:rsidRPr="000362A8">
        <w:t xml:space="preserve">Riksdagen tillkännager för </w:t>
      </w:r>
      <w:r w:rsidR="00BC2B3E" w:rsidRPr="000362A8">
        <w:t>riksdagsstyrelsen</w:t>
      </w:r>
      <w:r w:rsidRPr="000362A8">
        <w:t xml:space="preserve"> som sin mening vad som i motionen anförs om att allmänna motionstiden för enskilda motioner fö</w:t>
      </w:r>
      <w:r w:rsidRPr="000362A8">
        <w:t>r</w:t>
      </w:r>
      <w:r w:rsidRPr="000362A8">
        <w:t>läggs till de tre veckor som följer efter</w:t>
      </w:r>
      <w:r w:rsidR="003331C3" w:rsidRPr="000362A8">
        <w:t xml:space="preserve"> </w:t>
      </w:r>
      <w:r w:rsidRPr="000362A8">
        <w:t>att partierna lagt sina budgetm</w:t>
      </w:r>
      <w:r w:rsidRPr="000362A8">
        <w:t>o</w:t>
      </w:r>
      <w:r w:rsidRPr="000362A8">
        <w:t>tioner.</w:t>
      </w:r>
    </w:p>
    <w:p w:rsidR="00417A4D" w:rsidRPr="000362A8" w:rsidRDefault="003331C3" w:rsidP="003331C3">
      <w:pPr>
        <w:pStyle w:val="Rubrik1"/>
      </w:pPr>
      <w:r w:rsidRPr="000362A8">
        <w:t>Motivering</w:t>
      </w:r>
    </w:p>
    <w:p w:rsidR="00417A4D" w:rsidRPr="000362A8" w:rsidRDefault="00417A4D" w:rsidP="00417A4D">
      <w:r w:rsidRPr="000362A8">
        <w:t>Varje höst är stressen enorm i riksdagsledamöternas arbetsrum. Enskilda motioner ska skrivas, partiet skriver partimotioner och kommittémotioner som ska läsas och diskuteras. Många personer ringer, m</w:t>
      </w:r>
      <w:r w:rsidR="003331C3" w:rsidRPr="000362A8">
        <w:t>ejl</w:t>
      </w:r>
      <w:r w:rsidRPr="000362A8">
        <w:t>ar, avtalar tid för möten osv. Allt för att vi ledamöter ska skriva enskilda motioner om frågor som någon vill lyfta</w:t>
      </w:r>
      <w:r w:rsidR="003331C3" w:rsidRPr="000362A8">
        <w:t xml:space="preserve"> fram</w:t>
      </w:r>
      <w:r w:rsidRPr="000362A8">
        <w:t>. Det är</w:t>
      </w:r>
      <w:r w:rsidR="003331C3" w:rsidRPr="000362A8">
        <w:t xml:space="preserve"> roligt, men enormt stressande.</w:t>
      </w:r>
    </w:p>
    <w:p w:rsidR="00417A4D" w:rsidRPr="000362A8" w:rsidRDefault="00417A4D" w:rsidP="003331C3">
      <w:pPr>
        <w:pStyle w:val="Normaltindrag"/>
      </w:pPr>
      <w:r w:rsidRPr="000362A8">
        <w:t>Därför förslår jag att riksdagen ska besluta om att den enskilda motionst</w:t>
      </w:r>
      <w:r w:rsidRPr="000362A8">
        <w:t>i</w:t>
      </w:r>
      <w:r w:rsidRPr="000362A8">
        <w:t xml:space="preserve">den förläggs till de tre veckor som följer närmast efter </w:t>
      </w:r>
      <w:r w:rsidR="003331C3" w:rsidRPr="000362A8">
        <w:t xml:space="preserve">det </w:t>
      </w:r>
      <w:r w:rsidRPr="000362A8">
        <w:t xml:space="preserve">att partierna har lagt </w:t>
      </w:r>
      <w:r w:rsidR="003331C3" w:rsidRPr="000362A8">
        <w:t xml:space="preserve">fram </w:t>
      </w:r>
      <w:r w:rsidRPr="000362A8">
        <w:t>sina budgetmotioner.</w:t>
      </w:r>
      <w:r w:rsidR="00A90904" w:rsidRPr="000362A8">
        <w:t xml:space="preserve"> </w:t>
      </w:r>
      <w:r w:rsidRPr="000362A8">
        <w:t>Arbetsmiljön skulle avsevärt förbättras för ledamöter och personalen på kanslierna.</w:t>
      </w:r>
    </w:p>
    <w:p w:rsidR="00417A4D" w:rsidRPr="000362A8" w:rsidRDefault="00417A4D" w:rsidP="003331C3">
      <w:pPr>
        <w:pStyle w:val="Normaltindrag"/>
      </w:pPr>
      <w:r w:rsidRPr="000362A8">
        <w:t>Många motioner blir måhända inte så välformulerade när vi under stress ska producera så mycket som möjligt. Den som inte behärskar en sak förfu</w:t>
      </w:r>
      <w:r w:rsidRPr="000362A8">
        <w:t>s</w:t>
      </w:r>
      <w:r w:rsidRPr="000362A8">
        <w:t>kar den (</w:t>
      </w:r>
      <w:r w:rsidR="003331C3" w:rsidRPr="000362A8">
        <w:t>u</w:t>
      </w:r>
      <w:r w:rsidRPr="000362A8">
        <w:t>ngerskt ordstäv).</w:t>
      </w:r>
    </w:p>
    <w:p w:rsidR="00417A4D" w:rsidRPr="000362A8" w:rsidRDefault="00417A4D" w:rsidP="003331C3">
      <w:pPr>
        <w:pStyle w:val="Normaltindrag"/>
      </w:pPr>
      <w:r w:rsidRPr="000362A8">
        <w:t>Våra väljare vill ju gärna se att vi arbetar för deras räkning här i riksdagen. Och därför skriver vi dag och natt fram till deadline av motionstiden</w:t>
      </w:r>
      <w:r w:rsidR="003331C3" w:rsidRPr="000362A8">
        <w:t>. D</w:t>
      </w:r>
      <w:r w:rsidRPr="000362A8">
        <w:t>et är nog som Espen 8 år säger i Mark Levengood</w:t>
      </w:r>
      <w:r w:rsidR="003331C3" w:rsidRPr="000362A8">
        <w:t>s</w:t>
      </w:r>
      <w:r w:rsidRPr="000362A8">
        <w:t xml:space="preserve"> och Unni Lindells bok: ”Polit</w:t>
      </w:r>
      <w:r w:rsidRPr="000362A8">
        <w:t>i</w:t>
      </w:r>
      <w:r w:rsidRPr="000362A8">
        <w:t>ker ger sig aldrig. De tar ned den ena h</w:t>
      </w:r>
      <w:r w:rsidR="003331C3" w:rsidRPr="000362A8">
        <w:t>anden och lovar med den andra.”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331C3" w:rsidRPr="0003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331C3" w:rsidRPr="000362A8" w:rsidRDefault="003331C3" w:rsidP="003331C3">
            <w:pPr>
              <w:pStyle w:val="UnderskriftDatum"/>
              <w:spacing w:before="240"/>
            </w:pPr>
            <w:r w:rsidRPr="000362A8">
              <w:t>Stockholm den 1 oktober 2005</w:t>
            </w:r>
          </w:p>
        </w:tc>
        <w:tc>
          <w:tcPr>
            <w:tcW w:w="3047" w:type="dxa"/>
          </w:tcPr>
          <w:p w:rsidR="003331C3" w:rsidRPr="000362A8" w:rsidRDefault="003331C3" w:rsidP="003331C3">
            <w:pPr>
              <w:pStyle w:val="Underskrifter"/>
              <w:spacing w:before="240"/>
            </w:pPr>
          </w:p>
        </w:tc>
      </w:tr>
      <w:tr w:rsidR="003331C3" w:rsidRPr="00036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331C3" w:rsidRPr="000362A8" w:rsidRDefault="003331C3" w:rsidP="003331C3">
            <w:pPr>
              <w:pStyle w:val="Underskrifter"/>
            </w:pPr>
            <w:r w:rsidRPr="000362A8">
              <w:t>Birgitta Sellén (c)</w:t>
            </w:r>
          </w:p>
        </w:tc>
        <w:tc>
          <w:tcPr>
            <w:tcW w:w="3047" w:type="dxa"/>
          </w:tcPr>
          <w:p w:rsidR="003331C3" w:rsidRPr="000362A8" w:rsidRDefault="003331C3" w:rsidP="003331C3">
            <w:pPr>
              <w:pStyle w:val="Underskrifter"/>
            </w:pPr>
          </w:p>
        </w:tc>
      </w:tr>
    </w:tbl>
    <w:p w:rsidR="00E84F25" w:rsidRPr="000362A8" w:rsidRDefault="00E84F25" w:rsidP="003331C3">
      <w:pPr>
        <w:pStyle w:val="Normaltindrag"/>
      </w:pPr>
    </w:p>
    <w:sectPr w:rsidR="00E84F25" w:rsidRPr="000362A8" w:rsidSect="003331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0057" w:rsidRPr="000362A8" w:rsidRDefault="00AE0057">
      <w:r w:rsidRPr="000362A8">
        <w:separator/>
      </w:r>
    </w:p>
  </w:endnote>
  <w:endnote w:type="continuationSeparator" w:id="0">
    <w:p w:rsidR="00AE0057" w:rsidRPr="000362A8" w:rsidRDefault="00AE0057">
      <w:r w:rsidRPr="000362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621" w:rsidRPr="000362A8" w:rsidRDefault="000362A8" w:rsidP="003331C3">
    <w:pPr>
      <w:pStyle w:val="Sidfot"/>
    </w:pPr>
    <w:r w:rsidRPr="000362A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98106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1C3" w:rsidRDefault="003331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909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31C3" w:rsidRDefault="003331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909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A4D" w:rsidRPr="000362A8" w:rsidRDefault="000362A8" w:rsidP="003331C3">
    <w:pPr>
      <w:pStyle w:val="Sidfot"/>
    </w:pPr>
    <w:r w:rsidRPr="000362A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54060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1C3" w:rsidRDefault="003331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909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31C3" w:rsidRDefault="003331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909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A4D" w:rsidRPr="000362A8" w:rsidRDefault="000362A8" w:rsidP="003331C3">
    <w:pPr>
      <w:pStyle w:val="Sidfot"/>
    </w:pPr>
    <w:r w:rsidRPr="000362A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29980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1C3" w:rsidRDefault="003331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909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31C3" w:rsidRDefault="003331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909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0057" w:rsidRPr="000362A8" w:rsidRDefault="00AE0057">
      <w:r w:rsidRPr="000362A8">
        <w:separator/>
      </w:r>
    </w:p>
  </w:footnote>
  <w:footnote w:type="continuationSeparator" w:id="0">
    <w:p w:rsidR="00AE0057" w:rsidRPr="000362A8" w:rsidRDefault="00AE0057">
      <w:r w:rsidRPr="000362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621" w:rsidRPr="000362A8" w:rsidRDefault="000362A8" w:rsidP="003331C3">
    <w:pPr>
      <w:pStyle w:val="Sidhuvud"/>
    </w:pPr>
    <w:r w:rsidRPr="000362A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32568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1C3" w:rsidRDefault="003331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9090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90904">
                            <w:t>K324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31C3" w:rsidRDefault="003331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9090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90904">
                      <w:t>K324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A4D" w:rsidRPr="000362A8" w:rsidRDefault="000362A8" w:rsidP="003331C3">
    <w:pPr>
      <w:pStyle w:val="Sidhuvud"/>
    </w:pPr>
    <w:r w:rsidRPr="000362A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00226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1C3" w:rsidRDefault="003331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9090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90904">
                            <w:t>K324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31C3" w:rsidRDefault="003331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9090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90904">
                      <w:t>K324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1C3" w:rsidRPr="000362A8" w:rsidRDefault="003331C3">
    <w:pPr>
      <w:pStyle w:val="FSHNormal"/>
      <w:tabs>
        <w:tab w:val="right" w:pos="5840"/>
      </w:tabs>
    </w:pPr>
    <w:r w:rsidRPr="000362A8">
      <w:br/>
    </w:r>
    <w:r w:rsidRPr="000362A8">
      <w:fldChar w:fldCharType="begin" w:fldLock="1"/>
    </w:r>
    <w:r w:rsidRPr="000362A8">
      <w:instrText xml:space="preserve"> DOCPROPERTY</w:instrText>
    </w:r>
    <w:r w:rsidRPr="000362A8">
      <w:rPr>
        <w:sz w:val="18"/>
      </w:rPr>
      <w:instrText xml:space="preserve"> "YearUser" *\charformat </w:instrText>
    </w:r>
    <w:r w:rsidRPr="000362A8">
      <w:fldChar w:fldCharType="separate"/>
    </w:r>
    <w:r w:rsidR="00A90904" w:rsidRPr="000362A8">
      <w:t>2005/06</w:t>
    </w:r>
    <w:r w:rsidRPr="000362A8">
      <w:fldChar w:fldCharType="end"/>
    </w:r>
    <w:r w:rsidRPr="000362A8">
      <w:t xml:space="preserve"> </w:t>
    </w:r>
    <w:r w:rsidRPr="000362A8">
      <w:tab/>
      <w:t xml:space="preserve">mnr: </w:t>
    </w:r>
    <w:r w:rsidRPr="000362A8">
      <w:fldChar w:fldCharType="begin" w:fldLock="1"/>
    </w:r>
    <w:r w:rsidRPr="000362A8">
      <w:instrText xml:space="preserve"> DOCPROPERTY</w:instrText>
    </w:r>
    <w:r w:rsidRPr="000362A8">
      <w:rPr>
        <w:sz w:val="18"/>
      </w:rPr>
      <w:instrText xml:space="preserve"> "Motionsnummer" *\charformat </w:instrText>
    </w:r>
    <w:r w:rsidRPr="000362A8">
      <w:fldChar w:fldCharType="separate"/>
    </w:r>
    <w:r w:rsidR="00A90904" w:rsidRPr="000362A8">
      <w:t>K324</w:t>
    </w:r>
    <w:r w:rsidRPr="000362A8">
      <w:fldChar w:fldCharType="end"/>
    </w:r>
    <w:r w:rsidRPr="000362A8">
      <w:br/>
    </w:r>
    <w:r w:rsidRPr="000362A8">
      <w:fldChar w:fldCharType="begin" w:fldLock="1"/>
    </w:r>
    <w:r w:rsidRPr="000362A8">
      <w:instrText xml:space="preserve"> DOCPROPERTY</w:instrText>
    </w:r>
    <w:r w:rsidRPr="000362A8">
      <w:rPr>
        <w:sz w:val="18"/>
      </w:rPr>
      <w:instrText xml:space="preserve"> "Samling" *\charformat </w:instrText>
    </w:r>
    <w:r w:rsidRPr="000362A8">
      <w:fldChar w:fldCharType="end"/>
    </w:r>
    <w:r w:rsidRPr="000362A8">
      <w:tab/>
      <w:t xml:space="preserve">pnr: </w:t>
    </w:r>
    <w:r w:rsidRPr="000362A8">
      <w:fldChar w:fldCharType="begin" w:fldLock="1"/>
    </w:r>
    <w:r w:rsidRPr="000362A8">
      <w:instrText xml:space="preserve"> DOCPROPERTY</w:instrText>
    </w:r>
    <w:r w:rsidRPr="000362A8">
      <w:rPr>
        <w:sz w:val="18"/>
      </w:rPr>
      <w:instrText xml:space="preserve"> "Partinummer" *\charformat </w:instrText>
    </w:r>
    <w:r w:rsidRPr="000362A8">
      <w:fldChar w:fldCharType="separate"/>
    </w:r>
    <w:r w:rsidR="00A90904" w:rsidRPr="000362A8">
      <w:t>c768</w:t>
    </w:r>
    <w:r w:rsidRPr="000362A8">
      <w:fldChar w:fldCharType="end"/>
    </w:r>
  </w:p>
  <w:p w:rsidR="003331C3" w:rsidRPr="000362A8" w:rsidRDefault="003331C3">
    <w:pPr>
      <w:pStyle w:val="FSHRub1"/>
    </w:pPr>
    <w:r w:rsidRPr="000362A8">
      <w:t>Motion till riksdagen</w:t>
    </w:r>
    <w:r w:rsidRPr="000362A8">
      <w:br/>
    </w:r>
    <w:r w:rsidRPr="000362A8">
      <w:fldChar w:fldCharType="begin" w:fldLock="1"/>
    </w:r>
    <w:r w:rsidRPr="000362A8">
      <w:instrText xml:space="preserve"> DOCPROPERTY "YearUser" *\charformat </w:instrText>
    </w:r>
    <w:r w:rsidRPr="000362A8">
      <w:fldChar w:fldCharType="separate"/>
    </w:r>
    <w:r w:rsidR="00A90904" w:rsidRPr="000362A8">
      <w:t>2005/06</w:t>
    </w:r>
    <w:r w:rsidRPr="000362A8">
      <w:fldChar w:fldCharType="end"/>
    </w:r>
    <w:r w:rsidRPr="000362A8">
      <w:t>:</w:t>
    </w:r>
    <w:r w:rsidRPr="000362A8">
      <w:fldChar w:fldCharType="begin" w:fldLock="1"/>
    </w:r>
    <w:r w:rsidRPr="000362A8">
      <w:instrText xml:space="preserve"> DOCPROPERTY "Motionsnummer" *\charformat </w:instrText>
    </w:r>
    <w:r w:rsidRPr="000362A8">
      <w:fldChar w:fldCharType="separate"/>
    </w:r>
    <w:r w:rsidR="00A90904" w:rsidRPr="000362A8">
      <w:t>K324</w:t>
    </w:r>
    <w:r w:rsidRPr="000362A8">
      <w:fldChar w:fldCharType="end"/>
    </w:r>
  </w:p>
  <w:p w:rsidR="003331C3" w:rsidRPr="000362A8" w:rsidRDefault="003331C3">
    <w:pPr>
      <w:pStyle w:val="FSHNormalS5"/>
    </w:pPr>
    <w:r w:rsidRPr="000362A8">
      <w:fldChar w:fldCharType="begin" w:fldLock="1"/>
    </w:r>
    <w:r w:rsidRPr="000362A8">
      <w:instrText xml:space="preserve"> DOCPROPERTY "MotionarText" *\charformat </w:instrText>
    </w:r>
    <w:r w:rsidRPr="000362A8">
      <w:fldChar w:fldCharType="separate"/>
    </w:r>
    <w:r w:rsidR="00A90904" w:rsidRPr="000362A8">
      <w:t>av Birgitta Sellén (c)</w:t>
    </w:r>
    <w:r w:rsidRPr="000362A8">
      <w:fldChar w:fldCharType="end"/>
    </w:r>
    <w:r w:rsidRPr="000362A8">
      <w:br/>
    </w:r>
    <w:r w:rsidRPr="000362A8">
      <w:fldChar w:fldCharType="begin" w:fldLock="1"/>
    </w:r>
    <w:r w:rsidRPr="000362A8">
      <w:instrText xml:space="preserve"> DOCPROPERTY "SvarFrasKort" *\charformat </w:instrText>
    </w:r>
    <w:r w:rsidRPr="000362A8">
      <w:fldChar w:fldCharType="end"/>
    </w:r>
  </w:p>
  <w:p w:rsidR="003331C3" w:rsidRPr="000362A8" w:rsidRDefault="003331C3">
    <w:pPr>
      <w:pStyle w:val="FSHTitel"/>
    </w:pPr>
    <w:r w:rsidRPr="000362A8">
      <w:fldChar w:fldCharType="begin" w:fldLock="1"/>
    </w:r>
    <w:r w:rsidRPr="000362A8">
      <w:instrText xml:space="preserve"> DOCPROPERTY</w:instrText>
    </w:r>
    <w:r w:rsidRPr="000362A8">
      <w:rPr>
        <w:sz w:val="18"/>
      </w:rPr>
      <w:instrText xml:space="preserve"> "RubrikSvar" *\charformat </w:instrText>
    </w:r>
    <w:r w:rsidRPr="000362A8">
      <w:fldChar w:fldCharType="separate"/>
    </w:r>
    <w:r w:rsidR="00A90904" w:rsidRPr="000362A8">
      <w:t>Motionstiden i riksdagen</w:t>
    </w:r>
    <w:r w:rsidRPr="000362A8">
      <w:fldChar w:fldCharType="end"/>
    </w:r>
  </w:p>
  <w:p w:rsidR="003331C3" w:rsidRPr="000362A8" w:rsidRDefault="003331C3" w:rsidP="003331C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3C275B9"/>
    <w:multiLevelType w:val="hybridMultilevel"/>
    <w:tmpl w:val="1EBA0E1E"/>
    <w:lvl w:ilvl="0" w:tplc="46CECCF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7608850">
    <w:abstractNumId w:val="14"/>
  </w:num>
  <w:num w:numId="2" w16cid:durableId="154151998">
    <w:abstractNumId w:val="10"/>
  </w:num>
  <w:num w:numId="3" w16cid:durableId="134880308">
    <w:abstractNumId w:val="11"/>
  </w:num>
  <w:num w:numId="4" w16cid:durableId="840779846">
    <w:abstractNumId w:val="12"/>
  </w:num>
  <w:num w:numId="5" w16cid:durableId="1979409791">
    <w:abstractNumId w:val="8"/>
  </w:num>
  <w:num w:numId="6" w16cid:durableId="2145735443">
    <w:abstractNumId w:val="3"/>
  </w:num>
  <w:num w:numId="7" w16cid:durableId="1030959318">
    <w:abstractNumId w:val="2"/>
  </w:num>
  <w:num w:numId="8" w16cid:durableId="1218781331">
    <w:abstractNumId w:val="1"/>
  </w:num>
  <w:num w:numId="9" w16cid:durableId="1590120848">
    <w:abstractNumId w:val="0"/>
  </w:num>
  <w:num w:numId="10" w16cid:durableId="1197546334">
    <w:abstractNumId w:val="9"/>
  </w:num>
  <w:num w:numId="11" w16cid:durableId="144443711">
    <w:abstractNumId w:val="7"/>
  </w:num>
  <w:num w:numId="12" w16cid:durableId="1909152436">
    <w:abstractNumId w:val="6"/>
  </w:num>
  <w:num w:numId="13" w16cid:durableId="1713383005">
    <w:abstractNumId w:val="5"/>
  </w:num>
  <w:num w:numId="14" w16cid:durableId="1702320939">
    <w:abstractNumId w:val="4"/>
  </w:num>
  <w:num w:numId="15" w16cid:durableId="11821628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9"/>
  </w:docVars>
  <w:rsids>
    <w:rsidRoot w:val="008E3AD2"/>
    <w:rsid w:val="000362A8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331C3"/>
    <w:rsid w:val="00417A4D"/>
    <w:rsid w:val="00445271"/>
    <w:rsid w:val="004A0504"/>
    <w:rsid w:val="004E38D9"/>
    <w:rsid w:val="00593B53"/>
    <w:rsid w:val="005B145B"/>
    <w:rsid w:val="00740D6D"/>
    <w:rsid w:val="00794149"/>
    <w:rsid w:val="007B67A7"/>
    <w:rsid w:val="007C6092"/>
    <w:rsid w:val="008A22EC"/>
    <w:rsid w:val="008E3AD2"/>
    <w:rsid w:val="00912621"/>
    <w:rsid w:val="00A053C6"/>
    <w:rsid w:val="00A90904"/>
    <w:rsid w:val="00AE0057"/>
    <w:rsid w:val="00B13BF0"/>
    <w:rsid w:val="00B46981"/>
    <w:rsid w:val="00BC2B3E"/>
    <w:rsid w:val="00C1285C"/>
    <w:rsid w:val="00C27B7D"/>
    <w:rsid w:val="00CF7A43"/>
    <w:rsid w:val="00D1174F"/>
    <w:rsid w:val="00DC6C70"/>
    <w:rsid w:val="00E22893"/>
    <w:rsid w:val="00E360DE"/>
    <w:rsid w:val="00E75D28"/>
    <w:rsid w:val="00E75E54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C272F6D-750F-4703-B23F-9ED7850C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8E3AD2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3331C3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C2B3E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220</Words>
  <Characters>1201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K324</vt:lpstr>
    </vt:vector>
  </TitlesOfParts>
  <Company>Riksdagen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K324</dc:title>
  <dc:subject>K324</dc:subject>
  <dc:creator>Riksdagen</dc:creator>
  <cp:keywords>Riksdagen</cp:keywords>
  <dc:description/>
  <cp:lastModifiedBy>Lars Brink</cp:lastModifiedBy>
  <cp:revision>2</cp:revision>
  <cp:lastPrinted>2006-01-13T13:25:00Z</cp:lastPrinted>
  <dcterms:created xsi:type="dcterms:W3CDTF">2025-12-16T19:37:00Z</dcterms:created>
  <dcterms:modified xsi:type="dcterms:W3CDTF">2025-12-16T19:37:00Z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mot2000_423_2005-10-19</vt:lpwstr>
  </property>
  <property fmtid="{D5CDD505-2E9C-101B-9397-08002B2CF9AE}" pid="3" name="version">
    <vt:lpwstr>mot2000_418_2005-10-01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Motionstiden i riksdagen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Motionstiden i riksdagen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c768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Sellén (c)</vt:lpwstr>
  </property>
  <property fmtid="{D5CDD505-2E9C-101B-9397-08002B2CF9AE}" pid="26" name="MotionarLista">
    <vt:lpwstr>Sellén,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Sellén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20052006000000000099000007680069</vt:lpwstr>
  </property>
  <property fmtid="{D5CDD505-2E9C-101B-9397-08002B2CF9AE}" pid="47" name="datum">
    <vt:lpwstr>051001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20052006000000000099000007680069</vt:lpwstr>
  </property>
  <property fmtid="{D5CDD505-2E9C-101B-9397-08002B2CF9AE}" pid="50" name="nummer">
    <vt:lpwstr>324</vt:lpwstr>
  </property>
  <property fmtid="{D5CDD505-2E9C-101B-9397-08002B2CF9AE}" pid="51" name="utskottsbeteckning">
    <vt:lpwstr>K</vt:lpwstr>
  </property>
</Properties>
</file>