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DE3" w:rsidRPr="00C11AE6" w:rsidRDefault="00C73DE3" w:rsidP="008E6CCD">
      <w:pPr>
        <w:pStyle w:val="Hemstlrubrik"/>
      </w:pPr>
      <w:r w:rsidRPr="00C11AE6">
        <w:t>Förslag till riksdagsbeslut</w:t>
      </w:r>
    </w:p>
    <w:p w:rsidR="00C73DE3" w:rsidRPr="00C11AE6" w:rsidRDefault="00C73DE3" w:rsidP="00C73DE3">
      <w:pPr>
        <w:pStyle w:val="Hemstlatt"/>
      </w:pPr>
      <w:r w:rsidRPr="00C11AE6">
        <w:t>Riksdagen tillkännager för regeringen som sin mening vad i motionen anförs om reglerna i a-kassan vi</w:t>
      </w:r>
      <w:r w:rsidR="00FF31BD" w:rsidRPr="00C11AE6">
        <w:t>d</w:t>
      </w:r>
      <w:r w:rsidRPr="00C11AE6">
        <w:t xml:space="preserve"> inträde.</w:t>
      </w:r>
    </w:p>
    <w:p w:rsidR="00E84F25" w:rsidRPr="00C11AE6" w:rsidRDefault="007C6092" w:rsidP="00E22893">
      <w:pPr>
        <w:pStyle w:val="Rubrik1"/>
      </w:pPr>
      <w:r w:rsidRPr="00C11AE6">
        <w:t>Motivering</w:t>
      </w:r>
    </w:p>
    <w:p w:rsidR="00AB4821" w:rsidRPr="00C11AE6" w:rsidRDefault="00AB4821" w:rsidP="002D759C">
      <w:r w:rsidRPr="00C11AE6">
        <w:t>En del unga människor som är på väg ut på arbetsmarknade</w:t>
      </w:r>
      <w:r w:rsidR="008E6CCD" w:rsidRPr="00C11AE6">
        <w:t>n hamnar i kläm när det gäller a</w:t>
      </w:r>
      <w:r w:rsidRPr="00C11AE6">
        <w:t xml:space="preserve">-kassan. Man har anmält sig till </w:t>
      </w:r>
      <w:r w:rsidR="008E6CCD" w:rsidRPr="00C11AE6">
        <w:t>a</w:t>
      </w:r>
      <w:r w:rsidRPr="00C11AE6">
        <w:t>-kassan och sedan inte gett a</w:t>
      </w:r>
      <w:r w:rsidR="008E6CCD" w:rsidRPr="00C11AE6">
        <w:t>rbetsintyg som skall lämnas in fem</w:t>
      </w:r>
      <w:r w:rsidRPr="00C11AE6">
        <w:t xml:space="preserve"> veckor efter inträdesansökan så blir man oförsäkrad vilket är oacceptabelt och för många en mycket svår situation.</w:t>
      </w:r>
    </w:p>
    <w:p w:rsidR="00AB4821" w:rsidRPr="00C11AE6" w:rsidRDefault="00AB4821" w:rsidP="00AB4821">
      <w:pPr>
        <w:pStyle w:val="Normaltindrag"/>
      </w:pPr>
      <w:r w:rsidRPr="00C11AE6">
        <w:t>Inträdeskravet anser vi borde ändras till att alla har rätt t</w:t>
      </w:r>
      <w:r w:rsidR="007768B1" w:rsidRPr="00C11AE6">
        <w:t>ill inträde i a</w:t>
      </w:r>
      <w:r w:rsidRPr="00C11AE6">
        <w:t>-kassan från första arbetsdagen utan krav på arbetad tid och att man om olyc</w:t>
      </w:r>
      <w:r w:rsidRPr="00C11AE6">
        <w:t>k</w:t>
      </w:r>
      <w:r w:rsidRPr="00C11AE6">
        <w:t>an är framme och personen blir arbetslös så bevisar man arbetskravet i efte</w:t>
      </w:r>
      <w:r w:rsidRPr="00C11AE6">
        <w:t>r</w:t>
      </w:r>
      <w:r w:rsidRPr="00C11AE6">
        <w:t>hand. Dessutom anser vi att informationen till unga måste bli bättre när det gäller inträdeskrav m</w:t>
      </w:r>
      <w:r w:rsidR="008E6CCD" w:rsidRPr="00C11AE6">
        <w:t>.</w:t>
      </w:r>
      <w:r w:rsidRPr="00C11AE6">
        <w:t>m.</w:t>
      </w:r>
    </w:p>
    <w:p w:rsidR="00AB4821" w:rsidRPr="00C11AE6" w:rsidRDefault="00AB4821" w:rsidP="00AB4821">
      <w:pPr>
        <w:pStyle w:val="Normaltindrag"/>
      </w:pPr>
      <w:r w:rsidRPr="00C11AE6">
        <w:t xml:space="preserve">En ändring åt detta håll torde inte </w:t>
      </w:r>
      <w:r w:rsidR="008E6CCD" w:rsidRPr="00C11AE6">
        <w:t>bli några kostnadsökningar för a</w:t>
      </w:r>
      <w:r w:rsidRPr="00C11AE6">
        <w:t>-kassan utan i</w:t>
      </w:r>
      <w:r w:rsidR="008E6CCD" w:rsidRPr="00C11AE6">
        <w:t xml:space="preserve"> </w:t>
      </w:r>
      <w:r w:rsidRPr="00C11AE6">
        <w:t>stället vara en besparing på grund av att handläggarna inte behöver jaga dessa arbetsintyg som inte inkommit.</w:t>
      </w:r>
    </w:p>
    <w:p w:rsidR="00AB4821" w:rsidRPr="00C11AE6" w:rsidRDefault="00AB4821" w:rsidP="00AB4821">
      <w:pPr>
        <w:pStyle w:val="Normaltindrag"/>
      </w:pPr>
      <w:r w:rsidRPr="00C11AE6">
        <w:t xml:space="preserve">Arbetsvillkoret på sex månader ligger kvar och utgör ett skydd att inte fusk förekommer samt att tolv månaders medlemsvillkor finns kvar.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E6CCD" w:rsidRPr="00C11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6CCD" w:rsidRPr="00C11AE6" w:rsidRDefault="008E6CCD" w:rsidP="008E6CCD">
            <w:pPr>
              <w:pStyle w:val="UnderskriftDatum"/>
              <w:spacing w:before="240"/>
            </w:pPr>
            <w:r w:rsidRPr="00C11AE6">
              <w:t>Stockholm den 4 oktober 2005</w:t>
            </w:r>
          </w:p>
        </w:tc>
        <w:tc>
          <w:tcPr>
            <w:tcW w:w="3047" w:type="dxa"/>
          </w:tcPr>
          <w:p w:rsidR="008E6CCD" w:rsidRPr="00C11AE6" w:rsidRDefault="008E6CCD" w:rsidP="008E6CCD">
            <w:pPr>
              <w:pStyle w:val="Underskrifter"/>
              <w:spacing w:before="240"/>
            </w:pPr>
          </w:p>
        </w:tc>
      </w:tr>
      <w:tr w:rsidR="008E6CCD" w:rsidRPr="00C11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6CCD" w:rsidRPr="00C11AE6" w:rsidRDefault="008E6CCD" w:rsidP="008E6CCD">
            <w:pPr>
              <w:pStyle w:val="Underskrifter"/>
            </w:pPr>
            <w:r w:rsidRPr="00C11AE6">
              <w:t>Anneli Särnblad (s)</w:t>
            </w:r>
          </w:p>
        </w:tc>
        <w:tc>
          <w:tcPr>
            <w:tcW w:w="3047" w:type="dxa"/>
          </w:tcPr>
          <w:p w:rsidR="008E6CCD" w:rsidRPr="00C11AE6" w:rsidRDefault="008E6CCD" w:rsidP="008E6CCD">
            <w:pPr>
              <w:pStyle w:val="Underskrifter"/>
            </w:pPr>
            <w:r w:rsidRPr="00C11AE6">
              <w:t>Kurt Kvarnström (s)</w:t>
            </w:r>
          </w:p>
        </w:tc>
      </w:tr>
    </w:tbl>
    <w:p w:rsidR="00C73DE3" w:rsidRPr="00C11AE6" w:rsidRDefault="00C73DE3" w:rsidP="008E6CCD">
      <w:pPr>
        <w:pStyle w:val="Normaltindrag"/>
      </w:pPr>
    </w:p>
    <w:sectPr w:rsidR="00C73DE3" w:rsidRPr="00C11AE6" w:rsidSect="008E6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3D1" w:rsidRPr="00C11AE6" w:rsidRDefault="007573D1">
      <w:r w:rsidRPr="00C11AE6">
        <w:separator/>
      </w:r>
    </w:p>
  </w:endnote>
  <w:endnote w:type="continuationSeparator" w:id="0">
    <w:p w:rsidR="007573D1" w:rsidRPr="00C11AE6" w:rsidRDefault="007573D1">
      <w:r w:rsidRPr="00C11A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F41" w:rsidRPr="00C11AE6" w:rsidRDefault="00C11AE6" w:rsidP="008E6CCD">
    <w:pPr>
      <w:pStyle w:val="Sidfot"/>
    </w:pPr>
    <w:r w:rsidRPr="00C11A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85432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CCD" w:rsidRDefault="008E6C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67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6CCD" w:rsidRDefault="008E6C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67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031" w:rsidRPr="00C11AE6" w:rsidRDefault="00C11AE6" w:rsidP="008E6CCD">
    <w:pPr>
      <w:pStyle w:val="Sidfot"/>
    </w:pPr>
    <w:r w:rsidRPr="00C11A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91537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CCD" w:rsidRDefault="008E6C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67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6CCD" w:rsidRDefault="008E6C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67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031" w:rsidRPr="00C11AE6" w:rsidRDefault="00C11AE6" w:rsidP="008E6CCD">
    <w:pPr>
      <w:pStyle w:val="Sidfot"/>
    </w:pPr>
    <w:r w:rsidRPr="00C11A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9424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CCD" w:rsidRDefault="008E6C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67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6CCD" w:rsidRDefault="008E6C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67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3D1" w:rsidRPr="00C11AE6" w:rsidRDefault="007573D1">
      <w:r w:rsidRPr="00C11AE6">
        <w:separator/>
      </w:r>
    </w:p>
  </w:footnote>
  <w:footnote w:type="continuationSeparator" w:id="0">
    <w:p w:rsidR="007573D1" w:rsidRPr="00C11AE6" w:rsidRDefault="007573D1">
      <w:r w:rsidRPr="00C11A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F41" w:rsidRPr="00C11AE6" w:rsidRDefault="00C11AE6" w:rsidP="008E6CCD">
    <w:pPr>
      <w:pStyle w:val="Sidhuvud"/>
    </w:pPr>
    <w:r w:rsidRPr="00C11A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7559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CCD" w:rsidRDefault="008E6C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672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6724">
                            <w:t>A347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6CCD" w:rsidRDefault="008E6C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672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6724">
                      <w:t>A347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031" w:rsidRPr="00C11AE6" w:rsidRDefault="00C11AE6" w:rsidP="008E6CCD">
    <w:pPr>
      <w:pStyle w:val="Sidhuvud"/>
    </w:pPr>
    <w:r w:rsidRPr="00C11A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98383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CCD" w:rsidRDefault="008E6C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672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6724">
                            <w:t>A347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6CCD" w:rsidRDefault="008E6C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672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6724">
                      <w:t>A347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CCD" w:rsidRPr="00C11AE6" w:rsidRDefault="008E6CCD">
    <w:pPr>
      <w:pStyle w:val="FSHNormal"/>
      <w:tabs>
        <w:tab w:val="right" w:pos="5840"/>
      </w:tabs>
    </w:pPr>
    <w:r w:rsidRPr="00C11AE6">
      <w:br/>
    </w:r>
    <w:r w:rsidRPr="00C11AE6">
      <w:fldChar w:fldCharType="begin" w:fldLock="1"/>
    </w:r>
    <w:r w:rsidRPr="00C11AE6">
      <w:instrText xml:space="preserve"> DOCPROPERTY</w:instrText>
    </w:r>
    <w:r w:rsidRPr="00C11AE6">
      <w:rPr>
        <w:sz w:val="18"/>
      </w:rPr>
      <w:instrText xml:space="preserve"> "YearUser" *\charformat </w:instrText>
    </w:r>
    <w:r w:rsidRPr="00C11AE6">
      <w:fldChar w:fldCharType="separate"/>
    </w:r>
    <w:r w:rsidR="00386724" w:rsidRPr="00C11AE6">
      <w:t>2005/06</w:t>
    </w:r>
    <w:r w:rsidRPr="00C11AE6">
      <w:fldChar w:fldCharType="end"/>
    </w:r>
    <w:r w:rsidRPr="00C11AE6">
      <w:t xml:space="preserve"> </w:t>
    </w:r>
    <w:r w:rsidRPr="00C11AE6">
      <w:tab/>
      <w:t xml:space="preserve">mnr: </w:t>
    </w:r>
    <w:r w:rsidRPr="00C11AE6">
      <w:fldChar w:fldCharType="begin" w:fldLock="1"/>
    </w:r>
    <w:r w:rsidRPr="00C11AE6">
      <w:instrText xml:space="preserve"> DOCPROPERTY</w:instrText>
    </w:r>
    <w:r w:rsidRPr="00C11AE6">
      <w:rPr>
        <w:sz w:val="18"/>
      </w:rPr>
      <w:instrText xml:space="preserve"> "Motionsnummer" *\charformat </w:instrText>
    </w:r>
    <w:r w:rsidRPr="00C11AE6">
      <w:fldChar w:fldCharType="separate"/>
    </w:r>
    <w:r w:rsidR="00386724" w:rsidRPr="00C11AE6">
      <w:t>A347</w:t>
    </w:r>
    <w:r w:rsidRPr="00C11AE6">
      <w:fldChar w:fldCharType="end"/>
    </w:r>
    <w:r w:rsidRPr="00C11AE6">
      <w:br/>
    </w:r>
    <w:r w:rsidRPr="00C11AE6">
      <w:fldChar w:fldCharType="begin" w:fldLock="1"/>
    </w:r>
    <w:r w:rsidRPr="00C11AE6">
      <w:instrText xml:space="preserve"> DOCPROPERTY</w:instrText>
    </w:r>
    <w:r w:rsidRPr="00C11AE6">
      <w:rPr>
        <w:sz w:val="18"/>
      </w:rPr>
      <w:instrText xml:space="preserve"> "Samling" *\charformat </w:instrText>
    </w:r>
    <w:r w:rsidRPr="00C11AE6">
      <w:fldChar w:fldCharType="end"/>
    </w:r>
    <w:r w:rsidRPr="00C11AE6">
      <w:tab/>
      <w:t xml:space="preserve">pnr: </w:t>
    </w:r>
    <w:r w:rsidRPr="00C11AE6">
      <w:fldChar w:fldCharType="begin" w:fldLock="1"/>
    </w:r>
    <w:r w:rsidRPr="00C11AE6">
      <w:instrText xml:space="preserve"> DOCPROPERTY</w:instrText>
    </w:r>
    <w:r w:rsidRPr="00C11AE6">
      <w:rPr>
        <w:sz w:val="18"/>
      </w:rPr>
      <w:instrText xml:space="preserve"> "Partinummer" *\charformat </w:instrText>
    </w:r>
    <w:r w:rsidRPr="00C11AE6">
      <w:fldChar w:fldCharType="separate"/>
    </w:r>
    <w:r w:rsidR="00386724" w:rsidRPr="00C11AE6">
      <w:t>s47215</w:t>
    </w:r>
    <w:r w:rsidRPr="00C11AE6">
      <w:fldChar w:fldCharType="end"/>
    </w:r>
  </w:p>
  <w:p w:rsidR="008E6CCD" w:rsidRPr="00C11AE6" w:rsidRDefault="008E6CCD">
    <w:pPr>
      <w:pStyle w:val="FSHRub1"/>
    </w:pPr>
    <w:r w:rsidRPr="00C11AE6">
      <w:t>Motion till riksdagen</w:t>
    </w:r>
    <w:r w:rsidRPr="00C11AE6">
      <w:br/>
    </w:r>
    <w:r w:rsidRPr="00C11AE6">
      <w:fldChar w:fldCharType="begin" w:fldLock="1"/>
    </w:r>
    <w:r w:rsidRPr="00C11AE6">
      <w:instrText xml:space="preserve"> DOCPROPERTY "YearUser" *\charformat </w:instrText>
    </w:r>
    <w:r w:rsidRPr="00C11AE6">
      <w:fldChar w:fldCharType="separate"/>
    </w:r>
    <w:r w:rsidR="00386724" w:rsidRPr="00C11AE6">
      <w:t>2005/06</w:t>
    </w:r>
    <w:r w:rsidRPr="00C11AE6">
      <w:fldChar w:fldCharType="end"/>
    </w:r>
    <w:r w:rsidRPr="00C11AE6">
      <w:t>:</w:t>
    </w:r>
    <w:r w:rsidRPr="00C11AE6">
      <w:fldChar w:fldCharType="begin" w:fldLock="1"/>
    </w:r>
    <w:r w:rsidRPr="00C11AE6">
      <w:instrText xml:space="preserve"> DOCPROPERTY "Motionsnummer" *\charformat </w:instrText>
    </w:r>
    <w:r w:rsidRPr="00C11AE6">
      <w:fldChar w:fldCharType="separate"/>
    </w:r>
    <w:r w:rsidR="00386724" w:rsidRPr="00C11AE6">
      <w:t>A347</w:t>
    </w:r>
    <w:r w:rsidRPr="00C11AE6">
      <w:fldChar w:fldCharType="end"/>
    </w:r>
  </w:p>
  <w:p w:rsidR="008E6CCD" w:rsidRPr="00C11AE6" w:rsidRDefault="008E6CCD">
    <w:pPr>
      <w:pStyle w:val="FSHNormalS5"/>
    </w:pPr>
    <w:r w:rsidRPr="00C11AE6">
      <w:fldChar w:fldCharType="begin" w:fldLock="1"/>
    </w:r>
    <w:r w:rsidRPr="00C11AE6">
      <w:instrText xml:space="preserve"> DOCPROPERTY "MotionarText" *\charformat </w:instrText>
    </w:r>
    <w:r w:rsidRPr="00C11AE6">
      <w:fldChar w:fldCharType="separate"/>
    </w:r>
    <w:r w:rsidR="00386724" w:rsidRPr="00C11AE6">
      <w:t>av Anneli Särnblad och Kurt Kvarnström (s)</w:t>
    </w:r>
    <w:r w:rsidRPr="00C11AE6">
      <w:fldChar w:fldCharType="end"/>
    </w:r>
    <w:r w:rsidRPr="00C11AE6">
      <w:br/>
    </w:r>
    <w:r w:rsidRPr="00C11AE6">
      <w:fldChar w:fldCharType="begin" w:fldLock="1"/>
    </w:r>
    <w:r w:rsidRPr="00C11AE6">
      <w:instrText xml:space="preserve"> DOCPROPERTY "SvarFrasKort" *\charformat </w:instrText>
    </w:r>
    <w:r w:rsidRPr="00C11AE6">
      <w:fldChar w:fldCharType="end"/>
    </w:r>
  </w:p>
  <w:p w:rsidR="008E6CCD" w:rsidRPr="00C11AE6" w:rsidRDefault="008E6CCD">
    <w:pPr>
      <w:pStyle w:val="FSHTitel"/>
    </w:pPr>
    <w:r w:rsidRPr="00C11AE6">
      <w:fldChar w:fldCharType="begin" w:fldLock="1"/>
    </w:r>
    <w:r w:rsidRPr="00C11AE6">
      <w:instrText xml:space="preserve"> DOCPROPERTY</w:instrText>
    </w:r>
    <w:r w:rsidRPr="00C11AE6">
      <w:rPr>
        <w:sz w:val="18"/>
      </w:rPr>
      <w:instrText xml:space="preserve"> "RubrikSvar" *\charformat </w:instrText>
    </w:r>
    <w:r w:rsidRPr="00C11AE6">
      <w:fldChar w:fldCharType="separate"/>
    </w:r>
    <w:r w:rsidR="00386724" w:rsidRPr="00C11AE6">
      <w:t>Byråkrati vid ungas inträde i a-kassan</w:t>
    </w:r>
    <w:r w:rsidRPr="00C11AE6">
      <w:fldChar w:fldCharType="end"/>
    </w:r>
  </w:p>
  <w:p w:rsidR="008E6CCD" w:rsidRPr="00C11AE6" w:rsidRDefault="008E6CCD" w:rsidP="008E6CC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786217">
    <w:abstractNumId w:val="13"/>
  </w:num>
  <w:num w:numId="2" w16cid:durableId="686911633">
    <w:abstractNumId w:val="10"/>
  </w:num>
  <w:num w:numId="3" w16cid:durableId="664941043">
    <w:abstractNumId w:val="11"/>
  </w:num>
  <w:num w:numId="4" w16cid:durableId="1900483580">
    <w:abstractNumId w:val="12"/>
  </w:num>
  <w:num w:numId="5" w16cid:durableId="1766919346">
    <w:abstractNumId w:val="8"/>
  </w:num>
  <w:num w:numId="6" w16cid:durableId="925575828">
    <w:abstractNumId w:val="3"/>
  </w:num>
  <w:num w:numId="7" w16cid:durableId="558399057">
    <w:abstractNumId w:val="2"/>
  </w:num>
  <w:num w:numId="8" w16cid:durableId="1297182472">
    <w:abstractNumId w:val="1"/>
  </w:num>
  <w:num w:numId="9" w16cid:durableId="1182933927">
    <w:abstractNumId w:val="0"/>
  </w:num>
  <w:num w:numId="10" w16cid:durableId="2025012948">
    <w:abstractNumId w:val="9"/>
  </w:num>
  <w:num w:numId="11" w16cid:durableId="505024512">
    <w:abstractNumId w:val="7"/>
  </w:num>
  <w:num w:numId="12" w16cid:durableId="351760945">
    <w:abstractNumId w:val="6"/>
  </w:num>
  <w:num w:numId="13" w16cid:durableId="368998172">
    <w:abstractNumId w:val="5"/>
  </w:num>
  <w:num w:numId="14" w16cid:durableId="832139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881C9F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8545D"/>
    <w:rsid w:val="002D11A8"/>
    <w:rsid w:val="002D759C"/>
    <w:rsid w:val="00386724"/>
    <w:rsid w:val="003A4031"/>
    <w:rsid w:val="00445271"/>
    <w:rsid w:val="00497F41"/>
    <w:rsid w:val="004A0504"/>
    <w:rsid w:val="004E38D9"/>
    <w:rsid w:val="00504EE5"/>
    <w:rsid w:val="00591E8B"/>
    <w:rsid w:val="005B145B"/>
    <w:rsid w:val="006F0845"/>
    <w:rsid w:val="00740D6D"/>
    <w:rsid w:val="007573D1"/>
    <w:rsid w:val="007768B1"/>
    <w:rsid w:val="00794149"/>
    <w:rsid w:val="007B67A7"/>
    <w:rsid w:val="007C6092"/>
    <w:rsid w:val="00881C9F"/>
    <w:rsid w:val="008A16C0"/>
    <w:rsid w:val="008E6CCD"/>
    <w:rsid w:val="00A053C6"/>
    <w:rsid w:val="00AB4821"/>
    <w:rsid w:val="00B13BF0"/>
    <w:rsid w:val="00C11AE6"/>
    <w:rsid w:val="00C1285C"/>
    <w:rsid w:val="00C27B7D"/>
    <w:rsid w:val="00C73DE3"/>
    <w:rsid w:val="00CF7A43"/>
    <w:rsid w:val="00D1174F"/>
    <w:rsid w:val="00D860BD"/>
    <w:rsid w:val="00DC6C70"/>
    <w:rsid w:val="00E22893"/>
    <w:rsid w:val="00E360DE"/>
    <w:rsid w:val="00E75D28"/>
    <w:rsid w:val="00E81A80"/>
    <w:rsid w:val="00E84F25"/>
    <w:rsid w:val="00FA3374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5053B3-2A90-42D9-808B-C730A356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E6CC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189</Words>
  <Characters>998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A347</vt:lpstr>
    </vt:vector>
  </TitlesOfParts>
  <Company>Riksdagen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A347</dc:title>
  <dc:subject>A347</dc:subject>
  <dc:creator>Riksdagen</dc:creator>
  <cp:keywords>Riksdagen</cp:keywords>
  <dc:description/>
  <cp:lastModifiedBy>Lars Brink</cp:lastModifiedBy>
  <cp:revision>2</cp:revision>
  <cp:lastPrinted>2006-01-20T08:09:00Z</cp:lastPrinted>
  <dcterms:created xsi:type="dcterms:W3CDTF">2025-12-16T18:54:00Z</dcterms:created>
  <dcterms:modified xsi:type="dcterms:W3CDTF">2025-12-16T18:54:00Z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Byråkrati vid ungas inträde i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Byråkrati vid ungas inträde i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s47215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Kurt Kvarnström (s)</vt:lpwstr>
  </property>
  <property fmtid="{D5CDD505-2E9C-101B-9397-08002B2CF9AE}" pid="26" name="MotionarLista">
    <vt:lpwstr>Särnblad, Anneli (s)\Kvarnström, Kurt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20052006000000000115000472150069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20052006000000000115000472150069</vt:lpwstr>
  </property>
  <property fmtid="{D5CDD505-2E9C-101B-9397-08002B2CF9AE}" pid="50" name="nummer">
    <vt:lpwstr>347</vt:lpwstr>
  </property>
  <property fmtid="{D5CDD505-2E9C-101B-9397-08002B2CF9AE}" pid="51" name="utskottsbeteckning">
    <vt:lpwstr>A</vt:lpwstr>
  </property>
</Properties>
</file>