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91B2F" w:rsidRPr="00941C5A" w:rsidTr="00691B2F">
        <w:tc>
          <w:tcPr>
            <w:tcW w:w="7228" w:type="dxa"/>
          </w:tcPr>
          <w:p w:rsidR="00691B2F" w:rsidRPr="00941C5A" w:rsidRDefault="00691B2F" w:rsidP="00691B2F">
            <w:pPr>
              <w:pStyle w:val="RSKRbeteckning"/>
              <w:spacing w:before="240"/>
            </w:pPr>
            <w:r w:rsidRPr="00941C5A">
              <w:t>Riksdagsskrivelse</w:t>
            </w:r>
          </w:p>
          <w:p w:rsidR="00691B2F" w:rsidRPr="00941C5A" w:rsidRDefault="00691B2F" w:rsidP="00691B2F">
            <w:pPr>
              <w:pStyle w:val="RSKRbeteckning"/>
            </w:pPr>
            <w:r w:rsidRPr="00941C5A">
              <w:t>2013/14:210</w:t>
            </w:r>
          </w:p>
        </w:tc>
        <w:tc>
          <w:tcPr>
            <w:tcW w:w="1134" w:type="dxa"/>
          </w:tcPr>
          <w:p w:rsidR="00691B2F" w:rsidRPr="00941C5A" w:rsidRDefault="00691B2F" w:rsidP="00691B2F">
            <w:pPr>
              <w:jc w:val="right"/>
            </w:pPr>
            <w:r w:rsidRPr="00941C5A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1B2F" w:rsidRPr="00941C5A" w:rsidTr="00691B2F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91B2F" w:rsidRPr="00941C5A" w:rsidRDefault="00691B2F" w:rsidP="00691B2F">
            <w:pPr>
              <w:rPr>
                <w:sz w:val="10"/>
              </w:rPr>
            </w:pPr>
          </w:p>
        </w:tc>
      </w:tr>
    </w:tbl>
    <w:p w:rsidR="00CE5B19" w:rsidRPr="00941C5A" w:rsidRDefault="00CE5B19" w:rsidP="00691B2F"/>
    <w:p w:rsidR="00691B2F" w:rsidRPr="00941C5A" w:rsidRDefault="00691B2F" w:rsidP="00691B2F">
      <w:pPr>
        <w:pStyle w:val="Mottagare1"/>
      </w:pPr>
      <w:r w:rsidRPr="00941C5A">
        <w:t>Regeringen</w:t>
      </w:r>
    </w:p>
    <w:p w:rsidR="00691B2F" w:rsidRPr="00941C5A" w:rsidRDefault="00691B2F" w:rsidP="00691B2F">
      <w:pPr>
        <w:pStyle w:val="Mottagare2"/>
      </w:pPr>
      <w:r w:rsidRPr="00941C5A">
        <w:t>Justitiedepartementet</w:t>
      </w:r>
    </w:p>
    <w:p w:rsidR="00691B2F" w:rsidRPr="00941C5A" w:rsidRDefault="00691B2F" w:rsidP="00691B2F">
      <w:r w:rsidRPr="00941C5A">
        <w:t>Med överlämnande av justitieutskottets betänkande 2013/14:JuU20 Tilläggsavgift i domstol får jag anmäla att riksdagen denna dag bifallit utskottets förslag till riksdagsbeslut.</w:t>
      </w:r>
    </w:p>
    <w:p w:rsidR="00691B2F" w:rsidRPr="00941C5A" w:rsidRDefault="00691B2F" w:rsidP="00691B2F">
      <w:pPr>
        <w:pStyle w:val="Stockholm"/>
      </w:pPr>
      <w:r w:rsidRPr="00941C5A">
        <w:t>Stockholm den 10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1B2F" w:rsidRPr="00941C5A" w:rsidTr="00691B2F">
        <w:tc>
          <w:tcPr>
            <w:tcW w:w="3628" w:type="dxa"/>
          </w:tcPr>
          <w:p w:rsidR="00691B2F" w:rsidRPr="00941C5A" w:rsidRDefault="00691B2F" w:rsidP="00691B2F">
            <w:pPr>
              <w:pStyle w:val="AvsTalman"/>
            </w:pPr>
            <w:r w:rsidRPr="00941C5A">
              <w:t>Ulf Holm</w:t>
            </w:r>
          </w:p>
        </w:tc>
        <w:tc>
          <w:tcPr>
            <w:tcW w:w="3628" w:type="dxa"/>
          </w:tcPr>
          <w:p w:rsidR="00691B2F" w:rsidRPr="00941C5A" w:rsidRDefault="00691B2F" w:rsidP="00691B2F">
            <w:pPr>
              <w:pStyle w:val="AvsTjnsteman"/>
            </w:pPr>
            <w:r w:rsidRPr="00941C5A">
              <w:t>Claes Mårtensson</w:t>
            </w:r>
          </w:p>
        </w:tc>
      </w:tr>
    </w:tbl>
    <w:p w:rsidR="00691B2F" w:rsidRPr="00941C5A" w:rsidRDefault="00691B2F" w:rsidP="00691B2F"/>
    <w:sectPr w:rsidR="00691B2F" w:rsidRPr="00941C5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B2F"/>
    <w:rsid w:val="00062659"/>
    <w:rsid w:val="000B4100"/>
    <w:rsid w:val="00137E7C"/>
    <w:rsid w:val="0015071F"/>
    <w:rsid w:val="001F6AE4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87B63"/>
    <w:rsid w:val="00691B2F"/>
    <w:rsid w:val="00692153"/>
    <w:rsid w:val="007D1F51"/>
    <w:rsid w:val="00941C5A"/>
    <w:rsid w:val="009E4FA2"/>
    <w:rsid w:val="009F6619"/>
    <w:rsid w:val="00CE0BEB"/>
    <w:rsid w:val="00CE5B19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014C555-7B03-4136-B295-B44678F7A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34</Words>
  <Characters>268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4.219 (WD2013)</dc:description>
  <cp:lastModifiedBy>Lars Brink</cp:lastModifiedBy>
  <cp:revision>1</cp:revision>
  <dcterms:created xsi:type="dcterms:W3CDTF">2014-04-10T14:30:00Z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2014-04-10</vt:lpwstr>
  </property>
  <property fmtid="{D5CDD505-2E9C-101B-9397-08002B2CF9AE}" pid="5" name="DatumIText">
    <vt:lpwstr>den 10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210</vt:lpwstr>
  </property>
  <property fmtid="{D5CDD505-2E9C-101B-9397-08002B2CF9AE}" pid="9" name="Talman">
    <vt:lpwstr>Ulf Holm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RefRM">
    <vt:lpwstr>2013/14</vt:lpwstr>
  </property>
  <property fmtid="{D5CDD505-2E9C-101B-9397-08002B2CF9AE}" pid="14" name="Utskott">
    <vt:lpwstr>Justitieutskottet</vt:lpwstr>
  </property>
  <property fmtid="{D5CDD505-2E9C-101B-9397-08002B2CF9AE}" pid="15" name="UskBet">
    <vt:lpwstr>JuU</vt:lpwstr>
  </property>
  <property fmtid="{D5CDD505-2E9C-101B-9397-08002B2CF9AE}" pid="16" name="RefNr">
    <vt:lpwstr>20</vt:lpwstr>
  </property>
  <property fmtid="{D5CDD505-2E9C-101B-9397-08002B2CF9AE}" pid="17" name="RefRubrik">
    <vt:lpwstr>Tilläggsavgift i domstol</vt:lpwstr>
  </property>
</Properties>
</file>