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BA9794B" w14:textId="77777777">
      <w:pPr>
        <w:pStyle w:val="Normalutanindragellerluft"/>
      </w:pPr>
      <w:bookmarkStart w:name="_Toc106800475" w:id="0"/>
      <w:bookmarkStart w:name="_Toc106801300" w:id="1"/>
    </w:p>
    <w:p xmlns:w14="http://schemas.microsoft.com/office/word/2010/wordml" w:rsidRPr="009B062B" w:rsidR="00AF30DD" w:rsidP="00A8757E" w:rsidRDefault="00A8757E" w14:paraId="2F9F1B86" w14:textId="77777777">
      <w:pPr>
        <w:pStyle w:val="RubrikFrslagTIllRiksdagsbeslut"/>
      </w:pPr>
      <w:sdt>
        <w:sdtPr>
          <w:alias w:val="CC_Boilerplate_4"/>
          <w:tag w:val="CC_Boilerplate_4"/>
          <w:id w:val="-1644581176"/>
          <w:lock w:val="sdtContentLocked"/>
          <w:placeholder>
            <w:docPart w:val="7DD70FB6144542FC942B9539E3A1A1AB"/>
          </w:placeholder>
          <w:text/>
        </w:sdtPr>
        <w:sdtEndPr/>
        <w:sdtContent>
          <w:r w:rsidRPr="009B062B" w:rsidR="00AF30DD">
            <w:t>Förslag till riksdagsbeslut</w:t>
          </w:r>
        </w:sdtContent>
      </w:sdt>
      <w:bookmarkEnd w:id="0"/>
      <w:bookmarkEnd w:id="1"/>
    </w:p>
    <w:sdt>
      <w:sdtPr>
        <w:tag w:val="4d2d3779-2350-4587-9cd5-ff9b4b6fb04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göra en bred översyn kring motverkandet av ungas psykiska ohälsa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F0303A7EA3D4574A554548C5AAA4551"/>
        </w:placeholder>
        <w:text/>
      </w:sdtPr>
      <w:sdtEndPr/>
      <w:sdtContent>
        <w:p xmlns:w14="http://schemas.microsoft.com/office/word/2010/wordml" w:rsidRPr="009B062B" w:rsidR="006D79C9" w:rsidP="00333E95" w:rsidRDefault="006D79C9" w14:paraId="54B75D7E" w14:textId="77777777">
          <w:pPr>
            <w:pStyle w:val="Rubrik1"/>
          </w:pPr>
          <w:r>
            <w:t>Motivering</w:t>
          </w:r>
        </w:p>
      </w:sdtContent>
    </w:sdt>
    <w:bookmarkEnd w:displacedByCustomXml="prev" w:id="3"/>
    <w:bookmarkEnd w:displacedByCustomXml="prev" w:id="4"/>
    <w:p xmlns:w14="http://schemas.microsoft.com/office/word/2010/wordml" w:rsidR="00F40AD0" w:rsidP="00F40AD0" w:rsidRDefault="00F40AD0" w14:paraId="18AD0F7A" w14:textId="43BD6D66">
      <w:pPr>
        <w:pStyle w:val="Normalutanindragellerluft"/>
      </w:pPr>
      <w:r>
        <w:t>Den psykiska ohälsan bland unga är en epidemi som skär rakt igenom samhällets alla klasser och skikt. Enligt Unicef drabbas 20 % av alla unga av psykisk ohälsa och själv</w:t>
        <w:softHyphen/>
        <w:t>mord är den fjärde vanligaste dödsorsaken bland 15–19-åringar. Detta är helt oacceptabelt.</w:t>
      </w:r>
    </w:p>
    <w:p xmlns:w14="http://schemas.microsoft.com/office/word/2010/wordml" w:rsidR="00F40AD0" w:rsidP="00F40AD0" w:rsidRDefault="00F40AD0" w14:paraId="629425F0" w14:textId="77777777">
      <w:r>
        <w:t>Den psykiska ohälsan bland unga är inte ett fenomen som kommit plötsligt men läget har förvärrats kraftigt under senare år. Allt fler unga söker vård för ångest och depression och köerna till barn- och ungdomspsykiatrin växer. Unga tjejer lider i större utsträckning av psykisk ohälsa än killar men det är i högre utsträckning killar som begår självmord till följd av sin psykiska ohälsa.</w:t>
      </w:r>
    </w:p>
    <w:p xmlns:w14="http://schemas.microsoft.com/office/word/2010/wordml" w:rsidR="00F40AD0" w:rsidP="00F40AD0" w:rsidRDefault="00F40AD0" w14:paraId="1BF05287" w14:textId="77777777">
      <w:r>
        <w:t>Många unga vittnar om att stressen i skolan har blivit allt mer omfattande samtidigt som det i många fall saknas elevhälsoteam i form av kuratorer, psykologer och skol</w:t>
        <w:softHyphen/>
        <w:t>sköterskor på landets skolor. Samtidigt finns det flera andra faktorer som riskerar att göda ungas psykiska ohälsa: sociala medier, osunda kroppsideal och en otrygg arbetsmarknad med osäkra anställningar.</w:t>
      </w:r>
    </w:p>
    <w:p xmlns:w14="http://schemas.microsoft.com/office/word/2010/wordml" w:rsidR="00F40AD0" w:rsidP="00F40AD0" w:rsidRDefault="00F40AD0" w14:paraId="05885F91" w14:textId="77777777">
      <w:r>
        <w:lastRenderedPageBreak/>
        <w:t>Vi måste rusta samhället för att bättre ta hand om unga som lider av psykisk ohälsa. En bred översyn av orsakerna och bekämpandet av dessa faktorer behöver göras för att på allvar få bukt med det enorma samhällsproblem som ungas psykiska ohälsa utgör. De som drabbas måste upptäckas tidigare och få hjälp snabbare. Sverige har inte råd att låta stora delar av en hel ungdomsgeneration gå förlorad i ångest, depression och annan psykisk ohälsa. Genom gemensamma ansträngningar, rätt resurser och en stark vilja kan vi skapa en tryggare och starkare framtid för unga i hela Sverige.</w:t>
      </w:r>
    </w:p>
    <w:sdt>
      <w:sdtPr>
        <w:alias w:val="CC_Underskrifter"/>
        <w:tag w:val="CC_Underskrifter"/>
        <w:id w:val="583496634"/>
        <w:lock w:val="sdtContentLocked"/>
        <w:placeholder>
          <w:docPart w:val="FEDFBF9139C947A887832ED3A71360F0"/>
        </w:placeholder>
      </w:sdtPr>
      <w:sdtEndPr/>
      <w:sdtContent>
        <w:p xmlns:w14="http://schemas.microsoft.com/office/word/2010/wordml" w:rsidR="00A8757E" w:rsidP="00A8757E" w:rsidRDefault="00A8757E" w14:paraId="2EBBE806" w14:textId="77777777">
          <w:pPr/>
          <w:r/>
        </w:p>
        <w:p xmlns:w14="http://schemas.microsoft.com/office/word/2010/wordml" w:rsidRPr="008E0FE2" w:rsidR="004801AC" w:rsidP="00A8757E" w:rsidRDefault="00A8757E" w14:paraId="2EB3F932" w14:textId="06C17DA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Adrian Magnusson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Niklas Sigvardsson (S)</w:t>
            </w:r>
          </w:p>
        </w:tc>
        <w:tc>
          <w:tcPr>
            <w:tcW w:w="50" w:type="pct"/>
            <w:vAlign w:val="bottom"/>
          </w:tcPr>
          <w:p>
            <w:pPr>
              <w:pStyle w:val="Underskrifter"/>
              <w:spacing w:after="0"/>
            </w:pPr>
            <w:r>
              <w:t>Aida Birinxhiku (S)</w:t>
            </w:r>
          </w:p>
        </w:tc>
      </w:tr>
      <w:tr>
        <w:trPr>
          <w:cantSplit/>
        </w:trPr>
        <w:tc>
          <w:tcPr>
            <w:tcW w:w="50" w:type="pct"/>
            <w:vAlign w:val="bottom"/>
          </w:tcPr>
          <w:p>
            <w:pPr>
              <w:pStyle w:val="Underskrifter"/>
              <w:spacing w:after="0"/>
            </w:pPr>
            <w:r>
              <w:t>Daniel Vencu Velasquez Castro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2D389" w14:textId="77777777" w:rsidR="004814BA" w:rsidRDefault="004814BA" w:rsidP="000C1CAD">
      <w:pPr>
        <w:spacing w:line="240" w:lineRule="auto"/>
      </w:pPr>
      <w:r>
        <w:separator/>
      </w:r>
    </w:p>
  </w:endnote>
  <w:endnote w:type="continuationSeparator" w:id="0">
    <w:p w14:paraId="143728D5" w14:textId="77777777" w:rsidR="004814BA" w:rsidRDefault="004814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F0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FC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BF41" w14:textId="6BB157D2" w:rsidR="00262EA3" w:rsidRPr="00A8757E" w:rsidRDefault="00262EA3" w:rsidP="00A875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518B8" w14:textId="77777777" w:rsidR="004814BA" w:rsidRDefault="004814BA" w:rsidP="000C1CAD">
      <w:pPr>
        <w:spacing w:line="240" w:lineRule="auto"/>
      </w:pPr>
      <w:r>
        <w:separator/>
      </w:r>
    </w:p>
  </w:footnote>
  <w:footnote w:type="continuationSeparator" w:id="0">
    <w:p w14:paraId="19EED9D1" w14:textId="77777777" w:rsidR="004814BA" w:rsidRDefault="004814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78052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28284B" wp14:anchorId="46E6D2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757E" w14:paraId="26A2C70D" w14:textId="31644A4C">
                          <w:pPr>
                            <w:jc w:val="right"/>
                          </w:pPr>
                          <w:sdt>
                            <w:sdtPr>
                              <w:alias w:val="CC_Noformat_Partikod"/>
                              <w:tag w:val="CC_Noformat_Partikod"/>
                              <w:id w:val="-53464382"/>
                              <w:text/>
                            </w:sdtPr>
                            <w:sdtEndPr/>
                            <w:sdtContent>
                              <w:r w:rsidR="00F40AD0">
                                <w:t>S</w:t>
                              </w:r>
                            </w:sdtContent>
                          </w:sdt>
                          <w:sdt>
                            <w:sdtPr>
                              <w:alias w:val="CC_Noformat_Partinummer"/>
                              <w:tag w:val="CC_Noformat_Partinummer"/>
                              <w:id w:val="-1709555926"/>
                              <w:text/>
                            </w:sdtPr>
                            <w:sdtEndPr/>
                            <w:sdtContent>
                              <w:r w:rsidR="00F40AD0">
                                <w:t>283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E6D2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14BA" w14:paraId="26A2C70D" w14:textId="31644A4C">
                    <w:pPr>
                      <w:jc w:val="right"/>
                    </w:pPr>
                    <w:sdt>
                      <w:sdtPr>
                        <w:alias w:val="CC_Noformat_Partikod"/>
                        <w:tag w:val="CC_Noformat_Partikod"/>
                        <w:id w:val="-53464382"/>
                        <w:text/>
                      </w:sdtPr>
                      <w:sdtEndPr/>
                      <w:sdtContent>
                        <w:r w:rsidR="00F40AD0">
                          <w:t>S</w:t>
                        </w:r>
                      </w:sdtContent>
                    </w:sdt>
                    <w:sdt>
                      <w:sdtPr>
                        <w:alias w:val="CC_Noformat_Partinummer"/>
                        <w:tag w:val="CC_Noformat_Partinummer"/>
                        <w:id w:val="-1709555926"/>
                        <w:text/>
                      </w:sdtPr>
                      <w:sdtEndPr/>
                      <w:sdtContent>
                        <w:r w:rsidR="00F40AD0">
                          <w:t>283</w:t>
                        </w:r>
                      </w:sdtContent>
                    </w:sdt>
                  </w:p>
                </w:txbxContent>
              </v:textbox>
              <w10:wrap anchorx="page"/>
            </v:shape>
          </w:pict>
        </mc:Fallback>
      </mc:AlternateContent>
    </w:r>
  </w:p>
  <w:p w:rsidRPr="00293C4F" w:rsidR="00262EA3" w:rsidP="00776B74" w:rsidRDefault="00262EA3" w14:paraId="40E79E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CF0FA81" w14:textId="77777777">
    <w:pPr>
      <w:jc w:val="right"/>
    </w:pPr>
  </w:p>
  <w:p w:rsidR="00262EA3" w:rsidP="00776B74" w:rsidRDefault="00262EA3" w14:paraId="53C70A4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8757E" w14:paraId="62B86D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C0C06C" wp14:anchorId="3F9E7A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757E" w14:paraId="58513E67" w14:textId="10833CA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40AD0">
          <w:t>S</w:t>
        </w:r>
      </w:sdtContent>
    </w:sdt>
    <w:sdt>
      <w:sdtPr>
        <w:alias w:val="CC_Noformat_Partinummer"/>
        <w:tag w:val="CC_Noformat_Partinummer"/>
        <w:id w:val="-2014525982"/>
        <w:text/>
      </w:sdtPr>
      <w:sdtEndPr/>
      <w:sdtContent>
        <w:r w:rsidR="00F40AD0">
          <w:t>283</w:t>
        </w:r>
      </w:sdtContent>
    </w:sdt>
  </w:p>
  <w:p w:rsidRPr="008227B3" w:rsidR="00262EA3" w:rsidP="008227B3" w:rsidRDefault="00A8757E" w14:paraId="3FD3DB9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757E" w14:paraId="3D9D334F" w14:textId="615FA61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:2014</w:t>
        </w:r>
      </w:sdtContent>
    </w:sdt>
  </w:p>
  <w:p w:rsidR="00262EA3" w:rsidP="00E03A3D" w:rsidRDefault="00A8757E" w14:paraId="52C641A7" w14:textId="48409790">
    <w:pPr>
      <w:pStyle w:val="Motionr"/>
    </w:pPr>
    <w:sdt>
      <w:sdtPr>
        <w:alias w:val="CC_Noformat_Avtext"/>
        <w:tag w:val="CC_Noformat_Avtext"/>
        <w:id w:val="-2020768203"/>
        <w:lock w:val="sdtContentLocked"/>
        <w15:appearance w15:val="hidden"/>
        <w:text/>
      </w:sdtPr>
      <w:sdtEndPr/>
      <w:sdtContent>
        <w:r>
          <w:t>av Adrian Magnusson m.fl. (S)</w:t>
        </w:r>
      </w:sdtContent>
    </w:sdt>
  </w:p>
  <w:sdt>
    <w:sdtPr>
      <w:alias w:val="CC_Noformat_Rubtext"/>
      <w:tag w:val="CC_Noformat_Rubtext"/>
      <w:id w:val="-218060500"/>
      <w:lock w:val="sdtContentLocked"/>
      <w:text/>
    </w:sdtPr>
    <w:sdtEndPr/>
    <w:sdtContent>
      <w:p w:rsidR="00262EA3" w:rsidP="00283E0F" w:rsidRDefault="00F40AD0" w14:paraId="1AD18959" w14:textId="1F199A6C">
        <w:pPr>
          <w:pStyle w:val="FSHRub2"/>
        </w:pPr>
        <w:r>
          <w:t>Psykisk ohälsa bland unga</w:t>
        </w:r>
      </w:p>
    </w:sdtContent>
  </w:sdt>
  <w:sdt>
    <w:sdtPr>
      <w:alias w:val="CC_Boilerplate_3"/>
      <w:tag w:val="CC_Boilerplate_3"/>
      <w:id w:val="1606463544"/>
      <w:lock w:val="sdtContentLocked"/>
      <w15:appearance w15:val="hidden"/>
      <w:text w:multiLine="1"/>
    </w:sdtPr>
    <w:sdtEndPr/>
    <w:sdtContent>
      <w:p w:rsidR="00262EA3" w:rsidP="00283E0F" w:rsidRDefault="00262EA3" w14:paraId="738EE1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0A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4BA"/>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57E"/>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AD0"/>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59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0A653F"/>
  <w15:chartTrackingRefBased/>
  <w15:docId w15:val="{A7652D09-4FE9-4C5A-AEAB-8285B712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187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D70FB6144542FC942B9539E3A1A1AB"/>
        <w:category>
          <w:name w:val="Allmänt"/>
          <w:gallery w:val="placeholder"/>
        </w:category>
        <w:types>
          <w:type w:val="bbPlcHdr"/>
        </w:types>
        <w:behaviors>
          <w:behavior w:val="content"/>
        </w:behaviors>
        <w:guid w:val="{D4A69CF7-95F9-426C-80A0-977A57EA27A5}"/>
      </w:docPartPr>
      <w:docPartBody>
        <w:p w:rsidR="0016380C" w:rsidRDefault="00CA2C9D">
          <w:pPr>
            <w:pStyle w:val="7DD70FB6144542FC942B9539E3A1A1AB"/>
          </w:pPr>
          <w:r w:rsidRPr="005A0A93">
            <w:rPr>
              <w:rStyle w:val="Platshllartext"/>
            </w:rPr>
            <w:t>Förslag till riksdagsbeslut</w:t>
          </w:r>
        </w:p>
      </w:docPartBody>
    </w:docPart>
    <w:docPart>
      <w:docPartPr>
        <w:name w:val="0BDCE9424B76443E937FC2FDAE3D64AF"/>
        <w:category>
          <w:name w:val="Allmänt"/>
          <w:gallery w:val="placeholder"/>
        </w:category>
        <w:types>
          <w:type w:val="bbPlcHdr"/>
        </w:types>
        <w:behaviors>
          <w:behavior w:val="content"/>
        </w:behaviors>
        <w:guid w:val="{C27FA9E3-5BDD-4C19-B8FB-3753E938B3F4}"/>
      </w:docPartPr>
      <w:docPartBody>
        <w:p w:rsidR="0016380C" w:rsidRDefault="00CA2C9D">
          <w:pPr>
            <w:pStyle w:val="0BDCE9424B76443E937FC2FDAE3D64A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F0303A7EA3D4574A554548C5AAA4551"/>
        <w:category>
          <w:name w:val="Allmänt"/>
          <w:gallery w:val="placeholder"/>
        </w:category>
        <w:types>
          <w:type w:val="bbPlcHdr"/>
        </w:types>
        <w:behaviors>
          <w:behavior w:val="content"/>
        </w:behaviors>
        <w:guid w:val="{2CDD11A4-FDAB-40DA-8343-DED6D566C198}"/>
      </w:docPartPr>
      <w:docPartBody>
        <w:p w:rsidR="0016380C" w:rsidRDefault="00CA2C9D">
          <w:pPr>
            <w:pStyle w:val="EF0303A7EA3D4574A554548C5AAA4551"/>
          </w:pPr>
          <w:r w:rsidRPr="005A0A93">
            <w:rPr>
              <w:rStyle w:val="Platshllartext"/>
            </w:rPr>
            <w:t>Motivering</w:t>
          </w:r>
        </w:p>
      </w:docPartBody>
    </w:docPart>
    <w:docPart>
      <w:docPartPr>
        <w:name w:val="FEDFBF9139C947A887832ED3A71360F0"/>
        <w:category>
          <w:name w:val="Allmänt"/>
          <w:gallery w:val="placeholder"/>
        </w:category>
        <w:types>
          <w:type w:val="bbPlcHdr"/>
        </w:types>
        <w:behaviors>
          <w:behavior w:val="content"/>
        </w:behaviors>
        <w:guid w:val="{A55E7F1E-CF0D-42B9-AC14-6C60663304F3}"/>
      </w:docPartPr>
      <w:docPartBody>
        <w:p w:rsidR="0016380C" w:rsidRDefault="00CA2C9D">
          <w:pPr>
            <w:pStyle w:val="FEDFBF9139C947A887832ED3A71360F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C9D"/>
    <w:rsid w:val="0016380C"/>
    <w:rsid w:val="00CA2C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D70FB6144542FC942B9539E3A1A1AB">
    <w:name w:val="7DD70FB6144542FC942B9539E3A1A1AB"/>
  </w:style>
  <w:style w:type="paragraph" w:customStyle="1" w:styleId="0BDCE9424B76443E937FC2FDAE3D64AF">
    <w:name w:val="0BDCE9424B76443E937FC2FDAE3D64AF"/>
  </w:style>
  <w:style w:type="paragraph" w:customStyle="1" w:styleId="EF0303A7EA3D4574A554548C5AAA4551">
    <w:name w:val="EF0303A7EA3D4574A554548C5AAA4551"/>
  </w:style>
  <w:style w:type="paragraph" w:customStyle="1" w:styleId="FEDFBF9139C947A887832ED3A71360F0">
    <w:name w:val="FEDFBF9139C947A887832ED3A71360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D81741-33EB-4EBB-AA9E-FB02C6D27579}"/>
</file>

<file path=customXml/itemProps2.xml><?xml version="1.0" encoding="utf-8"?>
<ds:datastoreItem xmlns:ds="http://schemas.openxmlformats.org/officeDocument/2006/customXml" ds:itemID="{8FF548D7-FAD4-4B8B-B4D8-F200F599EA7B}"/>
</file>

<file path=customXml/itemProps3.xml><?xml version="1.0" encoding="utf-8"?>
<ds:datastoreItem xmlns:ds="http://schemas.openxmlformats.org/officeDocument/2006/customXml" ds:itemID="{F94CA885-B87B-40E7-AC21-0AD12B9C40A0}"/>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1609</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