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653ED3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072a6b-6442-4fb7-b08e-8c6590b585dd"/>
        <w:id w:val="1847287102"/>
        <w:lock w:val="sdtLocked"/>
      </w:sdtPr>
      <w:sdtEndPr/>
      <w:sdtContent>
        <w:p xmlns:w14="http://schemas.microsoft.com/office/word/2010/wordml" w:rsidR="00831363" w:rsidRDefault="006F0441" w14:paraId="653ED395" w14:textId="6A177AA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 av riktlinjer och förordningar så att myndigheters möjligheter till offentliggörande eller försäljning av personuppgifter begränsas avsevärt i omfattning samt främst görs till allmännyttiga applikationer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53ED39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8000CA" w:rsidR="007B747C" w:rsidP="008000CA" w:rsidRDefault="006276C7" w14:paraId="653ED398" w14:textId="77777777">
      <w:pPr>
        <w:pStyle w:val="Normalutanindragellerluft"/>
      </w:pPr>
      <w:r w:rsidRPr="008000CA">
        <w:t>I dagens förordningar</w:t>
      </w:r>
      <w:r w:rsidRPr="008000CA" w:rsidR="00342C34">
        <w:t xml:space="preserve"> och </w:t>
      </w:r>
      <w:bookmarkStart w:name="_GoBack" w:id="1"/>
      <w:r w:rsidRPr="008000CA" w:rsidR="00342C34">
        <w:t>riktlinjer</w:t>
      </w:r>
      <w:r w:rsidRPr="008000CA">
        <w:t xml:space="preserve"> för </w:t>
      </w:r>
      <w:r w:rsidRPr="008000CA" w:rsidR="00F46B05">
        <w:t xml:space="preserve">myndigheter t.ex. </w:t>
      </w:r>
      <w:r w:rsidRPr="008000CA" w:rsidR="00B10A86">
        <w:t>Trafikverket,</w:t>
      </w:r>
      <w:r w:rsidRPr="008000CA" w:rsidR="004C3468">
        <w:t xml:space="preserve"> CSN och Skattemyndigheten</w:t>
      </w:r>
      <w:r w:rsidRPr="008000CA">
        <w:t xml:space="preserve"> anges att personuppgifter </w:t>
      </w:r>
      <w:bookmarkEnd w:id="1"/>
      <w:r w:rsidRPr="008000CA">
        <w:t xml:space="preserve">kan </w:t>
      </w:r>
      <w:r w:rsidRPr="008000CA" w:rsidR="009F2330">
        <w:t xml:space="preserve">lämnas ut till privatpersoner och företag. </w:t>
      </w:r>
      <w:r w:rsidRPr="008000CA" w:rsidR="007B747C">
        <w:t xml:space="preserve">Många myndigheter utnyttjar dock denna regel och säljer personuppgifterna vidare i stor </w:t>
      </w:r>
      <w:r w:rsidRPr="008000CA" w:rsidR="00825AD5">
        <w:t>omfattning,</w:t>
      </w:r>
      <w:r w:rsidRPr="008000CA" w:rsidR="007B747C">
        <w:t xml:space="preserve"> i många fall också till en relativt stor avgift.</w:t>
      </w:r>
    </w:p>
    <w:p xmlns:w14="http://schemas.microsoft.com/office/word/2010/wordml" w:rsidRPr="008000CA" w:rsidR="00185B98" w:rsidP="008000CA" w:rsidRDefault="00185B98" w14:paraId="653ED399" w14:textId="77777777">
      <w:r w:rsidRPr="008000CA">
        <w:t xml:space="preserve">Det sker även en mycket stor överföring av många personrelaterade uppgifter från statliga register till privata aktörer och </w:t>
      </w:r>
      <w:r w:rsidRPr="008000CA" w:rsidR="00163502">
        <w:t>uppgifterna</w:t>
      </w:r>
      <w:r w:rsidRPr="008000CA">
        <w:t xml:space="preserve"> görs därför åtkomliga och offentliga utan att individen är medveten om </w:t>
      </w:r>
      <w:r w:rsidRPr="008000CA" w:rsidR="00296409">
        <w:t xml:space="preserve">detta förfarande </w:t>
      </w:r>
      <w:r w:rsidRPr="008000CA">
        <w:t xml:space="preserve">eller på något sätt godkänt att informationen </w:t>
      </w:r>
      <w:r w:rsidRPr="008000CA" w:rsidR="00F3635E">
        <w:t>vidarebefordras</w:t>
      </w:r>
      <w:r w:rsidRPr="008000CA" w:rsidR="00163502">
        <w:t>.</w:t>
      </w:r>
      <w:r w:rsidRPr="008000CA">
        <w:t xml:space="preserve"> </w:t>
      </w:r>
    </w:p>
    <w:p xmlns:w14="http://schemas.microsoft.com/office/word/2010/wordml" w:rsidRPr="008000CA" w:rsidR="00F46B05" w:rsidP="008000CA" w:rsidRDefault="00B10A86" w14:paraId="653ED39A" w14:textId="14F7B8EE">
      <w:r w:rsidRPr="008000CA">
        <w:t xml:space="preserve">Även om offentlighetsprincipen är vital för vårt </w:t>
      </w:r>
      <w:r w:rsidRPr="008000CA" w:rsidR="00342C34">
        <w:t>demokratiska samhälle</w:t>
      </w:r>
      <w:r w:rsidRPr="008000CA">
        <w:t xml:space="preserve"> ger en hantering av personuppgifter på det sätt som ovan beskriv</w:t>
      </w:r>
      <w:r w:rsidRPr="008000CA" w:rsidR="001E2312">
        <w:t>er</w:t>
      </w:r>
      <w:r w:rsidRPr="008000CA">
        <w:t xml:space="preserve"> inte i alla delar ett rätts</w:t>
      </w:r>
      <w:r w:rsidR="008000CA">
        <w:softHyphen/>
      </w:r>
      <w:r w:rsidRPr="008000CA" w:rsidR="00EC274D">
        <w:t>s</w:t>
      </w:r>
      <w:r w:rsidRPr="008000CA">
        <w:t>kydd för individen</w:t>
      </w:r>
      <w:r w:rsidRPr="008000CA" w:rsidR="007B747C">
        <w:t>. Informationen från myndigheten till varje individ</w:t>
      </w:r>
      <w:r w:rsidRPr="008000CA" w:rsidR="008125A5">
        <w:t xml:space="preserve"> om </w:t>
      </w:r>
      <w:r w:rsidRPr="008000CA" w:rsidR="00296409">
        <w:t>distribution</w:t>
      </w:r>
      <w:r w:rsidRPr="008000CA" w:rsidR="00163502">
        <w:t xml:space="preserve"> eller </w:t>
      </w:r>
      <w:r w:rsidRPr="008000CA" w:rsidR="008125A5">
        <w:t>försäljning av personuppgifter</w:t>
      </w:r>
      <w:r w:rsidRPr="008000CA" w:rsidR="007B747C">
        <w:t xml:space="preserve"> är också </w:t>
      </w:r>
      <w:r w:rsidRPr="008000CA" w:rsidR="008125A5">
        <w:t>ofta</w:t>
      </w:r>
      <w:r w:rsidRPr="008000CA" w:rsidR="007B747C">
        <w:t xml:space="preserve"> oklar och ofullstä</w:t>
      </w:r>
      <w:r w:rsidRPr="008000CA" w:rsidR="008125A5">
        <w:t xml:space="preserve">ndig varvid personer i de flesta fall </w:t>
      </w:r>
      <w:r w:rsidRPr="008000CA" w:rsidR="007B747C">
        <w:t xml:space="preserve">inte är medvetna om att och inte heller på vilket </w:t>
      </w:r>
      <w:r w:rsidRPr="008000CA" w:rsidR="00825AD5">
        <w:t>sätt de</w:t>
      </w:r>
      <w:r w:rsidRPr="008000CA" w:rsidR="007B747C">
        <w:t xml:space="preserve"> egna person</w:t>
      </w:r>
      <w:r w:rsidR="0074060C">
        <w:softHyphen/>
      </w:r>
      <w:r w:rsidRPr="008000CA" w:rsidR="007B747C">
        <w:t xml:space="preserve">uppgifterna </w:t>
      </w:r>
      <w:r w:rsidRPr="008000CA" w:rsidR="00163502">
        <w:t xml:space="preserve">förs eller </w:t>
      </w:r>
      <w:r w:rsidRPr="008000CA" w:rsidR="007B747C">
        <w:t>säljs vidare.</w:t>
      </w:r>
    </w:p>
    <w:p xmlns:w14="http://schemas.microsoft.com/office/word/2010/wordml" w:rsidRPr="008000CA" w:rsidR="00185B98" w:rsidP="008000CA" w:rsidRDefault="00163502" w14:paraId="653ED39B" w14:textId="74C8C2A3">
      <w:r w:rsidRPr="008000CA">
        <w:t>Att detaljerad</w:t>
      </w:r>
      <w:r w:rsidRPr="008000CA" w:rsidR="00185B98">
        <w:t xml:space="preserve"> och i många fall omfattande personrelaterad information också görs offentlig skapar en utökad risk för att individen utsätts för brottslighet och försök till bedrägerier</w:t>
      </w:r>
      <w:r w:rsidRPr="008000CA">
        <w:t>.</w:t>
      </w:r>
      <w:r w:rsidRPr="008000CA" w:rsidR="00F3635E">
        <w:t xml:space="preserve"> </w:t>
      </w:r>
    </w:p>
    <w:p xmlns:w14="http://schemas.microsoft.com/office/word/2010/wordml" w:rsidRPr="008000CA" w:rsidR="002B1A98" w:rsidP="008000CA" w:rsidRDefault="00342C34" w14:paraId="653ED39D" w14:textId="22F4FB98">
      <w:r w:rsidRPr="008000CA">
        <w:lastRenderedPageBreak/>
        <w:t>För att förbättra individens skydd bör</w:t>
      </w:r>
      <w:r w:rsidRPr="008000CA" w:rsidR="00B10A86">
        <w:t xml:space="preserve"> </w:t>
      </w:r>
      <w:r w:rsidRPr="008000CA" w:rsidR="0053351D">
        <w:t xml:space="preserve">riktlinjer och </w:t>
      </w:r>
      <w:r w:rsidRPr="008000CA" w:rsidR="001E2312">
        <w:t>förordningar</w:t>
      </w:r>
      <w:r w:rsidRPr="008000CA" w:rsidR="00B10A86">
        <w:t xml:space="preserve"> </w:t>
      </w:r>
      <w:r w:rsidRPr="008000CA" w:rsidR="008125A5">
        <w:t xml:space="preserve">till </w:t>
      </w:r>
      <w:r w:rsidRPr="008000CA" w:rsidR="00825AD5">
        <w:t>myndigheter revideras</w:t>
      </w:r>
      <w:r w:rsidRPr="008000CA">
        <w:t xml:space="preserve"> </w:t>
      </w:r>
      <w:r w:rsidRPr="008000CA" w:rsidR="00B10A86">
        <w:t xml:space="preserve">så att </w:t>
      </w:r>
      <w:r w:rsidRPr="008000CA" w:rsidR="00163502">
        <w:t xml:space="preserve">offentliggörande eller </w:t>
      </w:r>
      <w:r w:rsidRPr="008000CA" w:rsidR="00B10A86">
        <w:t>försäljning av personupp</w:t>
      </w:r>
      <w:r w:rsidRPr="008000CA" w:rsidR="007B747C">
        <w:t xml:space="preserve">gifter </w:t>
      </w:r>
      <w:r w:rsidRPr="008000CA" w:rsidR="0062324D">
        <w:t>sker mer restriktivt och med färre personuppgifter</w:t>
      </w:r>
      <w:r w:rsidRPr="008000CA" w:rsidR="007B747C">
        <w:t xml:space="preserve"> </w:t>
      </w:r>
      <w:r w:rsidRPr="008000CA" w:rsidR="0062324D">
        <w:t xml:space="preserve">samt </w:t>
      </w:r>
      <w:r w:rsidRPr="008000CA" w:rsidR="007B747C">
        <w:t xml:space="preserve">förslagsvis endast sker till allmännyttiga </w:t>
      </w:r>
      <w:r w:rsidRPr="008000CA" w:rsidR="008125A5">
        <w:t>applika</w:t>
      </w:r>
      <w:r w:rsidR="008000CA">
        <w:softHyphen/>
      </w:r>
      <w:r w:rsidRPr="008000CA" w:rsidR="008125A5">
        <w:t>tioner</w:t>
      </w:r>
      <w:r w:rsidRPr="008000CA" w:rsidR="007B747C">
        <w:t xml:space="preserve"> som </w:t>
      </w:r>
      <w:r w:rsidRPr="008000CA" w:rsidR="008125A5">
        <w:t>t.ex.</w:t>
      </w:r>
      <w:r w:rsidRPr="008000CA" w:rsidR="007B747C">
        <w:t xml:space="preserve"> adressregister</w:t>
      </w:r>
      <w:r w:rsidRPr="008000CA" w:rsidR="008125A5">
        <w:t>. Riktlinjerna och förordningarna bör också klart definiera hur information om hantering</w:t>
      </w:r>
      <w:r w:rsidRPr="008000CA" w:rsidR="00163502">
        <w:t>, offentliggörande eller</w:t>
      </w:r>
      <w:r w:rsidRPr="008000CA" w:rsidR="008125A5">
        <w:t xml:space="preserve"> eventuell försäljning</w:t>
      </w:r>
      <w:r w:rsidRPr="008000CA" w:rsidR="00B10A86">
        <w:t xml:space="preserve"> </w:t>
      </w:r>
      <w:r w:rsidRPr="008000CA" w:rsidR="00CC79CC">
        <w:t>a</w:t>
      </w:r>
      <w:r w:rsidRPr="008000CA" w:rsidR="008125A5">
        <w:t>v person</w:t>
      </w:r>
      <w:r w:rsidR="008000CA">
        <w:softHyphen/>
      </w:r>
      <w:r w:rsidRPr="008000CA" w:rsidR="008125A5">
        <w:t xml:space="preserve">uppgifter skall genomföras </w:t>
      </w:r>
      <w:r w:rsidRPr="008000CA" w:rsidR="004C3468">
        <w:t>från myndigheten</w:t>
      </w:r>
      <w:r w:rsidRPr="008000CA" w:rsidR="002B1A98">
        <w:t>.</w:t>
      </w:r>
    </w:p>
    <w:p xmlns:w14="http://schemas.microsoft.com/office/word/2010/wordml" w:rsidRPr="008000CA" w:rsidR="00BB6339" w:rsidP="008000CA" w:rsidRDefault="008125A5" w14:paraId="653ED39E" w14:textId="77777777">
      <w:r w:rsidRPr="008000CA">
        <w:t xml:space="preserve">Riktlinjerna och förordningarna bör också definiera att grundregeln bör vara att </w:t>
      </w:r>
      <w:r w:rsidRPr="008000CA" w:rsidR="00163502">
        <w:t xml:space="preserve">vidarebefordran eller </w:t>
      </w:r>
      <w:r w:rsidRPr="008000CA">
        <w:t xml:space="preserve">försäljning av individspecifika uppgifter endast får ske </w:t>
      </w:r>
      <w:r w:rsidRPr="008000CA" w:rsidR="00CC79CC">
        <w:t xml:space="preserve">efter </w:t>
      </w:r>
      <w:r w:rsidRPr="008000CA">
        <w:t xml:space="preserve">det </w:t>
      </w:r>
      <w:r w:rsidRPr="008000CA" w:rsidR="00CC79CC">
        <w:t>att den som finns registrerad i myndighetens databas</w:t>
      </w:r>
      <w:r w:rsidRPr="008000CA" w:rsidR="005C653C">
        <w:t xml:space="preserve"> </w:t>
      </w:r>
      <w:r w:rsidRPr="008000CA" w:rsidR="0062324D">
        <w:t xml:space="preserve">tydligt informerats om förfarandet och också </w:t>
      </w:r>
      <w:r w:rsidRPr="008000CA" w:rsidR="00010B97">
        <w:t>g</w:t>
      </w:r>
      <w:r w:rsidRPr="008000CA" w:rsidR="00825AD5">
        <w:t xml:space="preserve">ett </w:t>
      </w:r>
      <w:r w:rsidRPr="008000CA" w:rsidR="00B10A86">
        <w:t>ett medgivande</w:t>
      </w:r>
      <w:r w:rsidRPr="008000CA" w:rsidR="0026399D">
        <w:t xml:space="preserve"> till </w:t>
      </w:r>
      <w:r w:rsidRPr="008000CA" w:rsidR="0062324D">
        <w:t>offentliggörandet av uppgifterna.</w:t>
      </w:r>
    </w:p>
    <w:sdt>
      <w:sdtPr>
        <w:alias w:val="CC_Underskrifter"/>
        <w:tag w:val="CC_Underskrifter"/>
        <w:id w:val="583496634"/>
        <w:lock w:val="sdtContentLocked"/>
        <w:placeholder>
          <w:docPart w:val="18E68C08BA4E47D489BDBF0D83E6A849"/>
        </w:placeholder>
      </w:sdtPr>
      <w:sdtEndPr/>
      <w:sdtContent>
        <w:p xmlns:w14="http://schemas.microsoft.com/office/word/2010/wordml" w:rsidR="00EB4FE8" w:rsidP="00EB4FE8" w:rsidRDefault="00EB4FE8" w14:paraId="653ED39F" w14:textId="77777777"/>
        <w:p xmlns:w14="http://schemas.microsoft.com/office/word/2010/wordml" w:rsidRPr="008E0FE2" w:rsidR="004801AC" w:rsidP="00EB4FE8" w:rsidRDefault="007772BF" w14:paraId="653ED3A0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C4ACE" w14:paraId="30F3486C" w14:textId="77777777">
        <w:trPr>
          <w:cantSplit/>
        </w:trPr>
        <w:tc>
          <w:tcPr>
            <w:tcW w:w="50" w:type="pct"/>
            <w:vAlign w:val="bottom"/>
          </w:tcPr>
          <w:p w:rsidR="00AC4ACE" w:rsidRDefault="007772BF" w14:paraId="0DCF1D2C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C4ACE" w:rsidRDefault="007772BF" w14:paraId="0DCF1D2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3299D" w:rsidRDefault="00B3299D" w14:paraId="653ED3A4" w14:textId="77777777"/>
    <w:sectPr w:rsidR="00B3299D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D3A6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653ED3A7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D3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D3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73F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D3B5" w14:textId="77777777" w:rsidR="00262EA3" w:rsidRPr="00EB4FE8" w:rsidRDefault="00262EA3" w:rsidP="00EB4F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ED3A4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653ED3A5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3ED3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3ED3B7" wp14:anchorId="653ED3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72BF" w14:paraId="653ED3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3ED3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72BF" w14:paraId="653ED3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3ED3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3ED3AA" w14:textId="77777777">
    <w:pPr>
      <w:jc w:val="right"/>
    </w:pPr>
  </w:p>
  <w:p w:rsidR="00262EA3" w:rsidP="00776B74" w:rsidRDefault="00262EA3" w14:paraId="653ED3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72BF" w14:paraId="653ED3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3ED3B9" wp14:anchorId="653ED3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72BF" w14:paraId="653ED3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06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772BF" w14:paraId="653ED3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72BF" w14:paraId="653ED3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060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060C">
          <w:t>:17</w:t>
        </w:r>
      </w:sdtContent>
    </w:sdt>
  </w:p>
  <w:p w:rsidR="00262EA3" w:rsidP="00E03A3D" w:rsidRDefault="007772BF" w14:paraId="653ED3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060C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1114" w14:paraId="653ED3B3" w14:textId="6DEB69AD">
        <w:pPr>
          <w:pStyle w:val="FSHRub2"/>
        </w:pPr>
        <w:r>
          <w:t>Begränsning av myndigheters offentliggörande och försäljning av personuppgifter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3ED3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2E8D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B97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B8B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02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B98"/>
    <w:rsid w:val="00185D30"/>
    <w:rsid w:val="00185F89"/>
    <w:rsid w:val="001869FD"/>
    <w:rsid w:val="00186CE7"/>
    <w:rsid w:val="001878F9"/>
    <w:rsid w:val="00187CED"/>
    <w:rsid w:val="00187DA0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12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9D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C2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0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A98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8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C3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68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1D"/>
    <w:rsid w:val="0053362D"/>
    <w:rsid w:val="00533A72"/>
    <w:rsid w:val="00533AF2"/>
    <w:rsid w:val="00533DEC"/>
    <w:rsid w:val="005340D9"/>
    <w:rsid w:val="005347E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53C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8A7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24D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6C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1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441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60C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114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2BF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7C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0CA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5A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D5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363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28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2D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16F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ACE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6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99D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7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C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E3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DD8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948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F0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E8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74D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E81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35E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B05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48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3ED393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18E68C08BA4E47D489BDBF0D83E6A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17282-2D18-4FA2-A82B-8E744C8EE8F7}"/>
      </w:docPartPr>
      <w:docPartBody>
        <w:p w:rsidR="00810BAF" w:rsidRDefault="00810B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8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DF592-C2F6-4C77-86E9-C6C257F5F1C9}"/>
</file>

<file path=customXml/itemProps2.xml><?xml version="1.0" encoding="utf-8"?>
<ds:datastoreItem xmlns:ds="http://schemas.openxmlformats.org/officeDocument/2006/customXml" ds:itemID="{4025EF09-3686-4ABF-A178-047C10231453}"/>
</file>

<file path=customXml/itemProps3.xml><?xml version="1.0" encoding="utf-8"?>
<ds:datastoreItem xmlns:ds="http://schemas.openxmlformats.org/officeDocument/2006/customXml" ds:itemID="{D77FED32-29CC-4C1C-84F0-E6BDB140C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2130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Förändra regelverk samt förordningar så att myndigheters offentliggörande och försäljning av personuppgifter begränsas</vt:lpstr>
      <vt:lpstr>
      </vt:lpstr>
    </vt:vector>
  </TitlesOfParts>
  <Company>Sveriges riksdag</Company>
  <LinksUpToDate>false</LinksUpToDate>
  <CharactersWithSpaces>2448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