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8BC87E" w14:textId="77777777">
      <w:pPr>
        <w:pStyle w:val="Normalutanindragellerluft"/>
      </w:pPr>
      <w:r>
        <w:t xml:space="preserve"> </w:t>
      </w:r>
    </w:p>
    <w:sdt>
      <w:sdtPr>
        <w:alias w:val="CC_Boilerplate_4"/>
        <w:tag w:val="CC_Boilerplate_4"/>
        <w:id w:val="-1644581176"/>
        <w:lock w:val="sdtLocked"/>
        <w:placeholder>
          <w:docPart w:val="5124A2AF7B9B40D4A2212EE2B75F186E"/>
        </w:placeholder>
        <w15:appearance w15:val="hidden"/>
        <w:text/>
      </w:sdtPr>
      <w:sdtEndPr/>
      <w:sdtContent>
        <w:p w:rsidR="00AF30DD" w:rsidP="00CC4C93" w:rsidRDefault="00AF30DD" w14:paraId="208BC87F" w14:textId="77777777">
          <w:pPr>
            <w:pStyle w:val="Rubrik1"/>
          </w:pPr>
          <w:r>
            <w:t>Förslag till riksdagsbeslut</w:t>
          </w:r>
        </w:p>
      </w:sdtContent>
    </w:sdt>
    <w:sdt>
      <w:sdtPr>
        <w:alias w:val="Yrkande 1"/>
        <w:tag w:val="8cc0d312-843b-40eb-8c39-e70a7388bc77"/>
        <w:id w:val="-1323120238"/>
        <w:lock w:val="sdtLocked"/>
      </w:sdtPr>
      <w:sdtEndPr/>
      <w:sdtContent>
        <w:p w:rsidR="003F554B" w:rsidRDefault="0039503F" w14:paraId="208BC880" w14:textId="77777777">
          <w:pPr>
            <w:pStyle w:val="Frslagstext"/>
          </w:pPr>
          <w:r>
            <w:t>Riksdagen ställer sig bakom det som anförs i motionen om att penningtvättslagen bör utvidgas till att omfatta sakförsäkringar och tillkännager detta för regeringen.</w:t>
          </w:r>
        </w:p>
      </w:sdtContent>
    </w:sdt>
    <w:p w:rsidR="00AF30DD" w:rsidP="00AF30DD" w:rsidRDefault="000156D9" w14:paraId="208BC881" w14:textId="77777777">
      <w:pPr>
        <w:pStyle w:val="Rubrik1"/>
      </w:pPr>
      <w:bookmarkStart w:name="MotionsStart" w:id="0"/>
      <w:bookmarkEnd w:id="0"/>
      <w:r>
        <w:t>Motivering</w:t>
      </w:r>
    </w:p>
    <w:p w:rsidRPr="0027583A" w:rsidR="0027583A" w:rsidP="0027583A" w:rsidRDefault="0027583A" w14:paraId="208BC882" w14:textId="77777777">
      <w:pPr>
        <w:pStyle w:val="Normalutanindragellerluft"/>
      </w:pPr>
      <w:r w:rsidRPr="0027583A">
        <w:t>Kriminella verksamhet är alltid i behov att göra sina svarta inkomster vita. Sätten att göra detta på är många och stundom uppfinningsrika. Det kan vara allt från att det kriminella nätverken köper upp egna butiker och falskeligen uppger intäkter från verksamheten till att spela på kasino och göra vinster.</w:t>
      </w:r>
    </w:p>
    <w:p w:rsidRPr="0027583A" w:rsidR="0027583A" w:rsidP="0027583A" w:rsidRDefault="0027583A" w14:paraId="208BC883" w14:textId="77777777">
      <w:pPr>
        <w:pStyle w:val="Normalutanindragellerluft"/>
      </w:pPr>
    </w:p>
    <w:p w:rsidRPr="0027583A" w:rsidR="0027583A" w:rsidP="0027583A" w:rsidRDefault="0027583A" w14:paraId="208BC884" w14:textId="383C61F4">
      <w:pPr>
        <w:pStyle w:val="Normalutanindragellerluft"/>
      </w:pPr>
      <w:r w:rsidRPr="0027583A">
        <w:t>Ett ytterligare problem är att köpa egendom</w:t>
      </w:r>
      <w:r w:rsidR="00AC7BE7">
        <w:t>,</w:t>
      </w:r>
      <w:r w:rsidRPr="0027583A">
        <w:t xml:space="preserve"> t.ex. en dyr båt eller bil</w:t>
      </w:r>
      <w:r w:rsidR="00AC7BE7">
        <w:t>,</w:t>
      </w:r>
      <w:r w:rsidRPr="0027583A">
        <w:t xml:space="preserve"> som sedan stjäls eller förstörs. Den försäkringsersättning som </w:t>
      </w:r>
      <w:r w:rsidR="00AC7BE7">
        <w:t xml:space="preserve">betalas </w:t>
      </w:r>
      <w:bookmarkStart w:name="_GoBack" w:id="1"/>
      <w:bookmarkEnd w:id="1"/>
      <w:r w:rsidRPr="0027583A">
        <w:t>ut blir därigenom s.k. vita pengar. Kan man sedan sälja den ”stulna” bilen i ett annat land, så görs dubbel profit på de svarta pengarna. Detta systematiska utnyttjande av försäkringssystemet kostar stora summor för försäkringsbolagen och medför att kriminella nätverk kan fortsätta att tvätta sina pengar.</w:t>
      </w:r>
    </w:p>
    <w:p w:rsidRPr="0027583A" w:rsidR="0027583A" w:rsidP="0027583A" w:rsidRDefault="0027583A" w14:paraId="208BC885" w14:textId="77777777">
      <w:pPr>
        <w:pStyle w:val="Normalutanindragellerluft"/>
      </w:pPr>
    </w:p>
    <w:p w:rsidRPr="0027583A" w:rsidR="0027583A" w:rsidP="0027583A" w:rsidRDefault="0027583A" w14:paraId="208BC886" w14:textId="77777777">
      <w:pPr>
        <w:pStyle w:val="Normalutanindragellerluft"/>
      </w:pPr>
      <w:r w:rsidRPr="0027583A">
        <w:t>För att motverka denna möjlighet till penningtvätt bör även sakförsäkringar ingå som en del av penningtvättslagen. Denna möjlighet kan med fördel begränsas till utbetalning av större belopp eller till fall där åtskilliga försäkringskrav begärts av samma person eller företag.</w:t>
      </w:r>
    </w:p>
    <w:p w:rsidR="00AF30DD" w:rsidP="00AF30DD" w:rsidRDefault="00AF30DD" w14:paraId="208BC887" w14:textId="77777777">
      <w:pPr>
        <w:pStyle w:val="Normalutanindragellerluft"/>
      </w:pPr>
    </w:p>
    <w:sdt>
      <w:sdtPr>
        <w:rPr>
          <w:i/>
          <w:noProof/>
        </w:rPr>
        <w:alias w:val="CC_Underskrifter"/>
        <w:tag w:val="CC_Underskrifter"/>
        <w:id w:val="583496634"/>
        <w:lock w:val="sdtContentLocked"/>
        <w:placeholder>
          <w:docPart w:val="FC836D646B3246C5A4BF333123D5E7EE"/>
        </w:placeholder>
        <w15:appearance w15:val="hidden"/>
      </w:sdtPr>
      <w:sdtEndPr>
        <w:rPr>
          <w:noProof w:val="0"/>
        </w:rPr>
      </w:sdtEndPr>
      <w:sdtContent>
        <w:p w:rsidRPr="00ED19F0" w:rsidR="00865E70" w:rsidP="00A05392" w:rsidRDefault="00AC7BE7" w14:paraId="208BC8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918D9" w:rsidRDefault="00F918D9" w14:paraId="208BC88C" w14:textId="77777777"/>
    <w:sectPr w:rsidR="00F918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BC88E" w14:textId="77777777" w:rsidR="004822DB" w:rsidRDefault="004822DB" w:rsidP="000C1CAD">
      <w:pPr>
        <w:spacing w:line="240" w:lineRule="auto"/>
      </w:pPr>
      <w:r>
        <w:separator/>
      </w:r>
    </w:p>
  </w:endnote>
  <w:endnote w:type="continuationSeparator" w:id="0">
    <w:p w14:paraId="208BC88F" w14:textId="77777777" w:rsidR="004822DB" w:rsidRDefault="00482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C8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7B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C89A" w14:textId="77777777" w:rsidR="00C06169" w:rsidRDefault="00C061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201509241042</w:instrText>
    </w:r>
    <w:r>
      <w:fldChar w:fldCharType="end"/>
    </w:r>
    <w:r>
      <w:instrText xml:space="preserve"> &gt; </w:instrText>
    </w:r>
    <w:r>
      <w:fldChar w:fldCharType="begin"/>
    </w:r>
    <w:r>
      <w:instrText xml:space="preserve"> PRINTDATE \@ "yyyyMMddHHmm" </w:instrText>
    </w:r>
    <w:r>
      <w:fldChar w:fldCharType="separate"/>
    </w:r>
    <w:r>
      <w:rPr>
        <w:noProof/>
      </w:rPr>
      <w:instrText>201510051259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12:59</w:instrText>
    </w:r>
    <w:r>
      <w:fldChar w:fldCharType="end"/>
    </w:r>
    <w:r>
      <w:instrText xml:space="preserve"> </w:instrText>
    </w:r>
    <w:r>
      <w:fldChar w:fldCharType="separate"/>
    </w:r>
    <w:r>
      <w:rPr>
        <w:noProof/>
      </w:rPr>
      <w:t>2015-10-05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C88C" w14:textId="77777777" w:rsidR="004822DB" w:rsidRDefault="004822DB" w:rsidP="000C1CAD">
      <w:pPr>
        <w:spacing w:line="240" w:lineRule="auto"/>
      </w:pPr>
      <w:r>
        <w:separator/>
      </w:r>
    </w:p>
  </w:footnote>
  <w:footnote w:type="continuationSeparator" w:id="0">
    <w:p w14:paraId="208BC88D" w14:textId="77777777" w:rsidR="004822DB" w:rsidRDefault="004822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8BC8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7BE7" w14:paraId="208BC8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:1210</w:t>
        </w:r>
      </w:sdtContent>
    </w:sdt>
  </w:p>
  <w:p w:rsidR="00A42228" w:rsidP="00283E0F" w:rsidRDefault="00AC7BE7" w14:paraId="208BC897"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27583A" w14:paraId="208BC898" w14:textId="3BB48AA4">
        <w:pPr>
          <w:pStyle w:val="FSHRub2"/>
        </w:pPr>
        <w:r>
          <w:t>Utvidg</w:t>
        </w:r>
        <w:r w:rsidR="001D6B4F">
          <w:t>ning av</w:t>
        </w:r>
        <w:r>
          <w:t xml:space="preserve"> penningtvättslagen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08BC8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58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A83"/>
    <w:rsid w:val="001D2FF1"/>
    <w:rsid w:val="001D5C51"/>
    <w:rsid w:val="001D6A7A"/>
    <w:rsid w:val="001D6B4F"/>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3A"/>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03F"/>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54B"/>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2DB"/>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1A1"/>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39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BE7"/>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16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751"/>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8D9"/>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BC87E"/>
  <w15:chartTrackingRefBased/>
  <w15:docId w15:val="{562F7167-0FB7-42C9-B670-19B3B2F3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24A2AF7B9B40D4A2212EE2B75F186E"/>
        <w:category>
          <w:name w:val="Allmänt"/>
          <w:gallery w:val="placeholder"/>
        </w:category>
        <w:types>
          <w:type w:val="bbPlcHdr"/>
        </w:types>
        <w:behaviors>
          <w:behavior w:val="content"/>
        </w:behaviors>
        <w:guid w:val="{39993BDD-6E16-4D44-BF10-2B00D5D1EC8E}"/>
      </w:docPartPr>
      <w:docPartBody>
        <w:p w:rsidR="001E1C50" w:rsidRDefault="00CF3C5D">
          <w:pPr>
            <w:pStyle w:val="5124A2AF7B9B40D4A2212EE2B75F186E"/>
          </w:pPr>
          <w:r w:rsidRPr="009A726D">
            <w:rPr>
              <w:rStyle w:val="Platshllartext"/>
            </w:rPr>
            <w:t>Klicka här för att ange text.</w:t>
          </w:r>
        </w:p>
      </w:docPartBody>
    </w:docPart>
    <w:docPart>
      <w:docPartPr>
        <w:name w:val="FC836D646B3246C5A4BF333123D5E7EE"/>
        <w:category>
          <w:name w:val="Allmänt"/>
          <w:gallery w:val="placeholder"/>
        </w:category>
        <w:types>
          <w:type w:val="bbPlcHdr"/>
        </w:types>
        <w:behaviors>
          <w:behavior w:val="content"/>
        </w:behaviors>
        <w:guid w:val="{1B456F61-45C1-4583-A456-522404652123}"/>
      </w:docPartPr>
      <w:docPartBody>
        <w:p w:rsidR="001E1C50" w:rsidRDefault="00CF3C5D">
          <w:pPr>
            <w:pStyle w:val="FC836D646B3246C5A4BF333123D5E7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5D"/>
    <w:rsid w:val="001E1C50"/>
    <w:rsid w:val="00CF3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4A2AF7B9B40D4A2212EE2B75F186E">
    <w:name w:val="5124A2AF7B9B40D4A2212EE2B75F186E"/>
  </w:style>
  <w:style w:type="paragraph" w:customStyle="1" w:styleId="56E6490A39CF4A6488C2B14333ACEB12">
    <w:name w:val="56E6490A39CF4A6488C2B14333ACEB12"/>
  </w:style>
  <w:style w:type="paragraph" w:customStyle="1" w:styleId="FC836D646B3246C5A4BF333123D5E7EE">
    <w:name w:val="FC836D646B3246C5A4BF333123D5E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4301</RubrikLookup>
    <MotionGuid xmlns="00d11361-0b92-4bae-a181-288d6a55b763">85e2ecbe-2be6-4246-9767-cde7462d5e87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1225-5C53-4594-BDF5-C82CFE0DB5DB}"/>
</file>

<file path=customXml/itemProps2.xml><?xml version="1.0" encoding="utf-8"?>
<ds:datastoreItem xmlns:ds="http://schemas.openxmlformats.org/officeDocument/2006/customXml" ds:itemID="{0A6A899A-759F-4BE6-A4E4-8820542CAC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2A9FEB6-D45E-4E3C-BE8D-9258B5590C1F}"/>
</file>

<file path=customXml/itemProps5.xml><?xml version="1.0" encoding="utf-8"?>
<ds:datastoreItem xmlns:ds="http://schemas.openxmlformats.org/officeDocument/2006/customXml" ds:itemID="{C85A8649-68C0-4D04-8593-EDEEF851E28F}"/>
</file>

<file path=docProps/app.xml><?xml version="1.0" encoding="utf-8"?>
<Properties xmlns="http://schemas.openxmlformats.org/officeDocument/2006/extended-properties" xmlns:vt="http://schemas.openxmlformats.org/officeDocument/2006/docPropsVTypes">
  <Template>GranskaMot</Template>
  <TotalTime>9</TotalTime>
  <Pages>2</Pages>
  <Words>189</Words>
  <Characters>1084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201516M1603 Utvidga penningtvättslagen</vt:lpstr>
      <vt:lpstr/>
    </vt:vector>
  </TitlesOfParts>
  <Company>Sveriges riksdag</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201516M1603 Utvidga penningtvättslagen</dc:title>
  <dc:subject/>
  <dc:creator>Ole Jörgen Persson</dc:creator>
  <cp:keywords/>
  <dc:description/>
  <cp:lastModifiedBy>Kerstin Carlqvist</cp:lastModifiedBy>
  <cp:revision>7</cp:revision>
  <cp:lastPrinted>2015-10-05T10:59:00Z</cp:lastPrinted>
  <dcterms:created xsi:type="dcterms:W3CDTF">2015-09-24T08:42:00Z</dcterms:created>
  <dcterms:modified xsi:type="dcterms:W3CDTF">2016-05-23T12:16:00Z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*O4FA174DF1E6C*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https://filur.riksdagen.se/drop/DropOffLibrary/O4FA174DF1E6C.docx</vt:lpwstr>
  </property>
  <property fmtid="{D5CDD505-2E9C-101B-9397-08002B2CF9AE}" pid="11" name="RevisionsOn">
    <vt:lpwstr>1</vt:lpwstr>
  </property>
</Properties>
</file>