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CB55DC" w14:textId="77777777">
      <w:pPr>
        <w:pStyle w:val="Normalutanindragellerluft"/>
      </w:pPr>
      <w:bookmarkStart w:name="_Toc106800475" w:id="0"/>
      <w:bookmarkStart w:name="_Toc106801300" w:id="1"/>
    </w:p>
    <w:p xmlns:w14="http://schemas.microsoft.com/office/word/2010/wordml" w:rsidRPr="009B062B" w:rsidR="00AF30DD" w:rsidP="00E90C28" w:rsidRDefault="00E90C28" w14:paraId="36A9C68B" w14:textId="77777777">
      <w:pPr>
        <w:pStyle w:val="RubrikFrslagTIllRiksdagsbeslut"/>
      </w:pPr>
      <w:sdt>
        <w:sdtPr>
          <w:alias w:val="CC_Boilerplate_4"/>
          <w:tag w:val="CC_Boilerplate_4"/>
          <w:id w:val="-1644581176"/>
          <w:lock w:val="sdtContentLocked"/>
          <w:placeholder>
            <w:docPart w:val="1F214C6CF423499186A9D12E61E7A865"/>
          </w:placeholder>
          <w:text/>
        </w:sdtPr>
        <w:sdtEndPr/>
        <w:sdtContent>
          <w:r w:rsidRPr="009B062B" w:rsidR="00AF30DD">
            <w:t>Förslag till riksdagsbeslut</w:t>
          </w:r>
        </w:sdtContent>
      </w:sdt>
      <w:bookmarkEnd w:id="0"/>
      <w:bookmarkEnd w:id="1"/>
    </w:p>
    <w:sdt>
      <w:sdtPr>
        <w:tag w:val="311aad06-50bf-4e3c-874f-70e2e544d3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insatser för personer med särskilda medicinska behov i omställningen av fordonsflottan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EBFEAC7EF74587A7E7345326192AA2"/>
        </w:placeholder>
        <w:text/>
      </w:sdtPr>
      <w:sdtEndPr/>
      <w:sdtContent>
        <w:p xmlns:w14="http://schemas.microsoft.com/office/word/2010/wordml" w:rsidRPr="009B062B" w:rsidR="006D79C9" w:rsidP="00333E95" w:rsidRDefault="006D79C9" w14:paraId="7128F1FB" w14:textId="77777777">
          <w:pPr>
            <w:pStyle w:val="Rubrik1"/>
          </w:pPr>
          <w:r>
            <w:t>Motivering</w:t>
          </w:r>
        </w:p>
      </w:sdtContent>
    </w:sdt>
    <w:bookmarkEnd w:displacedByCustomXml="prev" w:id="3"/>
    <w:bookmarkEnd w:displacedByCustomXml="prev" w:id="4"/>
    <w:p xmlns:w14="http://schemas.microsoft.com/office/word/2010/wordml" w:rsidR="000C36A2" w:rsidP="00945EC0" w:rsidRDefault="00945EC0" w14:paraId="42BD2ACA" w14:textId="77777777">
      <w:pPr>
        <w:pStyle w:val="Normalutanindragellerluft"/>
      </w:pPr>
      <w:r>
        <w:t>Sedan februari i år undantas husbilar från den förhöjda fordonsskatten inom bonus–</w:t>
      </w:r>
      <w:proofErr w:type="spellStart"/>
      <w:r>
        <w:t>malus</w:t>
      </w:r>
      <w:proofErr w:type="spellEnd"/>
      <w:r>
        <w:t>-systemet. Motiveringen är att husbilar har ett särskilt användningsområde, vilket gör dem berättigade till skattelättnad. Detta får tjäna som exempel på att insatser behövs för att personer med behov av anpassade fordon inte ska förfördelas i omställningen av fordonsflottan.</w:t>
      </w:r>
    </w:p>
    <w:p xmlns:w14="http://schemas.microsoft.com/office/word/2010/wordml" w:rsidR="000C36A2" w:rsidP="000C36A2" w:rsidRDefault="00945EC0" w14:paraId="169BE11A" w14:textId="77777777">
      <w:r>
        <w:t>Anpassade bilar, som ofta är helt avgörande för att den som har en funktionsnedsättning ska kunna arbeta, handla, ta sig till vården och delta i samhällslivet beskattas alltjämt högt. För många är dessa fordon inte ett val, utan en nödvändighet för att leva ett självständigt och aktivt liv.</w:t>
      </w:r>
    </w:p>
    <w:p xmlns:w14="http://schemas.microsoft.com/office/word/2010/wordml" w:rsidR="000C36A2" w:rsidP="000C36A2" w:rsidRDefault="00945EC0" w14:paraId="70708F38" w14:textId="77777777">
      <w:r>
        <w:t xml:space="preserve">Resultatet blir en tydlig snedvridning där fritidsfordon belönas med skattelättnader, medan människor med medicinska behov straffas ekonomiskt för något de inte kan </w:t>
      </w:r>
      <w:r>
        <w:lastRenderedPageBreak/>
        <w:t>välja bort. Detta sänder en signal om att fritidsintressen värderas högre än grundläggande mänskliga behov.</w:t>
      </w:r>
    </w:p>
    <w:p xmlns:w14="http://schemas.microsoft.com/office/word/2010/wordml" w:rsidR="00BB6339" w:rsidP="000C36A2" w:rsidRDefault="00945EC0" w14:paraId="62D61E96" w14:textId="0C7DCD3B">
      <w:proofErr w:type="spellStart"/>
      <w:r>
        <w:t>Neuroförbundet</w:t>
      </w:r>
      <w:proofErr w:type="spellEnd"/>
      <w:r>
        <w:t xml:space="preserve"> menar att klimat- och transportpolitiken måste vara rättvis för att vara hållbar. Det är orimligt att personer med en funktionsnedsättning får betala mer för nödvändiga fordon, medan husbilsägare gynnas. Därför bör främjandeinsatser för livsnödvändiga anpassade bilar övervägas, så att dessa inte straffas ut i omställnings namn. Rättvisa och jämlikhet måste stå i centrum för alla beslut som påverkar människors vardag, så också i klimatpolitiken. Därför bör regeringen överväga insatser som medför att personer med särskilda medicinska behov av anpassade elfordon inte förfördelas i t.ex. omställningen av fordonsflottan.</w:t>
      </w:r>
    </w:p>
    <w:sdt>
      <w:sdtPr>
        <w:rPr>
          <w:i/>
          <w:noProof/>
        </w:rPr>
        <w:alias w:val="CC_Underskrifter"/>
        <w:tag w:val="CC_Underskrifter"/>
        <w:id w:val="583496634"/>
        <w:lock w:val="sdtContentLocked"/>
        <w:placeholder>
          <w:docPart w:val="FBF23A293DFB430EAB719B2702E7B7B4"/>
        </w:placeholder>
      </w:sdtPr>
      <w:sdtEndPr/>
      <w:sdtContent>
        <w:p xmlns:w14="http://schemas.microsoft.com/office/word/2010/wordml" w:rsidR="00E90C28" w:rsidP="00E90C28" w:rsidRDefault="00E90C28" w14:paraId="75FB1A62" w14:textId="77777777">
          <w:pPr/>
          <w:r/>
        </w:p>
        <w:p xmlns:w14="http://schemas.microsoft.com/office/word/2010/wordml" w:rsidR="00E90C28" w:rsidP="00E90C28" w:rsidRDefault="00E90C28" w14:paraId="41F62BE9" w14:textId="0DB9C3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B05C2DD" w14:textId="1BFF61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65D9" w14:textId="77777777" w:rsidR="00945EC0" w:rsidRDefault="00945EC0" w:rsidP="000C1CAD">
      <w:pPr>
        <w:spacing w:line="240" w:lineRule="auto"/>
      </w:pPr>
      <w:r>
        <w:separator/>
      </w:r>
    </w:p>
  </w:endnote>
  <w:endnote w:type="continuationSeparator" w:id="0">
    <w:p w14:paraId="7A3D1ABB" w14:textId="77777777" w:rsidR="00945EC0" w:rsidRDefault="00945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D8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35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63A1" w14:textId="4B609C42" w:rsidR="00262EA3" w:rsidRPr="00E90C28" w:rsidRDefault="00262EA3" w:rsidP="00E90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37FB" w14:textId="77777777" w:rsidR="00945EC0" w:rsidRDefault="00945EC0" w:rsidP="000C1CAD">
      <w:pPr>
        <w:spacing w:line="240" w:lineRule="auto"/>
      </w:pPr>
      <w:r>
        <w:separator/>
      </w:r>
    </w:p>
  </w:footnote>
  <w:footnote w:type="continuationSeparator" w:id="0">
    <w:p w14:paraId="71990C11" w14:textId="77777777" w:rsidR="00945EC0" w:rsidRDefault="00945E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4893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F6F63" wp14:anchorId="6EE993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C28" w14:paraId="008474FB" w14:textId="45F77502">
                          <w:pPr>
                            <w:jc w:val="right"/>
                          </w:pPr>
                          <w:sdt>
                            <w:sdtPr>
                              <w:alias w:val="CC_Noformat_Partikod"/>
                              <w:tag w:val="CC_Noformat_Partikod"/>
                              <w:id w:val="-53464382"/>
                              <w:placeholder>
                                <w:docPart w:val="46FED2BAF8D842729545551EBCFA8CD5"/>
                              </w:placeholder>
                              <w:text/>
                            </w:sdtPr>
                            <w:sdtEndPr/>
                            <w:sdtContent>
                              <w:r w:rsidR="00945EC0">
                                <w:t>S</w:t>
                              </w:r>
                            </w:sdtContent>
                          </w:sdt>
                          <w:sdt>
                            <w:sdtPr>
                              <w:alias w:val="CC_Noformat_Partinummer"/>
                              <w:tag w:val="CC_Noformat_Partinummer"/>
                              <w:id w:val="-1709555926"/>
                              <w:placeholder>
                                <w:docPart w:val="9FBD813261774E4493E3167F1D4BC54A"/>
                              </w:placeholder>
                              <w:text/>
                            </w:sdtPr>
                            <w:sdtEndPr/>
                            <w:sdtContent>
                              <w:r w:rsidR="00945EC0">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993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C28" w14:paraId="008474FB" w14:textId="45F77502">
                    <w:pPr>
                      <w:jc w:val="right"/>
                    </w:pPr>
                    <w:sdt>
                      <w:sdtPr>
                        <w:alias w:val="CC_Noformat_Partikod"/>
                        <w:tag w:val="CC_Noformat_Partikod"/>
                        <w:id w:val="-53464382"/>
                        <w:placeholder>
                          <w:docPart w:val="46FED2BAF8D842729545551EBCFA8CD5"/>
                        </w:placeholder>
                        <w:text/>
                      </w:sdtPr>
                      <w:sdtEndPr/>
                      <w:sdtContent>
                        <w:r w:rsidR="00945EC0">
                          <w:t>S</w:t>
                        </w:r>
                      </w:sdtContent>
                    </w:sdt>
                    <w:sdt>
                      <w:sdtPr>
                        <w:alias w:val="CC_Noformat_Partinummer"/>
                        <w:tag w:val="CC_Noformat_Partinummer"/>
                        <w:id w:val="-1709555926"/>
                        <w:placeholder>
                          <w:docPart w:val="9FBD813261774E4493E3167F1D4BC54A"/>
                        </w:placeholder>
                        <w:text/>
                      </w:sdtPr>
                      <w:sdtEndPr/>
                      <w:sdtContent>
                        <w:r w:rsidR="00945EC0">
                          <w:t>102</w:t>
                        </w:r>
                      </w:sdtContent>
                    </w:sdt>
                  </w:p>
                </w:txbxContent>
              </v:textbox>
              <w10:wrap anchorx="page"/>
            </v:shape>
          </w:pict>
        </mc:Fallback>
      </mc:AlternateContent>
    </w:r>
  </w:p>
  <w:p w:rsidRPr="00293C4F" w:rsidR="00262EA3" w:rsidP="00776B74" w:rsidRDefault="00262EA3" w14:paraId="63556F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46CB3A" w14:textId="77777777">
    <w:pPr>
      <w:jc w:val="right"/>
    </w:pPr>
  </w:p>
  <w:p w:rsidR="00262EA3" w:rsidP="00776B74" w:rsidRDefault="00262EA3" w14:paraId="59EF6E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0C28" w14:paraId="660A07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D2A157" wp14:anchorId="43C0E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C28" w14:paraId="29C4C9D0" w14:textId="4B8476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5EC0">
          <w:t>S</w:t>
        </w:r>
      </w:sdtContent>
    </w:sdt>
    <w:sdt>
      <w:sdtPr>
        <w:alias w:val="CC_Noformat_Partinummer"/>
        <w:tag w:val="CC_Noformat_Partinummer"/>
        <w:id w:val="-2014525982"/>
        <w:text/>
      </w:sdtPr>
      <w:sdtEndPr/>
      <w:sdtContent>
        <w:r w:rsidR="00945EC0">
          <w:t>102</w:t>
        </w:r>
      </w:sdtContent>
    </w:sdt>
  </w:p>
  <w:p w:rsidRPr="008227B3" w:rsidR="00262EA3" w:rsidP="008227B3" w:rsidRDefault="00E90C28" w14:paraId="7D7F06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0C28" w14:paraId="0D34E94D" w14:textId="1F2D18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:1859</w:t>
        </w:r>
      </w:sdtContent>
    </w:sdt>
  </w:p>
  <w:p w:rsidR="00262EA3" w:rsidP="00E03A3D" w:rsidRDefault="00E90C28" w14:paraId="41E6E825" w14:textId="191E35C6">
    <w:pPr>
      <w:pStyle w:val="Motionr"/>
    </w:pPr>
    <w:sdt>
      <w:sdtPr>
        <w:alias w:val="CC_Noformat_Avtext"/>
        <w:tag w:val="CC_Noformat_Avtext"/>
        <w:id w:val="-2020768203"/>
        <w:lock w:val="sdtContentLocked"/>
        <w:placeholder>
          <w:docPart w:val="46FED2BAF8D842729545551EBCFA8CD5"/>
        </w:placeholder>
        <w15:appearance w15:val="hidden"/>
        <w:text/>
      </w:sdtPr>
      <w:sdtEndPr/>
      <w:sdtContent>
        <w:r>
          <w:t>av Hanna Westerén (S)</w:t>
        </w:r>
      </w:sdtContent>
    </w:sdt>
  </w:p>
  <w:sdt>
    <w:sdtPr>
      <w:alias w:val="CC_Noformat_Rubtext"/>
      <w:tag w:val="CC_Noformat_Rubtext"/>
      <w:id w:val="-218060500"/>
      <w:lock w:val="sdtContentLocked"/>
      <w:placeholder>
        <w:docPart w:val="9FBD813261774E4493E3167F1D4BC54A"/>
      </w:placeholder>
      <w:text/>
    </w:sdtPr>
    <w:sdtEndPr/>
    <w:sdtContent>
      <w:p w:rsidR="00262EA3" w:rsidP="00283E0F" w:rsidRDefault="00945EC0" w14:paraId="52649D9F" w14:textId="53E5BA8B">
        <w:pPr>
          <w:pStyle w:val="FSHRub2"/>
        </w:pPr>
        <w:r>
          <w:t>Hänsyn till medicinska behov i omställningen av fordonsflottan</w:t>
        </w:r>
      </w:p>
    </w:sdtContent>
  </w:sdt>
  <w:sdt>
    <w:sdtPr>
      <w:alias w:val="CC_Boilerplate_3"/>
      <w:tag w:val="CC_Boilerplate_3"/>
      <w:id w:val="1606463544"/>
      <w:lock w:val="sdtContentLocked"/>
      <w15:appearance w15:val="hidden"/>
      <w:text w:multiLine="1"/>
    </w:sdtPr>
    <w:sdtEndPr/>
    <w:sdtContent>
      <w:p w:rsidR="00262EA3" w:rsidP="00283E0F" w:rsidRDefault="00262EA3" w14:paraId="78FFAF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5E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6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D9D"/>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C0"/>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2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8F8D3"/>
  <w15:chartTrackingRefBased/>
  <w15:docId w15:val="{CF527343-1F15-4337-AF76-AC3D17B6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214C6CF423499186A9D12E61E7A865"/>
        <w:category>
          <w:name w:val="Allmänt"/>
          <w:gallery w:val="placeholder"/>
        </w:category>
        <w:types>
          <w:type w:val="bbPlcHdr"/>
        </w:types>
        <w:behaviors>
          <w:behavior w:val="content"/>
        </w:behaviors>
        <w:guid w:val="{EE4E1A94-EB35-4867-85EB-501658E17D89}"/>
      </w:docPartPr>
      <w:docPartBody>
        <w:p w:rsidR="00C61149" w:rsidRDefault="00C61149">
          <w:pPr>
            <w:pStyle w:val="1F214C6CF423499186A9D12E61E7A865"/>
          </w:pPr>
          <w:r w:rsidRPr="005A0A93">
            <w:rPr>
              <w:rStyle w:val="Platshllartext"/>
            </w:rPr>
            <w:t>Förslag till riksdagsbeslut</w:t>
          </w:r>
        </w:p>
      </w:docPartBody>
    </w:docPart>
    <w:docPart>
      <w:docPartPr>
        <w:name w:val="F2698D20BE5443AFA3E0D0928960DDC0"/>
        <w:category>
          <w:name w:val="Allmänt"/>
          <w:gallery w:val="placeholder"/>
        </w:category>
        <w:types>
          <w:type w:val="bbPlcHdr"/>
        </w:types>
        <w:behaviors>
          <w:behavior w:val="content"/>
        </w:behaviors>
        <w:guid w:val="{BECC7CE6-351C-4621-A1DA-6E6A0D28AC24}"/>
      </w:docPartPr>
      <w:docPartBody>
        <w:p w:rsidR="00C61149" w:rsidRDefault="00C61149">
          <w:pPr>
            <w:pStyle w:val="F2698D20BE5443AFA3E0D0928960DD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EBFEAC7EF74587A7E7345326192AA2"/>
        <w:category>
          <w:name w:val="Allmänt"/>
          <w:gallery w:val="placeholder"/>
        </w:category>
        <w:types>
          <w:type w:val="bbPlcHdr"/>
        </w:types>
        <w:behaviors>
          <w:behavior w:val="content"/>
        </w:behaviors>
        <w:guid w:val="{1EFB8D87-8C92-4D4B-A096-7BE0AFCB7B8B}"/>
      </w:docPartPr>
      <w:docPartBody>
        <w:p w:rsidR="00C61149" w:rsidRDefault="00C61149">
          <w:pPr>
            <w:pStyle w:val="5CEBFEAC7EF74587A7E7345326192AA2"/>
          </w:pPr>
          <w:r w:rsidRPr="005A0A93">
            <w:rPr>
              <w:rStyle w:val="Platshllartext"/>
            </w:rPr>
            <w:t>Motivering</w:t>
          </w:r>
        </w:p>
      </w:docPartBody>
    </w:docPart>
    <w:docPart>
      <w:docPartPr>
        <w:name w:val="FBF23A293DFB430EAB719B2702E7B7B4"/>
        <w:category>
          <w:name w:val="Allmänt"/>
          <w:gallery w:val="placeholder"/>
        </w:category>
        <w:types>
          <w:type w:val="bbPlcHdr"/>
        </w:types>
        <w:behaviors>
          <w:behavior w:val="content"/>
        </w:behaviors>
        <w:guid w:val="{2F7A7AF2-7C65-459D-A1F5-43F984AC9574}"/>
      </w:docPartPr>
      <w:docPartBody>
        <w:p w:rsidR="00C61149" w:rsidRDefault="00C61149">
          <w:pPr>
            <w:pStyle w:val="FBF23A293DFB430EAB719B2702E7B7B4"/>
          </w:pPr>
          <w:r w:rsidRPr="009B077E">
            <w:rPr>
              <w:rStyle w:val="Platshllartext"/>
            </w:rPr>
            <w:t>Namn på motionärer infogas/tas bort via panelen.</w:t>
          </w:r>
        </w:p>
      </w:docPartBody>
    </w:docPart>
    <w:docPart>
      <w:docPartPr>
        <w:name w:val="46FED2BAF8D842729545551EBCFA8CD5"/>
        <w:category>
          <w:name w:val="Allmänt"/>
          <w:gallery w:val="placeholder"/>
        </w:category>
        <w:types>
          <w:type w:val="bbPlcHdr"/>
        </w:types>
        <w:behaviors>
          <w:behavior w:val="content"/>
        </w:behaviors>
        <w:guid w:val="{216A1009-B514-4426-8D6D-4E8355318899}"/>
      </w:docPartPr>
      <w:docPartBody>
        <w:p w:rsidR="00C61149" w:rsidRDefault="00C61149">
          <w:pPr>
            <w:pStyle w:val="46FED2BAF8D842729545551EBCFA8CD5"/>
          </w:pPr>
          <w:r>
            <w:rPr>
              <w:rStyle w:val="Platshllartext"/>
            </w:rPr>
            <w:t xml:space="preserve"> </w:t>
          </w:r>
        </w:p>
      </w:docPartBody>
    </w:docPart>
    <w:docPart>
      <w:docPartPr>
        <w:name w:val="9FBD813261774E4493E3167F1D4BC54A"/>
        <w:category>
          <w:name w:val="Allmänt"/>
          <w:gallery w:val="placeholder"/>
        </w:category>
        <w:types>
          <w:type w:val="bbPlcHdr"/>
        </w:types>
        <w:behaviors>
          <w:behavior w:val="content"/>
        </w:behaviors>
        <w:guid w:val="{1AC0001E-4BDB-486B-A2BF-C52D149DBD3D}"/>
      </w:docPartPr>
      <w:docPartBody>
        <w:p w:rsidR="00C61149" w:rsidRDefault="00C61149">
          <w:pPr>
            <w:pStyle w:val="9FBD813261774E4493E3167F1D4BC5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49"/>
    <w:rsid w:val="00C61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14C6CF423499186A9D12E61E7A865">
    <w:name w:val="1F214C6CF423499186A9D12E61E7A865"/>
  </w:style>
  <w:style w:type="paragraph" w:customStyle="1" w:styleId="F2698D20BE5443AFA3E0D0928960DDC0">
    <w:name w:val="F2698D20BE5443AFA3E0D0928960DDC0"/>
  </w:style>
  <w:style w:type="paragraph" w:customStyle="1" w:styleId="5CEBFEAC7EF74587A7E7345326192AA2">
    <w:name w:val="5CEBFEAC7EF74587A7E7345326192AA2"/>
  </w:style>
  <w:style w:type="paragraph" w:customStyle="1" w:styleId="FBF23A293DFB430EAB719B2702E7B7B4">
    <w:name w:val="FBF23A293DFB430EAB719B2702E7B7B4"/>
  </w:style>
  <w:style w:type="paragraph" w:customStyle="1" w:styleId="46FED2BAF8D842729545551EBCFA8CD5">
    <w:name w:val="46FED2BAF8D842729545551EBCFA8CD5"/>
  </w:style>
  <w:style w:type="paragraph" w:customStyle="1" w:styleId="9FBD813261774E4493E3167F1D4BC54A">
    <w:name w:val="9FBD813261774E4493E3167F1D4BC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E25C3-6966-4FBD-B7A7-4DE80F069A72}"/>
</file>

<file path=customXml/itemProps2.xml><?xml version="1.0" encoding="utf-8"?>
<ds:datastoreItem xmlns:ds="http://schemas.openxmlformats.org/officeDocument/2006/customXml" ds:itemID="{5B41CAA7-D55F-44ED-AE6E-273A78D79E0C}"/>
</file>

<file path=customXml/itemProps3.xml><?xml version="1.0" encoding="utf-8"?>
<ds:datastoreItem xmlns:ds="http://schemas.openxmlformats.org/officeDocument/2006/customXml" ds:itemID="{1A3E020E-6AAD-4D24-8BCA-180C0698881E}"/>
</file>

<file path=customXml/itemProps5.xml><?xml version="1.0" encoding="utf-8"?>
<ds:datastoreItem xmlns:ds="http://schemas.openxmlformats.org/officeDocument/2006/customXml" ds:itemID="{F00DEE1D-B89F-4E22-8B67-D5CAE3805623}"/>
</file>

<file path=docProps/app.xml><?xml version="1.0" encoding="utf-8"?>
<Properties xmlns="http://schemas.openxmlformats.org/officeDocument/2006/extended-properties" xmlns:vt="http://schemas.openxmlformats.org/officeDocument/2006/docPropsVTypes">
  <Template>Normal</Template>
  <TotalTime>9</TotalTime>
  <Pages>2</Pages>
  <Words>262</Words>
  <Characters>1578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