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59F47C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7420A" w:rsidRDefault="0077420A" w14:paraId="1A9070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FD253288EB4153950AABA3C5BB93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53418a1-3cb9-4652-88b0-a4f99bb18a4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ta bort kravet på motorcykelkörkort för skotrar om max 125 kubik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D55AD39B4D4F039484787001E6BE3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14D65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80155" w:rsidP="00CE40D2" w:rsidRDefault="00A80155" w14:paraId="5AD9210D" w14:textId="77777777">
      <w:pPr>
        <w:pStyle w:val="Normalutanindragellerluft"/>
      </w:pPr>
      <w:r w:rsidRPr="00A80155">
        <w:t>Lättare motorcyklar av typen skoter blir allt populärare i Sverige. I södra Europa är dessa motorcyklar väldigt vanliga. De är smidiga att ta sig fram med i trafiken och tar väldigt lite utrymme i gaturummet. Inom övriga EU-länder kan du köra denna typ av motorcykel med körkort för bil. Sverige är det enda EU-land som har krav på motor</w:t>
      </w:r>
      <w:r w:rsidRPr="00A80155">
        <w:softHyphen/>
        <w:t>cykelkörkort för skotrar.</w:t>
      </w:r>
    </w:p>
    <w:p xmlns:w14="http://schemas.microsoft.com/office/word/2010/wordml" w:rsidR="00CE40D2" w:rsidP="00CE40D2" w:rsidRDefault="00CE40D2" w14:paraId="30F22156" w14:textId="77777777">
      <w:pPr>
        <w:pStyle w:val="Normalutanindragellerluft"/>
      </w:pPr>
      <w:r>
        <w:tab/>
      </w:r>
      <w:r w:rsidRPr="00A80155" w:rsidR="00A80155">
        <w:t>Riksdagen bör därför besluta att utreda förutsättningarna för att ta bort kravet på motorcykelkörkort för skotrar om max 125 kubik.</w:t>
      </w:r>
    </w:p>
    <w:sdt>
      <w:sdtPr>
        <w:alias w:val="CC_Underskrifter"/>
        <w:tag w:val="CC_Underskrifter"/>
        <w:id w:val="583496634"/>
        <w:lock w:val="sdtContentLocked"/>
        <w:placeholder>
          <w:docPart w:val="CA6D9642C1854F7B89AB8B10524157FE"/>
        </w:placeholder>
      </w:sdtPr>
      <w:sdtEndPr/>
      <w:sdtContent>
        <w:p xmlns:w14="http://schemas.microsoft.com/office/word/2010/wordml" w:rsidR="0077420A" w:rsidP="0077420A" w:rsidRDefault="0077420A" w14:paraId="6DC1EBFC" w14:textId="77777777">
          <w:pPr/>
          <w:r/>
        </w:p>
        <w:p xmlns:w14="http://schemas.microsoft.com/office/word/2010/wordml" w:rsidRPr="008E0FE2" w:rsidR="004801AC" w:rsidP="0077420A" w:rsidRDefault="0077420A" w14:paraId="4A626D32" w14:textId="14C75D2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Crister Carlsson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2C82" w14:textId="77777777" w:rsidR="00F92D96" w:rsidRDefault="00F92D96" w:rsidP="000C1CAD">
      <w:pPr>
        <w:spacing w:line="240" w:lineRule="auto"/>
      </w:pPr>
      <w:r>
        <w:separator/>
      </w:r>
    </w:p>
  </w:endnote>
  <w:endnote w:type="continuationSeparator" w:id="0">
    <w:p w14:paraId="7156F747" w14:textId="77777777" w:rsidR="00F92D96" w:rsidRDefault="00F92D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0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67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718D" w14:textId="26B8830C" w:rsidR="00262EA3" w:rsidRPr="0077420A" w:rsidRDefault="00262EA3" w:rsidP="00774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614D" w14:textId="77777777" w:rsidR="00F92D96" w:rsidRDefault="00F92D96" w:rsidP="000C1CAD">
      <w:pPr>
        <w:spacing w:line="240" w:lineRule="auto"/>
      </w:pPr>
      <w:r>
        <w:separator/>
      </w:r>
    </w:p>
  </w:footnote>
  <w:footnote w:type="continuationSeparator" w:id="0">
    <w:p w14:paraId="4D6DDE33" w14:textId="77777777" w:rsidR="00F92D96" w:rsidRDefault="00F92D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86049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49E727" wp14:anchorId="20BC4F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7420A" w14:paraId="5C46B439" w14:textId="7EE97B3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01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E40D2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BC4FB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226E1" w14:paraId="5C46B439" w14:textId="7EE97B3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01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E40D2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F6B8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B885C95" w14:textId="77777777">
    <w:pPr>
      <w:jc w:val="right"/>
    </w:pPr>
  </w:p>
  <w:p w:rsidR="00262EA3" w:rsidP="00776B74" w:rsidRDefault="00262EA3" w14:paraId="295488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7420A" w14:paraId="1DD1AC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865A66" wp14:anchorId="7535C9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7420A" w14:paraId="0FE13FFA" w14:textId="0D2A11A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01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40D2">
          <w:t>1332</w:t>
        </w:r>
      </w:sdtContent>
    </w:sdt>
  </w:p>
  <w:p w:rsidRPr="008227B3" w:rsidR="00262EA3" w:rsidP="008227B3" w:rsidRDefault="0077420A" w14:paraId="4F601B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7420A" w14:paraId="35047619" w14:textId="750FE85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:2037</w:t>
        </w:r>
      </w:sdtContent>
    </w:sdt>
  </w:p>
  <w:p w:rsidR="00262EA3" w:rsidP="00E03A3D" w:rsidRDefault="0077420A" w14:paraId="0733731A" w14:textId="3E92544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 Jansson och Crister Carlsson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80155" w14:paraId="5BD37400" w14:textId="2436A46D">
        <w:pPr>
          <w:pStyle w:val="FSHRub2"/>
        </w:pPr>
        <w:r>
          <w:t>Körkortskrav på skotrar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160F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01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58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20A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DCC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5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6E1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6F7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0D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C6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EE5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D96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0173C6"/>
  <w15:chartTrackingRefBased/>
  <w15:docId w15:val="{1F834B75-D3C7-4BF8-9116-AA58E32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D253288EB4153950AABA3C5BB9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7FE00-63EA-44D0-B07E-119C36D1D218}"/>
      </w:docPartPr>
      <w:docPartBody>
        <w:p w:rsidR="00F01208" w:rsidRDefault="0098426B">
          <w:pPr>
            <w:pStyle w:val="86FD253288EB4153950AABA3C5BB93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7A77BF602841D9ADA082ECF1F93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D6E9C-E89B-4CE1-8B9F-39A9A700BF90}"/>
      </w:docPartPr>
      <w:docPartBody>
        <w:p w:rsidR="00F01208" w:rsidRDefault="0098426B">
          <w:pPr>
            <w:pStyle w:val="377A77BF602841D9ADA082ECF1F93AE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0D55AD39B4D4F039484787001E6B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69164-C18E-4A89-BFC0-0207668599F7}"/>
      </w:docPartPr>
      <w:docPartBody>
        <w:p w:rsidR="00F01208" w:rsidRDefault="0098426B">
          <w:pPr>
            <w:pStyle w:val="70D55AD39B4D4F039484787001E6BE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6D9642C1854F7B89AB8B1052415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B0A25-2E42-4157-B85C-447F270FCDE3}"/>
      </w:docPartPr>
      <w:docPartBody>
        <w:p w:rsidR="00F01208" w:rsidRDefault="0098426B">
          <w:pPr>
            <w:pStyle w:val="CA6D9642C1854F7B89AB8B10524157F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08"/>
    <w:rsid w:val="0098426B"/>
    <w:rsid w:val="00F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FD253288EB4153950AABA3C5BB9366">
    <w:name w:val="86FD253288EB4153950AABA3C5BB9366"/>
  </w:style>
  <w:style w:type="paragraph" w:customStyle="1" w:styleId="377A77BF602841D9ADA082ECF1F93AE3">
    <w:name w:val="377A77BF602841D9ADA082ECF1F93AE3"/>
  </w:style>
  <w:style w:type="paragraph" w:customStyle="1" w:styleId="70D55AD39B4D4F039484787001E6BE3D">
    <w:name w:val="70D55AD39B4D4F039484787001E6BE3D"/>
  </w:style>
  <w:style w:type="paragraph" w:customStyle="1" w:styleId="CA6D9642C1854F7B89AB8B10524157FE">
    <w:name w:val="CA6D9642C1854F7B89AB8B1052415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138DE-C2FE-4E35-B194-70DF16442663}"/>
</file>

<file path=customXml/itemProps2.xml><?xml version="1.0" encoding="utf-8"?>
<ds:datastoreItem xmlns:ds="http://schemas.openxmlformats.org/officeDocument/2006/customXml" ds:itemID="{B32F19A5-F99B-4D17-BE91-7BFE8127EC0D}"/>
</file>

<file path=customXml/itemProps3.xml><?xml version="1.0" encoding="utf-8"?>
<ds:datastoreItem xmlns:ds="http://schemas.openxmlformats.org/officeDocument/2006/customXml" ds:itemID="{6009667E-43A2-41C9-B33B-9D3A2D80FF1D}"/>
</file>

<file path=customXml/itemProps4.xml><?xml version="1.0" encoding="utf-8"?>
<ds:datastoreItem xmlns:ds="http://schemas.openxmlformats.org/officeDocument/2006/customXml" ds:itemID="{3F7221C3-50A5-4FAD-B60F-286947FD8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651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