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C633E9" w14:textId="77777777">
      <w:pPr>
        <w:pStyle w:val="Normalutanindragellerluft"/>
      </w:pPr>
    </w:p>
    <w:sdt>
      <w:sdtPr>
        <w:alias w:val="CC_Boilerplate_4"/>
        <w:tag w:val="CC_Boilerplate_4"/>
        <w:id w:val="-1644581176"/>
        <w:lock w:val="sdtLocked"/>
        <w:placeholder>
          <w:docPart w:val="5AA0F70E1B8C44A2A4870CDF7BA5AF06"/>
        </w:placeholder>
        <w15:appearance w15:val="hidden"/>
        <w:text/>
      </w:sdtPr>
      <w:sdtEndPr/>
      <w:sdtContent>
        <w:p w:rsidR="00AF30DD" w:rsidP="00CC4C93" w:rsidRDefault="00AF30DD" w14:paraId="7BC633EA" w14:textId="77777777">
          <w:pPr>
            <w:pStyle w:val="Rubrik1"/>
          </w:pPr>
          <w:r>
            <w:t>Förslag till riksdagsbeslut</w:t>
          </w:r>
        </w:p>
      </w:sdtContent>
    </w:sdt>
    <w:sdt>
      <w:sdtPr>
        <w:alias w:val="Förslag 1"/>
        <w:tag w:val="f58e4e96-bd8a-4cbd-a6a9-c595430fd4aa"/>
        <w:id w:val="-61103300"/>
        <w:lock w:val="sdtLocked"/>
      </w:sdtPr>
      <w:sdtEndPr/>
      <w:sdtContent>
        <w:p w:rsidR="008C6763" w:rsidRDefault="00A5137B" w14:paraId="7BC633EB" w14:textId="77777777">
          <w:pPr>
            <w:pStyle w:val="Frslagstext"/>
          </w:pPr>
          <w:r>
            <w:t>Riksdagen tillkännager för regeringen som sin mening vad som anförs i motionen om ofrivilliga och olagliga organtransplantationer i Kina.</w:t>
          </w:r>
        </w:p>
      </w:sdtContent>
    </w:sdt>
    <w:p w:rsidR="00AF30DD" w:rsidP="00AF30DD" w:rsidRDefault="000156D9" w14:paraId="7BC633EC" w14:textId="77777777">
      <w:pPr>
        <w:pStyle w:val="Rubrik1"/>
      </w:pPr>
      <w:bookmarkStart w:name="MotionsStart" w:id="0"/>
      <w:bookmarkEnd w:id="0"/>
      <w:r>
        <w:t>Motivering</w:t>
      </w:r>
    </w:p>
    <w:p w:rsidR="00197D10" w:rsidP="00197D10" w:rsidRDefault="00197D10" w14:paraId="7BC633ED" w14:textId="77777777">
      <w:pPr>
        <w:pStyle w:val="Normalutanindragellerluft"/>
      </w:pPr>
      <w:r>
        <w:t xml:space="preserve">I Europarådets konvention mot handel med mänskliga organ </w:t>
      </w:r>
      <w:r w:rsidR="00800DF6">
        <w:t>uppmärksammar</w:t>
      </w:r>
      <w:r>
        <w:t xml:space="preserve"> </w:t>
      </w:r>
      <w:r w:rsidR="00800DF6">
        <w:t>problemet med organhandel</w:t>
      </w:r>
      <w:r>
        <w:t xml:space="preserve">, bland annat </w:t>
      </w:r>
      <w:r w:rsidR="00800DF6">
        <w:t xml:space="preserve">ifrån </w:t>
      </w:r>
      <w:r>
        <w:t xml:space="preserve">Kina. Den </w:t>
      </w:r>
      <w:r w:rsidR="00800DF6">
        <w:t xml:space="preserve">syftar till </w:t>
      </w:r>
      <w:r>
        <w:t xml:space="preserve">att </w:t>
      </w:r>
      <w:r w:rsidR="00800DF6">
        <w:t xml:space="preserve">alla 47 medlemsländer </w:t>
      </w:r>
      <w:r>
        <w:t xml:space="preserve">ska kriminalisera vissa former av organtransplantationer. Främst när givaren inte frivilligt har gett sitt samtycke eller när donatorn eller tredje part får ekonomisk vinning. </w:t>
      </w:r>
    </w:p>
    <w:p w:rsidR="00197D10" w:rsidP="00197D10" w:rsidRDefault="00197D10" w14:paraId="7BC633EE" w14:textId="0EE843B4">
      <w:r>
        <w:t>Förekomsten av en världsomspännande olaglig handel med mänskliga organ för transplantation är ett faktum. Förekomsten av den här marknaden innebär enligt Europarådets resolution ”en klar fara för både individen och folkhälsan och strider mot mänskliga rättigheter och grundläggande frihet. Det är en skymf mot själva begreppet mänsklig värdighet och personlig frihet</w:t>
      </w:r>
      <w:r w:rsidR="00344B06">
        <w:t>.</w:t>
      </w:r>
      <w:r>
        <w:t xml:space="preserve">” </w:t>
      </w:r>
    </w:p>
    <w:p w:rsidR="00AF30DD" w:rsidP="00197D10" w:rsidRDefault="004B2235" w14:paraId="7BC633EF" w14:textId="28078EE6">
      <w:r w:rsidRPr="004B2235">
        <w:t xml:space="preserve">WHO, som ofta är försiktiga med att kritisera Kina, </w:t>
      </w:r>
      <w:r w:rsidR="00197D10">
        <w:t xml:space="preserve">har i en </w:t>
      </w:r>
      <w:r w:rsidRPr="004B2235">
        <w:t>bulletin</w:t>
      </w:r>
      <w:r w:rsidR="00197D10">
        <w:t xml:space="preserve"> skrivit</w:t>
      </w:r>
      <w:r w:rsidRPr="004B2235">
        <w:t xml:space="preserve"> att </w:t>
      </w:r>
      <w:r w:rsidRPr="005D2293">
        <w:rPr>
          <w:rStyle w:val="CitatChar"/>
        </w:rPr>
        <w:t>”omkring 12 000 njur- och levertransplantationer genomfördes i Kina 2005. De flesta av organen påstods h</w:t>
      </w:r>
      <w:r w:rsidR="00344B06">
        <w:rPr>
          <w:rStyle w:val="CitatChar"/>
        </w:rPr>
        <w:t>a tagits från avrättade fångar.”</w:t>
      </w:r>
      <w:r w:rsidRPr="005D2293" w:rsidR="00197D10">
        <w:rPr>
          <w:rStyle w:val="CitatChar"/>
        </w:rPr>
        <w:t xml:space="preserve"> </w:t>
      </w:r>
    </w:p>
    <w:p w:rsidR="00197D10" w:rsidP="00197D10" w:rsidRDefault="00197D10" w14:paraId="7BC633F0" w14:textId="4501E66B">
      <w:r>
        <w:t>Riksdagen bör därför uppmana regeringen att tydligt ta avstånd från Kinas organhandel och organtransplantation</w:t>
      </w:r>
      <w:r w:rsidR="00F41F41">
        <w:t>er</w:t>
      </w:r>
      <w:r>
        <w:t xml:space="preserve"> </w:t>
      </w:r>
      <w:r w:rsidR="00F41F41">
        <w:t>så som det beskrivs i Europarådets resolution</w:t>
      </w:r>
      <w:r>
        <w:t xml:space="preserve">. Särskilt förtjänar här </w:t>
      </w:r>
      <w:r w:rsidR="00F41F41">
        <w:t xml:space="preserve">att nämnas de </w:t>
      </w:r>
      <w:r>
        <w:t>samvetsfångar som i</w:t>
      </w:r>
      <w:r w:rsidR="00F41F41">
        <w:t>nte bara</w:t>
      </w:r>
      <w:r>
        <w:t xml:space="preserve"> </w:t>
      </w:r>
      <w:r w:rsidR="00F41F41">
        <w:t xml:space="preserve">sätts i </w:t>
      </w:r>
      <w:r>
        <w:t>fängelse för sin tro</w:t>
      </w:r>
      <w:r w:rsidR="00F41F41">
        <w:t xml:space="preserve"> utan även påtvingas att bli skördade på organ</w:t>
      </w:r>
      <w:r>
        <w:t>.</w:t>
      </w:r>
      <w:r w:rsidR="00800DF6">
        <w:t xml:space="preserve"> Vissa länder i </w:t>
      </w:r>
      <w:r w:rsidR="005D2293">
        <w:t>E</w:t>
      </w:r>
      <w:r w:rsidR="00800DF6">
        <w:t xml:space="preserve">uropa har </w:t>
      </w:r>
      <w:r w:rsidR="00F41F41">
        <w:t>redan</w:t>
      </w:r>
      <w:r w:rsidR="00800DF6">
        <w:t xml:space="preserve"> kriminaliserat </w:t>
      </w:r>
      <w:r w:rsidR="00F41F41">
        <w:t>organresor till Kina</w:t>
      </w:r>
      <w:r w:rsidR="00800DF6">
        <w:t>,</w:t>
      </w:r>
      <w:r w:rsidR="00344B06">
        <w:t xml:space="preserve"> och</w:t>
      </w:r>
      <w:bookmarkStart w:name="_GoBack" w:id="1"/>
      <w:bookmarkEnd w:id="1"/>
      <w:r w:rsidR="00800DF6">
        <w:t xml:space="preserve"> även den möjligheten bör ses över för svenskt vidkommande.</w:t>
      </w:r>
    </w:p>
    <w:sdt>
      <w:sdtPr>
        <w:rPr>
          <w:i/>
          <w:noProof/>
        </w:rPr>
        <w:alias w:val="CC_Underskrifter"/>
        <w:tag w:val="CC_Underskrifter"/>
        <w:id w:val="583496634"/>
        <w:lock w:val="sdtContentLocked"/>
        <w:placeholder>
          <w:docPart w:val="16055326274F40D191DBE18692AAE708"/>
        </w:placeholder>
        <w15:appearance w15:val="hidden"/>
      </w:sdtPr>
      <w:sdtEndPr>
        <w:rPr>
          <w:i w:val="0"/>
          <w:noProof w:val="0"/>
        </w:rPr>
      </w:sdtEndPr>
      <w:sdtContent>
        <w:p w:rsidRPr="009E153C" w:rsidR="00865E70" w:rsidP="007F3D90" w:rsidRDefault="005D2293" w14:paraId="7BC633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Boriana Åberg (M)</w:t>
            </w:r>
          </w:p>
        </w:tc>
      </w:tr>
    </w:tbl>
    <w:p w:rsidR="00C7072A" w:rsidRDefault="00C7072A" w14:paraId="7BC633F5" w14:textId="77777777"/>
    <w:sectPr w:rsidR="00C707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633F7" w14:textId="77777777" w:rsidR="00FC145D" w:rsidRDefault="00FC145D" w:rsidP="000C1CAD">
      <w:pPr>
        <w:spacing w:line="240" w:lineRule="auto"/>
      </w:pPr>
      <w:r>
        <w:separator/>
      </w:r>
    </w:p>
  </w:endnote>
  <w:endnote w:type="continuationSeparator" w:id="0">
    <w:p w14:paraId="7BC633F8" w14:textId="77777777" w:rsidR="00FC145D" w:rsidRDefault="00FC1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633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4B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63403" w14:textId="77777777" w:rsidR="00CE63EA" w:rsidRDefault="00CE63EA">
    <w:pPr>
      <w:pStyle w:val="Sidfot"/>
    </w:pPr>
    <w:r>
      <w:fldChar w:fldCharType="begin"/>
    </w:r>
    <w:r>
      <w:instrText xml:space="preserve"> PRINTDATE  \@ "yyyy-MM-dd HH:mm"  \* MERGEFORMAT </w:instrText>
    </w:r>
    <w:r>
      <w:fldChar w:fldCharType="separate"/>
    </w:r>
    <w:r>
      <w:rPr>
        <w:noProof/>
      </w:rPr>
      <w:t>2014-11-10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633F5" w14:textId="77777777" w:rsidR="00FC145D" w:rsidRDefault="00FC145D" w:rsidP="000C1CAD">
      <w:pPr>
        <w:spacing w:line="240" w:lineRule="auto"/>
      </w:pPr>
      <w:r>
        <w:separator/>
      </w:r>
    </w:p>
  </w:footnote>
  <w:footnote w:type="continuationSeparator" w:id="0">
    <w:p w14:paraId="7BC633F6" w14:textId="77777777" w:rsidR="00FC145D" w:rsidRDefault="00FC14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C633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44B06" w14:paraId="7BC633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2503</w:t>
        </w:r>
      </w:sdtContent>
    </w:sdt>
  </w:p>
  <w:p w:rsidR="00467151" w:rsidP="00283E0F" w:rsidRDefault="00344B06" w14:paraId="7BC63400" w14:textId="77777777">
    <w:pPr>
      <w:pStyle w:val="FSHRub2"/>
    </w:pPr>
    <w:sdt>
      <w:sdtPr>
        <w:alias w:val="CC_Noformat_Avtext"/>
        <w:tag w:val="CC_Noformat_Avtext"/>
        <w:id w:val="1389603703"/>
        <w:lock w:val="sdtContentLocked"/>
        <w15:appearance w15:val="hidden"/>
        <w:text/>
      </w:sdtPr>
      <w:sdtEndPr/>
      <w:sdtContent>
        <w:r>
          <w:t>av Eva Lohman och Boriana Åberg (M)</w:t>
        </w:r>
      </w:sdtContent>
    </w:sdt>
  </w:p>
  <w:sdt>
    <w:sdtPr>
      <w:alias w:val="CC_Noformat_Rubtext"/>
      <w:tag w:val="CC_Noformat_Rubtext"/>
      <w:id w:val="1800419874"/>
      <w:lock w:val="sdtLocked"/>
      <w15:appearance w15:val="hidden"/>
      <w:text/>
    </w:sdtPr>
    <w:sdtEndPr/>
    <w:sdtContent>
      <w:p w:rsidR="00467151" w:rsidP="00283E0F" w:rsidRDefault="00A5137B" w14:paraId="7BC63401" w14:textId="1B0FE8E2">
        <w:pPr>
          <w:pStyle w:val="FSHRub2"/>
        </w:pPr>
        <w:r>
          <w:t>O</w:t>
        </w:r>
        <w:r w:rsidR="00FC145D">
          <w:t>lagliga organtransplantationer i Kina</w:t>
        </w:r>
      </w:p>
    </w:sdtContent>
  </w:sdt>
  <w:sdt>
    <w:sdtPr>
      <w:alias w:val="CC_Boilerplate_3"/>
      <w:tag w:val="CC_Boilerplate_3"/>
      <w:id w:val="-1567486118"/>
      <w:lock w:val="sdtContentLocked"/>
      <w15:appearance w15:val="hidden"/>
      <w:text w:multiLine="1"/>
    </w:sdtPr>
    <w:sdtEndPr/>
    <w:sdtContent>
      <w:p w:rsidR="00467151" w:rsidP="00283E0F" w:rsidRDefault="00467151" w14:paraId="7BC634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2BB3DB79-A0C1-4C46-BCBD-E9E174C175B1}"/>
  </w:docVars>
  <w:rsids>
    <w:rsidRoot w:val="00FC14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D10"/>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0CD"/>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B0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235"/>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87D"/>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29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3D90"/>
    <w:rsid w:val="007F4DA5"/>
    <w:rsid w:val="007F57B8"/>
    <w:rsid w:val="00800368"/>
    <w:rsid w:val="00800DF6"/>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763"/>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37B"/>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2A"/>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3EA"/>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F41"/>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45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633E9"/>
  <w15:chartTrackingRefBased/>
  <w15:docId w15:val="{84DF38D0-89D3-4698-A9E5-EE64844E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A0F70E1B8C44A2A4870CDF7BA5AF06"/>
        <w:category>
          <w:name w:val="Allmänt"/>
          <w:gallery w:val="placeholder"/>
        </w:category>
        <w:types>
          <w:type w:val="bbPlcHdr"/>
        </w:types>
        <w:behaviors>
          <w:behavior w:val="content"/>
        </w:behaviors>
        <w:guid w:val="{C8CCC2D9-6A4B-44FF-9320-945B17367D6F}"/>
      </w:docPartPr>
      <w:docPartBody>
        <w:p w:rsidR="00900C05" w:rsidRDefault="00900C05">
          <w:pPr>
            <w:pStyle w:val="5AA0F70E1B8C44A2A4870CDF7BA5AF06"/>
          </w:pPr>
          <w:r w:rsidRPr="009A726D">
            <w:rPr>
              <w:rStyle w:val="Platshllartext"/>
            </w:rPr>
            <w:t>Klicka här för att ange text.</w:t>
          </w:r>
        </w:p>
      </w:docPartBody>
    </w:docPart>
    <w:docPart>
      <w:docPartPr>
        <w:name w:val="16055326274F40D191DBE18692AAE708"/>
        <w:category>
          <w:name w:val="Allmänt"/>
          <w:gallery w:val="placeholder"/>
        </w:category>
        <w:types>
          <w:type w:val="bbPlcHdr"/>
        </w:types>
        <w:behaviors>
          <w:behavior w:val="content"/>
        </w:behaviors>
        <w:guid w:val="{9E7CFF0F-8867-4B23-B80D-374B6EA48D84}"/>
      </w:docPartPr>
      <w:docPartBody>
        <w:p w:rsidR="00900C05" w:rsidRDefault="00900C05">
          <w:pPr>
            <w:pStyle w:val="16055326274F40D191DBE18692AAE7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05"/>
    <w:rsid w:val="00900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A0F70E1B8C44A2A4870CDF7BA5AF06">
    <w:name w:val="5AA0F70E1B8C44A2A4870CDF7BA5AF06"/>
  </w:style>
  <w:style w:type="paragraph" w:customStyle="1" w:styleId="659A5252C09B4CA8B8E4FABDFF246939">
    <w:name w:val="659A5252C09B4CA8B8E4FABDFF246939"/>
  </w:style>
  <w:style w:type="paragraph" w:customStyle="1" w:styleId="16055326274F40D191DBE18692AAE708">
    <w:name w:val="16055326274F40D191DBE18692AAE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2531</RubrikLookup>
    <MotionGuid xmlns="00d11361-0b92-4bae-a181-288d6a55b763">4f7dac33-94d4-4f2b-ae4a-2ded9a5800fb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BDA40-F55E-4379-B953-3E84365368A3}"/>
</file>

<file path=customXml/itemProps2.xml><?xml version="1.0" encoding="utf-8"?>
<ds:datastoreItem xmlns:ds="http://schemas.openxmlformats.org/officeDocument/2006/customXml" ds:itemID="{7D809991-89B7-4066-95EB-E7CADB57CF14}"/>
</file>

<file path=customXml/itemProps3.xml><?xml version="1.0" encoding="utf-8"?>
<ds:datastoreItem xmlns:ds="http://schemas.openxmlformats.org/officeDocument/2006/customXml" ds:itemID="{2739F116-ABD3-4A5A-B835-6BF77211C2B0}"/>
</file>

<file path=customXml/itemProps4.xml><?xml version="1.0" encoding="utf-8"?>
<ds:datastoreItem xmlns:ds="http://schemas.openxmlformats.org/officeDocument/2006/customXml" ds:itemID="{6CBA598A-AB81-427E-BE3E-0CC32890EF26}"/>
</file>

<file path=docProps/app.xml><?xml version="1.0" encoding="utf-8"?>
<Properties xmlns="http://schemas.openxmlformats.org/officeDocument/2006/extended-properties" xmlns:vt="http://schemas.openxmlformats.org/officeDocument/2006/docPropsVTypes">
  <Template>GranskaMot</Template>
  <TotalTime>28</TotalTime>
  <Pages>2</Pages>
  <Words>230</Words>
  <Characters>1355</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201415M1928 olagliga organtransplantationer i Kina</vt:lpstr>
      <vt:lpstr/>
    </vt:vector>
  </TitlesOfParts>
  <Company>Riksdagen</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201415M1928 olagliga organtransplantationer i Kina</dc:title>
  <dc:subject/>
  <dc:creator>It-avdelningen</dc:creator>
  <cp:keywords/>
  <dc:description/>
  <cp:lastModifiedBy>Kerstin Carlqvist</cp:lastModifiedBy>
  <cp:revision>10</cp:revision>
  <cp:lastPrinted>2014-11-10T13:21:00Z</cp:lastPrinted>
  <dcterms:created xsi:type="dcterms:W3CDTF">2014-11-03T06:11:00Z</dcterms:created>
  <dcterms:modified xsi:type="dcterms:W3CDTF">2015-07-13T06:34:00Z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*KB0B2890B1497*</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http://filur.riksdagen.se/drop/DropOffLibrary/KB0B2890B1497.docx</vt:lpwstr>
  </property>
</Properties>
</file>