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22 april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15.20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Förlängning av reglerna om förebyggande sjukpenning för riskgrupper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Petersson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Socialförsäkringsfrågor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Mattias Karlsson i Luleå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Julia Kronlid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Gabrielsson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Bengt Eliasson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Björn Petersson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Skogspolitik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Nordberg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Oscarsson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Naturvård och biologisk mångfald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Nordberg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Staffan Eklöf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Fri- och rättigheter m.m.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Strandman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Modig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Tuve Skånberg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Thomas Hammarberg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Konstitutionsutskottets betänkande KU24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Författningsfrågor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Ida Drougge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Strandman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Linda Modig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Wetterling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Ekström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Sibinska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5.11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Utrikesutskottets betänkande UU15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Mellanöstern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Margareta Cederfelt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Wiechel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Annika Strandhäll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Hansén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Yasmine Posio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6.27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6 tim. 27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22 april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2021-04-22</SAFIR_Sammantradesdatum_Doc>
    <SAFIR_SammantradeID xmlns="C07A1A6C-0B19-41D9-BDF8-F523BA3921EB">cbc4e724-00c2-4847-935e-f1f239c7ce10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0D23D77C-EEA3-4376-A6B0-5F2C97D64E52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22 april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