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67B79EDE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B05E4">
              <w:rPr>
                <w:b/>
                <w:sz w:val="22"/>
                <w:szCs w:val="22"/>
              </w:rPr>
              <w:t>19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6BFB22F3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20</w:t>
            </w:r>
            <w:r w:rsidR="00D52626" w:rsidRPr="00477C9F">
              <w:rPr>
                <w:sz w:val="22"/>
                <w:szCs w:val="22"/>
              </w:rPr>
              <w:t>-</w:t>
            </w:r>
            <w:r w:rsidR="00CB05E4">
              <w:rPr>
                <w:sz w:val="22"/>
                <w:szCs w:val="22"/>
              </w:rPr>
              <w:t>11-24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76F004A" w14:textId="5A154DE8" w:rsidR="00F07228" w:rsidRDefault="00F07228" w:rsidP="00670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4F0D">
              <w:rPr>
                <w:sz w:val="22"/>
                <w:szCs w:val="22"/>
              </w:rPr>
              <w:t>1.</w:t>
            </w:r>
            <w:r w:rsidR="00096085">
              <w:rPr>
                <w:sz w:val="22"/>
                <w:szCs w:val="22"/>
              </w:rPr>
              <w:t>21</w:t>
            </w:r>
            <w:r w:rsidR="00C84F0D">
              <w:rPr>
                <w:sz w:val="22"/>
                <w:szCs w:val="22"/>
              </w:rPr>
              <w:t>–</w:t>
            </w:r>
            <w:r w:rsidR="002B3266">
              <w:rPr>
                <w:sz w:val="22"/>
                <w:szCs w:val="22"/>
              </w:rPr>
              <w:t>11.50</w:t>
            </w:r>
          </w:p>
          <w:p w14:paraId="40538019" w14:textId="677E5058" w:rsidR="00096085" w:rsidRPr="00477C9F" w:rsidRDefault="00096085" w:rsidP="00670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2B3266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–</w:t>
            </w:r>
            <w:r w:rsidR="00535E5C">
              <w:rPr>
                <w:sz w:val="22"/>
                <w:szCs w:val="22"/>
              </w:rPr>
              <w:t>12.25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8273F4" w:rsidRPr="00477C9F" w14:paraId="6A868AE3" w14:textId="77777777" w:rsidTr="00670574">
        <w:tc>
          <w:tcPr>
            <w:tcW w:w="567" w:type="dxa"/>
          </w:tcPr>
          <w:p w14:paraId="576005AB" w14:textId="0E4929D9" w:rsidR="008273F4" w:rsidRPr="002E7A56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8171CD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425536F7" w14:textId="77777777" w:rsidR="008273F4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AA563C8" w14:textId="50BEB10D" w:rsidR="0023546F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9B2088" w14:textId="43513F11" w:rsidR="00554348" w:rsidRDefault="005543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85047">
              <w:rPr>
                <w:snapToGrid w:val="0"/>
                <w:sz w:val="22"/>
                <w:szCs w:val="22"/>
              </w:rPr>
              <w:t>Utskottet justerade</w:t>
            </w:r>
            <w:r>
              <w:rPr>
                <w:snapToGrid w:val="0"/>
                <w:sz w:val="22"/>
                <w:szCs w:val="22"/>
              </w:rPr>
              <w:t xml:space="preserve"> särskilt protokoll </w:t>
            </w:r>
            <w:r w:rsidR="00494D58">
              <w:rPr>
                <w:snapToGrid w:val="0"/>
                <w:sz w:val="22"/>
                <w:szCs w:val="22"/>
              </w:rPr>
              <w:t>2020/21:</w:t>
            </w:r>
            <w:r w:rsidR="00CB05E4">
              <w:rPr>
                <w:snapToGrid w:val="0"/>
                <w:sz w:val="22"/>
                <w:szCs w:val="22"/>
              </w:rPr>
              <w:t>18</w:t>
            </w:r>
            <w:r w:rsidR="008323DB">
              <w:rPr>
                <w:snapToGrid w:val="0"/>
                <w:sz w:val="22"/>
                <w:szCs w:val="22"/>
              </w:rPr>
              <w:t>.</w:t>
            </w:r>
          </w:p>
          <w:p w14:paraId="19C66111" w14:textId="5A2A7A5F" w:rsidR="0023546F" w:rsidRPr="002E7A56" w:rsidRDefault="0023546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5522EE" w:rsidRPr="00E613A7" w14:paraId="1AB61924" w14:textId="77777777" w:rsidTr="003C29FB">
        <w:tc>
          <w:tcPr>
            <w:tcW w:w="567" w:type="dxa"/>
          </w:tcPr>
          <w:p w14:paraId="5C37062C" w14:textId="1B3B7A7B" w:rsidR="005522EE" w:rsidRPr="00CB05E4" w:rsidRDefault="00CB05E4" w:rsidP="003C29F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57819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27D71405" w14:textId="6F6CAD00" w:rsidR="008171CD" w:rsidRDefault="008171CD" w:rsidP="008171CD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E574D">
              <w:rPr>
                <w:b/>
                <w:color w:val="000000"/>
                <w:sz w:val="22"/>
                <w:szCs w:val="22"/>
              </w:rPr>
              <w:t>Granskningsbetänkande (KU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E574D">
              <w:rPr>
                <w:b/>
                <w:color w:val="000000"/>
                <w:sz w:val="22"/>
                <w:szCs w:val="22"/>
              </w:rPr>
              <w:t>0)</w:t>
            </w:r>
            <w:r w:rsidRPr="00CE574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735BEFA" w14:textId="0BE9FE38" w:rsidR="008171CD" w:rsidRDefault="008171CD" w:rsidP="008171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1946B34" w14:textId="0C9DB86B" w:rsidR="008171CD" w:rsidRPr="00316045" w:rsidRDefault="008171CD" w:rsidP="008171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16045">
              <w:rPr>
                <w:snapToGrid w:val="0"/>
                <w:sz w:val="22"/>
                <w:szCs w:val="22"/>
              </w:rPr>
              <w:t>Utskottet behandlade utkast till betänkande 20</w:t>
            </w:r>
            <w:r w:rsidR="004535B8">
              <w:rPr>
                <w:snapToGrid w:val="0"/>
                <w:sz w:val="22"/>
                <w:szCs w:val="22"/>
              </w:rPr>
              <w:t>20</w:t>
            </w:r>
            <w:r w:rsidRPr="00316045">
              <w:rPr>
                <w:snapToGrid w:val="0"/>
                <w:sz w:val="22"/>
                <w:szCs w:val="22"/>
              </w:rPr>
              <w:t>/</w:t>
            </w:r>
            <w:proofErr w:type="gramStart"/>
            <w:r w:rsidR="004535B8">
              <w:rPr>
                <w:snapToGrid w:val="0"/>
                <w:sz w:val="22"/>
                <w:szCs w:val="22"/>
              </w:rPr>
              <w:t>21</w:t>
            </w:r>
            <w:r w:rsidRPr="00316045">
              <w:rPr>
                <w:snapToGrid w:val="0"/>
                <w:sz w:val="22"/>
                <w:szCs w:val="22"/>
              </w:rPr>
              <w:t>:KU</w:t>
            </w:r>
            <w:proofErr w:type="gramEnd"/>
            <w:r>
              <w:rPr>
                <w:snapToGrid w:val="0"/>
                <w:sz w:val="22"/>
                <w:szCs w:val="22"/>
              </w:rPr>
              <w:t>10</w:t>
            </w:r>
            <w:r w:rsidRPr="00316045">
              <w:rPr>
                <w:snapToGrid w:val="0"/>
                <w:sz w:val="22"/>
                <w:szCs w:val="22"/>
              </w:rPr>
              <w:t>.</w:t>
            </w:r>
          </w:p>
          <w:p w14:paraId="6576D429" w14:textId="77777777" w:rsidR="005522EE" w:rsidRPr="005522EE" w:rsidRDefault="005522EE" w:rsidP="003C29F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5522EE" w:rsidRPr="00E613A7" w14:paraId="7F46229D" w14:textId="77777777" w:rsidTr="003C29FB">
        <w:tc>
          <w:tcPr>
            <w:tcW w:w="567" w:type="dxa"/>
          </w:tcPr>
          <w:p w14:paraId="56EF314D" w14:textId="53D67F3F" w:rsidR="005522EE" w:rsidRPr="009274A0" w:rsidRDefault="009274A0" w:rsidP="003C29F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57819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1D7E718C" w14:textId="77777777" w:rsidR="008171CD" w:rsidRDefault="008171CD" w:rsidP="008171CD">
            <w:pPr>
              <w:tabs>
                <w:tab w:val="left" w:pos="1701"/>
              </w:tabs>
              <w:rPr>
                <w:b/>
                <w:color w:val="000000"/>
                <w:sz w:val="22"/>
                <w:szCs w:val="22"/>
              </w:rPr>
            </w:pPr>
            <w:r w:rsidRPr="002478F7">
              <w:rPr>
                <w:b/>
                <w:color w:val="000000"/>
                <w:sz w:val="22"/>
                <w:szCs w:val="22"/>
              </w:rPr>
              <w:t xml:space="preserve">Ajournering </w:t>
            </w:r>
          </w:p>
          <w:p w14:paraId="16D6CDC5" w14:textId="77777777" w:rsidR="008171CD" w:rsidRPr="002478F7" w:rsidRDefault="008171CD" w:rsidP="008171CD">
            <w:pPr>
              <w:tabs>
                <w:tab w:val="left" w:pos="1701"/>
              </w:tabs>
              <w:rPr>
                <w:b/>
                <w:color w:val="000000"/>
                <w:sz w:val="22"/>
                <w:szCs w:val="22"/>
              </w:rPr>
            </w:pPr>
          </w:p>
          <w:p w14:paraId="25F1262A" w14:textId="77777777" w:rsidR="005522EE" w:rsidRDefault="008171CD" w:rsidP="008171CD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2478F7">
              <w:rPr>
                <w:color w:val="000000"/>
                <w:sz w:val="22"/>
                <w:szCs w:val="22"/>
              </w:rPr>
              <w:t>Utskottet beslutade att ajournera sammanträdet.</w:t>
            </w:r>
          </w:p>
          <w:p w14:paraId="3792369E" w14:textId="378FE280" w:rsidR="008171CD" w:rsidRPr="005522EE" w:rsidRDefault="008171CD" w:rsidP="008171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171CD" w:rsidRPr="00E613A7" w14:paraId="6D54D7A5" w14:textId="77777777" w:rsidTr="003C29FB">
        <w:tc>
          <w:tcPr>
            <w:tcW w:w="567" w:type="dxa"/>
          </w:tcPr>
          <w:p w14:paraId="009FD9A5" w14:textId="35443DE2" w:rsidR="008171CD" w:rsidRDefault="008171CD" w:rsidP="003C29F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957819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946" w:type="dxa"/>
            <w:gridSpan w:val="2"/>
          </w:tcPr>
          <w:p w14:paraId="5BC75631" w14:textId="77777777" w:rsidR="008171CD" w:rsidRDefault="008171CD" w:rsidP="008171CD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E574D">
              <w:rPr>
                <w:b/>
                <w:color w:val="000000"/>
                <w:sz w:val="22"/>
                <w:szCs w:val="22"/>
              </w:rPr>
              <w:t>Granskningsbetänkande (KU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E574D">
              <w:rPr>
                <w:b/>
                <w:color w:val="000000"/>
                <w:sz w:val="22"/>
                <w:szCs w:val="22"/>
              </w:rPr>
              <w:t>0)</w:t>
            </w:r>
            <w:r w:rsidRPr="00CE574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9428A51" w14:textId="514AA21C" w:rsidR="008171CD" w:rsidRDefault="008171CD" w:rsidP="008171C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E354B8" w14:textId="333B764D" w:rsidR="004535B8" w:rsidRPr="004535B8" w:rsidRDefault="004535B8" w:rsidP="004535B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535B8">
              <w:rPr>
                <w:snapToGrid w:val="0"/>
                <w:sz w:val="22"/>
                <w:szCs w:val="22"/>
              </w:rPr>
              <w:t>Utskottet återupptog behandlingen av utkast till betänkande 20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4535B8">
              <w:rPr>
                <w:snapToGrid w:val="0"/>
                <w:sz w:val="22"/>
                <w:szCs w:val="22"/>
              </w:rPr>
              <w:t>/</w:t>
            </w:r>
            <w:proofErr w:type="gramStart"/>
            <w:r>
              <w:rPr>
                <w:snapToGrid w:val="0"/>
                <w:sz w:val="22"/>
                <w:szCs w:val="22"/>
              </w:rPr>
              <w:t>21</w:t>
            </w:r>
            <w:r w:rsidRPr="004535B8">
              <w:rPr>
                <w:snapToGrid w:val="0"/>
                <w:sz w:val="22"/>
                <w:szCs w:val="22"/>
              </w:rPr>
              <w:t>:KU</w:t>
            </w:r>
            <w:proofErr w:type="gramEnd"/>
            <w:r>
              <w:rPr>
                <w:snapToGrid w:val="0"/>
                <w:sz w:val="22"/>
                <w:szCs w:val="22"/>
              </w:rPr>
              <w:t>1</w:t>
            </w:r>
            <w:r w:rsidRPr="004535B8">
              <w:rPr>
                <w:snapToGrid w:val="0"/>
                <w:sz w:val="22"/>
                <w:szCs w:val="22"/>
              </w:rPr>
              <w:t>0.</w:t>
            </w:r>
          </w:p>
          <w:p w14:paraId="37320C28" w14:textId="77777777" w:rsidR="004535B8" w:rsidRDefault="004535B8" w:rsidP="004535B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E6B8E40" w14:textId="0B3624E5" w:rsidR="004535B8" w:rsidRDefault="004535B8" w:rsidP="004535B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535B8">
              <w:rPr>
                <w:snapToGrid w:val="0"/>
                <w:sz w:val="22"/>
                <w:szCs w:val="22"/>
              </w:rPr>
              <w:t>Ärendet bordlades.</w:t>
            </w:r>
          </w:p>
          <w:p w14:paraId="0F6D409F" w14:textId="77777777" w:rsidR="008171CD" w:rsidRPr="002478F7" w:rsidRDefault="008171CD" w:rsidP="004535B8">
            <w:pPr>
              <w:tabs>
                <w:tab w:val="left" w:pos="1701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  <w:tr w:rsidR="0096348C" w:rsidRPr="00477C9F" w14:paraId="40538057" w14:textId="77777777" w:rsidTr="0067057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136F159B" w14:textId="6E6C24A5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E7A56">
              <w:rPr>
                <w:sz w:val="22"/>
                <w:szCs w:val="22"/>
              </w:rPr>
              <w:t>Vid protokollet</w:t>
            </w:r>
          </w:p>
          <w:p w14:paraId="5746705F" w14:textId="67227AC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E7A56">
              <w:rPr>
                <w:sz w:val="22"/>
                <w:szCs w:val="22"/>
              </w:rPr>
              <w:t>Justera</w:t>
            </w:r>
            <w:r w:rsidR="00A61FA8">
              <w:rPr>
                <w:sz w:val="22"/>
                <w:szCs w:val="22"/>
              </w:rPr>
              <w:t>t 2020-11-26</w:t>
            </w:r>
          </w:p>
          <w:p w14:paraId="4451D9AF" w14:textId="77777777" w:rsidR="008273F4" w:rsidRPr="002E7A56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E7A56">
              <w:rPr>
                <w:sz w:val="22"/>
                <w:szCs w:val="22"/>
              </w:rPr>
              <w:t>Karin Enström</w:t>
            </w:r>
          </w:p>
          <w:p w14:paraId="40538056" w14:textId="67AF6C9C" w:rsidR="00AF32C5" w:rsidRPr="00DC1007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2795"/>
        <w:gridCol w:w="356"/>
        <w:gridCol w:w="28"/>
        <w:gridCol w:w="344"/>
        <w:gridCol w:w="357"/>
        <w:gridCol w:w="355"/>
        <w:gridCol w:w="357"/>
        <w:gridCol w:w="355"/>
        <w:gridCol w:w="357"/>
        <w:gridCol w:w="355"/>
        <w:gridCol w:w="355"/>
        <w:gridCol w:w="357"/>
        <w:gridCol w:w="355"/>
        <w:gridCol w:w="211"/>
        <w:gridCol w:w="146"/>
        <w:gridCol w:w="355"/>
        <w:gridCol w:w="359"/>
        <w:gridCol w:w="355"/>
        <w:gridCol w:w="253"/>
        <w:gridCol w:w="14"/>
        <w:gridCol w:w="60"/>
      </w:tblGrid>
      <w:tr w:rsidR="00D93C2E" w14:paraId="79DE2F22" w14:textId="77777777" w:rsidTr="00214135">
        <w:trPr>
          <w:gridAfter w:val="2"/>
          <w:wAfter w:w="44" w:type="pct"/>
        </w:trPr>
        <w:tc>
          <w:tcPr>
            <w:tcW w:w="18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3F894553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2020</w:t>
            </w:r>
            <w:r w:rsidRPr="00BD41E4">
              <w:rPr>
                <w:sz w:val="20"/>
              </w:rPr>
              <w:t>-</w:t>
            </w:r>
            <w:r w:rsidR="004E36E4">
              <w:rPr>
                <w:sz w:val="20"/>
              </w:rPr>
              <w:t>10</w:t>
            </w:r>
            <w:r w:rsidRPr="00612FF5">
              <w:rPr>
                <w:sz w:val="20"/>
              </w:rPr>
              <w:t>-</w:t>
            </w:r>
            <w:r w:rsidR="00037181">
              <w:rPr>
                <w:sz w:val="20"/>
              </w:rPr>
              <w:t>22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2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40E62F6F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2F4771">
              <w:rPr>
                <w:sz w:val="16"/>
                <w:szCs w:val="16"/>
              </w:rPr>
              <w:t>19</w:t>
            </w:r>
          </w:p>
        </w:tc>
      </w:tr>
      <w:tr w:rsidR="00EE68A3" w:rsidRPr="00E931D7" w14:paraId="612DC20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cantSplit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EE68A3" w:rsidRPr="00E931D7" w:rsidRDefault="00EE68A3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D01" w14:textId="72F05463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670574">
              <w:rPr>
                <w:sz w:val="20"/>
              </w:rPr>
              <w:t xml:space="preserve"> 1–</w:t>
            </w:r>
            <w:r w:rsidR="002F4771">
              <w:rPr>
                <w:sz w:val="20"/>
              </w:rPr>
              <w:t>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E56" w14:textId="0CFE765B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5FA" w14:textId="2F7EF48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729" w14:textId="3AB41840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433" w14:textId="35B04F46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2AD" w14:textId="33A001C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DCA" w14:textId="5B83ED6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250EB7A4" w:rsidR="00EE68A3" w:rsidRPr="00E931D7" w:rsidRDefault="00432C24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640520" w:rsidRPr="00E931D7" w14:paraId="7F4EC07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640520" w:rsidRPr="00E931D7" w:rsidRDefault="00640520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E1C" w14:textId="636A5B7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9EC" w14:textId="0244DBB3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CBB" w14:textId="3AEC8E22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C0B" w14:textId="2015947B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7C2" w14:textId="33664CEA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C4C" w14:textId="76A18EA3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BF6" w14:textId="008EF694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9BB" w14:textId="07964DB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AD8" w14:textId="679A92CB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E58" w14:textId="2FFE6038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C2B" w14:textId="04DFD02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4D63" w14:textId="1942300F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88B" w14:textId="07AFDA9F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492" w14:textId="0062C528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A6A" w14:textId="4993379C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FC92EB2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214135" w:rsidRPr="008E2326" w14:paraId="74A6DCA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214135" w:rsidRPr="00F24B88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A25" w14:textId="4F5663A7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3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5F1" w14:textId="1103E8F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7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CBA" w14:textId="11D41A5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9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730" w14:textId="4E50EE5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8F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A7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5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EE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02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32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D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E1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3F8B374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07177C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C44" w14:textId="4039E871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36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525" w14:textId="6DC66C5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4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07B" w14:textId="68E9D61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6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7E" w14:textId="4D2A401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F9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FB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2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40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8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CF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7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8C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2397A3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C63917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481" w14:textId="08970AAD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F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6D2" w14:textId="44AA72E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AB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432" w14:textId="1528434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C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F10" w14:textId="7166F09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3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53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E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E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D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5A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4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41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65A5A8C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1E75809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214135" w:rsidRPr="00FE2AC1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8CE" w14:textId="2581373C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6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892" w14:textId="47B8E04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9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C7C" w14:textId="6AB89F0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D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EE6" w14:textId="34EFB32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35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6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6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D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D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C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C6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4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52CF559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0AA454F0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5F9" w14:textId="6930CEF6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9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69C" w14:textId="70FC035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8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06F" w14:textId="68CF3A4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7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60C" w14:textId="5887B24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FE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6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7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7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2A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2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8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F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6660BB7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38AC2A3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214135" w:rsidRPr="000700C4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69D" w14:textId="1080AF3A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2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B3A" w14:textId="605E85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27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6E5" w14:textId="721D129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5F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7A9" w14:textId="30EF946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5F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7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2A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C3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5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F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0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D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27759B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36B3EC7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214135" w:rsidRPr="000700C4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4D3" w14:textId="33CF0136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7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BDD" w14:textId="348291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12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2A4" w14:textId="3883D4A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DC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F15" w14:textId="32AD2C2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22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F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E3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0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2A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96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A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F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5DE692D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69452C1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C71" w14:textId="276E56DA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C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3D3" w14:textId="188860A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12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800" w14:textId="0C4A46B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A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2CD" w14:textId="7A28DA4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1D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9F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2E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E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7F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B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3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AA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2E82A09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7918486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330" w14:textId="0AB88A22" w:rsidR="00214135" w:rsidRPr="00214135" w:rsidRDefault="00D33803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3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4E1" w14:textId="30FA785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C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B3E" w14:textId="6EEA639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85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43E" w14:textId="2C4F07C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B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D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7C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5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7D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0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51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5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5930B6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051F3D5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8E4" w14:textId="4C75DB7E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7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286" w14:textId="5FF7433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5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95C" w14:textId="57D34B2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6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9E3" w14:textId="28A187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9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64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5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5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0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2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4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9B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6F43B3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786F0E7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E29" w14:textId="359C97E4" w:rsidR="00214135" w:rsidRPr="00214135" w:rsidRDefault="00D33803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E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613" w14:textId="0C61C31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32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21A" w14:textId="00F32F1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9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A9C" w14:textId="64E0038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6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ED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ED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B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28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F6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4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A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7E645E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1524DB7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758" w14:textId="1A71A88C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4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218" w14:textId="30B13D2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7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511" w14:textId="6876CD5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A2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397" w14:textId="68B7A6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E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53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6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6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B1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F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D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0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16E2E09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5B97466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214135" w:rsidRPr="004B210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ABD" w14:textId="155BC8D8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0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B88" w14:textId="72FCA96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9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A0B" w14:textId="3ECDA9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6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08C" w14:textId="527DCA7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B8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C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8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D8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8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B3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BC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5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544EB7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0BC956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BA8" w14:textId="7D34D2F8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7B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621" w14:textId="23258DB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EA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AA3" w14:textId="1494950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2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323" w14:textId="7779BE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D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F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5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4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4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0D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0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F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4F242F5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E3AFC3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6E6" w14:textId="6E8E5F63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95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D63" w14:textId="6045645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8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4F5" w14:textId="7D59274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C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B18" w14:textId="5F91F4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B9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E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2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4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5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8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A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2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5AC3E5A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4AE7EE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7CA" w14:textId="66EE5D5C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5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01B" w14:textId="4956944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7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329" w14:textId="3685E2B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60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A21" w14:textId="261CB62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C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D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5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1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72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F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E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5A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2B30357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0CDEDE2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099" w14:textId="61809120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D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4D8" w14:textId="0AD81DF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2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E5A" w14:textId="2EFF151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5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CC1" w14:textId="6DC162F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A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4B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95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2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C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A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6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80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7C10096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E931D7" w14:paraId="5A1A4792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214135" w:rsidRPr="00E931D7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A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D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3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E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7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D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C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8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1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1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E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F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F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A4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630B341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E9D4BA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3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38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C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B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30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96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2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A3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4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E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D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6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5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0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7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38224F8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230455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5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9E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7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E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0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76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0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D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C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A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6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7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D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B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3AB3C4A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3B0BF3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07C" w14:textId="5F7B1CD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E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150" w14:textId="144614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D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21A" w14:textId="3B645CB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7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512" w14:textId="76C6958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F7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32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78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8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A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1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0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4930C4D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87C00B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2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214135" w:rsidRPr="00B91BEE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E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4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D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2E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E3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2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1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E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72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A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8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23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C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F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B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24F61BE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170885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C0A" w14:textId="1F7710E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5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567" w14:textId="1E82EAD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28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DD2" w14:textId="4D284F9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9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AA0" w14:textId="110D7A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0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4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E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C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B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7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9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1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723A710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F1118D9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2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D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3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0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79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C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4C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B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B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A3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4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5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2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32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A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3108556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3A3CE5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89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D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F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E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2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AD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7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B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07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E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7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96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2D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9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5F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8B885F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5D839D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2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32" w14:textId="46A6A2A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2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F51" w14:textId="0209A25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6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F1F" w14:textId="2887EFD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8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6C6" w14:textId="35D0DB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C8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6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9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79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9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9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69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1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7D9488E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67E31FE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3E3" w14:textId="1C4C5863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5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64C" w14:textId="1CB5D36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0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324" w14:textId="7044DB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9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B72" w14:textId="01BAA47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F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3B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9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D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13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6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E7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2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0B125E7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DA885C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9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5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1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70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C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A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B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5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0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3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0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1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1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7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5F16F30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8BE06E9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1C0" w14:textId="37E786B0" w:rsidR="00214135" w:rsidRPr="00214135" w:rsidRDefault="004F717A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2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779" w14:textId="7CC0EC4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04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FEF" w14:textId="58B6ED7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EA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9F9" w14:textId="475310C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A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B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0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DE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C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C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3D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0D9E8E3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A80381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10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7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3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D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DB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57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9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B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51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B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F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7D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06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6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B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5BE8729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A08FAD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BD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8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1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9F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F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76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04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E0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29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60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9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4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2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A8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75F82A5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2BB9FD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BA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8F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B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77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7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4C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B5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8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C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4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C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DC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C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D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33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4E53F09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4A5FC8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C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A4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7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9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99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7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DB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3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3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27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5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A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5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7B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3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5A66E9F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1D8446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96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F9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2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A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D1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9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76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2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8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A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A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4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C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4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EC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079009F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3AAA13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7F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8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E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C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C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E5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9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0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3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B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A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3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4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BF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8E0520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5DC7FE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Lövgren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32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5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B1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2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8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7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B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1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6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85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3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A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8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D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0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5C74C26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3C2788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430A5BA9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2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0D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3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34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24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6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0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4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B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A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A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E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52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E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53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523EAA2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7DF1A6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2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3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5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E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1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F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B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1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5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C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E2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4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3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66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35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014AE5F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1C4062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13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3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8D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1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4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E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7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6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9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9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B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6A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5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04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56D43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66126CC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4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DE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54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B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6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C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45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65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F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7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F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9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1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04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7EA85A3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498235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92B" w14:textId="193AF1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6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19C" w14:textId="3533A48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E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2E1" w14:textId="5A1365C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0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B01" w14:textId="4B2EB64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E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D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1A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9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4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17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1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63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2EA659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4500E80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A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D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3B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C9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8C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B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1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0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73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AB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9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3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3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1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9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45824E0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069830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DE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E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9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A0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DF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D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F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2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F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5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4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B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EC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2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6976B88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EB40FF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5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0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3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99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3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F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2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A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E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1A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E2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F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C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C5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8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48B91E7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E2B1D81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9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EC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E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6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A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0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8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A1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4F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1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70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E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A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E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48CDDCB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28F87B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79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5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D7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46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8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B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E1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4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5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B7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0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5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73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8F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6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3F335D6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37181" w:rsidRPr="008E2326" w14:paraId="08D2E10F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037181" w:rsidRDefault="00037181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8A8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B80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881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FE3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4D5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027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AAA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512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129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1C5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E2B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C07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B4D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31B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F7E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794BEC" w14:paraId="527E35B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35" w:type="pct"/>
          <w:trHeight w:val="263"/>
        </w:trPr>
        <w:tc>
          <w:tcPr>
            <w:tcW w:w="1868" w:type="pct"/>
            <w:gridSpan w:val="3"/>
            <w:tcBorders>
              <w:top w:val="single" w:sz="4" w:space="0" w:color="auto"/>
            </w:tcBorders>
          </w:tcPr>
          <w:p w14:paraId="206608EA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83" w:type="pct"/>
            <w:gridSpan w:val="17"/>
            <w:tcBorders>
              <w:top w:val="single" w:sz="4" w:space="0" w:color="auto"/>
            </w:tcBorders>
          </w:tcPr>
          <w:p w14:paraId="0570C690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214135" w:rsidRPr="00794BEC" w14:paraId="56DBC85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35" w:type="pct"/>
          <w:trHeight w:val="262"/>
        </w:trPr>
        <w:tc>
          <w:tcPr>
            <w:tcW w:w="1868" w:type="pct"/>
            <w:gridSpan w:val="3"/>
          </w:tcPr>
          <w:p w14:paraId="4EDF782F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83" w:type="pct"/>
            <w:gridSpan w:val="17"/>
          </w:tcPr>
          <w:p w14:paraId="6E128095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1E5A"/>
    <w:rsid w:val="0000744F"/>
    <w:rsid w:val="00011CCB"/>
    <w:rsid w:val="00012D39"/>
    <w:rsid w:val="00013261"/>
    <w:rsid w:val="00020592"/>
    <w:rsid w:val="00024634"/>
    <w:rsid w:val="00032860"/>
    <w:rsid w:val="000345BF"/>
    <w:rsid w:val="0003470E"/>
    <w:rsid w:val="00037181"/>
    <w:rsid w:val="00037EDF"/>
    <w:rsid w:val="000410F7"/>
    <w:rsid w:val="000416B9"/>
    <w:rsid w:val="0005450C"/>
    <w:rsid w:val="00063E96"/>
    <w:rsid w:val="000700C4"/>
    <w:rsid w:val="00084FFF"/>
    <w:rsid w:val="00096085"/>
    <w:rsid w:val="000A10F5"/>
    <w:rsid w:val="000A4BCF"/>
    <w:rsid w:val="000A7D87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20821"/>
    <w:rsid w:val="00126123"/>
    <w:rsid w:val="00133B7E"/>
    <w:rsid w:val="0013426B"/>
    <w:rsid w:val="00161AA6"/>
    <w:rsid w:val="00165461"/>
    <w:rsid w:val="001828F2"/>
    <w:rsid w:val="001A1578"/>
    <w:rsid w:val="001D766E"/>
    <w:rsid w:val="001E1FAC"/>
    <w:rsid w:val="001F0C53"/>
    <w:rsid w:val="00214135"/>
    <w:rsid w:val="002174A8"/>
    <w:rsid w:val="0023546F"/>
    <w:rsid w:val="00236A17"/>
    <w:rsid w:val="002373C0"/>
    <w:rsid w:val="00240D9B"/>
    <w:rsid w:val="002544E0"/>
    <w:rsid w:val="00261EBD"/>
    <w:rsid w:val="002624FF"/>
    <w:rsid w:val="00263A2E"/>
    <w:rsid w:val="00267572"/>
    <w:rsid w:val="00271679"/>
    <w:rsid w:val="0027450B"/>
    <w:rsid w:val="00275CD2"/>
    <w:rsid w:val="00277F25"/>
    <w:rsid w:val="00281442"/>
    <w:rsid w:val="0028513C"/>
    <w:rsid w:val="002862E1"/>
    <w:rsid w:val="00294DCB"/>
    <w:rsid w:val="00296D10"/>
    <w:rsid w:val="002A04AD"/>
    <w:rsid w:val="002A6ADE"/>
    <w:rsid w:val="002B23BB"/>
    <w:rsid w:val="002B3266"/>
    <w:rsid w:val="002B40DE"/>
    <w:rsid w:val="002B51DB"/>
    <w:rsid w:val="002D0E4D"/>
    <w:rsid w:val="002D2AB5"/>
    <w:rsid w:val="002E3221"/>
    <w:rsid w:val="002F284C"/>
    <w:rsid w:val="002F4771"/>
    <w:rsid w:val="0030075D"/>
    <w:rsid w:val="00303482"/>
    <w:rsid w:val="003075B8"/>
    <w:rsid w:val="00342116"/>
    <w:rsid w:val="00360479"/>
    <w:rsid w:val="00394192"/>
    <w:rsid w:val="003952A4"/>
    <w:rsid w:val="0039591D"/>
    <w:rsid w:val="003A48EB"/>
    <w:rsid w:val="003A729A"/>
    <w:rsid w:val="003C73F9"/>
    <w:rsid w:val="003D31E8"/>
    <w:rsid w:val="003E1AE3"/>
    <w:rsid w:val="003E3027"/>
    <w:rsid w:val="003F2270"/>
    <w:rsid w:val="00401656"/>
    <w:rsid w:val="0041089F"/>
    <w:rsid w:val="00412359"/>
    <w:rsid w:val="0041580F"/>
    <w:rsid w:val="004206DB"/>
    <w:rsid w:val="00432C24"/>
    <w:rsid w:val="00441381"/>
    <w:rsid w:val="00446353"/>
    <w:rsid w:val="004535B8"/>
    <w:rsid w:val="00454E3F"/>
    <w:rsid w:val="00477C9F"/>
    <w:rsid w:val="00490212"/>
    <w:rsid w:val="00494D58"/>
    <w:rsid w:val="004B2106"/>
    <w:rsid w:val="004B6D8F"/>
    <w:rsid w:val="004C5D4F"/>
    <w:rsid w:val="004C7964"/>
    <w:rsid w:val="004D052C"/>
    <w:rsid w:val="004D2D42"/>
    <w:rsid w:val="004E36E4"/>
    <w:rsid w:val="004F1B55"/>
    <w:rsid w:val="004F3CB5"/>
    <w:rsid w:val="004F680C"/>
    <w:rsid w:val="004F6F84"/>
    <w:rsid w:val="004F717A"/>
    <w:rsid w:val="0050040F"/>
    <w:rsid w:val="005012C3"/>
    <w:rsid w:val="00502075"/>
    <w:rsid w:val="005046DB"/>
    <w:rsid w:val="00506ACC"/>
    <w:rsid w:val="005108E6"/>
    <w:rsid w:val="005358B4"/>
    <w:rsid w:val="00535E5C"/>
    <w:rsid w:val="005522EE"/>
    <w:rsid w:val="00554348"/>
    <w:rsid w:val="005650F7"/>
    <w:rsid w:val="00577B92"/>
    <w:rsid w:val="00581568"/>
    <w:rsid w:val="0058270A"/>
    <w:rsid w:val="00586400"/>
    <w:rsid w:val="005C1541"/>
    <w:rsid w:val="005C29FF"/>
    <w:rsid w:val="005C2F5F"/>
    <w:rsid w:val="005E28B9"/>
    <w:rsid w:val="005E439C"/>
    <w:rsid w:val="005E614D"/>
    <w:rsid w:val="00612FF5"/>
    <w:rsid w:val="00614737"/>
    <w:rsid w:val="00640520"/>
    <w:rsid w:val="006503A2"/>
    <w:rsid w:val="00662E7C"/>
    <w:rsid w:val="00670574"/>
    <w:rsid w:val="006A151D"/>
    <w:rsid w:val="006A511D"/>
    <w:rsid w:val="006B151B"/>
    <w:rsid w:val="006B7B0C"/>
    <w:rsid w:val="006C21FA"/>
    <w:rsid w:val="006D3126"/>
    <w:rsid w:val="0071773D"/>
    <w:rsid w:val="00723D66"/>
    <w:rsid w:val="00726EE5"/>
    <w:rsid w:val="007401BF"/>
    <w:rsid w:val="007421F4"/>
    <w:rsid w:val="00750FF0"/>
    <w:rsid w:val="007615A5"/>
    <w:rsid w:val="00767BDA"/>
    <w:rsid w:val="00782EA9"/>
    <w:rsid w:val="00783D2C"/>
    <w:rsid w:val="00787586"/>
    <w:rsid w:val="007B0C0A"/>
    <w:rsid w:val="007F2B92"/>
    <w:rsid w:val="007F39BF"/>
    <w:rsid w:val="007F6B0D"/>
    <w:rsid w:val="00800B4D"/>
    <w:rsid w:val="008038CC"/>
    <w:rsid w:val="008171CD"/>
    <w:rsid w:val="008273F4"/>
    <w:rsid w:val="008323DB"/>
    <w:rsid w:val="0083479E"/>
    <w:rsid w:val="00834B38"/>
    <w:rsid w:val="008557FA"/>
    <w:rsid w:val="00875A5E"/>
    <w:rsid w:val="00875CAD"/>
    <w:rsid w:val="008808A5"/>
    <w:rsid w:val="008B5EB8"/>
    <w:rsid w:val="008C2E2A"/>
    <w:rsid w:val="008E3B73"/>
    <w:rsid w:val="008F4D68"/>
    <w:rsid w:val="00902D63"/>
    <w:rsid w:val="00902D69"/>
    <w:rsid w:val="00906C2D"/>
    <w:rsid w:val="009274A0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57819"/>
    <w:rsid w:val="0096348C"/>
    <w:rsid w:val="00973D8B"/>
    <w:rsid w:val="00976307"/>
    <w:rsid w:val="009815DB"/>
    <w:rsid w:val="00987DE8"/>
    <w:rsid w:val="009900A1"/>
    <w:rsid w:val="00993ED4"/>
    <w:rsid w:val="009A3E81"/>
    <w:rsid w:val="009A68FE"/>
    <w:rsid w:val="009B000E"/>
    <w:rsid w:val="009B0A01"/>
    <w:rsid w:val="009B7313"/>
    <w:rsid w:val="009B79AB"/>
    <w:rsid w:val="009C3BE7"/>
    <w:rsid w:val="009C51B0"/>
    <w:rsid w:val="009D1BB5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1FA8"/>
    <w:rsid w:val="00A63233"/>
    <w:rsid w:val="00A744C3"/>
    <w:rsid w:val="00A84DE6"/>
    <w:rsid w:val="00A8695B"/>
    <w:rsid w:val="00A9262A"/>
    <w:rsid w:val="00A9464E"/>
    <w:rsid w:val="00AA16CD"/>
    <w:rsid w:val="00AA4872"/>
    <w:rsid w:val="00AA5BE7"/>
    <w:rsid w:val="00AC1FEE"/>
    <w:rsid w:val="00AC2BE8"/>
    <w:rsid w:val="00AC3349"/>
    <w:rsid w:val="00AD797B"/>
    <w:rsid w:val="00AE76E0"/>
    <w:rsid w:val="00AF32C5"/>
    <w:rsid w:val="00AF6DAF"/>
    <w:rsid w:val="00AF7C8D"/>
    <w:rsid w:val="00B15788"/>
    <w:rsid w:val="00B17845"/>
    <w:rsid w:val="00B54D41"/>
    <w:rsid w:val="00B56452"/>
    <w:rsid w:val="00B6245C"/>
    <w:rsid w:val="00B639E1"/>
    <w:rsid w:val="00B64A91"/>
    <w:rsid w:val="00B74AFA"/>
    <w:rsid w:val="00B9203B"/>
    <w:rsid w:val="00BA46E1"/>
    <w:rsid w:val="00BA4A28"/>
    <w:rsid w:val="00BA5688"/>
    <w:rsid w:val="00BD41E4"/>
    <w:rsid w:val="00BE0742"/>
    <w:rsid w:val="00BE3BF7"/>
    <w:rsid w:val="00BF6D6B"/>
    <w:rsid w:val="00C10454"/>
    <w:rsid w:val="00C276D3"/>
    <w:rsid w:val="00C30867"/>
    <w:rsid w:val="00C35889"/>
    <w:rsid w:val="00C468A5"/>
    <w:rsid w:val="00C84F0D"/>
    <w:rsid w:val="00C919F3"/>
    <w:rsid w:val="00C92589"/>
    <w:rsid w:val="00C93236"/>
    <w:rsid w:val="00CA39FE"/>
    <w:rsid w:val="00CA6878"/>
    <w:rsid w:val="00CA6EF0"/>
    <w:rsid w:val="00CB05E4"/>
    <w:rsid w:val="00CB5394"/>
    <w:rsid w:val="00CB6A34"/>
    <w:rsid w:val="00CB7431"/>
    <w:rsid w:val="00CD393C"/>
    <w:rsid w:val="00CD4CA0"/>
    <w:rsid w:val="00D27984"/>
    <w:rsid w:val="00D33803"/>
    <w:rsid w:val="00D44270"/>
    <w:rsid w:val="00D52626"/>
    <w:rsid w:val="00D67826"/>
    <w:rsid w:val="00D67FEC"/>
    <w:rsid w:val="00D75A71"/>
    <w:rsid w:val="00D84771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DC3"/>
    <w:rsid w:val="00DE0553"/>
    <w:rsid w:val="00DE2A0A"/>
    <w:rsid w:val="00DF23EB"/>
    <w:rsid w:val="00E14E39"/>
    <w:rsid w:val="00E33857"/>
    <w:rsid w:val="00E45D77"/>
    <w:rsid w:val="00E53568"/>
    <w:rsid w:val="00E63EE4"/>
    <w:rsid w:val="00E66D19"/>
    <w:rsid w:val="00E67EBA"/>
    <w:rsid w:val="00E916EA"/>
    <w:rsid w:val="00E92A77"/>
    <w:rsid w:val="00EA704C"/>
    <w:rsid w:val="00EA7B53"/>
    <w:rsid w:val="00EC735D"/>
    <w:rsid w:val="00ED5D82"/>
    <w:rsid w:val="00EE68A3"/>
    <w:rsid w:val="00F064EF"/>
    <w:rsid w:val="00F07228"/>
    <w:rsid w:val="00F33C48"/>
    <w:rsid w:val="00F454FD"/>
    <w:rsid w:val="00F70370"/>
    <w:rsid w:val="00F814F6"/>
    <w:rsid w:val="00F85B64"/>
    <w:rsid w:val="00F97E87"/>
    <w:rsid w:val="00FA2D97"/>
    <w:rsid w:val="00FA384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9D767F-E367-41D2-9347-D966909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2</Pages>
  <Words>284</Words>
  <Characters>2354</Characters>
  <Application>Microsoft Office Word</Application>
  <DocSecurity>4</DocSecurity>
  <Lines>2354</Lines>
  <Paragraphs>202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2020-09-10T12:31:00Z</cp:lastPrinted>
  <dcterms:created xsi:type="dcterms:W3CDTF">2021-01-08T09:22:00Z</dcterms:created>
  <dcterms:modified xsi:type="dcterms:W3CDTF">2021-01-08T09:22:00Z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