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C3AAB" w:rsidRPr="005C4E0D" w:rsidTr="002C3AA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C3AAB" w:rsidRPr="005C4E0D" w:rsidRDefault="00285DEE" w:rsidP="002C3AAB">
            <w:pPr>
              <w:pStyle w:val="RSKRbeteckning"/>
              <w:spacing w:before="240"/>
            </w:pPr>
            <w:r w:rsidRPr="005C4E0D">
              <w:t>Riksdagsskrivelse</w:t>
            </w:r>
          </w:p>
          <w:p w:rsidR="002C3AAB" w:rsidRPr="005C4E0D" w:rsidRDefault="00285DEE" w:rsidP="002C3AAB">
            <w:pPr>
              <w:pStyle w:val="RSKRbeteckning"/>
            </w:pPr>
            <w:r w:rsidRPr="005C4E0D">
              <w:t>2009/10</w:t>
            </w:r>
            <w:r w:rsidR="002C3AAB" w:rsidRPr="005C4E0D">
              <w:t>:</w:t>
            </w:r>
            <w:r w:rsidRPr="005C4E0D">
              <w:t>70</w:t>
            </w:r>
          </w:p>
        </w:tc>
        <w:tc>
          <w:tcPr>
            <w:tcW w:w="1134" w:type="dxa"/>
          </w:tcPr>
          <w:p w:rsidR="002C3AAB" w:rsidRPr="005C4E0D" w:rsidRDefault="005C4E0D" w:rsidP="002C3AAB">
            <w:pPr>
              <w:jc w:val="right"/>
            </w:pPr>
            <w:r w:rsidRPr="005C4E0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AAB" w:rsidRPr="005C4E0D" w:rsidTr="002C3AA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C3AAB" w:rsidRPr="005C4E0D" w:rsidRDefault="002C3AAB">
            <w:pPr>
              <w:rPr>
                <w:sz w:val="10"/>
              </w:rPr>
            </w:pPr>
          </w:p>
        </w:tc>
      </w:tr>
    </w:tbl>
    <w:p w:rsidR="002C3AAB" w:rsidRPr="005C4E0D" w:rsidRDefault="002C3AAB"/>
    <w:p w:rsidR="002C3AAB" w:rsidRPr="005C4E0D" w:rsidRDefault="00285DEE" w:rsidP="002C3AAB">
      <w:pPr>
        <w:pStyle w:val="Mottagare1"/>
      </w:pPr>
      <w:r w:rsidRPr="005C4E0D">
        <w:t>Regeringen</w:t>
      </w:r>
    </w:p>
    <w:p w:rsidR="002C3AAB" w:rsidRPr="005C4E0D" w:rsidRDefault="00285DEE" w:rsidP="002C3AAB">
      <w:pPr>
        <w:pStyle w:val="Mottagare2"/>
      </w:pPr>
      <w:r w:rsidRPr="005C4E0D">
        <w:t>Kulturdepartementet</w:t>
      </w:r>
    </w:p>
    <w:p w:rsidR="002C3AAB" w:rsidRPr="005C4E0D" w:rsidRDefault="002C3AAB" w:rsidP="002C3AAB">
      <w:r w:rsidRPr="005C4E0D">
        <w:t xml:space="preserve">Med överlämnande av </w:t>
      </w:r>
      <w:r w:rsidR="00285DEE" w:rsidRPr="005C4E0D">
        <w:t>konstitutionsutskottet</w:t>
      </w:r>
      <w:r w:rsidRPr="005C4E0D">
        <w:t xml:space="preserve">s betänkande </w:t>
      </w:r>
      <w:r w:rsidR="00285DEE" w:rsidRPr="005C4E0D">
        <w:t>2009/10</w:t>
      </w:r>
      <w:r w:rsidRPr="005C4E0D">
        <w:t>:</w:t>
      </w:r>
      <w:r w:rsidR="00285DEE" w:rsidRPr="005C4E0D">
        <w:t>KU8</w:t>
      </w:r>
      <w:r w:rsidRPr="005C4E0D">
        <w:t xml:space="preserve"> </w:t>
      </w:r>
      <w:r w:rsidR="00285DEE" w:rsidRPr="005C4E0D">
        <w:t>Förenklat trossamfundsregister</w:t>
      </w:r>
      <w:r w:rsidRPr="005C4E0D">
        <w:t xml:space="preserve"> får jag anmäla att riksdagen denna dag bifallit utskottets förslag till riksdagsbeslut.</w:t>
      </w:r>
    </w:p>
    <w:p w:rsidR="002C3AAB" w:rsidRPr="005C4E0D" w:rsidRDefault="002C3AAB" w:rsidP="002C3AAB">
      <w:pPr>
        <w:pStyle w:val="Stockholm"/>
      </w:pPr>
      <w:r w:rsidRPr="005C4E0D">
        <w:t xml:space="preserve">Stockholm </w:t>
      </w:r>
      <w:r w:rsidR="00285DEE" w:rsidRPr="005C4E0D">
        <w:t>den 25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C3AAB" w:rsidRPr="005C4E0D" w:rsidTr="002C3AA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C3AAB" w:rsidRPr="005C4E0D" w:rsidRDefault="00285DEE" w:rsidP="002C3AAB">
            <w:pPr>
              <w:pStyle w:val="AvsTalman"/>
            </w:pPr>
            <w:r w:rsidRPr="005C4E0D">
              <w:t>Per Westerberg</w:t>
            </w:r>
          </w:p>
        </w:tc>
        <w:tc>
          <w:tcPr>
            <w:tcW w:w="3628" w:type="dxa"/>
          </w:tcPr>
          <w:p w:rsidR="002C3AAB" w:rsidRPr="005C4E0D" w:rsidRDefault="00285DEE" w:rsidP="002C3AAB">
            <w:pPr>
              <w:pStyle w:val="AvsTjnsteman"/>
            </w:pPr>
            <w:r w:rsidRPr="005C4E0D">
              <w:t>Ulf Christoffersson</w:t>
            </w:r>
          </w:p>
        </w:tc>
      </w:tr>
    </w:tbl>
    <w:p w:rsidR="00D85057" w:rsidRPr="005C4E0D" w:rsidRDefault="00D85057" w:rsidP="002C3AAB"/>
    <w:sectPr w:rsidR="00D85057" w:rsidRPr="005C4E0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AAB"/>
    <w:rsid w:val="0009098F"/>
    <w:rsid w:val="000C2D8D"/>
    <w:rsid w:val="000C72BB"/>
    <w:rsid w:val="001667BD"/>
    <w:rsid w:val="001C2855"/>
    <w:rsid w:val="00224A43"/>
    <w:rsid w:val="00243D3C"/>
    <w:rsid w:val="00244660"/>
    <w:rsid w:val="0026798D"/>
    <w:rsid w:val="00285DEE"/>
    <w:rsid w:val="002C3AAB"/>
    <w:rsid w:val="004A0681"/>
    <w:rsid w:val="004C4FD0"/>
    <w:rsid w:val="004F1358"/>
    <w:rsid w:val="00503547"/>
    <w:rsid w:val="00510D48"/>
    <w:rsid w:val="005422B3"/>
    <w:rsid w:val="005C4E0D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6509D"/>
    <w:rsid w:val="00994600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DD9DE3F-9DDB-4BCE-AC46-E6079F2D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33</Words>
  <Characters>287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2009-11-24T16:14:00Z</cp:lastPrinted>
  <dcterms:created xsi:type="dcterms:W3CDTF">2025-12-17T23:51:00Z</dcterms:created>
  <dcterms:modified xsi:type="dcterms:W3CDTF">2025-12-17T23:51:00Z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70</vt:lpwstr>
  </property>
  <property fmtid="{D5CDD505-2E9C-101B-9397-08002B2CF9AE}" pid="6" name="Datum">
    <vt:lpwstr>2009-11-25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Kulturdepartementet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2009/10</vt:lpwstr>
  </property>
  <property fmtid="{D5CDD505-2E9C-101B-9397-08002B2CF9AE}" pid="16" name="RefNr">
    <vt:lpwstr>8</vt:lpwstr>
  </property>
  <property fmtid="{D5CDD505-2E9C-101B-9397-08002B2CF9AE}" pid="17" name="RefRubrik">
    <vt:lpwstr>Förenklat trossamfundsregister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25 november 2009</vt:lpwstr>
  </property>
</Properties>
</file>