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8A2105" w:rsidRDefault="00266352"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bookmarkStart w:name="_Hlk212639190" w:displacedByCustomXml="next" w:id="3"/>
    <w:sdt>
      <w:sdtPr>
        <w:alias w:val="Yrkande 1"/>
        <w:tag w:val="2e461a1f-d366-4cbe-abd3-3f22a18004fe"/>
        <w:id w:val="1045257795"/>
        <w:lock w:val="sdtLocked"/>
      </w:sdtPr>
      <w:sdtEndPr/>
      <w:sdtContent>
        <w:p w:rsidR="00646037" w:rsidRDefault="00684603" w14:paraId="6CF84B56" w14:textId="77777777">
          <w:pPr>
            <w:pStyle w:val="Frslagstext"/>
          </w:pPr>
          <w:r>
            <w:t>Riksdagen anvisar anslagen för 2026 inom utgiftsområde 25 Allmänna bidrag till kommuner enligt förslaget i tabell 1 i motionen.</w:t>
          </w:r>
        </w:p>
      </w:sdtContent>
    </w:sdt>
    <w:bookmarkEnd w:displacedByCustomXml="prev" w:id="3"/>
    <w:sdt>
      <w:sdtPr>
        <w:alias w:val="Yrkande 2"/>
        <w:tag w:val="0eaafcc9-8d07-40f4-95a4-af0cb6aab91a"/>
        <w:id w:val="-1096007233"/>
        <w:lock w:val="sdtLocked"/>
      </w:sdtPr>
      <w:sdtEndPr/>
      <w:sdtContent>
        <w:p w:rsidR="00646037" w:rsidRDefault="00684603" w14:paraId="41D9E5EF" w14:textId="77777777">
          <w:pPr>
            <w:pStyle w:val="Frslagstext"/>
          </w:pPr>
          <w:r>
            <w:t>Riksdagen ställer sig bakom det som anförs i motionen om att indexera de generella statsbidragen enligt juni-KPI och tillkännager detta för regeringen.</w:t>
          </w:r>
        </w:p>
      </w:sdtContent>
    </w:sdt>
    <w:sdt>
      <w:sdtPr>
        <w:alias w:val="Yrkande 3"/>
        <w:tag w:val="fb90289b-3d79-4726-9929-65945e87e54e"/>
        <w:id w:val="373431349"/>
        <w:lock w:val="sdtLocked"/>
      </w:sdtPr>
      <w:sdtEndPr/>
      <w:sdtContent>
        <w:p w:rsidR="00646037" w:rsidRDefault="00684603" w14:paraId="444E4E5D" w14:textId="77777777">
          <w:pPr>
            <w:pStyle w:val="Frslagstext"/>
          </w:pPr>
          <w:r>
            <w:t xml:space="preserve">Riksdagen ställer sig bakom det som anförs i motionen om att se över hur andelen vinstdrivande verksamheter ska minska kraftigt och hur vinststopp kan införas i förskola, skola och </w:t>
          </w:r>
          <w:proofErr w:type="spellStart"/>
          <w:r>
            <w:t>sfi</w:t>
          </w:r>
          <w:proofErr w:type="spellEnd"/>
          <w:r>
            <w:t xml:space="preserve"> samt om att utveckla icke-vinstdrivande alternativ till de marknads- och valmodeller som införts inom offentlig sektor, och detta tillkännager riksdagen för regeringen.</w:t>
          </w:r>
        </w:p>
      </w:sdtContent>
    </w:sdt>
    <w:sdt>
      <w:sdtPr>
        <w:alias w:val="Yrkande 4"/>
        <w:tag w:val="fd380973-9718-4c7b-9086-ccb558866094"/>
        <w:id w:val="-588691168"/>
        <w:lock w:val="sdtLocked"/>
      </w:sdtPr>
      <w:sdtEndPr/>
      <w:sdtContent>
        <w:p w:rsidR="00646037" w:rsidRDefault="00684603" w14:paraId="3A190F86" w14:textId="77777777">
          <w:pPr>
            <w:pStyle w:val="Frslagstext"/>
          </w:pPr>
          <w:r>
            <w:t>Riksdagen ställer sig bakom det som anförs i motionen om att tillsätta en bred välfärdsutredning för att ta fram konkreta förslag på hur den demokratiska kontrollen ska återtas och läckaget av resurser kan stoppas samt om att ta fram förslag på en ny lag för behovsstyrd etableringsrätt som kan ersätta lagen om valfrihetssystem och tillkännager detta för regeringen.</w:t>
          </w:r>
        </w:p>
      </w:sdtContent>
    </w:sdt>
    <w:sdt>
      <w:sdtPr>
        <w:alias w:val="Yrkande 5"/>
        <w:tag w:val="5829e202-8c7a-4672-97ce-d35e499aec56"/>
        <w:id w:val="1496458299"/>
        <w:lock w:val="sdtLocked"/>
      </w:sdtPr>
      <w:sdtEndPr/>
      <w:sdtContent>
        <w:p w:rsidR="00646037" w:rsidRDefault="00684603" w14:paraId="4DED8879" w14:textId="77777777">
          <w:pPr>
            <w:pStyle w:val="Frslagstext"/>
          </w:pPr>
          <w:r>
            <w:t>Riksdagen ställer sig bakom det som anförs i motionen om att utveckla möjligheterna till samverkan mellan idéburna organisationer och kommuner, regioner och statliga myndigheter och tillkännager detta för regeringen.</w:t>
          </w:r>
        </w:p>
      </w:sdtContent>
    </w:sdt>
    <w:sdt>
      <w:sdtPr>
        <w:alias w:val="Yrkande 6"/>
        <w:tag w:val="91a6c662-ed78-4514-9565-65751e63a381"/>
        <w:id w:val="1484044238"/>
        <w:lock w:val="sdtLocked"/>
      </w:sdtPr>
      <w:sdtEndPr/>
      <w:sdtContent>
        <w:p w:rsidR="00646037" w:rsidRDefault="00684603" w14:paraId="1C1D545F" w14:textId="77777777">
          <w:pPr>
            <w:pStyle w:val="Frslagstext"/>
          </w:pPr>
          <w:r>
            <w:t>Riksdagen ställer sig bakom det som anförs i motionen om att regeringen bör återkomma med förslag på en garantimodell för kommunala intäkter vid djupa konjunkturnedgångar och tillkännager detta för regeringen.</w:t>
          </w:r>
        </w:p>
      </w:sdtContent>
    </w:sdt>
    <w:sdt>
      <w:sdtPr>
        <w:alias w:val="Yrkande 7"/>
        <w:tag w:val="5c0306e4-14b8-445a-96b4-b8d09833c580"/>
        <w:id w:val="713163415"/>
        <w:lock w:val="sdtLocked"/>
      </w:sdtPr>
      <w:sdtEndPr/>
      <w:sdtContent>
        <w:p w:rsidR="00646037" w:rsidRDefault="00684603" w14:paraId="60FAEC1E" w14:textId="77777777">
          <w:pPr>
            <w:pStyle w:val="Frslagstext"/>
          </w:pPr>
          <w:r>
            <w:t>Riksdagen ställer sig bakom det som anförs i motionen om att införa ett kompetenscentrum för specialkompetens som kan avropas av kommunerna vid behov och tillkännager detta för regeringen.</w:t>
          </w:r>
        </w:p>
      </w:sdtContent>
    </w:sdt>
    <w:sdt>
      <w:sdtPr>
        <w:alias w:val="Yrkande 8"/>
        <w:tag w:val="00796242-29cb-42ee-93c0-57b66693e8ad"/>
        <w:id w:val="2065600066"/>
        <w:lock w:val="sdtLocked"/>
      </w:sdtPr>
      <w:sdtEndPr/>
      <w:sdtContent>
        <w:p w:rsidR="00646037" w:rsidRDefault="00684603" w14:paraId="55191034" w14:textId="77777777">
          <w:pPr>
            <w:pStyle w:val="Frslagstext"/>
          </w:pPr>
          <w:r>
            <w:t>Riksdagen ställer sig bakom det som anförs i motionen om satsningar på kompetensutveckling för att säkra kompetensförsörjningen inom välfärdsområdet och tillkännager detta för regeringen.</w:t>
          </w:r>
        </w:p>
      </w:sdtContent>
    </w:sdt>
    <w:sdt>
      <w:sdtPr>
        <w:alias w:val="Yrkande 9"/>
        <w:tag w:val="c90e81ad-1d4f-4c7f-ac87-c19b97ed06df"/>
        <w:id w:val="1475405547"/>
        <w:lock w:val="sdtLocked"/>
      </w:sdtPr>
      <w:sdtEndPr/>
      <w:sdtContent>
        <w:p w:rsidR="00646037" w:rsidRDefault="00684603" w14:paraId="6600137C" w14:textId="77777777">
          <w:pPr>
            <w:pStyle w:val="Frslagstext"/>
          </w:pPr>
          <w:r>
            <w:t>Riksdagen ställer sig bakom det som anförs i motionen om att göra en översyn av offentlighets- och sekretesslagen i syfte att stärka samverkan mellan statliga myndigheter och kommunerna och tillkännager detta för regeringen.</w:t>
          </w:r>
        </w:p>
      </w:sdtContent>
    </w:sdt>
    <w:sdt>
      <w:sdtPr>
        <w:alias w:val="Yrkande 10"/>
        <w:tag w:val="640ba1ea-9a24-4d9b-9d7b-d21a964b2348"/>
        <w:id w:val="-462809355"/>
        <w:lock w:val="sdtLocked"/>
      </w:sdtPr>
      <w:sdtEndPr/>
      <w:sdtContent>
        <w:p w:rsidR="00646037" w:rsidRDefault="00684603" w14:paraId="1E8BBF45" w14:textId="77777777">
          <w:pPr>
            <w:pStyle w:val="Frslagstext"/>
          </w:pPr>
          <w:r>
            <w:t>Riksdagen ställer sig bakom det som anförs i motionen om att stärka offentlighetsprincipen så att den gäller likvärdigt och oinskränkt för alla verksamheter som finansieras av skattemedel, och detta tillkännager riksdagen för regeringen.</w:t>
          </w:r>
        </w:p>
      </w:sdtContent>
    </w:sdt>
    <w:sdt>
      <w:sdtPr>
        <w:alias w:val="Yrkande 11"/>
        <w:tag w:val="70d9d741-e08d-435c-bfda-00e4405b5656"/>
        <w:id w:val="630220205"/>
        <w:lock w:val="sdtLocked"/>
      </w:sdtPr>
      <w:sdtEndPr/>
      <w:sdtContent>
        <w:p w:rsidR="00646037" w:rsidRDefault="00684603" w14:paraId="09FB8FCE" w14:textId="77777777">
          <w:pPr>
            <w:pStyle w:val="Frslagstext"/>
          </w:pPr>
          <w:r>
            <w:t>Riksdagen ställer sig bakom det som anförs i motionen om att tillsätta en utredning som ser över alla möjligheter att stoppa välfärdsbrottsligheten, och detta tillkännager riksdagen för regeringen.</w:t>
          </w:r>
        </w:p>
      </w:sdtContent>
    </w:sdt>
    <w:sdt>
      <w:sdtPr>
        <w:alias w:val="Yrkande 12"/>
        <w:tag w:val="c93adcd7-c50f-4c33-a875-4461846fe1ae"/>
        <w:id w:val="-1580973883"/>
        <w:lock w:val="sdtLocked"/>
      </w:sdtPr>
      <w:sdtEndPr/>
      <w:sdtContent>
        <w:p w:rsidR="00646037" w:rsidRDefault="00684603" w14:paraId="04B5E36E" w14:textId="77777777">
          <w:pPr>
            <w:pStyle w:val="Frslagstext"/>
          </w:pPr>
          <w:r>
            <w:t>Riksdagen ställer sig bakom det som anförs i motionen om att tillsätta en utredning som kan föreslå åtgärder för att motverka social dumpning och tillkännager detta för regeringen.</w:t>
          </w:r>
        </w:p>
      </w:sdtContent>
    </w:sdt>
    <w:sdt>
      <w:sdtPr>
        <w:alias w:val="Yrkande 13"/>
        <w:tag w:val="6281a234-2334-40e3-bac8-c6062f5eb5ab"/>
        <w:id w:val="-347872855"/>
        <w:lock w:val="sdtLocked"/>
      </w:sdtPr>
      <w:sdtEndPr/>
      <w:sdtContent>
        <w:p w:rsidR="00646037" w:rsidRDefault="00684603" w14:paraId="106B0B6F" w14:textId="77777777">
          <w:pPr>
            <w:pStyle w:val="Frslagstext"/>
          </w:pPr>
          <w:r>
            <w:t xml:space="preserve">Riksdagen ställer sig bakom det som anförs i motionen om behovet av ett </w:t>
          </w:r>
          <w:proofErr w:type="spellStart"/>
          <w:r>
            <w:t>tillväxtpaket</w:t>
          </w:r>
          <w:proofErr w:type="spellEnd"/>
          <w:r>
            <w:t xml:space="preserve"> för snabbväxande kommuner vid </w:t>
          </w:r>
          <w:proofErr w:type="spellStart"/>
          <w:r>
            <w:t>nyindustrialisering</w:t>
          </w:r>
          <w:proofErr w:type="spellEnd"/>
          <w:r>
            <w:t xml:space="preserve"> med statliga krediter till kommunerna vid stora industrietableringar och tillkännager detta för regeringen.</w:t>
          </w:r>
        </w:p>
      </w:sdtContent>
    </w:sdt>
    <w:sdt>
      <w:sdtPr>
        <w:alias w:val="Yrkande 14"/>
        <w:tag w:val="79d3beab-2ea4-4f19-be49-d7ee9036a663"/>
        <w:id w:val="-1172183619"/>
        <w:lock w:val="sdtLocked"/>
      </w:sdtPr>
      <w:sdtEndPr/>
      <w:sdtContent>
        <w:p w:rsidR="00646037" w:rsidRDefault="00684603" w14:paraId="44D290FD"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alias w:val="Yrkande 15"/>
        <w:tag w:val="e431b6c3-c271-4da7-8ee0-1378496b2d29"/>
        <w:id w:val="-743558843"/>
        <w:lock w:val="sdtLocked"/>
      </w:sdtPr>
      <w:sdtEndPr/>
      <w:sdtContent>
        <w:p w:rsidR="00646037" w:rsidRDefault="00684603" w14:paraId="705E39AF" w14:textId="77777777">
          <w:pPr>
            <w:pStyle w:val="Frslagstext"/>
          </w:pPr>
          <w:r>
            <w:t>Riksdagen ställer sig bakom det som anförs i motionen om att tillföra ökade resurser till kommuner i glesbygd och tillkännager detta för regeringen.</w:t>
          </w:r>
        </w:p>
      </w:sdtContent>
    </w:sdt>
    <w:sdt>
      <w:sdtPr>
        <w:alias w:val="Yrkande 16"/>
        <w:tag w:val="978c2b22-43eb-4ba1-872d-6b2ed9015bcf"/>
        <w:id w:val="-1053922486"/>
        <w:lock w:val="sdtLocked"/>
      </w:sdtPr>
      <w:sdtEndPr/>
      <w:sdtContent>
        <w:p w:rsidR="00646037" w:rsidRDefault="00684603" w14:paraId="40463623" w14:textId="77777777">
          <w:pPr>
            <w:pStyle w:val="Frslagstext"/>
          </w:pPr>
          <w:r>
            <w:t>Riksdagen ställer sig bakom det som anförs i motionen om att en socialt ansvarsfull digitalisering kräver satsningar på både digital infrastruktur och kompetens, liksom tydliga regler kring datalagring, användning och integritetsskydd, och tillkännager detta för regeringen.</w:t>
          </w:r>
        </w:p>
      </w:sdtContent>
    </w:sdt>
    <w:bookmarkStart w:name="MotionsStart" w:id="4"/>
    <w:bookmarkStart w:name="_Toc106800476" w:id="5"/>
    <w:bookmarkStart w:name="_Toc106801301" w:id="6"/>
    <w:bookmarkEnd w:id="4"/>
    <w:p w:rsidRPr="008A2105" w:rsidR="00704954" w:rsidP="006F6519" w:rsidRDefault="00266352" w14:paraId="1BEDA0E0" w14:textId="2988FCD1">
      <w:pPr>
        <w:pStyle w:val="Rubrik1"/>
      </w:pPr>
      <w:sdt>
        <w:sdtPr>
          <w:alias w:val="CC_Motivering_Rubrik"/>
          <w:tag w:val="CC_Motivering_Rubrik"/>
          <w:id w:val="1433397530"/>
          <w:lock w:val="sdtLocked"/>
          <w:placeholder>
            <w:docPart w:val="7C8B173BC09B4233B48AE28CFD726716"/>
          </w:placeholder>
          <w:text/>
        </w:sdtPr>
        <w:sdtEndPr/>
        <w:sdtContent>
          <w:r w:rsidR="4917D040">
            <w:t>Motivering</w:t>
          </w:r>
          <w:r w:rsidR="008A2105">
            <w:t>.</w:t>
          </w:r>
        </w:sdtContent>
      </w:sdt>
      <w:bookmarkEnd w:id="5"/>
      <w:bookmarkEnd w:id="6"/>
    </w:p>
    <w:p w:rsidRPr="008A2105" w:rsidR="00480965" w:rsidP="0090096D" w:rsidRDefault="00A273EF" w14:paraId="01D0469C" w14:textId="3A7D2EBA">
      <w:pPr>
        <w:pStyle w:val="Normalutanindragellerluft"/>
      </w:pPr>
      <w:r w:rsidRPr="008A2105">
        <w:t xml:space="preserve">Sverige var länge ett av världens starkaste välfärdsländer. </w:t>
      </w:r>
      <w:r w:rsidRPr="008A2105" w:rsidR="00310423">
        <w:t xml:space="preserve">Mycket av det som tidigare fungerat bra håller inte längre. </w:t>
      </w:r>
      <w:r w:rsidRPr="008A2105">
        <w:t>Nu är d</w:t>
      </w:r>
      <w:r w:rsidRPr="008A2105" w:rsidR="00480965">
        <w:t>en svenska välfärden utmanad. Sverigedemo</w:t>
      </w:r>
      <w:r w:rsidR="0090096D">
        <w:softHyphen/>
      </w:r>
      <w:r w:rsidRPr="008A2105" w:rsidR="00480965">
        <w:t xml:space="preserve">kraterna och regeringens </w:t>
      </w:r>
      <w:r w:rsidRPr="008A2105" w:rsidR="00BA6A56">
        <w:t>o</w:t>
      </w:r>
      <w:r w:rsidRPr="008A2105" w:rsidR="00480965">
        <w:t xml:space="preserve">tillräckliga statsbidrag till kommuner och regioner och oförmåga att komma med långsiktiga finansieringsbesked drabbar välfärden </w:t>
      </w:r>
      <w:r w:rsidR="00DD6387">
        <w:t>–</w:t>
      </w:r>
      <w:r w:rsidRPr="008A2105" w:rsidR="00480965">
        <w:t xml:space="preserve"> skolan, vården, omsorgen och det brottsförebyggande arbetet. I ett läge där kommunsektorns verksamheter redan var hårt pressade före den ekonomiska krisen</w:t>
      </w:r>
      <w:r w:rsidRPr="008A2105" w:rsidR="006530C9">
        <w:t xml:space="preserve"> slå</w:t>
      </w:r>
      <w:r w:rsidR="00334E97">
        <w:t>r</w:t>
      </w:r>
      <w:r w:rsidRPr="008A2105" w:rsidR="006530C9">
        <w:t xml:space="preserve"> detta hårt</w:t>
      </w:r>
      <w:r w:rsidRPr="008A2105" w:rsidR="00480965">
        <w:t>. Det innebär färre kollegor på nattpasset, färre undersköterskor och sjuksköterskor inom äldreomsorgen, färre fältassistenter och socialsekreterare, större barngrupper i skolan och längre köer till operationer och till vårdcentralerna.</w:t>
      </w:r>
    </w:p>
    <w:p w:rsidRPr="008A2105" w:rsidR="00480965" w:rsidP="00C276D8" w:rsidRDefault="00480965" w14:paraId="798B0E40" w14:textId="6F765A21">
      <w:r w:rsidRPr="008A2105">
        <w:t>Privatiseringar och marknadsexperiment har kostat dyrbara skattepengar. Barns utbildning har blivit en handelsvara och pengar som behövs i våra klassrum, i hem</w:t>
      </w:r>
      <w:r w:rsidR="0090096D">
        <w:softHyphen/>
      </w:r>
      <w:r w:rsidRPr="008A2105">
        <w:t xml:space="preserve">tjänsten och på våra sjukhus tas istället ut som vinst av internationella riskkapitalister. </w:t>
      </w:r>
    </w:p>
    <w:p w:rsidRPr="008A2105" w:rsidR="00480965" w:rsidP="00C276D8" w:rsidRDefault="1AB6F717" w14:paraId="0B538C61" w14:textId="2A6C858C">
      <w:r w:rsidRPr="008A2105">
        <w:t>Det är hög tid att</w:t>
      </w:r>
      <w:r w:rsidRPr="008A2105" w:rsidR="52D5F6A3">
        <w:t xml:space="preserve"> vända utvecklingen</w:t>
      </w:r>
      <w:r w:rsidRPr="008A2105" w:rsidR="218F5743">
        <w:t>, Sveriges ska</w:t>
      </w:r>
      <w:r w:rsidRPr="008A2105" w:rsidR="3022574E">
        <w:t xml:space="preserve"> återigen</w:t>
      </w:r>
      <w:r w:rsidRPr="008A2105" w:rsidR="218F5743">
        <w:t xml:space="preserve"> ha världens bästa välfärd </w:t>
      </w:r>
      <w:r w:rsidRPr="008A2105">
        <w:t>och välfärden ska vara Sveriges bästa arbetsplats.</w:t>
      </w:r>
      <w:r w:rsidRPr="008A2105" w:rsidR="52D5F6A3">
        <w:t xml:space="preserve"> </w:t>
      </w:r>
      <w:r w:rsidRPr="008A2105" w:rsidR="5EC2EDD8">
        <w:t xml:space="preserve">En stark välfärd är vårt bästa verktyg för ökad trygghet och jämlikhet. Välfärden ska ge lika bra förskola och skola åt alla barn oavsett föräldrarnas ekonomi och sjukvård efter behov – inte efter plånbok. Den ska ge samma trygga äldreomsorg till undersköterskan och byggnadsarbetaren som till </w:t>
      </w:r>
      <w:r w:rsidRPr="008A2105" w:rsidR="5EC2EDD8">
        <w:lastRenderedPageBreak/>
        <w:t>direktören. Vår välfärd ska inte vara beroende av riskkapital för att fungera och svenska folket ska kunna vara med och styra den välfärd som de betalar för med sina skatte</w:t>
      </w:r>
      <w:r w:rsidR="0090096D">
        <w:softHyphen/>
      </w:r>
      <w:r w:rsidRPr="008A2105" w:rsidR="5EC2EDD8">
        <w:t xml:space="preserve">pengar. </w:t>
      </w:r>
      <w:r w:rsidRPr="008A2105" w:rsidR="218F5743">
        <w:t xml:space="preserve">Vi måste stoppa vinstjakten, förbättra styrningen och ge personalen goda förutsättningar. </w:t>
      </w:r>
      <w:r w:rsidRPr="008A2105" w:rsidR="5EC2EDD8">
        <w:t>Det är en förutsättning för vår samhällsgemenskap och för att vi ska ha ett Sverige som håller ihop, också i tuffa tider.</w:t>
      </w:r>
    </w:p>
    <w:p w:rsidRPr="008A2105" w:rsidR="00480965" w:rsidP="00C276D8" w:rsidRDefault="5EC2EDD8" w14:paraId="5541FBBD" w14:textId="216F36CF">
      <w:r w:rsidRPr="0090096D">
        <w:rPr>
          <w:spacing w:val="-1"/>
        </w:rPr>
        <w:t xml:space="preserve">Utmaningarna blir särskilt tydliga inom vissa områden. </w:t>
      </w:r>
      <w:r w:rsidRPr="0090096D" w:rsidR="2139CA95">
        <w:rPr>
          <w:spacing w:val="-1"/>
        </w:rPr>
        <w:t xml:space="preserve">Bristerna </w:t>
      </w:r>
      <w:r w:rsidRPr="0090096D">
        <w:rPr>
          <w:spacing w:val="-1"/>
        </w:rPr>
        <w:t>inom äldreomsorgen</w:t>
      </w:r>
      <w:r w:rsidRPr="008A2105">
        <w:t xml:space="preserve"> blev uppenbara under pandemin. Pandemin är över men behoven finns kvar. Det krävs resurser och satsningar på kompetensförsörjning och ökad kvalitet för att säkerställa en god äldreomsorg.</w:t>
      </w:r>
    </w:p>
    <w:p w:rsidRPr="008A2105" w:rsidR="00480965" w:rsidP="00C276D8" w:rsidRDefault="00480965" w14:paraId="43126D99" w14:textId="69517290">
      <w:r w:rsidRPr="0090096D">
        <w:rPr>
          <w:spacing w:val="-1"/>
        </w:rPr>
        <w:t>Kompetensbristen inom vård, skola och omsorg är betydande. Att hitta rätt kompetens</w:t>
      </w:r>
      <w:r w:rsidRPr="008A2105">
        <w:t xml:space="preserve"> bedöms vara en av de största utmaningarna kommuner och regioner står inför. För att klara en god välfärd krävs såväl ökade resurser som satsningar på insatser för att säkra kompetensförsörjningen. </w:t>
      </w:r>
    </w:p>
    <w:p w:rsidRPr="008A2105" w:rsidR="00480965" w:rsidP="00C276D8" w:rsidRDefault="00480965" w14:paraId="35AB1FC6" w14:textId="42966968">
      <w:r w:rsidRPr="008A2105">
        <w:t>Skillnaderna mellan elevgrupper och skolor ökar och alla elever får inte samma möjligheter att klara skolan. En likvärdig skola för alla barn är grundläggande men idag ökar ojämlikheten och skillnaderna mellan elevgrupper och skolor. Sveriges marknads</w:t>
      </w:r>
      <w:r w:rsidR="0090096D">
        <w:softHyphen/>
      </w:r>
      <w:r w:rsidRPr="008A2105">
        <w:t xml:space="preserve">skola är extrem i internationell jämförelse och har ökat segregationen. Alla barn har rätt till en utbildning som ger goda framtidsutsikter. Vi behöver ta tillbaka den demokratiska kontrollen över skolan. Jämlikheten i svensk skola måste stärkas. </w:t>
      </w:r>
    </w:p>
    <w:p w:rsidRPr="008A2105" w:rsidR="00480965" w:rsidP="00C276D8" w:rsidRDefault="00480965" w14:paraId="0241F0D1" w14:textId="73895BE3">
      <w:r w:rsidRPr="008A2105">
        <w:t xml:space="preserve">Sverige har världens bästa läkare, sjuksköterskor och undersköterskor. Samtidigt har vi en vårdkris med bristande resurser som leder till att vården blir allt mer otillgänglig och många får vänta allt längre på att få vård. Kostnadskrisen har slagit till i regionerna </w:t>
      </w:r>
      <w:r w:rsidRPr="0090096D">
        <w:rPr>
          <w:spacing w:val="-1"/>
        </w:rPr>
        <w:t>och sjukvården har satts på svältkur. Resurser till vården måste prioriteras framför sänkta</w:t>
      </w:r>
      <w:r w:rsidRPr="008A2105">
        <w:t xml:space="preserve"> skatter till högavlönade. </w:t>
      </w:r>
    </w:p>
    <w:p w:rsidRPr="008A2105" w:rsidR="004123D4" w:rsidP="00C276D8" w:rsidRDefault="00186CEC" w14:paraId="372F724A" w14:textId="1F569C31">
      <w:bookmarkStart w:name="_Hlk208936883" w:id="7"/>
      <w:r w:rsidRPr="008A2105">
        <w:t xml:space="preserve">Gängkriminaliteten drabbar allt fler. Det är en nationell kris som ingen regering lyckats lösa. Gängvåldet kryper ner i åldrarna, äter sig allt längre in i samhället och påverkar många i sin vardag. Därför krävs ett nytt angreppssätt. Vi ska fortsätta skärpa straffen och stärka </w:t>
      </w:r>
      <w:r w:rsidR="00D2555D">
        <w:t>p</w:t>
      </w:r>
      <w:r w:rsidRPr="008A2105">
        <w:t>olisen men för att det ska få effekt behöver vi också gå åt gäng</w:t>
      </w:r>
      <w:r w:rsidR="0090096D">
        <w:softHyphen/>
      </w:r>
      <w:r w:rsidRPr="008A2105">
        <w:t>topparna med en maffialag och bryta nyrekryteringen av barn och unga</w:t>
      </w:r>
      <w:bookmarkEnd w:id="7"/>
      <w:r w:rsidRPr="008A2105">
        <w:t>.</w:t>
      </w:r>
    </w:p>
    <w:p w:rsidRPr="00C276D8" w:rsidR="00704954" w:rsidP="00C276D8" w:rsidRDefault="00480965" w14:paraId="7B3A2EF3" w14:textId="179106CE">
      <w:pPr>
        <w:pStyle w:val="Rubrik2"/>
      </w:pPr>
      <w:r w:rsidRPr="00C276D8">
        <w:t>Try</w:t>
      </w:r>
      <w:r w:rsidRPr="00C276D8" w:rsidR="00BD7BDE">
        <w:t>g</w:t>
      </w:r>
      <w:r w:rsidRPr="00C276D8">
        <w:t>ga grundfinansieringen till kommuner och regioner</w:t>
      </w:r>
    </w:p>
    <w:p w:rsidRPr="008A2105" w:rsidR="00480965" w:rsidP="00C276D8" w:rsidRDefault="6EB5105F" w14:paraId="5A0D3222" w14:textId="58B2BC5F">
      <w:pPr>
        <w:pStyle w:val="Normalutanindragellerluft"/>
      </w:pPr>
      <w:r w:rsidRPr="008A2105">
        <w:t>De senaste åren har vi sett en bred prisuppgång i Sverige med</w:t>
      </w:r>
      <w:r w:rsidRPr="008A2105" w:rsidR="5EC2EDD8">
        <w:t xml:space="preserve"> höga matpriser, hyror och räntor. Men kostnadskrisen har inte bara drabbat hushållen. Det svåra ekonomiska läget och regeringens ovilja att prioritera välfärden slår hårt mot välfärdens verksamheter. Påstådda satsningar på välfärden har i reala termer inte ens kompenserat för kostnads</w:t>
      </w:r>
      <w:r w:rsidR="0090096D">
        <w:softHyphen/>
      </w:r>
      <w:r w:rsidRPr="008A2105" w:rsidR="5EC2EDD8">
        <w:t xml:space="preserve">ökningarna. Underskotten i regionerna </w:t>
      </w:r>
      <w:r w:rsidRPr="008A2105">
        <w:t xml:space="preserve">har lett till </w:t>
      </w:r>
      <w:r w:rsidRPr="008A2105" w:rsidR="54FD3E16">
        <w:t xml:space="preserve">att </w:t>
      </w:r>
      <w:r w:rsidRPr="008A2105" w:rsidR="5EC2EDD8">
        <w:t>nedskärningar tvinga</w:t>
      </w:r>
      <w:r w:rsidRPr="008A2105" w:rsidR="273D188C">
        <w:t>t</w:t>
      </w:r>
      <w:r w:rsidRPr="008A2105" w:rsidR="5EC2EDD8">
        <w:t xml:space="preserve">s fram i skolan, vården, omsorgen och det brottsförebyggande arbetet. </w:t>
      </w:r>
    </w:p>
    <w:p w:rsidRPr="008A2105" w:rsidR="00480965" w:rsidP="00C276D8" w:rsidRDefault="00480965" w14:paraId="19C1F649" w14:textId="5BF167AB">
      <w:r w:rsidRPr="008A2105">
        <w:t xml:space="preserve">Staten måste ta sitt ansvar för finansieringen av välfärden </w:t>
      </w:r>
      <w:r w:rsidRPr="008A2105" w:rsidR="00441F0A">
        <w:t>och ge långsiktighet samt planeringsförutsättningar till kommuner och regioner. Vi vill införa en bottenplatta för välfärden där statsbidragen till kommuner och regioner räknas upp årligen</w:t>
      </w:r>
      <w:r w:rsidRPr="008A2105" w:rsidR="00FD066C">
        <w:t xml:space="preserve"> med inflationen. Därtill behöver regeringen utreda hur man skulle kunna konstruera en modell för att på ett tillfredsställande sätt värdesäkra statsbidragen i takt med kostnads</w:t>
      </w:r>
      <w:r w:rsidR="0090096D">
        <w:softHyphen/>
      </w:r>
      <w:r w:rsidRPr="008A2105" w:rsidR="00FD066C">
        <w:t xml:space="preserve">drivande faktorer. </w:t>
      </w:r>
    </w:p>
    <w:p w:rsidRPr="008A2105" w:rsidR="00480965" w:rsidP="00C276D8" w:rsidRDefault="00480965" w14:paraId="011820F5" w14:textId="39CB80D1">
      <w:r w:rsidRPr="008A2105">
        <w:t xml:space="preserve">Riktade statsbidrag bör användas varsamt. Fördelarna med att detaljstyra statens resurser måste vägas mot kommunsektorns behov av flexibilitet och möjlighet till långsiktig planering. Därutöver ser möjligheterna för kommuner och regioner att ta del </w:t>
      </w:r>
      <w:r w:rsidRPr="008A2105">
        <w:lastRenderedPageBreak/>
        <w:t>av små, sökbara eller prestationsbaserade statsbidrag olika ut och användandet av riktade statsbidrag riskerar därmed att minska likvärdigheten mellan landets kommuner och regioner. Det kan också leda till att resurserna inte används där de behövs som mest. Det är viktigt att fortsätta det långsiktiga arbetet med att minska antalet riktade statsbidrag och omvandla riktade statsbidrag till generella statsbidrag.</w:t>
      </w:r>
    </w:p>
    <w:p w:rsidRPr="008A2105" w:rsidR="00480965" w:rsidP="00C276D8" w:rsidRDefault="00480965" w14:paraId="379326AB" w14:textId="4F199848">
      <w:r w:rsidRPr="008A2105">
        <w:t xml:space="preserve">För att ytterligare lätta bördan för kommunsektorn bör regeringen se över vilka riktade statsbidrag som kan omvandlas till generella statsbidrag baserat på det förslag som </w:t>
      </w:r>
      <w:r w:rsidRPr="008A2105">
        <w:rPr>
          <w:i/>
          <w:iCs/>
        </w:rPr>
        <w:t>Utjämningskommittén</w:t>
      </w:r>
      <w:r w:rsidRPr="008A2105">
        <w:t xml:space="preserve"> föreslagit.</w:t>
      </w:r>
    </w:p>
    <w:p w:rsidRPr="00C276D8" w:rsidR="005C4F88" w:rsidP="00C276D8" w:rsidRDefault="3D1DB2CD" w14:paraId="5528E819" w14:textId="2D73523E">
      <w:pPr>
        <w:pStyle w:val="Rubrik2"/>
      </w:pPr>
      <w:r w:rsidRPr="00C276D8">
        <w:t>Ta tillbaka den demokratiska kontrollen över välfärden</w:t>
      </w:r>
    </w:p>
    <w:p w:rsidRPr="008A2105" w:rsidR="00480965" w:rsidP="00C276D8" w:rsidRDefault="00480965" w14:paraId="6B6C9423" w14:textId="3A887288">
      <w:pPr>
        <w:pStyle w:val="Normalutanindragellerluft"/>
      </w:pPr>
      <w:r w:rsidRPr="008A2105">
        <w:t xml:space="preserve">Privatiseringar och avregleringar har visat sig kosta stora pengar, öka ojämlikheten inom sjukvården och spä på segregationen inom skolan. </w:t>
      </w:r>
      <w:proofErr w:type="spellStart"/>
      <w:r w:rsidRPr="008A2105">
        <w:t>Marknadiseringen</w:t>
      </w:r>
      <w:proofErr w:type="spellEnd"/>
      <w:r w:rsidRPr="008A210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8A2105" w:rsidR="00310423" w:rsidP="00C276D8" w:rsidRDefault="00573B8B" w14:paraId="068130F8" w14:textId="60849231">
      <w:r w:rsidRPr="008A2105">
        <w:t xml:space="preserve">Problemen i välfärden </w:t>
      </w:r>
      <w:r w:rsidRPr="008A2105" w:rsidR="005F3A7B">
        <w:t>hänger ihop med att finansieringen har urholkats samtidigt som välfärden genomgått e</w:t>
      </w:r>
      <w:r w:rsidRPr="008A2105" w:rsidR="00310423">
        <w:t>n</w:t>
      </w:r>
      <w:r w:rsidRPr="008A2105" w:rsidR="00CF1299">
        <w:t xml:space="preserve"> världsunik</w:t>
      </w:r>
      <w:r w:rsidRPr="008A2105" w:rsidR="00310423">
        <w:t xml:space="preserve"> </w:t>
      </w:r>
      <w:proofErr w:type="spellStart"/>
      <w:r w:rsidRPr="008A2105" w:rsidR="00310423">
        <w:t>marknadisering</w:t>
      </w:r>
      <w:proofErr w:type="spellEnd"/>
      <w:r w:rsidRPr="008A2105" w:rsidR="00CF1299">
        <w:t xml:space="preserve">. </w:t>
      </w:r>
      <w:r w:rsidRPr="008A2105" w:rsidR="005F3A7B">
        <w:t>Effekterna är tydliga</w:t>
      </w:r>
      <w:r w:rsidRPr="008A2105" w:rsidR="00CF1299">
        <w:t xml:space="preserve"> – p</w:t>
      </w:r>
      <w:r w:rsidRPr="008A2105" w:rsidR="005F3A7B">
        <w:t xml:space="preserve">engar som är avsedda för skolan används till lyxkonsumtion för ägarna eller flyttas ut ur landet. HVB-hem drivs av kriminella, används för att finansiera organiserad brottslighet och säljs på Blocket. Arbetsmiljön försämras när anställda blir styrda på detaljnivå och måste ägna mer tid åt dokumentation. Byråkratin växer när större kontrollsystem måste byggas upp för att granska en växande mängd olika aktörer. </w:t>
      </w:r>
    </w:p>
    <w:p w:rsidRPr="008A2105" w:rsidR="005F3A7B" w:rsidP="00C276D8" w:rsidRDefault="005F3A7B" w14:paraId="1F9EA04D" w14:textId="1DBCF4C7">
      <w:r w:rsidRPr="008A2105">
        <w:t xml:space="preserve">När vi möter välfärden </w:t>
      </w:r>
      <w:r w:rsidRPr="008A2105" w:rsidR="00310423">
        <w:t>ska vi inte behöva vara</w:t>
      </w:r>
      <w:r w:rsidRPr="008A2105">
        <w:t xml:space="preserve"> kunder på en marknad</w:t>
      </w:r>
      <w:r w:rsidRPr="008A2105" w:rsidR="00573B8B">
        <w:t xml:space="preserve">, välfärden ska utgå från behov och stärka oss och vårt samhälle. </w:t>
      </w:r>
    </w:p>
    <w:p w:rsidRPr="008A2105" w:rsidR="00310423" w:rsidP="00C276D8" w:rsidRDefault="00480965" w14:paraId="55F3AABB" w14:textId="5722FF2F">
      <w:r w:rsidRPr="008A2105">
        <w:t>Vinstjakten hör inte hemma i svensk välfärd. Resurser avsatta för välfärden ska användas till att förbättra skolresultaten och ge våra äldre och sjuka en trygg omsorg och vård – inte till stora vinstuttag. Vi socialdemokrater vill ha en god och jämlik vård, och då måste vi ta tillbaka den demokratiska kontrollen över välfärden. Skattepengar som är avsedda för välfärden ska gå till välfärd, inte privata vinster</w:t>
      </w:r>
      <w:r w:rsidRPr="008A2105" w:rsidR="005C4F88">
        <w:t xml:space="preserve">. </w:t>
      </w:r>
      <w:r w:rsidRPr="008A2105" w:rsidR="003C1AEA">
        <w:t xml:space="preserve">Vi vill tillsätta en </w:t>
      </w:r>
      <w:r w:rsidRPr="0090096D" w:rsidR="003C1AEA">
        <w:rPr>
          <w:spacing w:val="-2"/>
        </w:rPr>
        <w:t>bred välfärdsutredning för att ta fram konkreta förslag på hur den demokratiska kontrollen</w:t>
      </w:r>
      <w:r w:rsidRPr="008A2105" w:rsidR="003C1AEA">
        <w:t xml:space="preserve"> ska återtas och läckaget av resurser kan stoppas. </w:t>
      </w:r>
      <w:r w:rsidRPr="008A2105" w:rsidR="00732AE4">
        <w:t xml:space="preserve">Möjligheten till kontroll och sanktioner behöver samtidigt förstärkas. Därutöver </w:t>
      </w:r>
      <w:r w:rsidRPr="008A2105" w:rsidR="00AB0646">
        <w:t xml:space="preserve">ska det vara </w:t>
      </w:r>
      <w:r w:rsidRPr="008A2105" w:rsidR="00732AE4">
        <w:t xml:space="preserve">en självklarhet att </w:t>
      </w:r>
      <w:r w:rsidR="00D2555D">
        <w:t>o</w:t>
      </w:r>
      <w:r w:rsidRPr="008A2105" w:rsidR="00732AE4">
        <w:t>ffentlighets</w:t>
      </w:r>
      <w:r w:rsidR="0090096D">
        <w:softHyphen/>
      </w:r>
      <w:r w:rsidRPr="008A2105" w:rsidR="00732AE4">
        <w:t xml:space="preserve">principen ska gälla likvärdigt och oinskränkt för alla verksamheter som finansieras av skattemedel. Företagshemligheter kan aldrig gå före medborgarnas rätt till insyn. </w:t>
      </w:r>
    </w:p>
    <w:p w:rsidRPr="00C276D8" w:rsidR="00CF1299" w:rsidP="00C276D8" w:rsidRDefault="00480965" w14:paraId="2F270471" w14:textId="77777777">
      <w:pPr>
        <w:pStyle w:val="Rubrik2"/>
      </w:pPr>
      <w:r w:rsidRPr="00C276D8">
        <w:t>Jämlika förutsättningar i hela Sverige</w:t>
      </w:r>
    </w:p>
    <w:p w:rsidRPr="008A2105" w:rsidR="00480965" w:rsidP="00C276D8" w:rsidRDefault="00480965" w14:paraId="400EDF21" w14:textId="3A677CAE">
      <w:pPr>
        <w:pStyle w:val="Normalutanindragellerluft"/>
        <w:rPr>
          <w:b/>
          <w:bCs/>
        </w:rPr>
      </w:pPr>
      <w:r w:rsidRPr="008A2105">
        <w:t>Kommuner och regioner är grunden för Sveriges decentraliserade välfärdsmodell. Det lokala självstyret ger stor frihet att utforma och ansvara för sin verksamhet utifrån lokala behov. Det är en bra och välfungerande modell.</w:t>
      </w:r>
    </w:p>
    <w:p w:rsidRPr="008A2105" w:rsidR="00480965" w:rsidP="00C276D8" w:rsidRDefault="006854E3" w14:paraId="3A2153E6" w14:textId="0799888F">
      <w:r w:rsidRPr="008A2105">
        <w:t>Men s</w:t>
      </w:r>
      <w:r w:rsidRPr="008A2105" w:rsidR="00480965">
        <w:t>killnaderna är alltjämt för stora</w:t>
      </w:r>
      <w:r w:rsidRPr="008A2105">
        <w:t xml:space="preserve"> i vårt land</w:t>
      </w:r>
      <w:r w:rsidRPr="008A2105" w:rsidR="00480965">
        <w:t>. Tuffast är det för de minsta kommunerna i glesbygd men också för dem som har lägre skattekraft.</w:t>
      </w:r>
      <w:r w:rsidRPr="008A2105">
        <w:t xml:space="preserve"> Eftersom välfärdskostnaderna ofta är relativt sett större i glesbygd </w:t>
      </w:r>
      <w:r w:rsidRPr="008A2105" w:rsidR="000A5CCA">
        <w:t>och i kommuner med stora socioekonomiska utmaningar</w:t>
      </w:r>
      <w:r w:rsidRPr="008A2105">
        <w:t xml:space="preserve">, samtidigt som den finansiella bärkraften är </w:t>
      </w:r>
      <w:r w:rsidRPr="008A2105" w:rsidR="00AB0646">
        <w:t>låg</w:t>
      </w:r>
      <w:r w:rsidRPr="008A2105">
        <w:t xml:space="preserve">, vill vi uppdatera det kommunala utjämningssystemet så att det speglar verkligheten hos kommunerna och regionerna. </w:t>
      </w:r>
    </w:p>
    <w:p w:rsidRPr="008A2105" w:rsidR="00480965" w:rsidP="00C276D8" w:rsidRDefault="00480965" w14:paraId="7D6B1F8F" w14:textId="468A5FBF">
      <w:r w:rsidRPr="008A2105">
        <w:lastRenderedPageBreak/>
        <w:t>Socialdemokraterna ställer sig bakom ett uppdaterat</w:t>
      </w:r>
      <w:r w:rsidR="00D2555D">
        <w:t>,</w:t>
      </w:r>
      <w:r w:rsidRPr="008A2105">
        <w:t xml:space="preserve"> mer utjämnande utjämnings</w:t>
      </w:r>
      <w:r w:rsidR="0090096D">
        <w:softHyphen/>
      </w:r>
      <w:r w:rsidRPr="008A2105">
        <w:t>system för en mer likvärdig service och välfärd i hela landet baserat på Utjämnings</w:t>
      </w:r>
      <w:r w:rsidR="0090096D">
        <w:softHyphen/>
      </w:r>
      <w:r w:rsidRPr="008A2105">
        <w:t>kommitténs förslag.</w:t>
      </w:r>
    </w:p>
    <w:p w:rsidRPr="008A2105" w:rsidR="00480965" w:rsidP="00C276D8" w:rsidRDefault="00480965" w14:paraId="1FA3A9F7" w14:textId="45880657">
      <w:r w:rsidRPr="008A2105">
        <w:t>Många kommuner och regioner som idag möter de största utmaningarna skulle med förslaget få mer jämlika förutsättningar för välfärden och servicen till sina invånare. Sverige tjänar inte på att vi glider isär. Det handlar om att skapa likvärdiga förutsätt</w:t>
      </w:r>
      <w:r w:rsidR="0090096D">
        <w:softHyphen/>
      </w:r>
      <w:r w:rsidRPr="008A2105">
        <w:t>ningar för alla kommuner och regioner för att hela Sverige ska leva och växa. Det är en fråga om rättvisa.</w:t>
      </w:r>
    </w:p>
    <w:p w:rsidRPr="008A2105" w:rsidR="00480965" w:rsidP="00C276D8" w:rsidRDefault="003F5DF7" w14:paraId="2039A3CA" w14:textId="4D21208D">
      <w:bookmarkStart w:name="_Hlk209708559" w:id="8"/>
      <w:r w:rsidRPr="008A2105">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bookmarkStart w:name="_Hlk209708577" w:id="9"/>
      <w:r w:rsidRPr="008A2105">
        <w:t xml:space="preserve">. </w:t>
      </w:r>
      <w:bookmarkEnd w:id="9"/>
    </w:p>
    <w:bookmarkEnd w:id="8"/>
    <w:p w:rsidRPr="00C276D8" w:rsidR="00480965" w:rsidP="00C276D8" w:rsidRDefault="00480965" w14:paraId="2E25833C" w14:textId="42303ED8">
      <w:pPr>
        <w:pStyle w:val="Rubrik2"/>
      </w:pPr>
      <w:r w:rsidRPr="00C276D8">
        <w:t>Säkra kompetensförsörjningen till välfärden</w:t>
      </w:r>
    </w:p>
    <w:p w:rsidRPr="008A2105" w:rsidR="00480965" w:rsidP="00C276D8" w:rsidRDefault="00480965" w14:paraId="46D4B7D4" w14:textId="7A1947C8">
      <w:pPr>
        <w:pStyle w:val="Normalutanindragellerluft"/>
      </w:pPr>
      <w:r w:rsidRPr="008A2105">
        <w:t>Tiotusentals nya medarbetare kommer att behöva anställas inom vården, äldreomsorgen och skolan. Sveriges Kommuner och Regioner (SKR) räknar med att 410</w:t>
      </w:r>
      <w:r w:rsidR="00D2555D">
        <w:t> </w:t>
      </w:r>
      <w:r w:rsidRPr="008A2105">
        <w:t>000 personer kommer att behöva anställas de kommande tio åren.</w:t>
      </w:r>
    </w:p>
    <w:p w:rsidRPr="008A2105" w:rsidR="00480965" w:rsidP="00C276D8" w:rsidRDefault="00186CEC" w14:paraId="05459269" w14:textId="0AEAA721">
      <w:r w:rsidRPr="008A2105">
        <w:t xml:space="preserve">Välfärden behöver kunna prioritera sin personal. </w:t>
      </w:r>
      <w:r w:rsidRPr="008A2105" w:rsidR="4623FDC3">
        <w:t>Kompetensbristen inom vård, skola och omsorg är betydande. Att hitta rätt kompetens bedöms vara den största utmaningen kommuner och regioner står inför. De som är över 80 år i befolkningen kommer att öka med nästan 50 procent</w:t>
      </w:r>
      <w:r w:rsidR="00D2555D">
        <w:t>,</w:t>
      </w:r>
      <w:r w:rsidRPr="008A2105" w:rsidR="4623FDC3">
        <w:t xml:space="preserve"> vilket innebär att äldreomsorgen behöver öka antalet anställda med 30 procent. Även hälso- och sjukvården</w:t>
      </w:r>
      <w:r w:rsidRPr="008A2105" w:rsidR="08920D7B">
        <w:t>s personal</w:t>
      </w:r>
      <w:r w:rsidRPr="008A2105" w:rsidR="4623FDC3">
        <w:t xml:space="preserve"> behöver öka påtagligt. Samtidigt går många medarbetare i pension de närmaste åren.</w:t>
      </w:r>
    </w:p>
    <w:p w:rsidRPr="008A2105" w:rsidR="00DB0EAE" w:rsidP="00C276D8" w:rsidRDefault="4623FDC3" w14:paraId="7C3A60EB" w14:textId="671A51A9">
      <w:r w:rsidRPr="008A2105">
        <w:t xml:space="preserve">För att klara en god välfärd krävs såväl ökande resurser som satsningar på insatser för att säkra kompetensförsörjningen. Redan idag är behovet av personal med rätt kompetens betydande och väntas öka. Det gäller bland annat implementeringen av digitala verktyg i välfärden, vilket kommer bli allt viktigare framöver. Använda på rätt sätt kan nya digitala verktyg göra arbetssituationen för de som jobbar inom välfärden bättre och välfärdens service mer effektiv. </w:t>
      </w:r>
    </w:p>
    <w:p w:rsidRPr="00C276D8" w:rsidR="00480965" w:rsidP="00C276D8" w:rsidRDefault="00480965" w14:paraId="5032E139" w14:textId="77777777">
      <w:pPr>
        <w:pStyle w:val="Rubrik2"/>
      </w:pPr>
      <w:r w:rsidRPr="00C276D8">
        <w:t>Förbättrade möjligheter för idéburna aktörer att bidra till välfärden</w:t>
      </w:r>
    </w:p>
    <w:p w:rsidRPr="008A2105" w:rsidR="00711BB9" w:rsidP="00C276D8" w:rsidRDefault="00480965" w14:paraId="686164A5" w14:textId="1D1D1EC4">
      <w:pPr>
        <w:pStyle w:val="Normalutanindragellerluft"/>
      </w:pPr>
      <w:r w:rsidRPr="008A2105">
        <w:t>De idéburna aktörernas andel av välfärdssektorn är liten i Sverige jämfört med de flesta andra länder i Norden och Europa. De senaste decenniernas ökning av andelen upp</w:t>
      </w:r>
      <w:r w:rsidR="0090096D">
        <w:softHyphen/>
      </w:r>
      <w:r w:rsidRPr="008A2105">
        <w:t xml:space="preserve">handlade välfärdstjänster har i huvudsak skett i form av kommersiella aktörer på bekostnad av de idéburna. </w:t>
      </w:r>
    </w:p>
    <w:p w:rsidRPr="008A2105" w:rsidR="00711BB9" w:rsidP="0090096D" w:rsidRDefault="00480965" w14:paraId="0800A19D" w14:textId="77BBB4D4">
      <w:r w:rsidRPr="008A2105">
        <w:t>För att främja ett ökat idéburet deltagande i välfärden tillsatte den socialdemokratiskt ledda regeringen en utredning om de idéburna aktörernas förutsättningar (</w:t>
      </w:r>
      <w:r w:rsidRPr="008A2105">
        <w:rPr>
          <w:i/>
          <w:iCs/>
        </w:rPr>
        <w:t>SOU 2019:56</w:t>
      </w:r>
      <w:r w:rsidRPr="008A2105">
        <w:t xml:space="preserve">). Riksdagen antog lagen som trädde i kraft den 1 januari 2023. Idéburna </w:t>
      </w:r>
      <w:r w:rsidRPr="008A2105" w:rsidR="00711BB9">
        <w:t xml:space="preserve">organisationer </w:t>
      </w:r>
      <w:r w:rsidRPr="008A2105">
        <w:t>som bedriver offentligt finansierad välfärdsverksamhet ska nu kunna registrera sig i ett särskilt register och upphandlande myndigheter kan reservera rätten att delta i upphandlingar av vissa välfärdstjänster till idéburna organisationer. Regeringen bör fortsätta främja utvecklingen av idéburen välfärd.</w:t>
      </w:r>
    </w:p>
    <w:p w:rsidRPr="008A2105" w:rsidR="00480965" w:rsidP="0090096D" w:rsidRDefault="00480965" w14:paraId="1661CA59" w14:textId="7715338E">
      <w:r w:rsidRPr="008A2105">
        <w:t xml:space="preserve">Samhället håller på att förlora den demokratiska kontrollen över välfärden, och oseriösa aktörer och vinstdrivande koncerner har flyttat fram sina positioner med </w:t>
      </w:r>
      <w:r w:rsidRPr="008A2105">
        <w:lastRenderedPageBreak/>
        <w:t>vinstjakt i välfärden och ökade klyftor som följd. Förtroendet för välfärden hotas framför allt av brister i kapacitet och tillgänglighet samt av en okontrollerad privatisering.</w:t>
      </w:r>
    </w:p>
    <w:p w:rsidRPr="00C276D8" w:rsidR="00711BB9" w:rsidP="00C276D8" w:rsidRDefault="003644E8" w14:paraId="226C4252" w14:textId="429F1CC2">
      <w:pPr>
        <w:pStyle w:val="Rubrik2"/>
      </w:pPr>
      <w:r w:rsidRPr="00C276D8">
        <w:t>Inkomstgaranti vid djupa lågkonjunkturer</w:t>
      </w:r>
    </w:p>
    <w:p w:rsidRPr="008A2105" w:rsidR="00711BB9" w:rsidP="0090096D" w:rsidRDefault="00711BB9" w14:paraId="22806CE7" w14:textId="342DC12E">
      <w:pPr>
        <w:pStyle w:val="Normalutanindragellerluft"/>
      </w:pPr>
      <w:r w:rsidRPr="008A2105">
        <w:t>När skola, äldreomsorg och sjukvård försämras drabbas vanligt folk och samhälls</w:t>
      </w:r>
      <w:r w:rsidR="0090096D">
        <w:softHyphen/>
      </w:r>
      <w:r w:rsidRPr="008A2105">
        <w:t>gemenskapen i Sverige urholkas. Staten måste därför ge förbättrade förutsättningar för kommuner och regioner att klara välfärden, även i tider av kris eller djupa låg</w:t>
      </w:r>
      <w:r w:rsidR="0090096D">
        <w:softHyphen/>
      </w:r>
      <w:r w:rsidRPr="008A2105">
        <w:t>konjunk</w:t>
      </w:r>
      <w:r w:rsidR="0090096D">
        <w:softHyphen/>
      </w:r>
      <w:r w:rsidRPr="008A2105">
        <w:t xml:space="preserve">turer. </w:t>
      </w:r>
    </w:p>
    <w:p w:rsidRPr="008A2105" w:rsidR="00711BB9" w:rsidP="0090096D" w:rsidRDefault="00711BB9" w14:paraId="2E390773" w14:textId="3D2538A3">
      <w:r w:rsidRPr="008A2105">
        <w:t xml:space="preserve">I utredningen </w:t>
      </w:r>
      <w:bookmarkStart w:name="_Hlk208931877" w:id="10"/>
      <w:r w:rsidRPr="008A2105">
        <w:rPr>
          <w:i/>
          <w:iCs/>
        </w:rPr>
        <w:t>En god kommunal hushållning (SOU 2021:75</w:t>
      </w:r>
      <w:bookmarkEnd w:id="10"/>
      <w:r w:rsidRPr="008A2105">
        <w:rPr>
          <w:i/>
          <w:iCs/>
        </w:rPr>
        <w:t>)</w:t>
      </w:r>
      <w:r w:rsidRPr="008A2105">
        <w:t xml:space="preserve"> föreslås bland annat en statlig garanti för kommuners och regioners intäkter som är tänkt att skydda resurserna till välfärden vid djupare konjunkturnedgångar. I utredningens förslag skulle staten förbinda sig att skjuta till medel som innebär att en viss lägsta nivå för skatteunderlags</w:t>
      </w:r>
      <w:r w:rsidR="0090096D">
        <w:softHyphen/>
      </w:r>
      <w:r w:rsidRPr="008A2105">
        <w:t>utvecklingen i kommuner och regioner uppnås. Ett sådant system med en sorts inkomst</w:t>
      </w:r>
      <w:r w:rsidR="0090096D">
        <w:softHyphen/>
      </w:r>
      <w:r w:rsidRPr="008A2105">
        <w:t xml:space="preserve">garanti för kommuner och regioner skulle förbättra deras möjligheter till långsiktig planering för att upprätthålla kvaliteten i välfärden även under konjunktursvackor. </w:t>
      </w:r>
      <w:r w:rsidRPr="0090096D">
        <w:rPr>
          <w:spacing w:val="-2"/>
        </w:rPr>
        <w:t>Regeringen bör återkomma med förslag på en garantimodell så att välfärdens finansiering</w:t>
      </w:r>
      <w:r w:rsidRPr="008A2105">
        <w:t xml:space="preserve"> är tryggad inför kommande kriser. </w:t>
      </w:r>
    </w:p>
    <w:p w:rsidRPr="00C276D8" w:rsidR="00711BB9" w:rsidP="00C276D8" w:rsidRDefault="00711BB9" w14:paraId="507AED63" w14:textId="1864CEFF">
      <w:pPr>
        <w:pStyle w:val="Rubrik2"/>
      </w:pPr>
      <w:r w:rsidRPr="00C276D8">
        <w:t>God kommunal hushållning</w:t>
      </w:r>
    </w:p>
    <w:p w:rsidRPr="008A2105" w:rsidR="00711BB9" w:rsidP="0090096D" w:rsidRDefault="00711BB9" w14:paraId="613529CE" w14:textId="4E8F12F7">
      <w:pPr>
        <w:pStyle w:val="Normalutanindragellerluft"/>
      </w:pPr>
      <w:r w:rsidRPr="008A2105">
        <w:t xml:space="preserve">För att vi ska få väl avvägda ramar för den kommunala ekonomin behöver vi se över relevant lagstiftning och befintligt regelverk. Ett förslag som fanns i utredningen </w:t>
      </w:r>
      <w:r w:rsidRPr="008A2105">
        <w:rPr>
          <w:i/>
          <w:iCs/>
        </w:rPr>
        <w:t>En</w:t>
      </w:r>
      <w:r w:rsidR="0090096D">
        <w:rPr>
          <w:i/>
          <w:iCs/>
        </w:rPr>
        <w:t> </w:t>
      </w:r>
      <w:r w:rsidRPr="008A2105">
        <w:rPr>
          <w:i/>
          <w:iCs/>
        </w:rPr>
        <w:t>god</w:t>
      </w:r>
      <w:r w:rsidR="0090096D">
        <w:rPr>
          <w:i/>
          <w:iCs/>
        </w:rPr>
        <w:t> </w:t>
      </w:r>
      <w:r w:rsidRPr="008A2105">
        <w:rPr>
          <w:i/>
          <w:iCs/>
        </w:rPr>
        <w:t>kommunal hushållning</w:t>
      </w:r>
      <w:r w:rsidRPr="008A2105">
        <w:t xml:space="preserve"> var att om delårsrapporten för kommunen eller regionen visar betydande budgetavvikelser ska fullmäktige anta en plan för hur kommunen eller regionen ska hantera dessa och vilka åtgärder som ska vidtas för att få ekonomin i balans</w:t>
      </w:r>
      <w:r w:rsidR="00D2555D">
        <w:t>.</w:t>
      </w:r>
      <w:r w:rsidRPr="008A2105">
        <w:t xml:space="preserve"> </w:t>
      </w:r>
    </w:p>
    <w:p w:rsidRPr="008A2105" w:rsidR="00711BB9" w:rsidP="0090096D" w:rsidRDefault="00711BB9" w14:paraId="721D3B3D" w14:textId="54B00204">
      <w:r w:rsidRPr="008A2105">
        <w:t xml:space="preserve">Utredningen föreslår också att kommuner och regioner ska upprätta ett tioårigt program för god kommunal hushållning för att öka långsiktigheten i planeringen. Det skulle ge en mer sammanhållen ekonomisk styrning och tydligt koppla samman kommunernas och regionernas ekonomiska planering till det övergripande kravet på god ekonomisk hushållning. </w:t>
      </w:r>
    </w:p>
    <w:p w:rsidRPr="008A2105" w:rsidR="00711BB9" w:rsidP="0090096D" w:rsidRDefault="00711BB9" w14:paraId="16F1D88B" w14:textId="207094EB">
      <w:r w:rsidRPr="008A2105">
        <w:t xml:space="preserve">Det finns ett stort behov, inte minst i mindre kommuner, av att få stöd och </w:t>
      </w:r>
      <w:r w:rsidRPr="0090096D">
        <w:rPr>
          <w:spacing w:val="-1"/>
        </w:rPr>
        <w:t>väg</w:t>
      </w:r>
      <w:r w:rsidRPr="0090096D" w:rsidR="0090096D">
        <w:rPr>
          <w:spacing w:val="-1"/>
        </w:rPr>
        <w:softHyphen/>
      </w:r>
      <w:r w:rsidRPr="0090096D">
        <w:rPr>
          <w:spacing w:val="-1"/>
        </w:rPr>
        <w:t xml:space="preserve">ledning i hanteringen av den ekonomiska förvaltningen. I utredningen </w:t>
      </w:r>
      <w:r w:rsidRPr="0090096D">
        <w:rPr>
          <w:i/>
          <w:iCs/>
          <w:spacing w:val="-1"/>
        </w:rPr>
        <w:t>En god kommunal</w:t>
      </w:r>
      <w:r w:rsidRPr="008A2105">
        <w:rPr>
          <w:i/>
          <w:iCs/>
        </w:rPr>
        <w:t xml:space="preserve"> hushållning</w:t>
      </w:r>
      <w:r w:rsidRPr="008A2105">
        <w:t xml:space="preserve"> finns ett förslag om en central funktion som kan ge vägledning och stöd till kommuner och regioner i form av generell rådgivning i frågor som rör ekonomisk </w:t>
      </w:r>
      <w:r w:rsidRPr="0090096D">
        <w:rPr>
          <w:spacing w:val="-1"/>
        </w:rPr>
        <w:t>styrning och förvaltning. Det skulle vara ett bra sätt att öka kvaliteten i arbetet, samtidigt</w:t>
      </w:r>
      <w:r w:rsidRPr="008A2105">
        <w:t xml:space="preserve"> som det skulle ge en bättre översiktsbild av hur regeltillämpningen ser ut runt om i landet. Kunskaperna om hur kommunsektorn sammantaget arbetar med produktivitets</w:t>
      </w:r>
      <w:r w:rsidR="0090096D">
        <w:softHyphen/>
      </w:r>
      <w:r w:rsidRPr="008A2105">
        <w:t xml:space="preserve">utveckling skulle också kunna öka och spridas. Vi socialdemokrater anser att förslagen är väl avvägda och uppmanar regeringen att överväga att införa en sådan ordning. </w:t>
      </w:r>
    </w:p>
    <w:p w:rsidRPr="008A2105" w:rsidR="00CE03F6" w:rsidP="0090096D" w:rsidRDefault="009A3F22" w14:paraId="29296544" w14:textId="1DE79F3E">
      <w:bookmarkStart w:name="_Hlk209708417" w:id="11"/>
      <w:r w:rsidRPr="008A2105">
        <w:t xml:space="preserve">En bred digitalisering och användning av artificiell intelligens har potential att driva </w:t>
      </w:r>
      <w:r w:rsidRPr="0090096D">
        <w:rPr>
          <w:spacing w:val="-1"/>
        </w:rPr>
        <w:t>tillväxt, produktivitet och utveckling i alla sektorer. Det finns risker med AI som behöver</w:t>
      </w:r>
      <w:r w:rsidRPr="008A2105">
        <w:t xml:space="preserve"> hanteras när det gäller jämlikhet i tillgänglighet och fördelning samt demokratiska och </w:t>
      </w:r>
      <w:r w:rsidRPr="0090096D">
        <w:rPr>
          <w:spacing w:val="-1"/>
        </w:rPr>
        <w:t>mänskliga värden. Offentlig sektor behöver engagera sig för att i framtiden ha nödvändig</w:t>
      </w:r>
      <w:r w:rsidRPr="008A2105">
        <w:t xml:space="preserve"> kompetens för att leda utvecklingen och bygga säkra system som skapar förtroende. För </w:t>
      </w:r>
      <w:r w:rsidRPr="008A2105">
        <w:lastRenderedPageBreak/>
        <w:t xml:space="preserve">en socialt ansvarsfull digitalisering krävs både satsningar på digital infrastruktur och kompetens, liksom tydliga regler kring datalagring, användning och integritetsskydd. </w:t>
      </w:r>
    </w:p>
    <w:p w:rsidRPr="008A2105" w:rsidR="00835C8D" w:rsidP="0090096D" w:rsidRDefault="009A3F22" w14:paraId="735C9D62" w14:textId="64431588">
      <w:r w:rsidRPr="008A2105">
        <w:t xml:space="preserve">Genom att automatisera och förbättra beslutsprocesser, kan offentlig förvaltning erbjuda snabbare och mer exakta tjänster till medborgarna, samtidigt som de administrativa kostnaderna minskar. </w:t>
      </w:r>
    </w:p>
    <w:bookmarkEnd w:id="11"/>
    <w:p w:rsidRPr="00C276D8" w:rsidR="00711BB9" w:rsidP="00C276D8" w:rsidRDefault="003644E8" w14:paraId="7E5EEC96" w14:textId="3E84B468">
      <w:pPr>
        <w:pStyle w:val="Rubrik2"/>
      </w:pPr>
      <w:r w:rsidRPr="00C276D8">
        <w:t>Modell för specialkompetens</w:t>
      </w:r>
    </w:p>
    <w:p w:rsidRPr="008A2105" w:rsidR="00711BB9" w:rsidP="0090096D" w:rsidRDefault="00711BB9" w14:paraId="44E850E4" w14:textId="77777777">
      <w:pPr>
        <w:pStyle w:val="Normalutanindragellerluft"/>
      </w:pPr>
      <w:r w:rsidRPr="008A2105">
        <w:t>Många kommuner kämpar med otillräckliga resurser, svårigheter att finna personal med rätt kompetens samt utmaningen i att hantera de specialkompetenser som varje kommun behöver för att klara sina åtaganden. Mindre kommuner har en särskilt stor utmaning i att leva upp till sina åtaganden. För att stödja de kommuner som inte har möjligheten att själva eller i samverkan med andra leverera åtaganden borde en modell utarbetas för att stödja kommunerna på ett mer konkret sätt.</w:t>
      </w:r>
    </w:p>
    <w:p w:rsidRPr="008A2105" w:rsidR="00711BB9" w:rsidP="0090096D" w:rsidRDefault="00711BB9" w14:paraId="103992B6" w14:textId="7C9DE3F6">
      <w:r w:rsidRPr="008A2105">
        <w:t>Vi föreslår en modell, med början i mindre skala, med ett kompetenscentrum som kan erbjuda mindre kommuner möjlighet att avropa specialkompetens och ge goda exempel från andra kommuner.</w:t>
      </w:r>
    </w:p>
    <w:p w:rsidRPr="00C276D8" w:rsidR="00711BB9" w:rsidP="00C276D8" w:rsidRDefault="003644E8" w14:paraId="4FB9B647" w14:textId="39B9A116">
      <w:pPr>
        <w:pStyle w:val="Rubrik2"/>
      </w:pPr>
      <w:r w:rsidRPr="00C276D8">
        <w:t>Ge kommuner möjlighet till samverkan för att förbättra vård och förhindra brott</w:t>
      </w:r>
    </w:p>
    <w:p w:rsidRPr="008A2105" w:rsidR="00711BB9" w:rsidP="0090096D" w:rsidRDefault="00711BB9" w14:paraId="6059EA24" w14:textId="1A0E8B64">
      <w:pPr>
        <w:pStyle w:val="Normalutanindragellerluft"/>
      </w:pPr>
      <w:r w:rsidRPr="008A2105">
        <w:t>Bestämmelserna i sekretesslagen är till för att skydda individens integritet och begränsa vilka som får ta del av personliga förhållanden och uppgifter. Det är viktigt. Samtidigt finns det ett behov av nära samverkan mellan olika myndigheter och möjlighet att dela uppgifter för den enskildes bästa. När det gäller utsatta barn kan ibland omsorgen om barnets bästa förhindras av att informationsutbyte inte kan ske och rätt avpassade insatser ges.</w:t>
      </w:r>
    </w:p>
    <w:p w:rsidRPr="008A2105" w:rsidR="00711BB9" w:rsidP="0090096D" w:rsidRDefault="00711BB9" w14:paraId="4C3ABACF" w14:textId="59D4CFFC">
      <w:r w:rsidRPr="008A2105">
        <w:t xml:space="preserve">Sekretessen kan också vara ett hinder för myndigheter att samverka för att upptäcka fusk och bedrägerier. Riksdagen beslutade nyligen om </w:t>
      </w:r>
      <w:r w:rsidRPr="008A2105">
        <w:rPr>
          <w:i/>
          <w:iCs/>
        </w:rPr>
        <w:t>En ny lag om uppgiftsskyldighet för att motverka felaktiga utbetalningar från välfärdssystemen samt fusk, regelöver</w:t>
      </w:r>
      <w:r w:rsidR="0090096D">
        <w:rPr>
          <w:i/>
          <w:iCs/>
        </w:rPr>
        <w:softHyphen/>
      </w:r>
      <w:r w:rsidRPr="008A2105">
        <w:rPr>
          <w:i/>
          <w:iCs/>
        </w:rPr>
        <w:t>trädelser och brottslighet i arbetslivet, betänkande 2023/</w:t>
      </w:r>
      <w:proofErr w:type="gramStart"/>
      <w:r w:rsidRPr="008A2105">
        <w:rPr>
          <w:i/>
          <w:iCs/>
        </w:rPr>
        <w:t>24:KU</w:t>
      </w:r>
      <w:proofErr w:type="gramEnd"/>
      <w:r w:rsidRPr="008A2105">
        <w:rPr>
          <w:i/>
          <w:iCs/>
        </w:rPr>
        <w:t>27</w:t>
      </w:r>
      <w:r w:rsidR="005173E3">
        <w:t>,</w:t>
      </w:r>
      <w:r w:rsidRPr="008A2105">
        <w:t xml:space="preserve"> som initierades av den S-ledda regeringen och som ger ökade möjligheter att dela information för att välfärdsbrott och arbetslivskriminalitet ska kunna förhindras.</w:t>
      </w:r>
    </w:p>
    <w:p w:rsidRPr="008A2105" w:rsidR="00711BB9" w:rsidP="0090096D" w:rsidRDefault="00711BB9" w14:paraId="70CD8077" w14:textId="25B69827">
      <w:r w:rsidRPr="008A2105">
        <w:t>Nu är det dags att gå vidare med möjligheten att samarbeta och dela information för att arbeta förebyggande. Sekretess kan inte få stå i vägen för att förhindra nyrekrytering och annan brottslighet. Vi anser att det bör göras en förändring av offentlighets- och sekretesslagen i syfte att stärka möjligheter till samverkan för att förbättra vård och förhindra brott.</w:t>
      </w:r>
    </w:p>
    <w:p w:rsidRPr="008A2105" w:rsidR="00835C8D" w:rsidP="0090096D" w:rsidRDefault="00835C8D" w14:paraId="5CCB023C" w14:textId="68F1CC59">
      <w:r w:rsidRPr="008A2105">
        <w:t>Offentlig sektors upphandlingar behöver stärkas och samordnas för att bättre mot</w:t>
      </w:r>
      <w:r w:rsidR="0090096D">
        <w:softHyphen/>
      </w:r>
      <w:r w:rsidRPr="008A2105">
        <w:t>verka den utbredda välfärdsbrottsligheten. Därför har vi föreslagit en möjlighet att ute</w:t>
      </w:r>
      <w:r w:rsidR="0090096D">
        <w:softHyphen/>
      </w:r>
      <w:r w:rsidRPr="008A2105">
        <w:t>sluta orimligt låga anbud i offentlig upphandling, en begränsning av under</w:t>
      </w:r>
      <w:r w:rsidR="0090096D">
        <w:softHyphen/>
      </w:r>
      <w:r w:rsidRPr="008A2105">
        <w:t>entreprenörs</w:t>
      </w:r>
      <w:r w:rsidR="0090096D">
        <w:softHyphen/>
      </w:r>
      <w:r w:rsidRPr="008A2105">
        <w:t>led</w:t>
      </w:r>
      <w:r w:rsidRPr="008A2105" w:rsidR="00AB0646">
        <w:t xml:space="preserve"> och att fuskande företag ska kunna svartlistas från upphandlingsförfaranden. </w:t>
      </w:r>
      <w:r w:rsidRPr="008A2105">
        <w:t>A</w:t>
      </w:r>
      <w:r w:rsidRPr="008A2105" w:rsidR="005F3A7B">
        <w:t>nvändningen av AI</w:t>
      </w:r>
      <w:r w:rsidRPr="008A2105">
        <w:t xml:space="preserve"> i offentlig sektors </w:t>
      </w:r>
      <w:r w:rsidRPr="008A2105" w:rsidR="005F3A7B">
        <w:t>kontrollarbete</w:t>
      </w:r>
      <w:r w:rsidRPr="008A2105">
        <w:t xml:space="preserve"> måste utvecklas</w:t>
      </w:r>
      <w:r w:rsidRPr="008A2105" w:rsidR="005F3A7B">
        <w:t xml:space="preserve"> för att bekämpa brotten</w:t>
      </w:r>
      <w:r w:rsidRPr="008A2105">
        <w:t xml:space="preserve"> och stoppa felaktiga utbetalningar.</w:t>
      </w:r>
    </w:p>
    <w:p w:rsidRPr="008A2105" w:rsidR="00310423" w:rsidP="0090096D" w:rsidRDefault="00835C8D" w14:paraId="01D166C6" w14:textId="092F8808">
      <w:r w:rsidRPr="008A2105">
        <w:t xml:space="preserve">För att välfärdsbrottsligheten över huvud taget inte ska kunna äta sig in i välfärden måste också lagar och regler stramas upp som förhindrar möjligheten till brottsligt </w:t>
      </w:r>
      <w:r w:rsidRPr="008A2105">
        <w:lastRenderedPageBreak/>
        <w:t xml:space="preserve">utnyttjande. </w:t>
      </w:r>
      <w:r w:rsidRPr="008A2105" w:rsidR="007B2216">
        <w:rPr>
          <w:rStyle w:val="FrslagstextChar"/>
        </w:rPr>
        <w:t xml:space="preserve">Vi vill att regeringen tillsätter </w:t>
      </w:r>
      <w:r w:rsidR="00334E97">
        <w:rPr>
          <w:rStyle w:val="FrslagstextChar"/>
        </w:rPr>
        <w:t xml:space="preserve">en </w:t>
      </w:r>
      <w:r w:rsidRPr="008A2105" w:rsidR="007B2216">
        <w:rPr>
          <w:rStyle w:val="FrslagstextChar"/>
        </w:rPr>
        <w:t xml:space="preserve">utredning som ser över alla möjligheter att stoppa välfärdsbrottsligheten. </w:t>
      </w:r>
    </w:p>
    <w:p w:rsidRPr="00C276D8" w:rsidR="00711BB9" w:rsidP="00C276D8" w:rsidRDefault="4917D040" w14:paraId="398D1926" w14:textId="0B5CF316">
      <w:pPr>
        <w:pStyle w:val="Rubrik2"/>
      </w:pPr>
      <w:r w:rsidRPr="00C276D8">
        <w:t>Motverka social dumpning</w:t>
      </w:r>
    </w:p>
    <w:p w:rsidRPr="008A2105" w:rsidR="00711BB9" w:rsidP="0090096D" w:rsidRDefault="00711BB9" w14:paraId="750AAC2E" w14:textId="78768C28">
      <w:pPr>
        <w:pStyle w:val="Normalutanindragellerluft"/>
      </w:pPr>
      <w:r w:rsidRPr="008A2105">
        <w:t>Social dumpning är när en kommun får personer i utsatthet och behov av stöd att mot sin vilja flytta till en annan kommun. Ett stort antal kommuner har larmat om före</w:t>
      </w:r>
      <w:r w:rsidR="0090096D">
        <w:softHyphen/>
      </w:r>
      <w:r w:rsidRPr="008A2105">
        <w:t>komsten av social dumpning och rapporter från Statskontoret och länsstyrelserna belägger detta. Oftast handlar det om rikare kommuner som får personer att flytta till kommuner med hög arbetslöshet och hårt ansträngd ekonomi. Det är ovärdigt Sverige och innebär sämre förutsättningar för människor att skapa sig ett självständigt liv. Den socialdemokratiskt ledda regeringen tillsatte en utredning som fick i uppdrag att föreslå åtgärder för att motverka social dumpning. Den utredningen lades ned av Sverige</w:t>
      </w:r>
      <w:r w:rsidR="0090096D">
        <w:softHyphen/>
      </w:r>
      <w:r w:rsidRPr="008A2105">
        <w:t>demokraterna och regeringen som aktivt motarbetar åtgärder för att förhindra social dump</w:t>
      </w:r>
      <w:r w:rsidR="005173E3">
        <w:t>n</w:t>
      </w:r>
      <w:r w:rsidRPr="008A2105">
        <w:t>ing. Vi anser att en utredning om social dumpning bör tillsättas på nytt.</w:t>
      </w:r>
    </w:p>
    <w:p w:rsidRPr="00C276D8" w:rsidR="00711BB9" w:rsidP="00C276D8" w:rsidRDefault="003644E8" w14:paraId="24C7BC5F" w14:textId="27793FC3">
      <w:pPr>
        <w:pStyle w:val="Rubrik2"/>
      </w:pPr>
      <w:bookmarkStart w:name="_Hlk208936811" w:id="12"/>
      <w:r w:rsidRPr="00C276D8">
        <w:t>Akuta insatser för att bekämpa gängvåldet</w:t>
      </w:r>
    </w:p>
    <w:p w:rsidRPr="008A2105" w:rsidR="00711BB9" w:rsidP="0090096D" w:rsidRDefault="00711BB9" w14:paraId="6ED13B58" w14:textId="6F43F67B">
      <w:pPr>
        <w:pStyle w:val="Normalutanindragellerluft"/>
      </w:pPr>
      <w:bookmarkStart w:name="_Hlk208996887" w:id="13"/>
      <w:bookmarkStart w:name="_Hlk208936799" w:id="14"/>
      <w:bookmarkEnd w:id="12"/>
      <w:r w:rsidRPr="008A2105">
        <w:t xml:space="preserve">Skjutningar, hot och sprängningar sprider skräck i hela bostadsområden. Det kommer att kräva uthållighet och långsiktighet för att pressa tillbaka gängen. </w:t>
      </w:r>
      <w:r w:rsidRPr="008A2105" w:rsidR="00CE03F6">
        <w:t xml:space="preserve">Barn ska kunna vara trygga i områdena där de bor. </w:t>
      </w:r>
      <w:r w:rsidRPr="008A2105" w:rsidR="005766CC">
        <w:t>Arbetet</w:t>
      </w:r>
      <w:r w:rsidRPr="008A2105">
        <w:t xml:space="preserve"> med att se över straff, ge polisen utökade verktyg och förstärka rättsväsendet måste fortsätta. Men det krävs också akuta åtgärder här och nu för att skapa trygghet och för att bekämpa gängvåldet. </w:t>
      </w:r>
      <w:r w:rsidRPr="008A2105" w:rsidR="005766CC">
        <w:t>Att arbeta förebyg</w:t>
      </w:r>
      <w:r w:rsidR="0090096D">
        <w:softHyphen/>
      </w:r>
      <w:r w:rsidRPr="008A2105" w:rsidR="005766CC">
        <w:t>gande och bryta nyrekryteringen till gängen är helt avgörande för att</w:t>
      </w:r>
      <w:r w:rsidRPr="008A2105" w:rsidR="003E3215">
        <w:t xml:space="preserve"> få stopp på våldet</w:t>
      </w:r>
      <w:r w:rsidRPr="008A2105" w:rsidR="005766CC">
        <w:t xml:space="preserve">. </w:t>
      </w:r>
      <w:r w:rsidRPr="008A2105" w:rsidR="00411CBE">
        <w:t xml:space="preserve">För varje ytterligare satsad krona på rättsväsendet ska lika mycket satsas på det </w:t>
      </w:r>
      <w:r w:rsidRPr="0090096D" w:rsidR="00411CBE">
        <w:rPr>
          <w:spacing w:val="-1"/>
        </w:rPr>
        <w:t>brotts</w:t>
      </w:r>
      <w:r w:rsidRPr="0090096D" w:rsidR="0090096D">
        <w:rPr>
          <w:spacing w:val="-1"/>
        </w:rPr>
        <w:softHyphen/>
      </w:r>
      <w:r w:rsidRPr="0090096D" w:rsidR="00411CBE">
        <w:rPr>
          <w:spacing w:val="-1"/>
        </w:rPr>
        <w:t>förebyggande arbetet för att stoppa nyrekryteringen</w:t>
      </w:r>
      <w:r w:rsidRPr="0090096D">
        <w:rPr>
          <w:spacing w:val="-1"/>
        </w:rPr>
        <w:t>.</w:t>
      </w:r>
      <w:r w:rsidRPr="0090096D" w:rsidR="00CE03F6">
        <w:rPr>
          <w:spacing w:val="-1"/>
        </w:rPr>
        <w:t xml:space="preserve"> </w:t>
      </w:r>
      <w:bookmarkEnd w:id="13"/>
      <w:r w:rsidRPr="0090096D" w:rsidR="00CE03F6">
        <w:rPr>
          <w:spacing w:val="-1"/>
        </w:rPr>
        <w:t>Det behövs både generella välfärds</w:t>
      </w:r>
      <w:r w:rsidRPr="0090096D" w:rsidR="0090096D">
        <w:rPr>
          <w:spacing w:val="-1"/>
        </w:rPr>
        <w:softHyphen/>
      </w:r>
      <w:r w:rsidRPr="0090096D" w:rsidR="00CE03F6">
        <w:rPr>
          <w:spacing w:val="-1"/>
        </w:rPr>
        <w:t>satsningar,</w:t>
      </w:r>
      <w:r w:rsidRPr="008A2105" w:rsidR="00CE03F6">
        <w:t xml:space="preserve"> särskilda satsningar i utsatta områden, en utvecklad roll för idrotts- och kulturföreningar och en god fritidsverksamhet. Kommunerna måste få resurser och rätt förutsättningar för att det brottsförebyggande arbetet kan bedrivas konsekvent och effektivt. Utöver det vill vi göra det möjligt med fördjupade bakgrundskontroller på blivande anställda och befintlig personal inom de välfärdsområden där det behövs för att människor ska kunna känna sig trygga. </w:t>
      </w:r>
    </w:p>
    <w:p w:rsidRPr="008A2105" w:rsidR="00711BB9" w:rsidP="0090096D" w:rsidRDefault="004E4C0B" w14:paraId="1D92438F" w14:textId="30BD2B3F">
      <w:r w:rsidRPr="008A2105">
        <w:t>De som drabbas av gängens sprängdåd måste få akut hjälp. Därför måste en skydds</w:t>
      </w:r>
      <w:r w:rsidR="0090096D">
        <w:softHyphen/>
      </w:r>
      <w:r w:rsidRPr="008A2105">
        <w:t xml:space="preserve">mekanism införas, som träder in så fort det skett ett våldsdåd i ett bostadsområde. En </w:t>
      </w:r>
      <w:r w:rsidR="005173E3">
        <w:t>”</w:t>
      </w:r>
      <w:r w:rsidRPr="008A2105">
        <w:t>task force” ska ha till uppgift att vara en sammanhållande länk för de som drabbas och säkerställa att till exempel kommunen och brottsofferjouren och berörda försäkrings</w:t>
      </w:r>
      <w:r w:rsidR="0090096D">
        <w:softHyphen/>
      </w:r>
      <w:r w:rsidRPr="008A2105">
        <w:t>bolag snabbt kopplas in</w:t>
      </w:r>
      <w:r w:rsidRPr="008A2105" w:rsidR="00CE03F6">
        <w:t>.</w:t>
      </w:r>
    </w:p>
    <w:bookmarkEnd w:id="14"/>
    <w:p w:rsidRPr="00C276D8" w:rsidR="00704954" w:rsidP="00C276D8" w:rsidRDefault="4917D040" w14:paraId="2228DA73" w14:textId="3955AD94">
      <w:pPr>
        <w:pStyle w:val="Rubrik2"/>
      </w:pPr>
      <w:proofErr w:type="spellStart"/>
      <w:r w:rsidRPr="00C276D8">
        <w:t>Tillväxtpaket</w:t>
      </w:r>
      <w:proofErr w:type="spellEnd"/>
      <w:r w:rsidRPr="00C276D8">
        <w:t xml:space="preserve"> till kommuner vid </w:t>
      </w:r>
      <w:proofErr w:type="spellStart"/>
      <w:r w:rsidRPr="00C276D8">
        <w:t>nyindustrialisering</w:t>
      </w:r>
      <w:proofErr w:type="spellEnd"/>
    </w:p>
    <w:p w:rsidRPr="008A2105" w:rsidR="00CE03F6" w:rsidP="0090096D" w:rsidRDefault="00CE03F6" w14:paraId="37F88953" w14:textId="6430ECF2">
      <w:pPr>
        <w:pStyle w:val="Normalutanindragellerluft"/>
      </w:pPr>
      <w:r w:rsidRPr="008A2105">
        <w:t xml:space="preserve">Svensk </w:t>
      </w:r>
      <w:r w:rsidRPr="008A2105" w:rsidR="001D46E3">
        <w:t>industri- och teknik</w:t>
      </w:r>
      <w:r w:rsidRPr="008A2105">
        <w:t>utveckling har byggt på att Sverige haft ett bra utbildnings</w:t>
      </w:r>
      <w:r w:rsidR="0090096D">
        <w:softHyphen/>
      </w:r>
      <w:r w:rsidRPr="008A2105">
        <w:t xml:space="preserve">system, framtidstro, jämställda förutsättningar och </w:t>
      </w:r>
      <w:r w:rsidRPr="008A2105" w:rsidR="002C7929">
        <w:t xml:space="preserve">vågat satsa på innovation och </w:t>
      </w:r>
      <w:r w:rsidRPr="008A2105" w:rsidR="001D46E3">
        <w:t>nya tekniker.</w:t>
      </w:r>
      <w:r w:rsidRPr="008A2105" w:rsidR="002C7929">
        <w:t xml:space="preserve"> Just nu står vårt land åter inför en ny era där vi måste göra nästa språng in i framtiden. Den gröna omställningen och </w:t>
      </w:r>
      <w:proofErr w:type="spellStart"/>
      <w:r w:rsidRPr="008A2105" w:rsidR="002C7929">
        <w:t>nyindustrialiseringen</w:t>
      </w:r>
      <w:proofErr w:type="spellEnd"/>
      <w:r w:rsidRPr="008A2105" w:rsidR="002C7929">
        <w:t xml:space="preserve"> </w:t>
      </w:r>
      <w:r w:rsidRPr="008A2105" w:rsidR="001D46E3">
        <w:t>kommer</w:t>
      </w:r>
      <w:r w:rsidRPr="008A2105" w:rsidR="002C7929">
        <w:t xml:space="preserve"> vara en viktig del </w:t>
      </w:r>
      <w:r w:rsidRPr="008A2105" w:rsidR="001D46E3">
        <w:t>för Sveriges framtida konkurrenskraft</w:t>
      </w:r>
      <w:r w:rsidRPr="008A2105" w:rsidR="002C7929">
        <w:t>. För att det ska vara möjligt måste svenska kommuner och regioner ges förutsättningar att klara den omställningen.</w:t>
      </w:r>
    </w:p>
    <w:p w:rsidRPr="008A2105" w:rsidR="00711BB9" w:rsidP="00711BB9" w:rsidRDefault="001D46E3" w14:paraId="4E50B2DC" w14:textId="01666F4D">
      <w:pPr>
        <w:ind w:firstLine="0"/>
      </w:pPr>
      <w:r w:rsidRPr="008A2105">
        <w:lastRenderedPageBreak/>
        <w:t>Då krävs det</w:t>
      </w:r>
      <w:r w:rsidRPr="008A2105" w:rsidR="00711BB9">
        <w:t xml:space="preserve"> investeringar i bland annat industrimark, vägar, avlopp, bostäder och inte minst i människor för att klara kompetensförsörjningen. Det kräver även en utökad väl</w:t>
      </w:r>
      <w:r w:rsidR="00266352">
        <w:softHyphen/>
      </w:r>
      <w:r w:rsidRPr="008A2105" w:rsidR="00711BB9">
        <w:t>färd i form av exempelvis förskolor och skolor. För att möjliggöra framväxten av ny industri och nya jobb har det offentliga en viktig roll i att skapa så goda förutsättningar som möjligt.</w:t>
      </w:r>
      <w:r w:rsidRPr="008A2105" w:rsidR="002C7929">
        <w:t xml:space="preserve"> För att stötta snabbväxande kommuner och se till att framtidens jobb hamnar i Sverige behövs ett </w:t>
      </w:r>
      <w:proofErr w:type="spellStart"/>
      <w:r w:rsidRPr="008A2105" w:rsidR="002C7929">
        <w:t>tillväxtpaket</w:t>
      </w:r>
      <w:proofErr w:type="spellEnd"/>
      <w:r w:rsidRPr="008A2105" w:rsidR="002C7929">
        <w:t xml:space="preserve"> för snabbväxande kommuner vid </w:t>
      </w:r>
      <w:proofErr w:type="spellStart"/>
      <w:r w:rsidRPr="008A2105" w:rsidR="002C7929">
        <w:t>nyindustrialisering</w:t>
      </w:r>
      <w:proofErr w:type="spellEnd"/>
      <w:r w:rsidRPr="008A2105" w:rsidR="002C7929">
        <w:t xml:space="preserve">. </w:t>
      </w:r>
    </w:p>
    <w:p w:rsidRPr="008A2105" w:rsidR="00711BB9" w:rsidP="0090096D" w:rsidRDefault="00711BB9" w14:paraId="7435FCD8" w14:textId="77777777">
      <w:pPr>
        <w:pStyle w:val="ListaPunkt"/>
      </w:pPr>
      <w:r w:rsidRPr="008A2105">
        <w:rPr>
          <w:b/>
          <w:bCs/>
        </w:rPr>
        <w:t>Byggstimulans och byggkrediter</w:t>
      </w:r>
      <w:r w:rsidRPr="008A2105">
        <w:t xml:space="preserve">: Bostadsbyggandet i Sverige har rasat, men de snabbväxande kommunerna har inte råd att vänta ut lågkonjunkturen. Vi föreslår därför en byggstimulans för byggande av hyresrätter särskilt riktad till snabbväxande kommuner. Därtill föreslår vi statliga byggkrediter för bostadsbyggande. </w:t>
      </w:r>
    </w:p>
    <w:p w:rsidRPr="008A2105" w:rsidR="00711BB9" w:rsidP="0090096D" w:rsidRDefault="00711BB9" w14:paraId="5425F7CD" w14:textId="6D1FC27D">
      <w:pPr>
        <w:pStyle w:val="ListaPunkt"/>
      </w:pPr>
      <w:r w:rsidRPr="008A2105">
        <w:rPr>
          <w:b/>
          <w:bCs/>
        </w:rPr>
        <w:t>Tillväxtsamordning:</w:t>
      </w:r>
      <w:r w:rsidRPr="008A2105">
        <w:t xml:space="preserve"> </w:t>
      </w:r>
      <w:r w:rsidRPr="008A2105" w:rsidR="003B3AFE">
        <w:t>Det finns</w:t>
      </w:r>
      <w:r w:rsidRPr="008A2105">
        <w:t xml:space="preserve"> ett behov av tillväxtsamordning från staten, som kan stötta kommuner och andra regionala aktörer vid extremt snabb tillväxt.</w:t>
      </w:r>
    </w:p>
    <w:p w:rsidRPr="008A2105" w:rsidR="001D46E3" w:rsidP="0090096D" w:rsidRDefault="00711BB9" w14:paraId="3484807D" w14:textId="27781361">
      <w:pPr>
        <w:pStyle w:val="ListaPunkt"/>
      </w:pPr>
      <w:r w:rsidRPr="008A2105">
        <w:rPr>
          <w:b/>
          <w:bCs/>
        </w:rPr>
        <w:t>Stöd till kommunsektorn:</w:t>
      </w:r>
      <w:r w:rsidRPr="008A2105">
        <w:t xml:space="preserve"> Nyetablering av industrier kräver stora och riskfyllda investeringar av det offentliga. Vi föreslår därför statliga kreditgarantier till kommunsektorn, då det skulle minska kommunernas risk och finansieringskostnad.  </w:t>
      </w:r>
    </w:p>
    <w:p w:rsidRPr="0090096D" w:rsidR="003B3AFE" w:rsidP="0090096D" w:rsidRDefault="003B3AFE" w14:paraId="38F801F9" w14:textId="55B68958">
      <w:pPr>
        <w:pStyle w:val="Tabellrubrik"/>
        <w:spacing w:before="300"/>
      </w:pPr>
      <w:r w:rsidRPr="0090096D">
        <w:t>Anslagsförslag </w:t>
      </w:r>
      <w:r w:rsidRPr="0090096D" w:rsidR="00DD6387">
        <w:t xml:space="preserve">för </w:t>
      </w:r>
      <w:r w:rsidRPr="0090096D">
        <w:t>2026 för utgiftsområde 25 Allmänna bidrag till kommuner</w:t>
      </w:r>
    </w:p>
    <w:p w:rsidRPr="0090096D" w:rsidR="003B3AFE" w:rsidP="0090096D" w:rsidRDefault="003B3AFE" w14:paraId="011FFEFE" w14:textId="77777777">
      <w:pPr>
        <w:pStyle w:val="Tabellunderrubrik"/>
      </w:pPr>
      <w:r w:rsidRPr="0090096D">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8A2105" w:rsidR="003B3AFE" w:rsidTr="003B3AFE" w14:paraId="59436FA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DD6387" w14:paraId="43860674" w14:textId="6BD99C9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8A2105" w:rsidR="003B3AFE">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8A2105" w:rsidR="003B3AFE" w:rsidP="0090096D" w:rsidRDefault="003B3AFE" w14:paraId="07B26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3B3AFE" w14:paraId="616AC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Avvikelse från regeringen</w:t>
            </w:r>
          </w:p>
        </w:tc>
      </w:tr>
      <w:tr w:rsidRPr="008A2105" w:rsidR="003B3AFE" w:rsidTr="0090096D" w14:paraId="00C03EB5"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0B1EC9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7246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B25A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174 096 852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F5D7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1 000 000</w:t>
            </w:r>
          </w:p>
        </w:tc>
      </w:tr>
      <w:tr w:rsidRPr="008A2105" w:rsidR="003B3AFE" w:rsidTr="0090096D" w14:paraId="2133BFB8"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6A324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6909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13BFC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6 364 352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E8F79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784A822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94EC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E6E4A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8331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8 650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96E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4FDA97E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D6FA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1F667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8231E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664B0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r>
      <w:tr w:rsidRPr="008A2105" w:rsidR="003B3AFE" w:rsidTr="0090096D" w14:paraId="0872EB66"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1001E4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3B1E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B78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5B2A7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11D1638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3BBD5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6B16DA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Socialtjänstlyft: riskfamiljsprogram och punktmarkering av unga</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66C73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410C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1 700 000</w:t>
            </w:r>
          </w:p>
        </w:tc>
      </w:tr>
      <w:tr w:rsidRPr="008A2105" w:rsidR="003B3AFE" w:rsidTr="0090096D" w14:paraId="686CE62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28E2F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71FC1A4" w14:textId="165A67E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landsbygds</w:t>
            </w:r>
            <w:r w:rsidR="00DD6387">
              <w:rPr>
                <w:rFonts w:ascii="Times New Roman" w:hAnsi="Times New Roman" w:eastAsia="Calibri" w:cs="Times New Roman"/>
                <w:color w:val="000000"/>
                <w:kern w:val="0"/>
                <w:sz w:val="20"/>
                <w:szCs w:val="20"/>
                <w:lang w:eastAsia="sv-SE"/>
                <w14:numSpacing w14:val="default"/>
              </w:rPr>
              <w:t>-</w:t>
            </w:r>
            <w:r w:rsidRPr="008A2105">
              <w:rPr>
                <w:rFonts w:ascii="Times New Roman" w:hAnsi="Times New Roman" w:eastAsia="Calibri" w:cs="Times New Roman"/>
                <w:color w:val="000000"/>
                <w:kern w:val="0"/>
                <w:sz w:val="20"/>
                <w:szCs w:val="20"/>
                <w:lang w:eastAsia="sv-SE"/>
                <w14:numSpacing w14:val="default"/>
              </w:rPr>
              <w:t xml:space="preserve"> och glesbygdskommuner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8548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D0D0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280 000</w:t>
            </w:r>
          </w:p>
        </w:tc>
      </w:tr>
      <w:tr w:rsidRPr="008A2105" w:rsidR="003B3AFE" w:rsidTr="0090096D" w14:paraId="010E6B66"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8A2105" w:rsidR="003B3AFE" w:rsidP="0090096D" w:rsidRDefault="003B3AFE" w14:paraId="34C57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158C2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180 723 354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3C436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2 730 000</w:t>
            </w:r>
          </w:p>
        </w:tc>
      </w:tr>
    </w:tbl>
    <w:sdt>
      <w:sdtPr>
        <w:alias w:val="CC_Underskrifter"/>
        <w:tag w:val="CC_Underskrifter"/>
        <w:id w:val="583496634"/>
        <w:lock w:val="sdtContentLocked"/>
        <w:placeholder>
          <w:docPart w:val="706863C5DCB7407680CEBC4AE98C6F9A"/>
        </w:placeholder>
      </w:sdtPr>
      <w:sdtEndPr/>
      <w:sdtContent>
        <w:p w:rsidR="008A2105" w:rsidP="008A2105" w:rsidRDefault="008A2105" w14:paraId="3A098354" w14:textId="77777777"/>
        <w:p w:rsidRPr="008E0FE2" w:rsidR="008A2105" w:rsidP="008A2105" w:rsidRDefault="00266352" w14:paraId="2A979E98" w14:textId="4263F4F0"/>
      </w:sdtContent>
    </w:sdt>
    <w:tbl>
      <w:tblPr>
        <w:tblW w:w="5000" w:type="pct"/>
        <w:tblLook w:val="04A0" w:firstRow="1" w:lastRow="0" w:firstColumn="1" w:lastColumn="0" w:noHBand="0" w:noVBand="1"/>
        <w:tblCaption w:val="underskrifter"/>
      </w:tblPr>
      <w:tblGrid>
        <w:gridCol w:w="4252"/>
        <w:gridCol w:w="4252"/>
      </w:tblGrid>
      <w:tr w:rsidR="00646037" w14:paraId="34EA557E" w14:textId="77777777">
        <w:trPr>
          <w:cantSplit/>
        </w:trPr>
        <w:tc>
          <w:tcPr>
            <w:tcW w:w="50" w:type="pct"/>
            <w:vAlign w:val="bottom"/>
          </w:tcPr>
          <w:p w:rsidR="00646037" w:rsidRDefault="00684603" w14:paraId="2110281D" w14:textId="77777777">
            <w:pPr>
              <w:pStyle w:val="Underskrifter"/>
              <w:spacing w:after="0"/>
            </w:pPr>
            <w:r>
              <w:t>Mikael Damberg (S)</w:t>
            </w:r>
          </w:p>
        </w:tc>
        <w:tc>
          <w:tcPr>
            <w:tcW w:w="50" w:type="pct"/>
            <w:vAlign w:val="bottom"/>
          </w:tcPr>
          <w:p w:rsidR="00646037" w:rsidRDefault="00646037" w14:paraId="03DF9F2E" w14:textId="77777777">
            <w:pPr>
              <w:pStyle w:val="Underskrifter"/>
              <w:spacing w:after="0"/>
            </w:pPr>
          </w:p>
        </w:tc>
      </w:tr>
      <w:tr w:rsidR="00646037" w14:paraId="63E6B420" w14:textId="77777777">
        <w:trPr>
          <w:cantSplit/>
        </w:trPr>
        <w:tc>
          <w:tcPr>
            <w:tcW w:w="50" w:type="pct"/>
            <w:vAlign w:val="bottom"/>
          </w:tcPr>
          <w:p w:rsidR="00646037" w:rsidRDefault="00684603" w14:paraId="1CDE9BF1" w14:textId="77777777">
            <w:pPr>
              <w:pStyle w:val="Underskrifter"/>
              <w:spacing w:after="0"/>
            </w:pPr>
            <w:r>
              <w:t>Gunilla Carlsson (S)</w:t>
            </w:r>
          </w:p>
        </w:tc>
        <w:tc>
          <w:tcPr>
            <w:tcW w:w="50" w:type="pct"/>
            <w:vAlign w:val="bottom"/>
          </w:tcPr>
          <w:p w:rsidR="00646037" w:rsidRDefault="00684603" w14:paraId="231125DF" w14:textId="77777777">
            <w:pPr>
              <w:pStyle w:val="Underskrifter"/>
              <w:spacing w:after="0"/>
            </w:pPr>
            <w:r>
              <w:t>Ingela Nylund Watz (S)</w:t>
            </w:r>
          </w:p>
        </w:tc>
      </w:tr>
      <w:tr w:rsidR="00646037" w14:paraId="5693E431" w14:textId="77777777">
        <w:trPr>
          <w:cantSplit/>
        </w:trPr>
        <w:tc>
          <w:tcPr>
            <w:tcW w:w="50" w:type="pct"/>
            <w:vAlign w:val="bottom"/>
          </w:tcPr>
          <w:p w:rsidR="00646037" w:rsidRDefault="00684603" w14:paraId="249920D8" w14:textId="77777777">
            <w:pPr>
              <w:pStyle w:val="Underskrifter"/>
              <w:spacing w:after="0"/>
            </w:pPr>
            <w:r>
              <w:t>Eva Lindh (S)</w:t>
            </w:r>
          </w:p>
        </w:tc>
        <w:tc>
          <w:tcPr>
            <w:tcW w:w="50" w:type="pct"/>
            <w:vAlign w:val="bottom"/>
          </w:tcPr>
          <w:p w:rsidR="00646037" w:rsidRDefault="00684603" w14:paraId="218DC38E" w14:textId="77777777">
            <w:pPr>
              <w:pStyle w:val="Underskrifter"/>
              <w:spacing w:after="0"/>
            </w:pPr>
            <w:r>
              <w:t>Peder Björk (S)</w:t>
            </w:r>
          </w:p>
        </w:tc>
      </w:tr>
      <w:tr w:rsidR="00646037" w14:paraId="0480A6FD" w14:textId="77777777">
        <w:trPr>
          <w:cantSplit/>
        </w:trPr>
        <w:tc>
          <w:tcPr>
            <w:tcW w:w="50" w:type="pct"/>
            <w:vAlign w:val="bottom"/>
          </w:tcPr>
          <w:p w:rsidR="00646037" w:rsidRDefault="00684603" w14:paraId="02A62231" w14:textId="77777777">
            <w:pPr>
              <w:pStyle w:val="Underskrifter"/>
              <w:spacing w:after="0"/>
            </w:pPr>
            <w:r>
              <w:t>Joakim Sandell (S)</w:t>
            </w:r>
          </w:p>
        </w:tc>
        <w:tc>
          <w:tcPr>
            <w:tcW w:w="50" w:type="pct"/>
            <w:vAlign w:val="bottom"/>
          </w:tcPr>
          <w:p w:rsidR="00646037" w:rsidRDefault="00646037" w14:paraId="3A7A64FA" w14:textId="77777777">
            <w:pPr>
              <w:pStyle w:val="Underskrifter"/>
              <w:spacing w:after="0"/>
            </w:pPr>
          </w:p>
        </w:tc>
        <w:bookmarkEnd w:id="2"/>
      </w:tr>
    </w:tbl>
    <w:p w:rsidR="004801AC" w:rsidP="00AF5A2D" w:rsidRDefault="004801AC" w14:paraId="14A7D766" w14:textId="15ABE9EA">
      <w:pPr>
        <w:ind w:firstLine="0"/>
      </w:pPr>
    </w:p>
    <w:p w:rsidR="00732AE4" w:rsidP="00AF5A2D" w:rsidRDefault="00732AE4" w14:paraId="1D0404DC" w14:textId="3E3B3A99">
      <w:pPr>
        <w:ind w:firstLine="0"/>
      </w:pPr>
    </w:p>
    <w:sectPr w:rsidR="00732A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5696" w14:textId="77777777" w:rsidR="005D7507" w:rsidRDefault="005D7507" w:rsidP="000C1CAD">
      <w:pPr>
        <w:spacing w:line="240" w:lineRule="auto"/>
      </w:pPr>
      <w:r>
        <w:separator/>
      </w:r>
    </w:p>
  </w:endnote>
  <w:endnote w:type="continuationSeparator" w:id="0">
    <w:p w14:paraId="02E46076" w14:textId="77777777" w:rsidR="005D7507" w:rsidRDefault="005D7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52DC" w14:textId="77777777" w:rsidR="00684603" w:rsidRDefault="00684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6ACC" w14:textId="77777777" w:rsidR="005D7507" w:rsidRDefault="005D7507" w:rsidP="000C1CAD">
      <w:pPr>
        <w:spacing w:line="240" w:lineRule="auto"/>
      </w:pPr>
      <w:r>
        <w:separator/>
      </w:r>
    </w:p>
  </w:footnote>
  <w:footnote w:type="continuationSeparator" w:id="0">
    <w:p w14:paraId="41446DE5" w14:textId="77777777" w:rsidR="005D7507" w:rsidRDefault="005D75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_Hlk177384731"/>
  <w:bookmarkStart w:id="16" w:name="_Hlk177384732"/>
  <w:bookmarkStart w:id="17" w:name="_Hlk178945742"/>
  <w:bookmarkStart w:id="18" w:name="_Hlk178945743"/>
  <w:p w14:paraId="03EE8BC8" w14:textId="77777777" w:rsidR="00262EA3" w:rsidRDefault="00266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266352" w:rsidP="00A314CF">
    <w:pPr>
      <w:pStyle w:val="FSHNormal"/>
      <w:spacing w:before="40"/>
    </w:pPr>
    <w:sdt>
      <w:sdtPr>
        <w:alias w:val="CC_Noformat_Motionstyp"/>
        <w:tag w:val="CC_Noformat_Motionstyp"/>
        <w:id w:val="1162973129"/>
        <w:lock w:val="sdtContentLocked"/>
        <w15:appearance w15:val="hidden"/>
        <w:text/>
      </w:sdtPr>
      <w:sdtEndPr/>
      <w:sdtContent>
        <w:r w:rsidR="008A2105">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266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66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105">
          <w:t>:3560</w:t>
        </w:r>
      </w:sdtContent>
    </w:sdt>
  </w:p>
  <w:p w14:paraId="3B628F04" w14:textId="7721A8FA" w:rsidR="00262EA3" w:rsidRDefault="00266352" w:rsidP="00E03A3D">
    <w:pPr>
      <w:pStyle w:val="Motionr"/>
    </w:pPr>
    <w:sdt>
      <w:sdtPr>
        <w:alias w:val="CC_Noformat_Avtext"/>
        <w:tag w:val="CC_Noformat_Avtext"/>
        <w:id w:val="-2020768203"/>
        <w:lock w:val="sdtContentLocked"/>
        <w15:appearance w15:val="hidden"/>
        <w:text/>
      </w:sdtPr>
      <w:sdtEndPr/>
      <w:sdtContent>
        <w:r w:rsidR="008A2105">
          <w:t>av Mikael Damberg m.fl. (S)</w:t>
        </w:r>
      </w:sdtContent>
    </w:sdt>
  </w:p>
  <w:sdt>
    <w:sdtPr>
      <w:alias w:val="CC_Noformat_Rubtext"/>
      <w:tag w:val="CC_Noformat_Rubtext"/>
      <w:id w:val="-218060500"/>
      <w:lock w:val="sdtLocked"/>
      <w:text/>
    </w:sdtPr>
    <w:sdtEndPr/>
    <w:sdtContent>
      <w:p w14:paraId="4F156A7D" w14:textId="25BFFE7F" w:rsidR="00262EA3" w:rsidRDefault="00480965"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8" w:displacedByCustomXml="prev"/>
  <w:bookmarkEnd w:id="17" w:displacedByCustomXml="prev"/>
  <w:bookmarkEnd w:id="16"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B4418EB"/>
    <w:multiLevelType w:val="hybridMultilevel"/>
    <w:tmpl w:val="C9FA3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58FC26A0"/>
    <w:lvl w:ilvl="0">
      <w:start w:val="1"/>
      <w:numFmt w:val="decimal"/>
      <w:pStyle w:val="Frslagstext"/>
      <w:lvlText w:val="%1."/>
      <w:lvlJc w:val="left"/>
      <w:pPr>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F5F39DF"/>
    <w:multiLevelType w:val="hybridMultilevel"/>
    <w:tmpl w:val="CEE83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F8170B"/>
    <w:multiLevelType w:val="hybridMultilevel"/>
    <w:tmpl w:val="9028B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4"/>
  </w:num>
  <w:num w:numId="8">
    <w:abstractNumId w:val="8"/>
  </w:num>
  <w:num w:numId="9">
    <w:abstractNumId w:val="13"/>
  </w:num>
  <w:num w:numId="10">
    <w:abstractNumId w:val="12"/>
  </w:num>
  <w:num w:numId="11">
    <w:abstractNumId w:val="11"/>
  </w:num>
  <w:num w:numId="12">
    <w:abstractNumId w:val="6"/>
  </w:num>
  <w:num w:numId="13">
    <w:abstractNumId w:val="2"/>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29"/>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3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CC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96"/>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73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7CE"/>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CE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F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E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1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52"/>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29"/>
    <w:rsid w:val="002C7993"/>
    <w:rsid w:val="002C7CA4"/>
    <w:rsid w:val="002D0111"/>
    <w:rsid w:val="002D01CA"/>
    <w:rsid w:val="002D14A2"/>
    <w:rsid w:val="002D1779"/>
    <w:rsid w:val="002D280F"/>
    <w:rsid w:val="002D2A33"/>
    <w:rsid w:val="002D35E1"/>
    <w:rsid w:val="002D41DC"/>
    <w:rsid w:val="002D4B3B"/>
    <w:rsid w:val="002D4C1F"/>
    <w:rsid w:val="002D5149"/>
    <w:rsid w:val="002D5982"/>
    <w:rsid w:val="002D5CED"/>
    <w:rsid w:val="002D5F1C"/>
    <w:rsid w:val="002D61FA"/>
    <w:rsid w:val="002D63F1"/>
    <w:rsid w:val="002D64BA"/>
    <w:rsid w:val="002D6F3F"/>
    <w:rsid w:val="002D778F"/>
    <w:rsid w:val="002D7A20"/>
    <w:rsid w:val="002E0A17"/>
    <w:rsid w:val="002E0C77"/>
    <w:rsid w:val="002E0E38"/>
    <w:rsid w:val="002E19D1"/>
    <w:rsid w:val="002E250F"/>
    <w:rsid w:val="002E28D0"/>
    <w:rsid w:val="002E500B"/>
    <w:rsid w:val="002E59A6"/>
    <w:rsid w:val="002E59D4"/>
    <w:rsid w:val="002E5B01"/>
    <w:rsid w:val="002E6D85"/>
    <w:rsid w:val="002E6E29"/>
    <w:rsid w:val="002E6FF5"/>
    <w:rsid w:val="002E70CE"/>
    <w:rsid w:val="002E73E5"/>
    <w:rsid w:val="002E78B7"/>
    <w:rsid w:val="002E7DF0"/>
    <w:rsid w:val="002F01E7"/>
    <w:rsid w:val="002F04EF"/>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23"/>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9D"/>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9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65"/>
    <w:rsid w:val="00355B35"/>
    <w:rsid w:val="00357325"/>
    <w:rsid w:val="00357D93"/>
    <w:rsid w:val="00360E21"/>
    <w:rsid w:val="0036177A"/>
    <w:rsid w:val="00361F52"/>
    <w:rsid w:val="003628E9"/>
    <w:rsid w:val="00362C00"/>
    <w:rsid w:val="00363439"/>
    <w:rsid w:val="003644E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FE"/>
    <w:rsid w:val="003B51FD"/>
    <w:rsid w:val="003B7796"/>
    <w:rsid w:val="003C06ED"/>
    <w:rsid w:val="003C0D8C"/>
    <w:rsid w:val="003C0E35"/>
    <w:rsid w:val="003C0F20"/>
    <w:rsid w:val="003C0FA5"/>
    <w:rsid w:val="003C10FB"/>
    <w:rsid w:val="003C1239"/>
    <w:rsid w:val="003C1A2D"/>
    <w:rsid w:val="003C1AEA"/>
    <w:rsid w:val="003C2383"/>
    <w:rsid w:val="003C267A"/>
    <w:rsid w:val="003C28AE"/>
    <w:rsid w:val="003C3343"/>
    <w:rsid w:val="003C47BD"/>
    <w:rsid w:val="003C48F5"/>
    <w:rsid w:val="003C4DA1"/>
    <w:rsid w:val="003C535B"/>
    <w:rsid w:val="003C6151"/>
    <w:rsid w:val="003C709E"/>
    <w:rsid w:val="003C7235"/>
    <w:rsid w:val="003C72A0"/>
    <w:rsid w:val="003C77FA"/>
    <w:rsid w:val="003C7C1C"/>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215"/>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5DF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B6"/>
    <w:rsid w:val="004113EC"/>
    <w:rsid w:val="004117AF"/>
    <w:rsid w:val="00411CBE"/>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3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0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6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0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E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58"/>
    <w:rsid w:val="0056539C"/>
    <w:rsid w:val="00565611"/>
    <w:rsid w:val="005656F2"/>
    <w:rsid w:val="00566CDC"/>
    <w:rsid w:val="00566D2D"/>
    <w:rsid w:val="00567212"/>
    <w:rsid w:val="005678B2"/>
    <w:rsid w:val="0057199F"/>
    <w:rsid w:val="00572360"/>
    <w:rsid w:val="005723E6"/>
    <w:rsid w:val="00572658"/>
    <w:rsid w:val="005729D3"/>
    <w:rsid w:val="00572EFF"/>
    <w:rsid w:val="00573324"/>
    <w:rsid w:val="0057383B"/>
    <w:rsid w:val="00573A9E"/>
    <w:rsid w:val="00573B8B"/>
    <w:rsid w:val="00573E8D"/>
    <w:rsid w:val="0057436E"/>
    <w:rsid w:val="00574AFD"/>
    <w:rsid w:val="00575613"/>
    <w:rsid w:val="00575963"/>
    <w:rsid w:val="00575F0F"/>
    <w:rsid w:val="00576057"/>
    <w:rsid w:val="0057621F"/>
    <w:rsid w:val="00576313"/>
    <w:rsid w:val="005766CC"/>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0A"/>
    <w:rsid w:val="005D5A19"/>
    <w:rsid w:val="005D60F6"/>
    <w:rsid w:val="005D6A9E"/>
    <w:rsid w:val="005D6B44"/>
    <w:rsid w:val="005D6E77"/>
    <w:rsid w:val="005D7058"/>
    <w:rsid w:val="005D7507"/>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7B"/>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37"/>
    <w:rsid w:val="006461C5"/>
    <w:rsid w:val="00646379"/>
    <w:rsid w:val="0064721D"/>
    <w:rsid w:val="0064732E"/>
    <w:rsid w:val="00647938"/>
    <w:rsid w:val="00647E09"/>
    <w:rsid w:val="006502E6"/>
    <w:rsid w:val="00650BAD"/>
    <w:rsid w:val="00651F51"/>
    <w:rsid w:val="00652080"/>
    <w:rsid w:val="00652B73"/>
    <w:rsid w:val="00652D52"/>
    <w:rsid w:val="00652E24"/>
    <w:rsid w:val="006530C9"/>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22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03"/>
    <w:rsid w:val="0068530C"/>
    <w:rsid w:val="006854E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19"/>
    <w:rsid w:val="006F668A"/>
    <w:rsid w:val="006F6BBA"/>
    <w:rsid w:val="006F73E0"/>
    <w:rsid w:val="00700778"/>
    <w:rsid w:val="00700A93"/>
    <w:rsid w:val="00701796"/>
    <w:rsid w:val="00701C69"/>
    <w:rsid w:val="007022A3"/>
    <w:rsid w:val="00702930"/>
    <w:rsid w:val="00702CEF"/>
    <w:rsid w:val="00702E4E"/>
    <w:rsid w:val="00703168"/>
    <w:rsid w:val="00703957"/>
    <w:rsid w:val="00703997"/>
    <w:rsid w:val="00703A10"/>
    <w:rsid w:val="00703C12"/>
    <w:rsid w:val="00703C6E"/>
    <w:rsid w:val="00703FDD"/>
    <w:rsid w:val="00704663"/>
    <w:rsid w:val="0070495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B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E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6C"/>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B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16"/>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9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8D"/>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35"/>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10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D9"/>
    <w:rsid w:val="008D2B8A"/>
    <w:rsid w:val="008D3AFD"/>
    <w:rsid w:val="008D3BE8"/>
    <w:rsid w:val="008D3E87"/>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6D"/>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16"/>
    <w:rsid w:val="00923F13"/>
    <w:rsid w:val="00924152"/>
    <w:rsid w:val="0092445E"/>
    <w:rsid w:val="00924B14"/>
    <w:rsid w:val="00924F4E"/>
    <w:rsid w:val="0092541A"/>
    <w:rsid w:val="00925CBE"/>
    <w:rsid w:val="00925EF5"/>
    <w:rsid w:val="00925F0B"/>
    <w:rsid w:val="009274E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A8"/>
    <w:rsid w:val="00934D3D"/>
    <w:rsid w:val="009351A2"/>
    <w:rsid w:val="0093543F"/>
    <w:rsid w:val="009356D5"/>
    <w:rsid w:val="009366F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2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49"/>
    <w:rsid w:val="009B5C2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3E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4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62"/>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E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DE"/>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D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D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8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11"/>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F6"/>
    <w:rsid w:val="00CE12C7"/>
    <w:rsid w:val="00CE134C"/>
    <w:rsid w:val="00CE13F3"/>
    <w:rsid w:val="00CE172B"/>
    <w:rsid w:val="00CE25A0"/>
    <w:rsid w:val="00CE311E"/>
    <w:rsid w:val="00CE35E9"/>
    <w:rsid w:val="00CE3980"/>
    <w:rsid w:val="00CE3EE2"/>
    <w:rsid w:val="00CE7274"/>
    <w:rsid w:val="00CF0175"/>
    <w:rsid w:val="00CF0C44"/>
    <w:rsid w:val="00CF1001"/>
    <w:rsid w:val="00CF1299"/>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5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4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A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87"/>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A5C"/>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93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60"/>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78"/>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032"/>
    <w:rsid w:val="00FA2425"/>
    <w:rsid w:val="00FA30BF"/>
    <w:rsid w:val="00FA338F"/>
    <w:rsid w:val="00FA354B"/>
    <w:rsid w:val="00FA35FC"/>
    <w:rsid w:val="00FA3932"/>
    <w:rsid w:val="00FA43EE"/>
    <w:rsid w:val="00FA4F46"/>
    <w:rsid w:val="00FA5076"/>
    <w:rsid w:val="00FA5447"/>
    <w:rsid w:val="00FA5645"/>
    <w:rsid w:val="00FA5C06"/>
    <w:rsid w:val="00FA7004"/>
    <w:rsid w:val="00FB02E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66C"/>
    <w:rsid w:val="00FD071B"/>
    <w:rsid w:val="00FD115B"/>
    <w:rsid w:val="00FD1438"/>
    <w:rsid w:val="00FD2D9C"/>
    <w:rsid w:val="00FD40B5"/>
    <w:rsid w:val="00FD42C6"/>
    <w:rsid w:val="00FD4891"/>
    <w:rsid w:val="00FD4A95"/>
    <w:rsid w:val="00FD5172"/>
    <w:rsid w:val="00FD51AC"/>
    <w:rsid w:val="00FD51C0"/>
    <w:rsid w:val="00FD5232"/>
    <w:rsid w:val="00FD529E"/>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120"/>
    <w:rsid w:val="00FF39E7"/>
    <w:rsid w:val="00FF39EE"/>
    <w:rsid w:val="00FF42E0"/>
    <w:rsid w:val="00FF4A82"/>
    <w:rsid w:val="00FF4AA0"/>
    <w:rsid w:val="00FF4BFE"/>
    <w:rsid w:val="00FF5443"/>
    <w:rsid w:val="00FF5A7A"/>
    <w:rsid w:val="00FF68BD"/>
    <w:rsid w:val="00FF700D"/>
    <w:rsid w:val="00FF72F4"/>
    <w:rsid w:val="00FF7875"/>
    <w:rsid w:val="00FF7C64"/>
    <w:rsid w:val="03450015"/>
    <w:rsid w:val="0567B634"/>
    <w:rsid w:val="07C6381C"/>
    <w:rsid w:val="08920D7B"/>
    <w:rsid w:val="0C099764"/>
    <w:rsid w:val="0F5D164C"/>
    <w:rsid w:val="12286C0B"/>
    <w:rsid w:val="13EEA6FE"/>
    <w:rsid w:val="18B8CF55"/>
    <w:rsid w:val="1AB6F717"/>
    <w:rsid w:val="1B42E129"/>
    <w:rsid w:val="1B811B5D"/>
    <w:rsid w:val="1E4E0554"/>
    <w:rsid w:val="2081E553"/>
    <w:rsid w:val="2139CA95"/>
    <w:rsid w:val="218F5743"/>
    <w:rsid w:val="273D188C"/>
    <w:rsid w:val="3022574E"/>
    <w:rsid w:val="3774832F"/>
    <w:rsid w:val="385179C8"/>
    <w:rsid w:val="3D1DB2CD"/>
    <w:rsid w:val="41A8BD23"/>
    <w:rsid w:val="4623FDC3"/>
    <w:rsid w:val="4917D040"/>
    <w:rsid w:val="4D09A13D"/>
    <w:rsid w:val="4E1BAA00"/>
    <w:rsid w:val="4E97616F"/>
    <w:rsid w:val="501E8F32"/>
    <w:rsid w:val="51ADEAAF"/>
    <w:rsid w:val="52D07724"/>
    <w:rsid w:val="52D5F6A3"/>
    <w:rsid w:val="54FD3E16"/>
    <w:rsid w:val="564661C7"/>
    <w:rsid w:val="57BC7C31"/>
    <w:rsid w:val="5E4AB26D"/>
    <w:rsid w:val="5EC2EDD8"/>
    <w:rsid w:val="5FCD3FA8"/>
    <w:rsid w:val="6B0890B5"/>
    <w:rsid w:val="6C45ABC4"/>
    <w:rsid w:val="6DE25D1F"/>
    <w:rsid w:val="6EB5105F"/>
    <w:rsid w:val="6F1BCED7"/>
    <w:rsid w:val="72CF23A0"/>
    <w:rsid w:val="76FB8F37"/>
    <w:rsid w:val="77CDF4FB"/>
    <w:rsid w:val="7E7C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738017080">
      <w:bodyDiv w:val="1"/>
      <w:marLeft w:val="0"/>
      <w:marRight w:val="0"/>
      <w:marTop w:val="0"/>
      <w:marBottom w:val="0"/>
      <w:divBdr>
        <w:top w:val="none" w:sz="0" w:space="0" w:color="auto"/>
        <w:left w:val="none" w:sz="0" w:space="0" w:color="auto"/>
        <w:bottom w:val="none" w:sz="0" w:space="0" w:color="auto"/>
        <w:right w:val="none" w:sz="0" w:space="0" w:color="auto"/>
      </w:divBdr>
      <w:divsChild>
        <w:div w:id="1347290532">
          <w:marLeft w:val="0"/>
          <w:marRight w:val="0"/>
          <w:marTop w:val="0"/>
          <w:marBottom w:val="0"/>
          <w:divBdr>
            <w:top w:val="none" w:sz="0" w:space="0" w:color="auto"/>
            <w:left w:val="none" w:sz="0" w:space="0" w:color="auto"/>
            <w:bottom w:val="none" w:sz="0" w:space="0" w:color="auto"/>
            <w:right w:val="none" w:sz="0" w:space="0" w:color="auto"/>
          </w:divBdr>
        </w:div>
        <w:div w:id="2107993445">
          <w:marLeft w:val="0"/>
          <w:marRight w:val="0"/>
          <w:marTop w:val="0"/>
          <w:marBottom w:val="0"/>
          <w:divBdr>
            <w:top w:val="none" w:sz="0" w:space="0" w:color="auto"/>
            <w:left w:val="none" w:sz="0" w:space="0" w:color="auto"/>
            <w:bottom w:val="none" w:sz="0" w:space="0" w:color="auto"/>
            <w:right w:val="none" w:sz="0" w:space="0" w:color="auto"/>
          </w:divBdr>
        </w:div>
        <w:div w:id="1478299881">
          <w:marLeft w:val="0"/>
          <w:marRight w:val="0"/>
          <w:marTop w:val="0"/>
          <w:marBottom w:val="0"/>
          <w:divBdr>
            <w:top w:val="none" w:sz="0" w:space="0" w:color="auto"/>
            <w:left w:val="none" w:sz="0" w:space="0" w:color="auto"/>
            <w:bottom w:val="none" w:sz="0" w:space="0" w:color="auto"/>
            <w:right w:val="none" w:sz="0" w:space="0" w:color="auto"/>
          </w:divBdr>
        </w:div>
      </w:divsChild>
    </w:div>
    <w:div w:id="1771730691">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06863C5DCB7407680CEBC4AE98C6F9A"/>
        <w:category>
          <w:name w:val="Allmänt"/>
          <w:gallery w:val="placeholder"/>
        </w:category>
        <w:types>
          <w:type w:val="bbPlcHdr"/>
        </w:types>
        <w:behaviors>
          <w:behavior w:val="content"/>
        </w:behaviors>
        <w:guid w:val="{7151E18E-ED15-4337-9117-836856AA502F}"/>
      </w:docPartPr>
      <w:docPartBody>
        <w:p w:rsidR="00A10B3A" w:rsidRDefault="00A10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3F2A20"/>
    <w:rsid w:val="004605DB"/>
    <w:rsid w:val="00A10B3A"/>
    <w:rsid w:val="00BD6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1F269-0F6C-4119-B9DD-0A89A7241870}"/>
</file>

<file path=customXml/itemProps2.xml><?xml version="1.0" encoding="utf-8"?>
<ds:datastoreItem xmlns:ds="http://schemas.openxmlformats.org/officeDocument/2006/customXml" ds:itemID="{F37EF2F3-05B0-49E3-927D-6BC096976EB7}"/>
</file>

<file path=customXml/itemProps3.xml><?xml version="1.0" encoding="utf-8"?>
<ds:datastoreItem xmlns:ds="http://schemas.openxmlformats.org/officeDocument/2006/customXml" ds:itemID="{912C6F13-C02C-48D6-B108-58EC79397863}"/>
</file>

<file path=docProps/app.xml><?xml version="1.0" encoding="utf-8"?>
<Properties xmlns="http://schemas.openxmlformats.org/officeDocument/2006/extended-properties" xmlns:vt="http://schemas.openxmlformats.org/officeDocument/2006/docPropsVTypes">
  <Template>Normal</Template>
  <TotalTime>350</TotalTime>
  <Pages>9</Pages>
  <Words>3798</Words>
  <Characters>22567</Characters>
  <Application>Microsoft Office Word</Application>
  <DocSecurity>0</DocSecurity>
  <Lines>417</Lines>
  <Paragraphs>143</Paragraphs>
  <ScaleCrop>false</ScaleCrop>
  <HeadingPairs>
    <vt:vector size="2" baseType="variant">
      <vt:variant>
        <vt:lpstr>Rubrik</vt:lpstr>
      </vt:variant>
      <vt:variant>
        <vt:i4>1</vt:i4>
      </vt:variant>
    </vt:vector>
  </HeadingPairs>
  <TitlesOfParts>
    <vt:vector size="1" baseType="lpstr">
      <vt:lpstr>- Utgiftsområde 25  Allmänna bidrag till kommuner</vt:lpstr>
    </vt:vector>
  </TitlesOfParts>
  <Company>Sveriges riksdag</Company>
  <LinksUpToDate>false</LinksUpToDate>
  <CharactersWithSpaces>26222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