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FE2" w:rsidRPr="00365DDB" w:rsidRDefault="002F7FE2" w:rsidP="004F07B8">
      <w:pPr>
        <w:pStyle w:val="Hemstlrubrik"/>
      </w:pPr>
      <w:r w:rsidRPr="00365DDB">
        <w:t>Förslag till riksdagsbeslut</w:t>
      </w:r>
    </w:p>
    <w:p w:rsidR="002F7FE2" w:rsidRPr="00365DDB" w:rsidRDefault="002F7FE2" w:rsidP="002F7FE2">
      <w:pPr>
        <w:pStyle w:val="Hemstlatt"/>
      </w:pPr>
      <w:r w:rsidRPr="00365DDB">
        <w:t>Riksdagen tillkännager för regeringen som sin mening vad som i moti</w:t>
      </w:r>
      <w:r w:rsidRPr="00365DDB">
        <w:t>o</w:t>
      </w:r>
      <w:r w:rsidRPr="00365DDB">
        <w:t>nen anförs om behovet av att kunna samordna studiestöd på deltid med partiell sjuk- och aktivitetsersättning eller deltidssjukskrivning.</w:t>
      </w:r>
    </w:p>
    <w:p w:rsidR="00E84F25" w:rsidRPr="00365DDB" w:rsidRDefault="007C6092" w:rsidP="00E22893">
      <w:pPr>
        <w:pStyle w:val="Rubrik1"/>
      </w:pPr>
      <w:r w:rsidRPr="00365DDB">
        <w:t>Motivering</w:t>
      </w:r>
    </w:p>
    <w:p w:rsidR="002F7FE2" w:rsidRPr="00365DDB" w:rsidRDefault="002F7FE2" w:rsidP="004F07B8">
      <w:r w:rsidRPr="00365DDB">
        <w:t>Målet att alla ska ha tillgång till ett arbete är det viktigaste målet vi har att arbeta med. Vägen dit kan se mycket olika ut. Vi måste på alla sätt skapa bra förutsättningar för människor att kunna ha många aktiva möjligheter att nå det målet. Många människor är i</w:t>
      </w:r>
      <w:r w:rsidR="004F07B8" w:rsidRPr="00365DDB">
        <w:t xml:space="preserve"> </w:t>
      </w:r>
      <w:r w:rsidRPr="00365DDB">
        <w:t>dag vuxenstuderande och det är en mycket vi</w:t>
      </w:r>
      <w:r w:rsidRPr="00365DDB">
        <w:t>k</w:t>
      </w:r>
      <w:r w:rsidRPr="00365DDB">
        <w:t>tig väg för att bli rustad för en framtida arbetsmarknad. Vi har också en situ</w:t>
      </w:r>
      <w:r w:rsidRPr="00365DDB">
        <w:t>a</w:t>
      </w:r>
      <w:r w:rsidRPr="00365DDB">
        <w:t>tion med en alltför hög sjukfrånvaro och alltför många personer som uppbär sjuk- och aktivitetsersättning i vårt land.</w:t>
      </w:r>
    </w:p>
    <w:p w:rsidR="002F7FE2" w:rsidRPr="00365DDB" w:rsidRDefault="002F7FE2" w:rsidP="004F07B8">
      <w:pPr>
        <w:pStyle w:val="Normaltindrag"/>
      </w:pPr>
      <w:r w:rsidRPr="00365DDB">
        <w:t>En väg från en sjukdom tillbaka till arbetslivet går ofta via olika rehabil</w:t>
      </w:r>
      <w:r w:rsidRPr="00365DDB">
        <w:t>i</w:t>
      </w:r>
      <w:r w:rsidRPr="00365DDB">
        <w:t>teringsinsatser där just utbildning många gånger är lösningen.</w:t>
      </w:r>
    </w:p>
    <w:p w:rsidR="002F7FE2" w:rsidRPr="00365DDB" w:rsidRDefault="002F7FE2" w:rsidP="004F07B8">
      <w:pPr>
        <w:pStyle w:val="Normaltindrag"/>
      </w:pPr>
      <w:r w:rsidRPr="00365DDB">
        <w:t>Det är vid dessa tillfällen ett stort behov av att komma i</w:t>
      </w:r>
      <w:r w:rsidR="004F07B8" w:rsidRPr="00365DDB">
        <w:t xml:space="preserve"> </w:t>
      </w:r>
      <w:r w:rsidRPr="00365DDB">
        <w:t>gång tidigt och kanske på deltid för att successivt öka sin studietid. Rehabilitering som sätts in tidig</w:t>
      </w:r>
      <w:r w:rsidRPr="00365DDB">
        <w:rPr>
          <w:spacing w:val="-2"/>
          <w:szCs w:val="19"/>
        </w:rPr>
        <w:t>t och med en stegvis ökning av insatsen är ett mycket bra sätt att lyc</w:t>
      </w:r>
      <w:r w:rsidRPr="00365DDB">
        <w:rPr>
          <w:spacing w:val="-2"/>
          <w:szCs w:val="19"/>
        </w:rPr>
        <w:t>k</w:t>
      </w:r>
      <w:r w:rsidRPr="00365DDB">
        <w:t>as i det viktiga arbetet med att sänka ohälsan.</w:t>
      </w:r>
    </w:p>
    <w:p w:rsidR="002F7FE2" w:rsidRPr="00365DDB" w:rsidRDefault="002F7FE2" w:rsidP="004F07B8">
      <w:pPr>
        <w:pStyle w:val="Normaltindrag"/>
      </w:pPr>
      <w:r w:rsidRPr="00365DDB">
        <w:t>Det problem som uppstår vid sådana här tillfällen är att det inte går att kombinera studiestöd på deltid med partiell sjuk- och aktivitetsersättning eller sjukskrivning på deltid eftersom det inte går att få ut ersättning från dessa system samtidigt.</w:t>
      </w:r>
    </w:p>
    <w:p w:rsidR="002F7FE2" w:rsidRPr="00365DDB" w:rsidRDefault="002F7FE2" w:rsidP="002F7FE2">
      <w:pPr>
        <w:pStyle w:val="Normaltindrag"/>
      </w:pPr>
      <w:r w:rsidRPr="00365DDB">
        <w:t xml:space="preserve">Vi anser att det är mycket angeläget att så snabbt som möjligt göra de </w:t>
      </w:r>
      <w:r w:rsidR="004F07B8" w:rsidRPr="00365DDB">
        <w:br/>
      </w:r>
      <w:r w:rsidRPr="00365DDB">
        <w:t>r</w:t>
      </w:r>
      <w:r w:rsidRPr="00365DDB">
        <w:t>e</w:t>
      </w:r>
      <w:r w:rsidRPr="00365DDB">
        <w:t xml:space="preserve">geländringar som behövs för att lösa dessa problem.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07B8" w:rsidRPr="00365DDB">
        <w:tblPrEx>
          <w:tblCellMar>
            <w:top w:w="0" w:type="dxa"/>
            <w:bottom w:w="0" w:type="dxa"/>
          </w:tblCellMar>
        </w:tblPrEx>
        <w:trPr>
          <w:cantSplit/>
        </w:trPr>
        <w:tc>
          <w:tcPr>
            <w:tcW w:w="3046" w:type="dxa"/>
          </w:tcPr>
          <w:p w:rsidR="004F07B8" w:rsidRPr="00365DDB" w:rsidRDefault="004F07B8" w:rsidP="004F07B8">
            <w:pPr>
              <w:pStyle w:val="UnderskriftDatum"/>
              <w:spacing w:before="240"/>
            </w:pPr>
            <w:r w:rsidRPr="00365DDB">
              <w:t>Stockholm den 4 oktober 2005</w:t>
            </w:r>
          </w:p>
        </w:tc>
        <w:tc>
          <w:tcPr>
            <w:tcW w:w="3047" w:type="dxa"/>
          </w:tcPr>
          <w:p w:rsidR="004F07B8" w:rsidRPr="00365DDB" w:rsidRDefault="004F07B8" w:rsidP="004F07B8">
            <w:pPr>
              <w:pStyle w:val="Underskrifter"/>
              <w:spacing w:before="240"/>
            </w:pPr>
          </w:p>
        </w:tc>
      </w:tr>
      <w:tr w:rsidR="004F07B8" w:rsidRPr="00365DDB">
        <w:tblPrEx>
          <w:tblCellMar>
            <w:top w:w="0" w:type="dxa"/>
            <w:bottom w:w="0" w:type="dxa"/>
          </w:tblCellMar>
        </w:tblPrEx>
        <w:trPr>
          <w:cantSplit/>
        </w:trPr>
        <w:tc>
          <w:tcPr>
            <w:tcW w:w="3046" w:type="dxa"/>
          </w:tcPr>
          <w:p w:rsidR="004F07B8" w:rsidRPr="00365DDB" w:rsidRDefault="004F07B8" w:rsidP="004F07B8">
            <w:pPr>
              <w:pStyle w:val="Underskrifter"/>
            </w:pPr>
            <w:r w:rsidRPr="00365DDB">
              <w:t>Marita Ulvskog (s)</w:t>
            </w:r>
          </w:p>
        </w:tc>
        <w:tc>
          <w:tcPr>
            <w:tcW w:w="3047" w:type="dxa"/>
          </w:tcPr>
          <w:p w:rsidR="004F07B8" w:rsidRPr="00365DDB" w:rsidRDefault="004F07B8" w:rsidP="004F07B8">
            <w:pPr>
              <w:pStyle w:val="Underskrifter"/>
            </w:pPr>
            <w:r w:rsidRPr="00365DDB">
              <w:t>Kurt Kvarnström (s)</w:t>
            </w:r>
          </w:p>
        </w:tc>
      </w:tr>
    </w:tbl>
    <w:p w:rsidR="002F7FE2" w:rsidRPr="00365DDB" w:rsidRDefault="002F7FE2" w:rsidP="004F07B8">
      <w:pPr>
        <w:pStyle w:val="Normaltindrag"/>
      </w:pPr>
    </w:p>
    <w:sectPr w:rsidR="002F7FE2" w:rsidRPr="00365DDB" w:rsidSect="004F0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61E" w:rsidRPr="00365DDB" w:rsidRDefault="0046561E">
      <w:r w:rsidRPr="00365DDB">
        <w:separator/>
      </w:r>
    </w:p>
  </w:endnote>
  <w:endnote w:type="continuationSeparator" w:id="0">
    <w:p w:rsidR="0046561E" w:rsidRPr="00365DDB" w:rsidRDefault="0046561E">
      <w:r w:rsidRPr="00365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837" w:rsidRPr="00365DDB" w:rsidRDefault="00365DDB" w:rsidP="004F07B8">
    <w:pPr>
      <w:pStyle w:val="Sidfot"/>
    </w:pPr>
    <w:r w:rsidRPr="00365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04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7B8" w:rsidRDefault="004F07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07B8" w:rsidRDefault="004F07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FE2" w:rsidRPr="00365DDB" w:rsidRDefault="00365DDB" w:rsidP="004F07B8">
    <w:pPr>
      <w:pStyle w:val="Sidfot"/>
    </w:pPr>
    <w:r w:rsidRPr="00365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243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7B8" w:rsidRDefault="004F0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07B8" w:rsidRDefault="004F0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FE2" w:rsidRPr="00365DDB" w:rsidRDefault="00365DDB" w:rsidP="004F07B8">
    <w:pPr>
      <w:pStyle w:val="Sidfot"/>
    </w:pPr>
    <w:r w:rsidRPr="00365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887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7B8" w:rsidRDefault="004F0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07B8" w:rsidRDefault="004F0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61E" w:rsidRPr="00365DDB" w:rsidRDefault="0046561E">
      <w:r w:rsidRPr="00365DDB">
        <w:separator/>
      </w:r>
    </w:p>
  </w:footnote>
  <w:footnote w:type="continuationSeparator" w:id="0">
    <w:p w:rsidR="0046561E" w:rsidRPr="00365DDB" w:rsidRDefault="0046561E">
      <w:r w:rsidRPr="00365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837" w:rsidRPr="00365DDB" w:rsidRDefault="00365DDB" w:rsidP="004F07B8">
    <w:pPr>
      <w:pStyle w:val="Sidhuvud"/>
    </w:pPr>
    <w:r w:rsidRPr="00365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04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7B8" w:rsidRDefault="004F07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07B8" w:rsidRDefault="004F07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FE2" w:rsidRPr="00365DDB" w:rsidRDefault="00365DDB" w:rsidP="004F07B8">
    <w:pPr>
      <w:pStyle w:val="Sidhuvud"/>
    </w:pPr>
    <w:r w:rsidRPr="00365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065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7B8" w:rsidRDefault="004F07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07B8" w:rsidRDefault="004F07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B8" w:rsidRPr="00365DDB" w:rsidRDefault="004F07B8">
    <w:pPr>
      <w:pStyle w:val="FSHNormal"/>
      <w:tabs>
        <w:tab w:val="right" w:pos="5840"/>
      </w:tabs>
    </w:pPr>
    <w:r w:rsidRPr="00365DDB">
      <w:br/>
    </w:r>
    <w:r w:rsidRPr="00365DDB">
      <w:fldChar w:fldCharType="begin" w:fldLock="1"/>
    </w:r>
    <w:r w:rsidRPr="00365DDB">
      <w:instrText xml:space="preserve"> DOCPROPERTY</w:instrText>
    </w:r>
    <w:r w:rsidRPr="00365DDB">
      <w:rPr>
        <w:sz w:val="18"/>
      </w:rPr>
      <w:instrText xml:space="preserve"> "YearUser" *\charformat </w:instrText>
    </w:r>
    <w:r w:rsidRPr="00365DDB">
      <w:fldChar w:fldCharType="separate"/>
    </w:r>
    <w:r w:rsidRPr="00365DDB">
      <w:t>2005/06</w:t>
    </w:r>
    <w:r w:rsidRPr="00365DDB">
      <w:fldChar w:fldCharType="end"/>
    </w:r>
    <w:r w:rsidRPr="00365DDB">
      <w:t xml:space="preserve"> </w:t>
    </w:r>
    <w:r w:rsidRPr="00365DDB">
      <w:tab/>
      <w:t xml:space="preserve">mnr: </w:t>
    </w:r>
    <w:r w:rsidRPr="00365DDB">
      <w:fldChar w:fldCharType="begin" w:fldLock="1"/>
    </w:r>
    <w:r w:rsidRPr="00365DDB">
      <w:instrText xml:space="preserve"> DOCPROPERTY</w:instrText>
    </w:r>
    <w:r w:rsidRPr="00365DDB">
      <w:rPr>
        <w:sz w:val="18"/>
      </w:rPr>
      <w:instrText xml:space="preserve"> "Motionsnummer" *\charformat </w:instrText>
    </w:r>
    <w:r w:rsidRPr="00365DDB">
      <w:fldChar w:fldCharType="separate"/>
    </w:r>
    <w:r w:rsidRPr="00365DDB">
      <w:t>Sf344</w:t>
    </w:r>
    <w:r w:rsidRPr="00365DDB">
      <w:fldChar w:fldCharType="end"/>
    </w:r>
    <w:r w:rsidRPr="00365DDB">
      <w:br/>
    </w:r>
    <w:r w:rsidRPr="00365DDB">
      <w:fldChar w:fldCharType="begin" w:fldLock="1"/>
    </w:r>
    <w:r w:rsidRPr="00365DDB">
      <w:instrText xml:space="preserve"> DOCPROPERTY</w:instrText>
    </w:r>
    <w:r w:rsidRPr="00365DDB">
      <w:rPr>
        <w:sz w:val="18"/>
      </w:rPr>
      <w:instrText xml:space="preserve"> "Samling" *\charformat </w:instrText>
    </w:r>
    <w:r w:rsidRPr="00365DDB">
      <w:fldChar w:fldCharType="end"/>
    </w:r>
    <w:r w:rsidRPr="00365DDB">
      <w:tab/>
      <w:t xml:space="preserve">pnr: </w:t>
    </w:r>
    <w:r w:rsidRPr="00365DDB">
      <w:fldChar w:fldCharType="begin" w:fldLock="1"/>
    </w:r>
    <w:r w:rsidRPr="00365DDB">
      <w:instrText xml:space="preserve"> DOCPROPERTY</w:instrText>
    </w:r>
    <w:r w:rsidRPr="00365DDB">
      <w:rPr>
        <w:sz w:val="18"/>
      </w:rPr>
      <w:instrText xml:space="preserve"> "Partinummer" *\charformat </w:instrText>
    </w:r>
    <w:r w:rsidRPr="00365DDB">
      <w:fldChar w:fldCharType="separate"/>
    </w:r>
    <w:r w:rsidRPr="00365DDB">
      <w:t>s47302</w:t>
    </w:r>
    <w:r w:rsidRPr="00365DDB">
      <w:fldChar w:fldCharType="end"/>
    </w:r>
  </w:p>
  <w:p w:rsidR="004F07B8" w:rsidRPr="00365DDB" w:rsidRDefault="004F07B8">
    <w:pPr>
      <w:pStyle w:val="FSHRub1"/>
    </w:pPr>
    <w:r w:rsidRPr="00365DDB">
      <w:t>Motion till riksdagen</w:t>
    </w:r>
    <w:r w:rsidRPr="00365DDB">
      <w:br/>
    </w:r>
    <w:r w:rsidRPr="00365DDB">
      <w:fldChar w:fldCharType="begin" w:fldLock="1"/>
    </w:r>
    <w:r w:rsidRPr="00365DDB">
      <w:instrText xml:space="preserve"> DOCPROPERTY "YearUser" *\charformat </w:instrText>
    </w:r>
    <w:r w:rsidRPr="00365DDB">
      <w:fldChar w:fldCharType="separate"/>
    </w:r>
    <w:r w:rsidRPr="00365DDB">
      <w:t>2005/06</w:t>
    </w:r>
    <w:r w:rsidRPr="00365DDB">
      <w:fldChar w:fldCharType="end"/>
    </w:r>
    <w:r w:rsidRPr="00365DDB">
      <w:t>:</w:t>
    </w:r>
    <w:r w:rsidRPr="00365DDB">
      <w:fldChar w:fldCharType="begin" w:fldLock="1"/>
    </w:r>
    <w:r w:rsidRPr="00365DDB">
      <w:instrText xml:space="preserve"> DOCPROPERTY "Motionsnummer" *\charformat </w:instrText>
    </w:r>
    <w:r w:rsidRPr="00365DDB">
      <w:fldChar w:fldCharType="separate"/>
    </w:r>
    <w:r w:rsidRPr="00365DDB">
      <w:t>Sf344</w:t>
    </w:r>
    <w:r w:rsidRPr="00365DDB">
      <w:fldChar w:fldCharType="end"/>
    </w:r>
  </w:p>
  <w:p w:rsidR="004F07B8" w:rsidRPr="00365DDB" w:rsidRDefault="004F07B8">
    <w:pPr>
      <w:pStyle w:val="FSHNormalS5"/>
    </w:pPr>
    <w:r w:rsidRPr="00365DDB">
      <w:fldChar w:fldCharType="begin" w:fldLock="1"/>
    </w:r>
    <w:r w:rsidRPr="00365DDB">
      <w:instrText xml:space="preserve"> DOCPROPERTY "MotionarText" *\charformat </w:instrText>
    </w:r>
    <w:r w:rsidRPr="00365DDB">
      <w:fldChar w:fldCharType="separate"/>
    </w:r>
    <w:r w:rsidRPr="00365DDB">
      <w:t>av Marita Ulvskog och Kurt Kvarnström (s)</w:t>
    </w:r>
    <w:r w:rsidRPr="00365DDB">
      <w:fldChar w:fldCharType="end"/>
    </w:r>
    <w:r w:rsidRPr="00365DDB">
      <w:br/>
    </w:r>
    <w:r w:rsidRPr="00365DDB">
      <w:fldChar w:fldCharType="begin" w:fldLock="1"/>
    </w:r>
    <w:r w:rsidRPr="00365DDB">
      <w:instrText xml:space="preserve"> DOCPROPERTY "SvarFrasKort" *\charformat </w:instrText>
    </w:r>
    <w:r w:rsidRPr="00365DDB">
      <w:fldChar w:fldCharType="end"/>
    </w:r>
  </w:p>
  <w:p w:rsidR="004F07B8" w:rsidRPr="00365DDB" w:rsidRDefault="004F07B8">
    <w:pPr>
      <w:pStyle w:val="FSHTitel"/>
    </w:pPr>
    <w:r w:rsidRPr="00365DDB">
      <w:fldChar w:fldCharType="begin" w:fldLock="1"/>
    </w:r>
    <w:r w:rsidRPr="00365DDB">
      <w:instrText xml:space="preserve"> DOCPROPERTY</w:instrText>
    </w:r>
    <w:r w:rsidRPr="00365DDB">
      <w:rPr>
        <w:sz w:val="18"/>
      </w:rPr>
      <w:instrText xml:space="preserve"> "RubrikSvar" *\charformat </w:instrText>
    </w:r>
    <w:r w:rsidRPr="00365DDB">
      <w:fldChar w:fldCharType="separate"/>
    </w:r>
    <w:r w:rsidRPr="00365DDB">
      <w:t>Studiestöd på deltid</w:t>
    </w:r>
    <w:r w:rsidRPr="00365DDB">
      <w:fldChar w:fldCharType="end"/>
    </w:r>
  </w:p>
  <w:p w:rsidR="004F07B8" w:rsidRPr="00365DDB" w:rsidRDefault="004F07B8" w:rsidP="004F07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0282590">
    <w:abstractNumId w:val="13"/>
  </w:num>
  <w:num w:numId="2" w16cid:durableId="839926250">
    <w:abstractNumId w:val="10"/>
  </w:num>
  <w:num w:numId="3" w16cid:durableId="40449287">
    <w:abstractNumId w:val="11"/>
  </w:num>
  <w:num w:numId="4" w16cid:durableId="2116711112">
    <w:abstractNumId w:val="12"/>
  </w:num>
  <w:num w:numId="5" w16cid:durableId="579944195">
    <w:abstractNumId w:val="8"/>
  </w:num>
  <w:num w:numId="6" w16cid:durableId="673264758">
    <w:abstractNumId w:val="3"/>
  </w:num>
  <w:num w:numId="7" w16cid:durableId="1084453633">
    <w:abstractNumId w:val="2"/>
  </w:num>
  <w:num w:numId="8" w16cid:durableId="1167862091">
    <w:abstractNumId w:val="1"/>
  </w:num>
  <w:num w:numId="9" w16cid:durableId="1356810244">
    <w:abstractNumId w:val="0"/>
  </w:num>
  <w:num w:numId="10" w16cid:durableId="387723217">
    <w:abstractNumId w:val="9"/>
  </w:num>
  <w:num w:numId="11" w16cid:durableId="667901410">
    <w:abstractNumId w:val="7"/>
  </w:num>
  <w:num w:numId="12" w16cid:durableId="2026982931">
    <w:abstractNumId w:val="6"/>
  </w:num>
  <w:num w:numId="13" w16cid:durableId="1961840220">
    <w:abstractNumId w:val="5"/>
  </w:num>
  <w:num w:numId="14" w16cid:durableId="141547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9864E6"/>
    <w:rsid w:val="00064BC3"/>
    <w:rsid w:val="00066775"/>
    <w:rsid w:val="00072FB9"/>
    <w:rsid w:val="000D1C02"/>
    <w:rsid w:val="00100531"/>
    <w:rsid w:val="00201DFB"/>
    <w:rsid w:val="00204A63"/>
    <w:rsid w:val="00212FF1"/>
    <w:rsid w:val="00230193"/>
    <w:rsid w:val="0025068A"/>
    <w:rsid w:val="002818D3"/>
    <w:rsid w:val="002D11A8"/>
    <w:rsid w:val="002F7FE2"/>
    <w:rsid w:val="00365DDB"/>
    <w:rsid w:val="00445271"/>
    <w:rsid w:val="0046561E"/>
    <w:rsid w:val="004A0504"/>
    <w:rsid w:val="004E38D9"/>
    <w:rsid w:val="004F07B8"/>
    <w:rsid w:val="00740D6D"/>
    <w:rsid w:val="00794149"/>
    <w:rsid w:val="007B67A7"/>
    <w:rsid w:val="007C6092"/>
    <w:rsid w:val="007C7837"/>
    <w:rsid w:val="009864E6"/>
    <w:rsid w:val="00A053C6"/>
    <w:rsid w:val="00B13BF0"/>
    <w:rsid w:val="00B33826"/>
    <w:rsid w:val="00C1285C"/>
    <w:rsid w:val="00C27B7D"/>
    <w:rsid w:val="00D1174F"/>
    <w:rsid w:val="00DC6C70"/>
    <w:rsid w:val="00E10BB5"/>
    <w:rsid w:val="00E22893"/>
    <w:rsid w:val="00E360DE"/>
    <w:rsid w:val="00E72CA5"/>
    <w:rsid w:val="00E75D28"/>
    <w:rsid w:val="00E84F25"/>
    <w:rsid w:val="00EE47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1C42D8-3C82-4022-BBB1-D39391C8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07B8"/>
    <w:pPr>
      <w:spacing w:after="250"/>
    </w:pPr>
  </w:style>
  <w:style w:type="paragraph" w:customStyle="1" w:styleId="Hemstlatt">
    <w:name w:val="Hemstl_att"/>
    <w:aliases w:val="HemstPunkt,HemstPunktFlera,HemställansPunkt,Förslagstext"/>
    <w:basedOn w:val="Normal"/>
    <w:next w:val="Normal"/>
    <w:rsid w:val="00E72CA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264</Words>
  <Characters>1360</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Sf344</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Sf344</dc:title>
  <dc:subject>Sf344</dc:subject>
  <dc:creator>Riksdagen</dc:creator>
  <cp:keywords>Riksdagen</cp:keywords>
  <dc:description/>
  <cp:lastModifiedBy>Lars Brink</cp:lastModifiedBy>
  <cp:revision>2</cp:revision>
  <cp:lastPrinted>2005-11-29T16:01:00Z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Studiestöd på deltid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Studiestöd på deltid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Marita Ulvskog och Kurt Kvarnström (s)</vt:lpwstr>
  </property>
  <property fmtid="{D5CDD505-2E9C-101B-9397-08002B2CF9AE}" pid="26" name="MotionarLista">
    <vt:lpwstr>Ulvskog, Marita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Ulvskog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birgitta lundblad</vt:lpwstr>
  </property>
  <property fmtid="{D5CDD505-2E9C-101B-9397-08002B2CF9AE}" pid="46" name="MotionID">
    <vt:lpwstr>20052006000000000115000473020069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20052006000000000115000473020069</vt:lpwstr>
  </property>
  <property fmtid="{D5CDD505-2E9C-101B-9397-08002B2CF9AE}" pid="50" name="nummer">
    <vt:lpwstr>344</vt:lpwstr>
  </property>
  <property fmtid="{D5CDD505-2E9C-101B-9397-08002B2CF9AE}" pid="51" name="utskottsbeteckning">
    <vt:lpwstr>Sf</vt:lpwstr>
  </property>
</Properties>
</file>