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FE6C26B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F55272">
              <w:rPr>
                <w:b/>
                <w:sz w:val="20"/>
              </w:rPr>
              <w:t>4</w:t>
            </w:r>
            <w:r w:rsidR="001A4B48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5EB02F4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D87355">
              <w:rPr>
                <w:sz w:val="20"/>
              </w:rPr>
              <w:t>0</w:t>
            </w:r>
            <w:r w:rsidR="007849A3">
              <w:rPr>
                <w:sz w:val="20"/>
              </w:rPr>
              <w:t>7</w:t>
            </w:r>
            <w:r w:rsidR="001B3A42" w:rsidRPr="00DE3C20">
              <w:rPr>
                <w:sz w:val="20"/>
              </w:rPr>
              <w:t>–</w:t>
            </w:r>
            <w:r w:rsidR="001A4B48">
              <w:rPr>
                <w:sz w:val="20"/>
              </w:rPr>
              <w:t>18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18C2C2C" w:rsidR="00185056" w:rsidRPr="00C8013B" w:rsidRDefault="007849A3" w:rsidP="006F1C58">
            <w:pPr>
              <w:rPr>
                <w:sz w:val="20"/>
              </w:rPr>
            </w:pPr>
            <w:r w:rsidRPr="00C76951">
              <w:rPr>
                <w:sz w:val="20"/>
              </w:rPr>
              <w:t>11</w:t>
            </w:r>
            <w:r w:rsidR="000250B0" w:rsidRPr="00C76951">
              <w:rPr>
                <w:sz w:val="20"/>
              </w:rPr>
              <w:t>.</w:t>
            </w:r>
            <w:r w:rsidR="001A4B48">
              <w:rPr>
                <w:sz w:val="20"/>
              </w:rPr>
              <w:t>00</w:t>
            </w:r>
            <w:r w:rsidR="00CA7639" w:rsidRPr="00C76951">
              <w:rPr>
                <w:sz w:val="20"/>
              </w:rPr>
              <w:t>–</w:t>
            </w:r>
            <w:r w:rsidR="00F21BA1" w:rsidRPr="00C76951">
              <w:rPr>
                <w:sz w:val="20"/>
              </w:rPr>
              <w:t>1</w:t>
            </w:r>
            <w:r w:rsidR="001A4B48">
              <w:rPr>
                <w:sz w:val="20"/>
              </w:rPr>
              <w:t>2</w:t>
            </w:r>
            <w:r w:rsidR="009B18FC" w:rsidRPr="00C76951">
              <w:rPr>
                <w:sz w:val="20"/>
              </w:rPr>
              <w:t>.</w:t>
            </w:r>
            <w:r w:rsidR="001A4B48">
              <w:rPr>
                <w:sz w:val="20"/>
              </w:rPr>
              <w:t>3</w:t>
            </w:r>
            <w:r w:rsidR="00F21BA1" w:rsidRPr="00C76951"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9EE196C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BFAF05B" w14:textId="77777777" w:rsidR="001A4B48" w:rsidRDefault="001A4B48" w:rsidP="001A4B48">
            <w:pPr>
              <w:rPr>
                <w:b/>
              </w:rPr>
            </w:pPr>
            <w:r w:rsidRPr="005F502B">
              <w:rPr>
                <w:b/>
              </w:rPr>
              <w:t>Inför utrikesrådet (FAC)</w:t>
            </w:r>
          </w:p>
          <w:p w14:paraId="34E39572" w14:textId="77777777" w:rsidR="001A4B48" w:rsidRPr="008A2EF0" w:rsidRDefault="001A4B48" w:rsidP="001A4B48">
            <w:pPr>
              <w:rPr>
                <w:b/>
              </w:rPr>
            </w:pPr>
          </w:p>
          <w:p w14:paraId="19E90DB5" w14:textId="77777777" w:rsidR="001A4B48" w:rsidRPr="005F502B" w:rsidRDefault="001A4B48" w:rsidP="001A4B48">
            <w:pPr>
              <w:rPr>
                <w:bCs/>
              </w:rPr>
            </w:pPr>
            <w:r w:rsidRPr="005F502B">
              <w:rPr>
                <w:bCs/>
              </w:rPr>
              <w:t>Kabinettssekreterare Jan Knutsson med medarbetare från Utrikesdepartementet informerade utskottet inför utrikesrådet (FAC).</w:t>
            </w:r>
          </w:p>
          <w:p w14:paraId="1CBFA3AF" w14:textId="77777777" w:rsidR="001A4B48" w:rsidRPr="005F502B" w:rsidRDefault="001A4B48" w:rsidP="001A4B48">
            <w:pPr>
              <w:rPr>
                <w:bCs/>
              </w:rPr>
            </w:pPr>
          </w:p>
          <w:p w14:paraId="4476FBB1" w14:textId="71AE9A2D" w:rsidR="00161EA2" w:rsidRPr="00554815" w:rsidRDefault="001A4B48" w:rsidP="00161EA2">
            <w:pPr>
              <w:rPr>
                <w:bCs/>
              </w:rPr>
            </w:pPr>
            <w:r w:rsidRPr="005F502B">
              <w:rPr>
                <w:bCs/>
              </w:rPr>
              <w:t>Ledamöternas frågor besvarades.</w:t>
            </w:r>
          </w:p>
          <w:p w14:paraId="2C193A97" w14:textId="250F2E1F" w:rsidR="008A2EF0" w:rsidRPr="005229E2" w:rsidRDefault="008A2EF0" w:rsidP="008A2EF0">
            <w:pPr>
              <w:rPr>
                <w:bCs/>
              </w:rPr>
            </w:pPr>
          </w:p>
        </w:tc>
      </w:tr>
      <w:tr w:rsidR="008F106C" w:rsidRPr="0013710D" w14:paraId="6DC4A846" w14:textId="77777777" w:rsidTr="00BC1EF7">
        <w:trPr>
          <w:trHeight w:val="884"/>
        </w:trPr>
        <w:tc>
          <w:tcPr>
            <w:tcW w:w="567" w:type="dxa"/>
          </w:tcPr>
          <w:p w14:paraId="4DE0005C" w14:textId="411F0A8F" w:rsidR="008F106C" w:rsidRDefault="001A4B4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2C788868" w14:textId="77777777" w:rsidR="008F106C" w:rsidRDefault="008F106C" w:rsidP="008F106C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715C4BD" w14:textId="77777777" w:rsidR="008F106C" w:rsidRDefault="008F106C" w:rsidP="008F106C">
            <w:pPr>
              <w:rPr>
                <w:b/>
              </w:rPr>
            </w:pPr>
          </w:p>
          <w:p w14:paraId="09296107" w14:textId="0C646EC8" w:rsidR="008F106C" w:rsidRPr="00930850" w:rsidRDefault="008F106C" w:rsidP="008F106C">
            <w:pPr>
              <w:rPr>
                <w:bCs/>
              </w:rPr>
            </w:pPr>
            <w:r w:rsidRPr="00930850">
              <w:rPr>
                <w:bCs/>
              </w:rPr>
              <w:t>Utskottet justerade protokoll 2023/24:</w:t>
            </w:r>
            <w:r w:rsidR="001A4B48">
              <w:rPr>
                <w:bCs/>
              </w:rPr>
              <w:t>41.</w:t>
            </w:r>
          </w:p>
          <w:p w14:paraId="257AA97B" w14:textId="77777777" w:rsidR="008F106C" w:rsidRPr="00900422" w:rsidRDefault="008F106C" w:rsidP="007849A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106C" w:rsidRPr="0013710D" w14:paraId="0E8F30E8" w14:textId="77777777" w:rsidTr="00BC1EF7">
        <w:trPr>
          <w:trHeight w:val="884"/>
        </w:trPr>
        <w:tc>
          <w:tcPr>
            <w:tcW w:w="567" w:type="dxa"/>
          </w:tcPr>
          <w:p w14:paraId="36322A50" w14:textId="1011CEBD" w:rsidR="008F106C" w:rsidRDefault="008F106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A4B4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6B71D5AB" w14:textId="77777777" w:rsidR="008F106C" w:rsidRDefault="008F106C" w:rsidP="008F106C">
            <w:pPr>
              <w:rPr>
                <w:b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</w:p>
          <w:p w14:paraId="1E96EF16" w14:textId="180C7C6E" w:rsidR="008F106C" w:rsidRDefault="008F106C" w:rsidP="008F106C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3D8E1382" w14:textId="77777777" w:rsidR="008F106C" w:rsidRDefault="008F106C" w:rsidP="008F106C">
            <w:pPr>
              <w:rPr>
                <w:b/>
              </w:rPr>
            </w:pPr>
          </w:p>
        </w:tc>
      </w:tr>
      <w:tr w:rsidR="009B18FC" w:rsidRPr="00930850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47DE16F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1A4B4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AC65687" w14:textId="5039B159" w:rsidR="005F502B" w:rsidRDefault="00F55272" w:rsidP="001D40FD">
            <w:pPr>
              <w:rPr>
                <w:b/>
              </w:rPr>
            </w:pPr>
            <w:r w:rsidRPr="00F55272">
              <w:rPr>
                <w:b/>
              </w:rPr>
              <w:t xml:space="preserve">Bemyndigande att justera protokoll inför längre uppehåll  </w:t>
            </w:r>
          </w:p>
          <w:p w14:paraId="7E445621" w14:textId="77777777" w:rsidR="00F55272" w:rsidRDefault="00F55272" w:rsidP="001D40FD">
            <w:pPr>
              <w:rPr>
                <w:b/>
              </w:rPr>
            </w:pPr>
          </w:p>
          <w:p w14:paraId="40119B46" w14:textId="77777777" w:rsidR="00F55272" w:rsidRDefault="00F55272" w:rsidP="00F55272">
            <w:pPr>
              <w:rPr>
                <w:bCs/>
              </w:rPr>
            </w:pPr>
            <w:r w:rsidRPr="00F55272">
              <w:rPr>
                <w:bCs/>
              </w:rPr>
              <w:t xml:space="preserve">Utskottet beslutade att ordföranden får justera utskottets sista protokoll inför ett längre uppehåll i utskottets arbete. Om ordföranden inte har möjlighet att göra det får vice ordföranden justera utskottets protokoll.  </w:t>
            </w:r>
          </w:p>
          <w:p w14:paraId="4A71B940" w14:textId="42F159DF" w:rsidR="00DC1307" w:rsidRPr="008F106C" w:rsidRDefault="00DC1307" w:rsidP="00F55272">
            <w:pPr>
              <w:rPr>
                <w:bCs/>
              </w:rPr>
            </w:pPr>
          </w:p>
        </w:tc>
      </w:tr>
    </w:tbl>
    <w:p w14:paraId="4474121F" w14:textId="77777777" w:rsidR="001A4B48" w:rsidRDefault="001A4B48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40680" w:rsidRPr="00825A00" w14:paraId="39379729" w14:textId="77777777" w:rsidTr="00BC1EF7">
        <w:trPr>
          <w:trHeight w:val="884"/>
        </w:trPr>
        <w:tc>
          <w:tcPr>
            <w:tcW w:w="567" w:type="dxa"/>
          </w:tcPr>
          <w:p w14:paraId="0034DD3B" w14:textId="07AAF48A" w:rsidR="00A40680" w:rsidRDefault="00A40680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A4B4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1BFA6DAC" w14:textId="1FF3B090" w:rsidR="00A40680" w:rsidRDefault="00930850" w:rsidP="00F126A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17BCA9B0" w14:textId="3BC679FD" w:rsidR="0097743F" w:rsidRDefault="0097743F" w:rsidP="00F126A1">
            <w:pPr>
              <w:rPr>
                <w:bCs/>
              </w:rPr>
            </w:pPr>
          </w:p>
          <w:p w14:paraId="4842A977" w14:textId="146B33FF" w:rsidR="0097743F" w:rsidRPr="00DC1307" w:rsidRDefault="0097743F" w:rsidP="00F126A1">
            <w:pPr>
              <w:rPr>
                <w:bCs/>
              </w:rPr>
            </w:pPr>
            <w:r w:rsidRPr="00DC1307">
              <w:rPr>
                <w:bCs/>
              </w:rPr>
              <w:t xml:space="preserve">Utskottet </w:t>
            </w:r>
            <w:r w:rsidR="001A4B48">
              <w:rPr>
                <w:bCs/>
              </w:rPr>
              <w:t>informerades om</w:t>
            </w:r>
            <w:r w:rsidRPr="00DC1307">
              <w:rPr>
                <w:bCs/>
              </w:rPr>
              <w:t>:</w:t>
            </w:r>
          </w:p>
          <w:p w14:paraId="015CA8B5" w14:textId="56529F4F" w:rsidR="00F55272" w:rsidRDefault="00B857CC" w:rsidP="00F126A1">
            <w:pPr>
              <w:rPr>
                <w:bCs/>
              </w:rPr>
            </w:pPr>
            <w:r w:rsidRPr="00B857CC">
              <w:rPr>
                <w:bCs/>
              </w:rPr>
              <w:t>-</w:t>
            </w:r>
            <w:r w:rsidR="001A4B48" w:rsidRPr="001A4B48">
              <w:rPr>
                <w:bCs/>
              </w:rPr>
              <w:t>anmälda ledamöter från UU till seminarium och efterföljande mingel den 25 september kl. 17.00 med anledning av arrangemang inom ramen för NATO-PA</w:t>
            </w:r>
            <w:r w:rsidR="001A4B48">
              <w:rPr>
                <w:bCs/>
              </w:rPr>
              <w:t xml:space="preserve">. </w:t>
            </w:r>
            <w:r w:rsidR="001B3A42">
              <w:rPr>
                <w:bCs/>
              </w:rPr>
              <w:t>RIK återkommer med bekräftelse om deltagande.</w:t>
            </w:r>
          </w:p>
          <w:p w14:paraId="0AAC1908" w14:textId="4506F30F" w:rsidR="001A4B48" w:rsidRDefault="001A4B48" w:rsidP="00F126A1">
            <w:pPr>
              <w:rPr>
                <w:bCs/>
              </w:rPr>
            </w:pPr>
            <w:r>
              <w:rPr>
                <w:bCs/>
              </w:rPr>
              <w:t>-</w:t>
            </w:r>
            <w:r w:rsidRPr="001A4B48">
              <w:rPr>
                <w:bCs/>
              </w:rPr>
              <w:t>inkommande ärenden</w:t>
            </w:r>
            <w:r>
              <w:rPr>
                <w:bCs/>
              </w:rPr>
              <w:t xml:space="preserve"> </w:t>
            </w:r>
            <w:r w:rsidRPr="001A4B48">
              <w:rPr>
                <w:bCs/>
              </w:rPr>
              <w:t>hösten 2024</w:t>
            </w:r>
            <w:r>
              <w:rPr>
                <w:bCs/>
              </w:rPr>
              <w:t>.</w:t>
            </w:r>
          </w:p>
          <w:p w14:paraId="1BB0C7C2" w14:textId="0957E8E2" w:rsidR="001A4B48" w:rsidRDefault="001A4B48" w:rsidP="00F126A1">
            <w:pPr>
              <w:rPr>
                <w:bCs/>
              </w:rPr>
            </w:pPr>
            <w:r>
              <w:rPr>
                <w:bCs/>
              </w:rPr>
              <w:t>-</w:t>
            </w:r>
            <w:r w:rsidR="001B3A42" w:rsidRPr="00DE3C20">
              <w:rPr>
                <w:bCs/>
              </w:rPr>
              <w:t>ev.</w:t>
            </w:r>
            <w:r w:rsidR="001B3A42">
              <w:rPr>
                <w:bCs/>
              </w:rPr>
              <w:t xml:space="preserve"> </w:t>
            </w:r>
            <w:r>
              <w:rPr>
                <w:bCs/>
              </w:rPr>
              <w:t xml:space="preserve">deltagande vid </w:t>
            </w:r>
            <w:proofErr w:type="spellStart"/>
            <w:r w:rsidRPr="001A4B48">
              <w:rPr>
                <w:bCs/>
              </w:rPr>
              <w:t>Warsaw</w:t>
            </w:r>
            <w:proofErr w:type="spellEnd"/>
            <w:r w:rsidRPr="001A4B48">
              <w:rPr>
                <w:bCs/>
              </w:rPr>
              <w:t xml:space="preserve"> </w:t>
            </w:r>
            <w:proofErr w:type="spellStart"/>
            <w:r w:rsidRPr="001A4B48">
              <w:rPr>
                <w:bCs/>
              </w:rPr>
              <w:t>Security</w:t>
            </w:r>
            <w:proofErr w:type="spellEnd"/>
            <w:r w:rsidRPr="001A4B48">
              <w:rPr>
                <w:bCs/>
              </w:rPr>
              <w:t xml:space="preserve"> Forum</w:t>
            </w:r>
            <w:r w:rsidR="001B3A42">
              <w:rPr>
                <w:bCs/>
              </w:rPr>
              <w:t xml:space="preserve"> </w:t>
            </w:r>
            <w:proofErr w:type="gramStart"/>
            <w:r w:rsidR="001B3A42" w:rsidRPr="00DE3C20">
              <w:rPr>
                <w:bCs/>
              </w:rPr>
              <w:t>1-2</w:t>
            </w:r>
            <w:proofErr w:type="gramEnd"/>
            <w:r w:rsidR="001B3A42" w:rsidRPr="00DE3C20">
              <w:rPr>
                <w:bCs/>
              </w:rPr>
              <w:t xml:space="preserve"> oktober.</w:t>
            </w:r>
          </w:p>
          <w:p w14:paraId="1816A715" w14:textId="5823AF2A" w:rsidR="001A4B48" w:rsidRDefault="001A4B48" w:rsidP="00F126A1">
            <w:pPr>
              <w:rPr>
                <w:bCs/>
              </w:rPr>
            </w:pPr>
            <w:r>
              <w:rPr>
                <w:bCs/>
              </w:rPr>
              <w:t xml:space="preserve">-att </w:t>
            </w:r>
            <w:r w:rsidR="001B3A42" w:rsidRPr="00DE3C20">
              <w:rPr>
                <w:bCs/>
              </w:rPr>
              <w:t>första</w:t>
            </w:r>
            <w:r w:rsidRPr="00DE3C20">
              <w:rPr>
                <w:bCs/>
              </w:rPr>
              <w:t xml:space="preserve"> sammanträde </w:t>
            </w:r>
            <w:r w:rsidR="001B3A42" w:rsidRPr="00DE3C20">
              <w:rPr>
                <w:bCs/>
              </w:rPr>
              <w:t xml:space="preserve">efter RMÖ </w:t>
            </w:r>
            <w:r w:rsidRPr="00DE3C20">
              <w:rPr>
                <w:bCs/>
              </w:rPr>
              <w:t>äger rum antingen den 12 eller 17 september.</w:t>
            </w:r>
          </w:p>
          <w:p w14:paraId="0604F801" w14:textId="77777777" w:rsidR="001A4B48" w:rsidRDefault="001A4B48" w:rsidP="00F126A1">
            <w:pPr>
              <w:rPr>
                <w:bCs/>
              </w:rPr>
            </w:pPr>
          </w:p>
          <w:p w14:paraId="0717DAF5" w14:textId="1FD279FF" w:rsidR="001B42F6" w:rsidRDefault="0097743F" w:rsidP="008F1F64">
            <w:pPr>
              <w:rPr>
                <w:b/>
              </w:rPr>
            </w:pPr>
            <w:r>
              <w:rPr>
                <w:bCs/>
              </w:rPr>
              <w:t xml:space="preserve"> </w:t>
            </w: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2ED5052" w:rsidR="00E97ABF" w:rsidRPr="006F350C" w:rsidRDefault="00624604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2710A7ED" w:rsidR="00E97ABF" w:rsidRPr="00A56C4E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DE3C20">
              <w:t>Justeras den</w:t>
            </w:r>
            <w:r w:rsidR="00D71536" w:rsidRPr="00DE3C20">
              <w:t xml:space="preserve"> </w:t>
            </w:r>
            <w:r w:rsidR="00DE3C20" w:rsidRPr="00DE3C20">
              <w:t>6 augusti</w:t>
            </w:r>
            <w:r w:rsidR="00772F5A" w:rsidRPr="00DE3C20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F87F925" w:rsidR="001248C4" w:rsidRPr="004B327E" w:rsidRDefault="008811A8" w:rsidP="006F1C58">
            <w:pPr>
              <w:tabs>
                <w:tab w:val="left" w:pos="1701"/>
              </w:tabs>
            </w:pPr>
            <w:r>
              <w:t>Morgan Johansson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08A016A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3E7AB05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F55272">
              <w:rPr>
                <w:sz w:val="20"/>
              </w:rPr>
              <w:t>4</w:t>
            </w:r>
            <w:r w:rsidR="001A4B48">
              <w:rPr>
                <w:sz w:val="20"/>
              </w:rPr>
              <w:t>2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BAA950C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7A15BCE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012D83">
              <w:rPr>
                <w:sz w:val="19"/>
                <w:szCs w:val="19"/>
              </w:rPr>
              <w:t xml:space="preserve"> </w:t>
            </w:r>
            <w:r w:rsidR="00175CF2" w:rsidRPr="00CC206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1B93D3C6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68C785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53EDFD57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A1D33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07BF566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CABBBD8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130153F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0922C23" w:rsidR="006A1D33" w:rsidRPr="001B42F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E4CE998" w:rsidR="006A1D33" w:rsidRPr="0004578D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6A1D33" w:rsidRPr="0028423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6A1D33" w:rsidRPr="00FE5589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6A1D33" w:rsidRPr="00FE5589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A1D33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0AC713D" w:rsidR="006A1D33" w:rsidRPr="00993706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5DCA3DA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35242E1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24D6C1B5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0DF45060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B813B96" w:rsidR="006A1D33" w:rsidRPr="00993706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B946CA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5C86D489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B535298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40F5E75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2E25BA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01B4B57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59B6216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8191730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08CC390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2D2C1DFC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2E25BA" w:rsidRPr="002F53EA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2E25BA" w:rsidRPr="00FE5589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CAB47F1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9EC1BBF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50E8AB5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0DB426FC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C98758C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2E25BA" w:rsidRPr="002F53EA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2E25BA" w:rsidRPr="002F53EA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2E25BA" w:rsidRPr="00FE5589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3ED44F3E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B8A42FF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1F127A2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01A0F5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75AC03E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2E25BA" w:rsidRPr="002F53EA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2E25BA" w:rsidRPr="002F53EA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2E25BA" w:rsidRPr="00FE5589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CDE4E53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572AC88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23925F9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A0DCF4E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A0398C9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2E25BA" w:rsidRPr="002F53EA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2E25BA" w:rsidRPr="00FE5589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2E25BA" w:rsidRPr="0004578D" w:rsidRDefault="002E25BA" w:rsidP="002E25B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F889C33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66EBA65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B51A689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4D5549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08EC983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2E25BA" w:rsidRPr="002F53EA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2E25BA" w:rsidRPr="00FE5589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CFCE6D2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3622A9E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0F1B2B9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1492A87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BDBD073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2E25BA" w:rsidRPr="00FE5589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5654507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5529631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809A6D9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0B610962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7B5E06C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2E25BA" w:rsidRPr="00FE5589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698EBC1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30904B8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C58BAF5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14A74BF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CB10D55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2E25BA" w:rsidRPr="00FE5589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B727442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350186B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C06FE21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5F044A0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43AECE0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C39C0E0" w:rsidR="002E25BA" w:rsidRPr="0004578D" w:rsidRDefault="002E25BA" w:rsidP="002E25B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463F5693" w:rsidR="002E25BA" w:rsidRPr="0004578D" w:rsidRDefault="002E25BA" w:rsidP="002E25B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2C5B863" w:rsidR="002E25BA" w:rsidRPr="00337441" w:rsidRDefault="002E25BA" w:rsidP="002E25BA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BE98FFD" w:rsidR="002E25BA" w:rsidRPr="001B42F6" w:rsidRDefault="002E25BA" w:rsidP="002E25B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2E25BA" w:rsidRPr="00246B39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F132705" w:rsidR="002E25BA" w:rsidRPr="002F53EA" w:rsidRDefault="002E25BA" w:rsidP="002E25B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2E25BA" w:rsidRPr="003504FA" w:rsidRDefault="002E25BA" w:rsidP="002E25B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2E25BA" w:rsidRPr="003504FA" w:rsidRDefault="002E25BA" w:rsidP="002E25B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0DADCCD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AF58173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6E9307B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B3E26B2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A4CE286" w:rsidR="002E25BA" w:rsidRPr="002F53E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2E25BA" w:rsidRPr="002F53E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3E8849E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7CD5673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773FD6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08D4766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5B9323C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8184B41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C29459F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B7A4155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31E76F6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6FA07AF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463EA27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F61DC49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660EC9B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BF57D5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06E241B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2E25BA" w:rsidRPr="004A0318" w:rsidRDefault="002E25BA" w:rsidP="002E25B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2E25BA" w:rsidRPr="004A0318" w:rsidRDefault="002E25BA" w:rsidP="002E25BA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10FA5F1D" w:rsidR="002E25BA" w:rsidRPr="0004578D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2E25BA" w:rsidRPr="0004578D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3360AFF" w:rsidR="002E25BA" w:rsidRPr="0004578D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84CBE8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9C94CD2" w:rsidR="002E25BA" w:rsidRPr="001B42F6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F908833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E25BA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4CCC2A1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3376D180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0B50BD32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12C8A0A8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BD01A20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CF9CD5F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45ED4FB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04FE706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D371A48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2CADF253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689112B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54310771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51D6825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5BF4AAC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5036080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7210D15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6B05F9E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7F75622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9086DF8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20D058C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5CECD555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>
              <w:rPr>
                <w:snapToGrid w:val="0"/>
                <w:sz w:val="22"/>
                <w:szCs w:val="22"/>
              </w:rPr>
              <w:t>Vakant</w:t>
            </w:r>
            <w:r w:rsidRPr="00334D0B">
              <w:rPr>
                <w:snapToGrid w:val="0"/>
                <w:sz w:val="22"/>
                <w:szCs w:val="22"/>
              </w:rPr>
              <w:t xml:space="preserve">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D93EA0B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F696523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751279D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35CB51A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D27959D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E868056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3E3E646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2959C4E9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5A593DC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DD0186E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3E7BC93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1557E31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C66DDBD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62836936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FC47C43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C21C5DD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6C1549B0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7D6F22B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3BEE370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AC6B8A6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555AF1CC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r w:rsidRPr="002E25BA">
              <w:rPr>
                <w:snapToGrid w:val="0"/>
                <w:sz w:val="22"/>
                <w:szCs w:val="22"/>
                <w:lang w:val="en-US"/>
              </w:rPr>
              <w:t>Matilda Ernkrans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DA8B0B9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A415300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7B8DEA0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95B7055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85A9CD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3BA0EF0F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D8A93A9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71A0DA8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DECB0D4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169470F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ED2330E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385CA7A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284FABFD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7D2557D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484C525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F0572FF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E7D510C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EB55B54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397A659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36968A1B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6519804" w:rsidR="002E25BA" w:rsidRPr="0004578D" w:rsidRDefault="003F094E" w:rsidP="002E25B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434D19E5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089B27A8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2D75A8C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4B4172BA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55E8A217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639EFAF3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FE73310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1EE59F04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823C43F" w:rsidR="002E25BA" w:rsidRPr="00915B99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1CE84813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BC0688C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50E2C25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46A529A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FC91139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69727BC6" w:rsidR="002E25BA" w:rsidRPr="0004578D" w:rsidRDefault="003F094E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3D1935E0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4F77AC48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E1DC6DB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CC41A1B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3355E992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DBFB729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0B34A58D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65BB47A8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42E23DF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01EE45CF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148CAEA2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EE28ECA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A2E21C9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8641320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EBE7338" w:rsidR="002E25BA" w:rsidRPr="0004578D" w:rsidRDefault="003F094E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47964D6C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99300E5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6CC6A9C6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099EF5E4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CEDFF96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3B919F8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C25083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B2404F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43763D30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4CFFD4C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049FCE9A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4F261FD3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4622F58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7A299E0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A352DB7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5D042ED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1C5A179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6290E5FA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B178571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EBEAF95" w:rsidR="002E25BA" w:rsidRPr="0004578D" w:rsidRDefault="003F094E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4422B0A9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1A438C4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C512457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A0D7429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E6DC391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057FB3F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1E02E2C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D6AA8E0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1E514D02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23F437AB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837929A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A4E484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76251AE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B418DFD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B08521E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2CF22D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16FFEA60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D211909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038CD2A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9432F2D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B110662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F787444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46061112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0845EC2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3FE51C5F" w:rsidR="002E25BA" w:rsidRPr="0004578D" w:rsidRDefault="002E25BA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2F6019D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772EA17C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3F5B722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2A04209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2E25BA" w:rsidRPr="00334D0B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CC82DDF" w:rsidR="002E25BA" w:rsidRPr="0004578D" w:rsidRDefault="003F094E" w:rsidP="002E25B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1352D44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42A8CFB5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8A7EFA1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9490FAF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2E25BA" w:rsidRDefault="002E25BA" w:rsidP="002E25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31BD0062" w:rsidR="002E25BA" w:rsidRDefault="003F094E" w:rsidP="002E25B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0862813D" w:rsidR="002E25BA" w:rsidRPr="0004578D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2E25BA" w:rsidRPr="00337441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501673BA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2E25BA" w:rsidRPr="00337441" w:rsidRDefault="002E25BA" w:rsidP="002E25B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4A0A2E42" w:rsidR="002E25BA" w:rsidRPr="001B42F6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3F5A62BB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2E25BA" w:rsidRPr="003504FA" w:rsidRDefault="002E25BA" w:rsidP="002E25B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2E25BA" w:rsidRPr="003504FA" w:rsidRDefault="002E25BA" w:rsidP="002E25BA">
            <w:pPr>
              <w:rPr>
                <w:sz w:val="20"/>
              </w:rPr>
            </w:pPr>
          </w:p>
        </w:tc>
      </w:tr>
      <w:tr w:rsidR="002E25BA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2E25B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2E25B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</w:tr>
      <w:tr w:rsidR="002E25BA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2E25BA" w:rsidRPr="003504FA" w:rsidRDefault="002E25BA" w:rsidP="002E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2E25BA" w:rsidRPr="003504FA" w:rsidRDefault="002E25BA" w:rsidP="002E25BA">
            <w:pPr>
              <w:widowControl/>
              <w:spacing w:after="160" w:line="259" w:lineRule="auto"/>
            </w:pPr>
          </w:p>
        </w:tc>
      </w:tr>
    </w:tbl>
    <w:p w14:paraId="73D0DF29" w14:textId="77777777" w:rsidR="00A3037D" w:rsidRDefault="00A3037D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A3037D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D65"/>
    <w:multiLevelType w:val="hybridMultilevel"/>
    <w:tmpl w:val="38DCCEA0"/>
    <w:lvl w:ilvl="0" w:tplc="D3F638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47D61"/>
    <w:multiLevelType w:val="hybridMultilevel"/>
    <w:tmpl w:val="4182994E"/>
    <w:lvl w:ilvl="0" w:tplc="336C2D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4"/>
  </w:num>
  <w:num w:numId="5">
    <w:abstractNumId w:val="1"/>
  </w:num>
  <w:num w:numId="6">
    <w:abstractNumId w:val="15"/>
  </w:num>
  <w:num w:numId="7">
    <w:abstractNumId w:val="24"/>
  </w:num>
  <w:num w:numId="8">
    <w:abstractNumId w:val="26"/>
  </w:num>
  <w:num w:numId="9">
    <w:abstractNumId w:val="25"/>
  </w:num>
  <w:num w:numId="10">
    <w:abstractNumId w:val="8"/>
  </w:num>
  <w:num w:numId="11">
    <w:abstractNumId w:val="12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20"/>
  </w:num>
  <w:num w:numId="17">
    <w:abstractNumId w:val="22"/>
  </w:num>
  <w:num w:numId="18">
    <w:abstractNumId w:val="1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13"/>
  </w:num>
  <w:num w:numId="24">
    <w:abstractNumId w:val="23"/>
  </w:num>
  <w:num w:numId="25">
    <w:abstractNumId w:val="3"/>
  </w:num>
  <w:num w:numId="26">
    <w:abstractNumId w:val="2"/>
  </w:num>
  <w:num w:numId="2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2D8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1EA2"/>
    <w:rsid w:val="00162FD2"/>
    <w:rsid w:val="001641C5"/>
    <w:rsid w:val="00164570"/>
    <w:rsid w:val="001664CB"/>
    <w:rsid w:val="00170FC3"/>
    <w:rsid w:val="00172645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67C"/>
    <w:rsid w:val="001A38A8"/>
    <w:rsid w:val="001A451C"/>
    <w:rsid w:val="001A4A43"/>
    <w:rsid w:val="001A4AFE"/>
    <w:rsid w:val="001A4B48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A42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27CE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4CD0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CD6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5BA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22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0C0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E39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094E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4B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1249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4815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0438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F12"/>
    <w:rsid w:val="005F0856"/>
    <w:rsid w:val="005F089D"/>
    <w:rsid w:val="005F0CCE"/>
    <w:rsid w:val="005F13B1"/>
    <w:rsid w:val="005F23B5"/>
    <w:rsid w:val="005F502B"/>
    <w:rsid w:val="005F5D11"/>
    <w:rsid w:val="005F63EC"/>
    <w:rsid w:val="005F6978"/>
    <w:rsid w:val="005F6BD9"/>
    <w:rsid w:val="005F70C8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604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1D33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8C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6F7E2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CB"/>
    <w:rsid w:val="007843F4"/>
    <w:rsid w:val="007849A3"/>
    <w:rsid w:val="007852B5"/>
    <w:rsid w:val="00786146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3372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49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1A8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2EF0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6FE0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06C"/>
    <w:rsid w:val="008F1372"/>
    <w:rsid w:val="008F1F64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0850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0A22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7743F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88E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4E94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37D"/>
    <w:rsid w:val="00A30940"/>
    <w:rsid w:val="00A31B7C"/>
    <w:rsid w:val="00A33290"/>
    <w:rsid w:val="00A335EE"/>
    <w:rsid w:val="00A344FF"/>
    <w:rsid w:val="00A35898"/>
    <w:rsid w:val="00A3669E"/>
    <w:rsid w:val="00A37376"/>
    <w:rsid w:val="00A3783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6C4E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011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C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67D0"/>
    <w:rsid w:val="00BE7448"/>
    <w:rsid w:val="00BF0094"/>
    <w:rsid w:val="00BF01F0"/>
    <w:rsid w:val="00BF0C57"/>
    <w:rsid w:val="00BF1F24"/>
    <w:rsid w:val="00BF2E8E"/>
    <w:rsid w:val="00BF36C7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5D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6951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D99"/>
    <w:rsid w:val="00CD6D39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0765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07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C20"/>
    <w:rsid w:val="00DE3D8E"/>
    <w:rsid w:val="00DE430B"/>
    <w:rsid w:val="00DE46FE"/>
    <w:rsid w:val="00DE4E96"/>
    <w:rsid w:val="00DE55FB"/>
    <w:rsid w:val="00DE5833"/>
    <w:rsid w:val="00DE5D90"/>
    <w:rsid w:val="00DE7B33"/>
    <w:rsid w:val="00DF0CBA"/>
    <w:rsid w:val="00DF1199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5F3F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8BD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1BA1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272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97ED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B8B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573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2</cp:revision>
  <cp:lastPrinted>2024-08-05T09:03:00Z</cp:lastPrinted>
  <dcterms:created xsi:type="dcterms:W3CDTF">2024-08-05T09:04:00Z</dcterms:created>
  <dcterms:modified xsi:type="dcterms:W3CDTF">2024-08-05T09:04:00Z</dcterms:modified>
</cp:coreProperties>
</file>