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A5E784F23C46AEB26E2617523CBAC2"/>
        </w:placeholder>
        <w15:appearance w15:val="hidden"/>
        <w:text/>
      </w:sdtPr>
      <w:sdtEndPr/>
      <w:sdtContent>
        <w:p w:rsidRPr="009B062B" w:rsidR="00AF30DD" w:rsidP="009B062B" w:rsidRDefault="00AF30DD" w14:paraId="59C3673B" w14:textId="77777777">
          <w:pPr>
            <w:pStyle w:val="RubrikFrslagTIllRiksdagsbeslut"/>
          </w:pPr>
          <w:r w:rsidRPr="009B062B">
            <w:t>Förslag till riksdagsbeslut</w:t>
          </w:r>
        </w:p>
      </w:sdtContent>
    </w:sdt>
    <w:sdt>
      <w:sdtPr>
        <w:alias w:val="Yrkande 1"/>
        <w:tag w:val="d73150ec-da8a-4fe0-889c-be8e664281b5"/>
        <w:id w:val="898178419"/>
        <w:lock w:val="sdtLocked"/>
      </w:sdtPr>
      <w:sdtEndPr/>
      <w:sdtContent>
        <w:p w:rsidR="00973C9E" w:rsidRDefault="00E848F8" w14:paraId="4BF896FB" w14:textId="352A5254">
          <w:pPr>
            <w:pStyle w:val="Frslagstext"/>
          </w:pPr>
          <w:r>
            <w:t>Riksdagen ställer sig bakom det som anförs i motionen om att se över tullagen i syfte att utreda hur den påverkat kostnaderna för små företag och tillkännager detta för regeringen.</w:t>
          </w:r>
        </w:p>
      </w:sdtContent>
    </w:sdt>
    <w:sdt>
      <w:sdtPr>
        <w:alias w:val="Yrkande 2"/>
        <w:tag w:val="537de369-1a2f-4cef-b473-772b6a441f87"/>
        <w:id w:val="-947159142"/>
        <w:lock w:val="sdtLocked"/>
      </w:sdtPr>
      <w:sdtEndPr/>
      <w:sdtContent>
        <w:p w:rsidR="00973C9E" w:rsidRDefault="00E848F8" w14:paraId="09D5A275" w14:textId="77777777">
          <w:pPr>
            <w:pStyle w:val="Frslagstext"/>
          </w:pPr>
          <w:r>
            <w:t>Riksdagen ställer sig bakom det som anförs i motionen om att genomföra en översyn av tillämpningen av reglerna som avser kassaregister i skatteförfarandelagen (2011:1244) och tillkännager detta för regeringen.</w:t>
          </w:r>
        </w:p>
      </w:sdtContent>
    </w:sdt>
    <w:sdt>
      <w:sdtPr>
        <w:alias w:val="Yrkande 3"/>
        <w:tag w:val="fb2bc393-68fa-41be-8fe7-d5286bb06892"/>
        <w:id w:val="2014728427"/>
        <w:lock w:val="sdtLocked"/>
      </w:sdtPr>
      <w:sdtEndPr/>
      <w:sdtContent>
        <w:p w:rsidR="00973C9E" w:rsidRDefault="00E848F8" w14:paraId="49D2EE45" w14:textId="78BAFD95">
          <w:pPr>
            <w:pStyle w:val="Frslagstext"/>
          </w:pPr>
          <w:r>
            <w:t>Riksdagen ställer sig bakom det som anförs i motionen om att uppdra åt regeringen att före utgången av 2018 följa upp hur den nya definitionen av begreppet fastighet i mervärdesskattelagen påverkar företagens administrativa börda, i synnerhet i relation till mervärdesskatteredovisningen, samt genomföra åtgärder för att förhindra orimligt ökat regelkrångel med ökade kostnader för företagen som följd och tillkännager detta för regeringen.</w:t>
          </w:r>
        </w:p>
      </w:sdtContent>
    </w:sdt>
    <w:p w:rsidRPr="00591D4B" w:rsidR="00584FB8" w:rsidP="00591D4B" w:rsidRDefault="00584FB8" w14:paraId="69734FD7" w14:textId="7F37E461">
      <w:pPr>
        <w:pStyle w:val="Rubrik1"/>
      </w:pPr>
      <w:bookmarkStart w:name="MotionsStart" w:id="0"/>
      <w:bookmarkEnd w:id="0"/>
      <w:r w:rsidRPr="00591D4B">
        <w:lastRenderedPageBreak/>
        <w:t>Tullagen</w:t>
      </w:r>
    </w:p>
    <w:p w:rsidR="00DD255A" w:rsidP="00093F48" w:rsidRDefault="00584FB8" w14:paraId="07CADCED" w14:textId="00F07C68">
      <w:pPr>
        <w:pStyle w:val="Normalutanindragellerluft"/>
        <w:rPr>
          <w:rStyle w:val="FrslagstextChar"/>
        </w:rPr>
      </w:pPr>
      <w:r w:rsidRPr="00584FB8">
        <w:rPr>
          <w:rStyle w:val="FrslagstextChar"/>
        </w:rPr>
        <w:t>Den nya tullagen</w:t>
      </w:r>
      <w:r>
        <w:rPr>
          <w:rStyle w:val="FrslagstextChar"/>
        </w:rPr>
        <w:t xml:space="preserve"> (</w:t>
      </w:r>
      <w:r w:rsidRPr="00AC15C6" w:rsidR="00AC15C6">
        <w:rPr>
          <w:rStyle w:val="FrslagstextChar"/>
        </w:rPr>
        <w:t>2016:253</w:t>
      </w:r>
      <w:r>
        <w:rPr>
          <w:rStyle w:val="FrslagstextChar"/>
        </w:rPr>
        <w:t>)</w:t>
      </w:r>
      <w:r w:rsidRPr="00584FB8">
        <w:rPr>
          <w:rStyle w:val="FrslagstextChar"/>
        </w:rPr>
        <w:t xml:space="preserve"> innefattar i huvudsak förändringar för att möjliggöra införande av unionstullkodexen. En del av de ändringar som har gjorts i</w:t>
      </w:r>
      <w:r w:rsidR="00FA5136">
        <w:rPr>
          <w:rStyle w:val="FrslagstextChar"/>
        </w:rPr>
        <w:t xml:space="preserve"> </w:t>
      </w:r>
      <w:r w:rsidRPr="00584FB8">
        <w:rPr>
          <w:rStyle w:val="FrslagstextChar"/>
        </w:rPr>
        <w:t>unionstullkodexen är av redaktionell och lagteknisk natur</w:t>
      </w:r>
      <w:r w:rsidR="00DF45C9">
        <w:rPr>
          <w:rStyle w:val="FrslagstextChar"/>
        </w:rPr>
        <w:t>,</w:t>
      </w:r>
      <w:r w:rsidRPr="00584FB8">
        <w:rPr>
          <w:rStyle w:val="FrslagstextChar"/>
        </w:rPr>
        <w:t xml:space="preserve"> men den innehåller även väsentliga ändringar när det gäller elektronisk kommunikation, centraliserad klarering och andra särskilda förfaranden. Utredningen inför den nya lagen omfattade ingen uppskattning av företagens kostnader för att möta de nya kraven på elektronisk tullbehandling. Det är därför viktigt att följa upp konsekvenserna av lagens tillämpning. I synnerhet kan det vara betungande för små företag att investera i uppdatering av datasystem eller nya elektroniska system som krävs för att uppfylla de nya kraven. </w:t>
      </w:r>
    </w:p>
    <w:p w:rsidRPr="00591D4B" w:rsidR="00467542" w:rsidP="00591D4B" w:rsidRDefault="00584FB8" w14:paraId="2A0235E5" w14:textId="4F0CDA41">
      <w:r w:rsidRPr="00591D4B">
        <w:t>När nya lagar beslutas är det viktigt att i så stor utsträckning som möjligt undvika nya hinder och ökade administrativa kostnader för företagen. Därför krävs grundliga konsekvensutredningar. Regeringens proposition gällande en ny tullag</w:t>
      </w:r>
      <w:r w:rsidRPr="00591D4B" w:rsidR="00FA75B8">
        <w:t xml:space="preserve"> (prop. 2015/16:79)</w:t>
      </w:r>
      <w:r w:rsidRPr="00591D4B">
        <w:t xml:space="preserve"> innefattade ingen sådan konsekvensanalys. </w:t>
      </w:r>
      <w:r w:rsidRPr="00591D4B" w:rsidR="00050F6C">
        <w:t xml:space="preserve">Mot denna bakgrund är det viktigt att sådan lagstiftning ses </w:t>
      </w:r>
      <w:r w:rsidRPr="00591D4B" w:rsidR="00050F6C">
        <w:lastRenderedPageBreak/>
        <w:t xml:space="preserve">över relativt kort efter ikraftträdandet för att säkerställa att de nya reglerna fungerar tillfredsställande. </w:t>
      </w:r>
      <w:r w:rsidRPr="00591D4B">
        <w:t>En uppföljning av lagens tillämpning bör därför göras i syfte att utreda hur den påverkat kostnaderna för små företag.</w:t>
      </w:r>
      <w:r w:rsidRPr="00591D4B" w:rsidR="00BD6F5A">
        <w:t xml:space="preserve"> Riksdagen bör därför ge regeringen tillkänna att en uppföljning av </w:t>
      </w:r>
      <w:r w:rsidRPr="00591D4B" w:rsidR="00591D4B">
        <w:t>t</w:t>
      </w:r>
      <w:r w:rsidRPr="00591D4B" w:rsidR="00BD6F5A">
        <w:t>ullagens tillämpning bör göras i syfte att utreda hur den påverkat kostnaderna för små företag.</w:t>
      </w:r>
      <w:r w:rsidRPr="00591D4B" w:rsidR="0028026C">
        <w:t xml:space="preserve"> </w:t>
      </w:r>
    </w:p>
    <w:p w:rsidRPr="00591D4B" w:rsidR="00584FB8" w:rsidP="00591D4B" w:rsidRDefault="00584FB8" w14:paraId="31DA6537" w14:textId="585B7200">
      <w:pPr>
        <w:pStyle w:val="Rubrik1"/>
      </w:pPr>
      <w:r w:rsidRPr="00591D4B">
        <w:t>Kassaregister</w:t>
      </w:r>
    </w:p>
    <w:p w:rsidR="00460530" w:rsidP="00BD6F5A" w:rsidRDefault="00BD6F5A" w14:paraId="2269AC59" w14:textId="10055014">
      <w:pPr>
        <w:pStyle w:val="Normalutanindragellerluft"/>
      </w:pPr>
      <w:r w:rsidRPr="00BD6F5A">
        <w:t>Regler om användning av kassaregister i skatteförfarandelagen (2011:1244), förkortad S</w:t>
      </w:r>
      <w:r w:rsidR="00460530">
        <w:t>F</w:t>
      </w:r>
      <w:r w:rsidRPr="00BD6F5A">
        <w:t>L, och skatteför</w:t>
      </w:r>
      <w:r>
        <w:t xml:space="preserve">farandeförordningen (2011:1261) ändrades 1 </w:t>
      </w:r>
      <w:r w:rsidR="00B43046">
        <w:t>maj</w:t>
      </w:r>
      <w:r>
        <w:t xml:space="preserve"> 2017 på så sätt att </w:t>
      </w:r>
      <w:r w:rsidRPr="00BD6F5A">
        <w:t xml:space="preserve">en näringsidkare utan fast driftsställe i Sverige inte längre ska vara undantagen från skyldigheten att använda certifierat kassaregister om försäljning görs mot kontant betalning eller betalning med kontokort. </w:t>
      </w:r>
      <w:r>
        <w:t>Intentionen bakom ändringen</w:t>
      </w:r>
      <w:r w:rsidR="00903E45">
        <w:t xml:space="preserve"> är bra</w:t>
      </w:r>
      <w:r w:rsidR="00460530">
        <w:t xml:space="preserve">, </w:t>
      </w:r>
      <w:r w:rsidRPr="00BD6F5A">
        <w:t>att det ska vara lika villkor för för</w:t>
      </w:r>
      <w:r w:rsidR="00903E45">
        <w:t>etag som är verksamma i Sverige</w:t>
      </w:r>
      <w:r w:rsidRPr="00BD6F5A">
        <w:t xml:space="preserve"> oavsett om de har fa</w:t>
      </w:r>
      <w:r w:rsidR="00903E45">
        <w:t>st driftsställe här eller inte</w:t>
      </w:r>
      <w:r>
        <w:t xml:space="preserve">. </w:t>
      </w:r>
    </w:p>
    <w:p w:rsidRPr="00591D4B" w:rsidR="00584FB8" w:rsidP="00591D4B" w:rsidRDefault="00BD6F5A" w14:paraId="1EF12AA7" w14:textId="25AE3B90">
      <w:r w:rsidRPr="00591D4B">
        <w:t xml:space="preserve">Sedan reglerna </w:t>
      </w:r>
      <w:r w:rsidRPr="00591D4B" w:rsidR="00460530">
        <w:t xml:space="preserve">gällande kassaregister </w:t>
      </w:r>
      <w:r w:rsidRPr="00591D4B">
        <w:t xml:space="preserve">började tillämpas den 1 januari 2010 har det framkommit </w:t>
      </w:r>
      <w:r w:rsidRPr="00591D4B" w:rsidR="00D44D08">
        <w:t xml:space="preserve">att det föreligger </w:t>
      </w:r>
      <w:r w:rsidRPr="00591D4B">
        <w:t xml:space="preserve">vissa otydligheter avseende hur lagen tolkas och tillämpas. </w:t>
      </w:r>
      <w:r w:rsidRPr="00591D4B" w:rsidR="00B87076">
        <w:t xml:space="preserve">Det har exempelvis </w:t>
      </w:r>
      <w:r w:rsidRPr="00591D4B">
        <w:t>visat sig svårt att tillämpa r</w:t>
      </w:r>
      <w:r w:rsidR="00591D4B">
        <w:t>eglerna på ett rättssäkert sätt;</w:t>
      </w:r>
      <w:r w:rsidRPr="00591D4B">
        <w:t xml:space="preserve"> exempelvis </w:t>
      </w:r>
      <w:r w:rsidR="00591D4B">
        <w:t>behöver det vara tydligare</w:t>
      </w:r>
      <w:r w:rsidRPr="00591D4B" w:rsidR="00903E45">
        <w:t xml:space="preserve"> </w:t>
      </w:r>
      <w:r w:rsidRPr="00591D4B" w:rsidR="00903E45">
        <w:lastRenderedPageBreak/>
        <w:t xml:space="preserve">vad som gäller för att få undantag i lagen om kassaregister, samt </w:t>
      </w:r>
      <w:r w:rsidRPr="00591D4B">
        <w:t>vid ambulerande torg- och marknadsförsäljning samt beroende på var</w:t>
      </w:r>
      <w:r w:rsidRPr="00591D4B" w:rsidR="00460530">
        <w:t>,</w:t>
      </w:r>
      <w:r w:rsidRPr="00591D4B">
        <w:t xml:space="preserve"> geografiskt</w:t>
      </w:r>
      <w:r w:rsidRPr="00591D4B" w:rsidR="00460530">
        <w:t>,</w:t>
      </w:r>
      <w:r w:rsidRPr="00591D4B">
        <w:t xml:space="preserve"> en verksamhet bedrivs. Den lagstiftning som infördes 2010 har utvecklats dels via lagstiftning, dels via tolkning och praxis. </w:t>
      </w:r>
      <w:r w:rsidRPr="00591D4B" w:rsidR="00B87076">
        <w:t>Reglerna har nu funnits i snart åtta år, och det är då inte ovanligt att göra en översyn för att se om det finns behov av eventuella justeringar i reglernas utformning för att underlätta och förtydliga reglernas tillämpning. S</w:t>
      </w:r>
      <w:r w:rsidRPr="00591D4B">
        <w:t xml:space="preserve">ammantaget </w:t>
      </w:r>
      <w:r w:rsidRPr="00591D4B" w:rsidR="00B87076">
        <w:t>finns ett</w:t>
      </w:r>
      <w:r w:rsidRPr="00591D4B">
        <w:t xml:space="preserve"> behov av en grundläggande utvärdering av lagstiftningen. </w:t>
      </w:r>
      <w:r w:rsidRPr="00591D4B" w:rsidR="00584FB8">
        <w:t xml:space="preserve">Riksdagen bör därför ge regeringen till känna att den ska genomföra en översyn av tillämpningen av reglerna i skatteförfarandelagen (2011:1244) som avser kassaregister. </w:t>
      </w:r>
    </w:p>
    <w:p w:rsidRPr="00591D4B" w:rsidR="00666DBA" w:rsidP="00591D4B" w:rsidRDefault="00666DBA" w14:paraId="24FE0FED" w14:textId="5B83044F">
      <w:pPr>
        <w:pStyle w:val="Rubrik1"/>
      </w:pPr>
      <w:r w:rsidRPr="00591D4B">
        <w:t>Ändrat fastighetsbegrepp i momslagen</w:t>
      </w:r>
    </w:p>
    <w:p w:rsidRPr="00591D4B" w:rsidR="00666DBA" w:rsidP="00591D4B" w:rsidRDefault="00666DBA" w14:paraId="41B5C6F9" w14:textId="5D71E672">
      <w:pPr>
        <w:pStyle w:val="Normalutanindragellerluft"/>
      </w:pPr>
      <w:r w:rsidRPr="00591D4B">
        <w:t xml:space="preserve">Regeringen har infört en ny definition av begreppet fastighet i mervärdesskattelagen och begreppet verksamhetstillbehör i lagen slopas. Vidare </w:t>
      </w:r>
      <w:r w:rsidRPr="00591D4B" w:rsidR="006408BB">
        <w:t xml:space="preserve">har </w:t>
      </w:r>
      <w:r w:rsidRPr="00591D4B">
        <w:t xml:space="preserve">reglerna om undantag och skatteplikt på fastighetsområdet </w:t>
      </w:r>
      <w:r w:rsidRPr="00591D4B" w:rsidR="006408BB">
        <w:t>ändra</w:t>
      </w:r>
      <w:r w:rsidR="00591D4B">
        <w:t>t</w:t>
      </w:r>
      <w:r w:rsidRPr="00591D4B" w:rsidR="006408BB">
        <w:t>s, liksom</w:t>
      </w:r>
      <w:r w:rsidRPr="00591D4B">
        <w:t xml:space="preserve"> om omvänd skattskyldighet inom byggsektorn. </w:t>
      </w:r>
      <w:r w:rsidRPr="00591D4B" w:rsidR="006408BB">
        <w:t>Slutligen omfattade</w:t>
      </w:r>
      <w:r w:rsidRPr="00591D4B">
        <w:t xml:space="preserve"> </w:t>
      </w:r>
      <w:r w:rsidRPr="00591D4B" w:rsidR="006408BB">
        <w:t>regel</w:t>
      </w:r>
      <w:r w:rsidRPr="00591D4B">
        <w:t>ändringar</w:t>
      </w:r>
      <w:r w:rsidRPr="00591D4B" w:rsidR="006408BB">
        <w:t>na</w:t>
      </w:r>
      <w:r w:rsidRPr="00591D4B">
        <w:t xml:space="preserve"> tillhandahållanden som ingår i upplåtelsen av nyttjanderätt till fastigheter. För de företag som hanterar transaktioner hänförliga till fast egendom eller upplåtelse av nyttjanderätt till fastigheter, är detta </w:t>
      </w:r>
      <w:r w:rsidRPr="00591D4B">
        <w:lastRenderedPageBreak/>
        <w:t xml:space="preserve">omfattande ändringar som kräver åtgärder. En väl underbyggd konsekvensanalys </w:t>
      </w:r>
      <w:r w:rsidRPr="00591D4B" w:rsidR="006408BB">
        <w:t xml:space="preserve">hade </w:t>
      </w:r>
      <w:r w:rsidRPr="00591D4B">
        <w:t xml:space="preserve">därför </w:t>
      </w:r>
      <w:r w:rsidRPr="00591D4B" w:rsidR="006408BB">
        <w:t xml:space="preserve">varit </w:t>
      </w:r>
      <w:r w:rsidRPr="00591D4B">
        <w:t>av stor betydelse.</w:t>
      </w:r>
    </w:p>
    <w:p w:rsidRPr="00591D4B" w:rsidR="00666DBA" w:rsidP="00591D4B" w:rsidRDefault="00666DBA" w14:paraId="759F0A0F" w14:textId="5BB17D11">
      <w:r w:rsidRPr="00591D4B">
        <w:t xml:space="preserve">Regeringens proposition </w:t>
      </w:r>
      <w:r w:rsidRPr="00591D4B" w:rsidR="00FA75B8">
        <w:t xml:space="preserve">(prop. 2016/17:14) </w:t>
      </w:r>
      <w:r w:rsidRPr="00591D4B">
        <w:t>sakna</w:t>
      </w:r>
      <w:r w:rsidRPr="00591D4B" w:rsidR="006408BB">
        <w:t>de</w:t>
      </w:r>
      <w:r w:rsidRPr="00591D4B">
        <w:t xml:space="preserve"> dock en genomgripande konsekvensbeskrivning ur ett företagarperspektiv. Propositionen inneh</w:t>
      </w:r>
      <w:r w:rsidRPr="00591D4B" w:rsidR="006408BB">
        <w:t>öll</w:t>
      </w:r>
      <w:r w:rsidRPr="00591D4B">
        <w:t xml:space="preserve"> inga redovisade beräkningar eller utredningar som underbygger regeringens konstaterande att ökade administrativa kostnader enbart skulle uppstå i ett inledande skede samt för ett mindre antal företag. Exempelvis kan det antas att fler företag än de som anges i propositionen </w:t>
      </w:r>
      <w:r w:rsidRPr="00591D4B" w:rsidR="00591D4B">
        <w:t>kan komma att påverkas av lag</w:t>
      </w:r>
      <w:r w:rsidRPr="00591D4B">
        <w:t>ändringen, då många företag utan att vara direkt verksamma inom fastighetsområdet hanterar transaktioner som berör fast egendom och därmed behöver förhålla sig till de nya reglerna. Ändringarna i momslagen kan synas begränsade men kommer sannolikt att få stor betydelse för de företag som berörs.</w:t>
      </w:r>
    </w:p>
    <w:p w:rsidRPr="00591D4B" w:rsidR="00666DBA" w:rsidP="00591D4B" w:rsidRDefault="00666DBA" w14:paraId="7151C5DA" w14:textId="04B1B8B8">
      <w:bookmarkStart w:name="_GoBack" w:id="1"/>
      <w:bookmarkEnd w:id="1"/>
      <w:r w:rsidRPr="00591D4B">
        <w:t>Det finns en uppenbar risk att den nya lagstiftningen kan ha fått stora konsekvenser för företagen varför en djuplodande konsekvensutredning av den ökade administra</w:t>
      </w:r>
      <w:r w:rsidRPr="00591D4B" w:rsidR="00591D4B">
        <w:softHyphen/>
      </w:r>
      <w:r w:rsidRPr="00591D4B">
        <w:t>tionen och mervärdesskatteredovisningen är nödvändig. Regeringen bör därför före utgången av 2018 följa upp hur den nya lagstiftningen påverkar företagens administra</w:t>
      </w:r>
      <w:r w:rsidRPr="00591D4B" w:rsidR="00591D4B">
        <w:softHyphen/>
      </w:r>
      <w:r w:rsidRPr="00591D4B">
        <w:t>tiva börda i synnerhet i relation till mervärdesskatteredovisningen och genomföra åtgärder för att förhindra orimligt ökat regelkrångel med ökade kostnader för företagen som följd.</w:t>
      </w:r>
    </w:p>
    <w:p w:rsidRPr="00195164" w:rsidR="00591D4B" w:rsidP="00666DBA" w:rsidRDefault="00591D4B" w14:paraId="022CD350" w14:textId="77777777">
      <w:pPr>
        <w:ind w:firstLine="0"/>
      </w:pPr>
    </w:p>
    <w:sdt>
      <w:sdtPr>
        <w:alias w:val="CC_Underskrifter"/>
        <w:tag w:val="CC_Underskrifter"/>
        <w:id w:val="583496634"/>
        <w:lock w:val="sdtContentLocked"/>
        <w:placeholder>
          <w:docPart w:val="AB9079BF324F4C79A0787F291975C47F"/>
        </w:placeholder>
        <w15:appearance w15:val="hidden"/>
      </w:sdtPr>
      <w:sdtEndPr/>
      <w:sdtContent>
        <w:p w:rsidR="004801AC" w:rsidP="005809FA" w:rsidRDefault="00591D4B" w14:paraId="11448EA3" w14:textId="1828EF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Larry Söder (KD)</w:t>
            </w:r>
          </w:p>
        </w:tc>
        <w:tc>
          <w:tcPr>
            <w:tcW w:w="50" w:type="pct"/>
            <w:vAlign w:val="bottom"/>
          </w:tcPr>
          <w:p>
            <w:pPr>
              <w:pStyle w:val="Underskrifter"/>
            </w:pPr>
            <w:r>
              <w:t> </w:t>
            </w:r>
          </w:p>
        </w:tc>
      </w:tr>
    </w:tbl>
    <w:p w:rsidR="00061BE1" w:rsidRDefault="00061BE1" w14:paraId="7B17AD4E" w14:textId="77777777"/>
    <w:sectPr w:rsidR="00061B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9FA81" w14:textId="77777777" w:rsidR="004721D6" w:rsidRDefault="004721D6" w:rsidP="000C1CAD">
      <w:pPr>
        <w:spacing w:line="240" w:lineRule="auto"/>
      </w:pPr>
      <w:r>
        <w:separator/>
      </w:r>
    </w:p>
  </w:endnote>
  <w:endnote w:type="continuationSeparator" w:id="0">
    <w:p w14:paraId="7C2D9344" w14:textId="77777777" w:rsidR="004721D6" w:rsidRDefault="004721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74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EE9B" w14:textId="04AED6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1D4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8FC5" w14:textId="77777777" w:rsidR="004721D6" w:rsidRDefault="004721D6" w:rsidP="000C1CAD">
      <w:pPr>
        <w:spacing w:line="240" w:lineRule="auto"/>
      </w:pPr>
      <w:r>
        <w:separator/>
      </w:r>
    </w:p>
  </w:footnote>
  <w:footnote w:type="continuationSeparator" w:id="0">
    <w:p w14:paraId="55309B35" w14:textId="77777777" w:rsidR="004721D6" w:rsidRDefault="004721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A16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322EE" wp14:anchorId="0B8193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1D4B" w14:paraId="7E8FC9B1" w14:textId="45129921">
                          <w:pPr>
                            <w:jc w:val="right"/>
                          </w:pPr>
                          <w:sdt>
                            <w:sdtPr>
                              <w:alias w:val="CC_Noformat_Partikod"/>
                              <w:tag w:val="CC_Noformat_Partikod"/>
                              <w:id w:val="-53464382"/>
                              <w:placeholder>
                                <w:docPart w:val="CB7A0495542D4FD59F26A90A09B29AB8"/>
                              </w:placeholder>
                              <w:text/>
                            </w:sdtPr>
                            <w:sdtEndPr/>
                            <w:sdtContent>
                              <w:r w:rsidR="00343486">
                                <w:t>-</w:t>
                              </w:r>
                            </w:sdtContent>
                          </w:sdt>
                          <w:sdt>
                            <w:sdtPr>
                              <w:alias w:val="CC_Noformat_Partinummer"/>
                              <w:tag w:val="CC_Noformat_Partinummer"/>
                              <w:id w:val="-1709555926"/>
                              <w:placeholder>
                                <w:docPart w:val="104C2550868F45099B710D06B01A626B"/>
                              </w:placeholder>
                              <w:showingPlcHdr/>
                              <w:text/>
                            </w:sdtPr>
                            <w:sdtEndPr/>
                            <w:sdtContent>
                              <w:r w:rsidR="0034348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8193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1D4B" w14:paraId="7E8FC9B1" w14:textId="45129921">
                    <w:pPr>
                      <w:jc w:val="right"/>
                    </w:pPr>
                    <w:sdt>
                      <w:sdtPr>
                        <w:alias w:val="CC_Noformat_Partikod"/>
                        <w:tag w:val="CC_Noformat_Partikod"/>
                        <w:id w:val="-53464382"/>
                        <w:placeholder>
                          <w:docPart w:val="CB7A0495542D4FD59F26A90A09B29AB8"/>
                        </w:placeholder>
                        <w:text/>
                      </w:sdtPr>
                      <w:sdtEndPr/>
                      <w:sdtContent>
                        <w:r w:rsidR="00343486">
                          <w:t>-</w:t>
                        </w:r>
                      </w:sdtContent>
                    </w:sdt>
                    <w:sdt>
                      <w:sdtPr>
                        <w:alias w:val="CC_Noformat_Partinummer"/>
                        <w:tag w:val="CC_Noformat_Partinummer"/>
                        <w:id w:val="-1709555926"/>
                        <w:placeholder>
                          <w:docPart w:val="104C2550868F45099B710D06B01A626B"/>
                        </w:placeholder>
                        <w:showingPlcHdr/>
                        <w:text/>
                      </w:sdtPr>
                      <w:sdtEndPr/>
                      <w:sdtContent>
                        <w:r w:rsidR="00343486">
                          <w:t xml:space="preserve"> </w:t>
                        </w:r>
                      </w:sdtContent>
                    </w:sdt>
                  </w:p>
                </w:txbxContent>
              </v:textbox>
              <w10:wrap anchorx="page"/>
            </v:shape>
          </w:pict>
        </mc:Fallback>
      </mc:AlternateContent>
    </w:r>
  </w:p>
  <w:p w:rsidRPr="00293C4F" w:rsidR="004F35FE" w:rsidP="00776B74" w:rsidRDefault="004F35FE" w14:paraId="621C2B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1D4B" w14:paraId="7DE78A44" w14:textId="3CCB60C8">
    <w:pPr>
      <w:jc w:val="right"/>
    </w:pPr>
    <w:sdt>
      <w:sdtPr>
        <w:alias w:val="CC_Noformat_Partikod"/>
        <w:tag w:val="CC_Noformat_Partikod"/>
        <w:id w:val="559911109"/>
        <w:text/>
      </w:sdtPr>
      <w:sdtEndPr/>
      <w:sdtContent>
        <w:r w:rsidR="00343486">
          <w:t>-</w:t>
        </w:r>
      </w:sdtContent>
    </w:sdt>
    <w:sdt>
      <w:sdtPr>
        <w:alias w:val="CC_Noformat_Partinummer"/>
        <w:tag w:val="CC_Noformat_Partinummer"/>
        <w:id w:val="1197820850"/>
        <w:placeholder>
          <w:docPart w:val="42FB334120C64770AC858C83BCC466FF"/>
        </w:placeholder>
        <w:showingPlcHdr/>
        <w:text/>
      </w:sdtPr>
      <w:sdtEndPr/>
      <w:sdtContent>
        <w:r w:rsidR="00343486">
          <w:t xml:space="preserve">     </w:t>
        </w:r>
      </w:sdtContent>
    </w:sdt>
  </w:p>
  <w:p w:rsidR="004F35FE" w:rsidP="00776B74" w:rsidRDefault="004F35FE" w14:paraId="36B042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1D4B" w14:paraId="27D3C273" w14:textId="07F4E480">
    <w:pPr>
      <w:jc w:val="right"/>
    </w:pPr>
    <w:sdt>
      <w:sdtPr>
        <w:alias w:val="CC_Noformat_Partikod"/>
        <w:tag w:val="CC_Noformat_Partikod"/>
        <w:id w:val="1471015553"/>
        <w:lock w:val="contentLocked"/>
        <w:text/>
      </w:sdtPr>
      <w:sdtEndPr/>
      <w:sdtContent>
        <w:r w:rsidR="00343486">
          <w:t>-</w:t>
        </w:r>
      </w:sdtContent>
    </w:sdt>
    <w:sdt>
      <w:sdtPr>
        <w:alias w:val="CC_Noformat_Partinummer"/>
        <w:tag w:val="CC_Noformat_Partinummer"/>
        <w:id w:val="-2014525982"/>
        <w:lock w:val="contentLocked"/>
        <w:placeholder>
          <w:docPart w:val="935896E49D1049FAB9099E9A69D4B93C"/>
        </w:placeholder>
        <w:showingPlcHdr/>
        <w:text/>
      </w:sdtPr>
      <w:sdtEndPr/>
      <w:sdtContent>
        <w:r w:rsidR="00343486">
          <w:t xml:space="preserve">     </w:t>
        </w:r>
      </w:sdtContent>
    </w:sdt>
  </w:p>
  <w:p w:rsidR="004F35FE" w:rsidP="00A314CF" w:rsidRDefault="00591D4B" w14:paraId="01D76B35" w14:textId="6579CBC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91D4B" w14:paraId="403870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1D4B" w14:paraId="5050EF11" w14:textId="661725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31C66183DBD4BA09256B54688CF6D5F"/>
        </w:placeholder>
        <w:showingPlcHdr/>
        <w15:appearance w15:val="hidden"/>
        <w:text/>
      </w:sdtPr>
      <w:sdtEndPr>
        <w:rPr>
          <w:rStyle w:val="Rubrik1Char"/>
          <w:rFonts w:asciiTheme="majorHAnsi" w:hAnsiTheme="majorHAnsi"/>
          <w:sz w:val="38"/>
        </w:rPr>
      </w:sdtEndPr>
      <w:sdtContent>
        <w:r>
          <w:t>:3726</w:t>
        </w:r>
      </w:sdtContent>
    </w:sdt>
  </w:p>
  <w:p w:rsidR="004F35FE" w:rsidP="00E03A3D" w:rsidRDefault="00591D4B" w14:paraId="4BF04E25" w14:textId="43423305">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4F35FE" w:rsidP="00283E0F" w:rsidRDefault="00195164" w14:paraId="5CF2BBA7" w14:textId="77777777">
        <w:pPr>
          <w:pStyle w:val="FSHRub2"/>
        </w:pPr>
        <w:r>
          <w:t>Uppföljning av 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715EA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6269"/>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0F6C"/>
    <w:rsid w:val="0005184F"/>
    <w:rsid w:val="00051929"/>
    <w:rsid w:val="000542C8"/>
    <w:rsid w:val="0006032F"/>
    <w:rsid w:val="0006043F"/>
    <w:rsid w:val="00061BE1"/>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554A"/>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1895"/>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164"/>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26C"/>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D6"/>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280F"/>
    <w:rsid w:val="002D4C1F"/>
    <w:rsid w:val="002D5149"/>
    <w:rsid w:val="002D61FA"/>
    <w:rsid w:val="002D6A70"/>
    <w:rsid w:val="002D7A20"/>
    <w:rsid w:val="002E19D1"/>
    <w:rsid w:val="002E500B"/>
    <w:rsid w:val="002E59A6"/>
    <w:rsid w:val="002E59D4"/>
    <w:rsid w:val="002E5B01"/>
    <w:rsid w:val="002E6E29"/>
    <w:rsid w:val="002E6FF5"/>
    <w:rsid w:val="002E7DF0"/>
    <w:rsid w:val="002F01E7"/>
    <w:rsid w:val="002F298C"/>
    <w:rsid w:val="002F3D93"/>
    <w:rsid w:val="002F45A0"/>
    <w:rsid w:val="002F586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10B"/>
    <w:rsid w:val="00335FFF"/>
    <w:rsid w:val="003373C0"/>
    <w:rsid w:val="00341459"/>
    <w:rsid w:val="00342BD2"/>
    <w:rsid w:val="003430E4"/>
    <w:rsid w:val="0034348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395D"/>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51BB"/>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530"/>
    <w:rsid w:val="00460900"/>
    <w:rsid w:val="00460C75"/>
    <w:rsid w:val="00460DA5"/>
    <w:rsid w:val="00462BFB"/>
    <w:rsid w:val="00462E44"/>
    <w:rsid w:val="004630C6"/>
    <w:rsid w:val="00463341"/>
    <w:rsid w:val="00463DD7"/>
    <w:rsid w:val="00463ED3"/>
    <w:rsid w:val="00466424"/>
    <w:rsid w:val="00467151"/>
    <w:rsid w:val="00467542"/>
    <w:rsid w:val="00467873"/>
    <w:rsid w:val="0046792C"/>
    <w:rsid w:val="004700E1"/>
    <w:rsid w:val="004703A7"/>
    <w:rsid w:val="004705F3"/>
    <w:rsid w:val="004721D6"/>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A290C"/>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AF5"/>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0D50"/>
    <w:rsid w:val="00572360"/>
    <w:rsid w:val="005723E6"/>
    <w:rsid w:val="00572EFF"/>
    <w:rsid w:val="00573A9E"/>
    <w:rsid w:val="00574D5A"/>
    <w:rsid w:val="00575613"/>
    <w:rsid w:val="0057621F"/>
    <w:rsid w:val="00576313"/>
    <w:rsid w:val="00576F35"/>
    <w:rsid w:val="0058081B"/>
    <w:rsid w:val="005809FA"/>
    <w:rsid w:val="005828F4"/>
    <w:rsid w:val="00584EB4"/>
    <w:rsid w:val="00584FB8"/>
    <w:rsid w:val="00585C22"/>
    <w:rsid w:val="00585D07"/>
    <w:rsid w:val="00587296"/>
    <w:rsid w:val="00590118"/>
    <w:rsid w:val="00590E2A"/>
    <w:rsid w:val="005913C9"/>
    <w:rsid w:val="00591D4B"/>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8BB"/>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6DBA"/>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A7CCA"/>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55A8"/>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12"/>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3E2"/>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2E48"/>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0DA"/>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D72D6"/>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4D5"/>
    <w:rsid w:val="00903E45"/>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36A2"/>
    <w:rsid w:val="00955EC2"/>
    <w:rsid w:val="009564E1"/>
    <w:rsid w:val="009566C8"/>
    <w:rsid w:val="009573B3"/>
    <w:rsid w:val="00961460"/>
    <w:rsid w:val="009616DC"/>
    <w:rsid w:val="009618CD"/>
    <w:rsid w:val="00961DB8"/>
    <w:rsid w:val="009639BD"/>
    <w:rsid w:val="0096421C"/>
    <w:rsid w:val="00964828"/>
    <w:rsid w:val="00965ED6"/>
    <w:rsid w:val="00967184"/>
    <w:rsid w:val="00970635"/>
    <w:rsid w:val="0097178B"/>
    <w:rsid w:val="00972DC8"/>
    <w:rsid w:val="00973C9E"/>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269"/>
    <w:rsid w:val="009F673E"/>
    <w:rsid w:val="009F6B5E"/>
    <w:rsid w:val="009F72D5"/>
    <w:rsid w:val="009F753E"/>
    <w:rsid w:val="00A00BD5"/>
    <w:rsid w:val="00A02C00"/>
    <w:rsid w:val="00A033BB"/>
    <w:rsid w:val="00A03952"/>
    <w:rsid w:val="00A03BC8"/>
    <w:rsid w:val="00A05AD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A1"/>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64AD"/>
    <w:rsid w:val="00AB7EC3"/>
    <w:rsid w:val="00AC01B5"/>
    <w:rsid w:val="00AC02F8"/>
    <w:rsid w:val="00AC15C6"/>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5C2F"/>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3046"/>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180"/>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076"/>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D6F5A"/>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5BE"/>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4D08"/>
    <w:rsid w:val="00D45A12"/>
    <w:rsid w:val="00D45FEA"/>
    <w:rsid w:val="00D461A9"/>
    <w:rsid w:val="00D503EB"/>
    <w:rsid w:val="00D50742"/>
    <w:rsid w:val="00D512FE"/>
    <w:rsid w:val="00D51AD9"/>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86F0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0356"/>
    <w:rsid w:val="00DC2A5B"/>
    <w:rsid w:val="00DC3EF5"/>
    <w:rsid w:val="00DC668D"/>
    <w:rsid w:val="00DD013F"/>
    <w:rsid w:val="00DD01F0"/>
    <w:rsid w:val="00DD2077"/>
    <w:rsid w:val="00DD2331"/>
    <w:rsid w:val="00DD255A"/>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45C9"/>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183F"/>
    <w:rsid w:val="00E63142"/>
    <w:rsid w:val="00E66F4E"/>
    <w:rsid w:val="00E70EE3"/>
    <w:rsid w:val="00E71E88"/>
    <w:rsid w:val="00E72B6F"/>
    <w:rsid w:val="00E75807"/>
    <w:rsid w:val="00E7597A"/>
    <w:rsid w:val="00E75CE2"/>
    <w:rsid w:val="00E803FC"/>
    <w:rsid w:val="00E81920"/>
    <w:rsid w:val="00E82AC2"/>
    <w:rsid w:val="00E83DD2"/>
    <w:rsid w:val="00E848F8"/>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2F75"/>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1486"/>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2AC"/>
    <w:rsid w:val="00FA1D00"/>
    <w:rsid w:val="00FA1FBF"/>
    <w:rsid w:val="00FA2425"/>
    <w:rsid w:val="00FA30BF"/>
    <w:rsid w:val="00FA3932"/>
    <w:rsid w:val="00FA5136"/>
    <w:rsid w:val="00FA5447"/>
    <w:rsid w:val="00FA7004"/>
    <w:rsid w:val="00FA75B8"/>
    <w:rsid w:val="00FB0CFB"/>
    <w:rsid w:val="00FB399F"/>
    <w:rsid w:val="00FB53B7"/>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DBB5D9"/>
  <w15:chartTrackingRefBased/>
  <w15:docId w15:val="{DB1EC46B-72E6-4F25-BF46-15941960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8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A5E784F23C46AEB26E2617523CBAC2"/>
        <w:category>
          <w:name w:val="Allmänt"/>
          <w:gallery w:val="placeholder"/>
        </w:category>
        <w:types>
          <w:type w:val="bbPlcHdr"/>
        </w:types>
        <w:behaviors>
          <w:behavior w:val="content"/>
        </w:behaviors>
        <w:guid w:val="{6E216B85-AE46-40B4-87E6-839D63E91FEE}"/>
      </w:docPartPr>
      <w:docPartBody>
        <w:p w:rsidR="000739C0" w:rsidRDefault="000739C0">
          <w:pPr>
            <w:pStyle w:val="85A5E784F23C46AEB26E2617523CBAC2"/>
          </w:pPr>
          <w:r w:rsidRPr="009A726D">
            <w:rPr>
              <w:rStyle w:val="Platshllartext"/>
            </w:rPr>
            <w:t>Klicka här för att ange text.</w:t>
          </w:r>
        </w:p>
      </w:docPartBody>
    </w:docPart>
    <w:docPart>
      <w:docPartPr>
        <w:name w:val="CB7A0495542D4FD59F26A90A09B29AB8"/>
        <w:category>
          <w:name w:val="Allmänt"/>
          <w:gallery w:val="placeholder"/>
        </w:category>
        <w:types>
          <w:type w:val="bbPlcHdr"/>
        </w:types>
        <w:behaviors>
          <w:behavior w:val="content"/>
        </w:behaviors>
        <w:guid w:val="{7DAD7BAE-7307-4D98-92C3-5C056DA4808D}"/>
      </w:docPartPr>
      <w:docPartBody>
        <w:p w:rsidR="000739C0" w:rsidRDefault="000739C0">
          <w:pPr>
            <w:pStyle w:val="CB7A0495542D4FD59F26A90A09B29AB8"/>
          </w:pPr>
          <w:r>
            <w:rPr>
              <w:rStyle w:val="Platshllartext"/>
            </w:rPr>
            <w:t xml:space="preserve"> </w:t>
          </w:r>
        </w:p>
      </w:docPartBody>
    </w:docPart>
    <w:docPart>
      <w:docPartPr>
        <w:name w:val="104C2550868F45099B710D06B01A626B"/>
        <w:category>
          <w:name w:val="Allmänt"/>
          <w:gallery w:val="placeholder"/>
        </w:category>
        <w:types>
          <w:type w:val="bbPlcHdr"/>
        </w:types>
        <w:behaviors>
          <w:behavior w:val="content"/>
        </w:behaviors>
        <w:guid w:val="{EDADE7BB-D533-49D4-B7E7-FD449AEA1F9B}"/>
      </w:docPartPr>
      <w:docPartBody>
        <w:p w:rsidR="000739C0" w:rsidRDefault="008F271E">
          <w:pPr>
            <w:pStyle w:val="104C2550868F45099B710D06B01A626B"/>
          </w:pPr>
          <w:r>
            <w:t xml:space="preserve"> </w:t>
          </w:r>
        </w:p>
      </w:docPartBody>
    </w:docPart>
    <w:docPart>
      <w:docPartPr>
        <w:name w:val="AB9079BF324F4C79A0787F291975C47F"/>
        <w:category>
          <w:name w:val="Allmänt"/>
          <w:gallery w:val="placeholder"/>
        </w:category>
        <w:types>
          <w:type w:val="bbPlcHdr"/>
        </w:types>
        <w:behaviors>
          <w:behavior w:val="content"/>
        </w:behaviors>
        <w:guid w:val="{8410A010-A089-496E-A80A-917B2D194102}"/>
      </w:docPartPr>
      <w:docPartBody>
        <w:p w:rsidR="00000000" w:rsidRDefault="008F271E"/>
      </w:docPartBody>
    </w:docPart>
    <w:docPart>
      <w:docPartPr>
        <w:name w:val="42FB334120C64770AC858C83BCC466FF"/>
        <w:category>
          <w:name w:val="Allmänt"/>
          <w:gallery w:val="placeholder"/>
        </w:category>
        <w:types>
          <w:type w:val="bbPlcHdr"/>
        </w:types>
        <w:behaviors>
          <w:behavior w:val="content"/>
        </w:behaviors>
        <w:guid w:val="{6FC61897-9B97-4970-8936-A9571F9C6352}"/>
      </w:docPartPr>
      <w:docPartBody>
        <w:p w:rsidR="00000000" w:rsidRDefault="008F271E">
          <w:r>
            <w:t xml:space="preserve">     </w:t>
          </w:r>
        </w:p>
      </w:docPartBody>
    </w:docPart>
    <w:docPart>
      <w:docPartPr>
        <w:name w:val="935896E49D1049FAB9099E9A69D4B93C"/>
        <w:category>
          <w:name w:val="Allmänt"/>
          <w:gallery w:val="placeholder"/>
        </w:category>
        <w:types>
          <w:type w:val="bbPlcHdr"/>
        </w:types>
        <w:behaviors>
          <w:behavior w:val="content"/>
        </w:behaviors>
        <w:guid w:val="{25FD2391-9EC4-4D86-A2FC-D829DE3D5B9F}"/>
      </w:docPartPr>
      <w:docPartBody>
        <w:p w:rsidR="00000000" w:rsidRDefault="008F271E">
          <w:r>
            <w:t xml:space="preserve">     </w:t>
          </w:r>
        </w:p>
      </w:docPartBody>
    </w:docPart>
    <w:docPart>
      <w:docPartPr>
        <w:name w:val="931C66183DBD4BA09256B54688CF6D5F"/>
        <w:category>
          <w:name w:val="Allmänt"/>
          <w:gallery w:val="placeholder"/>
        </w:category>
        <w:types>
          <w:type w:val="bbPlcHdr"/>
        </w:types>
        <w:behaviors>
          <w:behavior w:val="content"/>
        </w:behaviors>
        <w:guid w:val="{42107DBE-3339-466C-9DDA-3BA06CDEAF4E}"/>
      </w:docPartPr>
      <w:docPartBody>
        <w:p w:rsidR="00000000" w:rsidRDefault="008F271E">
          <w:r>
            <w:t>:3726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C0"/>
    <w:rsid w:val="00011075"/>
    <w:rsid w:val="000739C0"/>
    <w:rsid w:val="002C4BFC"/>
    <w:rsid w:val="003409A9"/>
    <w:rsid w:val="0059317D"/>
    <w:rsid w:val="005B4B5E"/>
    <w:rsid w:val="008D7D6F"/>
    <w:rsid w:val="008F271E"/>
    <w:rsid w:val="00A01E92"/>
    <w:rsid w:val="00B60FE6"/>
    <w:rsid w:val="00B9016F"/>
    <w:rsid w:val="00FB0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271E"/>
    <w:rPr>
      <w:color w:val="F4B083" w:themeColor="accent2" w:themeTint="99"/>
    </w:rPr>
  </w:style>
  <w:style w:type="paragraph" w:customStyle="1" w:styleId="85A5E784F23C46AEB26E2617523CBAC2">
    <w:name w:val="85A5E784F23C46AEB26E2617523CBAC2"/>
  </w:style>
  <w:style w:type="paragraph" w:customStyle="1" w:styleId="25841F18855B41ED91241DD33D289EF8">
    <w:name w:val="25841F18855B41ED91241DD33D289EF8"/>
  </w:style>
  <w:style w:type="paragraph" w:customStyle="1" w:styleId="B6EFD390F25346BA86C70C80EB06707C">
    <w:name w:val="B6EFD390F25346BA86C70C80EB06707C"/>
  </w:style>
  <w:style w:type="paragraph" w:customStyle="1" w:styleId="54930733B0D941A19544964157076375">
    <w:name w:val="54930733B0D941A19544964157076375"/>
  </w:style>
  <w:style w:type="paragraph" w:customStyle="1" w:styleId="0ED9808155784A29811646D40CFBF0A9">
    <w:name w:val="0ED9808155784A29811646D40CFBF0A9"/>
  </w:style>
  <w:style w:type="paragraph" w:customStyle="1" w:styleId="CB7A0495542D4FD59F26A90A09B29AB8">
    <w:name w:val="CB7A0495542D4FD59F26A90A09B29AB8"/>
  </w:style>
  <w:style w:type="paragraph" w:customStyle="1" w:styleId="104C2550868F45099B710D06B01A626B">
    <w:name w:val="104C2550868F45099B710D06B01A626B"/>
  </w:style>
  <w:style w:type="paragraph" w:customStyle="1" w:styleId="9073F3C06F87449787E92D80451919CA">
    <w:name w:val="9073F3C06F87449787E92D80451919CA"/>
    <w:rsid w:val="000739C0"/>
  </w:style>
  <w:style w:type="paragraph" w:customStyle="1" w:styleId="4A67E35AD6D94E8F86872D7C6FA186C7">
    <w:name w:val="4A67E35AD6D94E8F86872D7C6FA186C7"/>
    <w:rsid w:val="003409A9"/>
  </w:style>
  <w:style w:type="paragraph" w:customStyle="1" w:styleId="20CC6F016C934206A7BCA0ACCD9060B9">
    <w:name w:val="20CC6F016C934206A7BCA0ACCD9060B9"/>
    <w:rsid w:val="00FB01C8"/>
  </w:style>
  <w:style w:type="paragraph" w:customStyle="1" w:styleId="6DBB1FA839294A7A9E2FDB07954DE3BE">
    <w:name w:val="6DBB1FA839294A7A9E2FDB07954DE3BE"/>
    <w:rsid w:val="00A01E92"/>
  </w:style>
  <w:style w:type="paragraph" w:customStyle="1" w:styleId="A334013EA6364355AB8DC6C5D9454D60">
    <w:name w:val="A334013EA6364355AB8DC6C5D9454D60"/>
    <w:rsid w:val="00B9016F"/>
  </w:style>
  <w:style w:type="paragraph" w:customStyle="1" w:styleId="4CED4F2454C249B7A7CEDBDB9E735542">
    <w:name w:val="4CED4F2454C249B7A7CEDBDB9E735542"/>
    <w:rsid w:val="005B4B5E"/>
  </w:style>
  <w:style w:type="paragraph" w:customStyle="1" w:styleId="5AC79D3E61564538903FBD831860BC8A">
    <w:name w:val="5AC79D3E61564538903FBD831860BC8A"/>
    <w:rsid w:val="008D7D6F"/>
  </w:style>
  <w:style w:type="paragraph" w:customStyle="1" w:styleId="7DFAE9D33ABF44D5B9F29F169C917B37">
    <w:name w:val="7DFAE9D33ABF44D5B9F29F169C917B37"/>
    <w:rsid w:val="002C4BFC"/>
  </w:style>
  <w:style w:type="paragraph" w:customStyle="1" w:styleId="AE2DAC258E7F4AC5B72DA9F7434CF35D">
    <w:name w:val="AE2DAC258E7F4AC5B72DA9F7434CF35D"/>
    <w:rsid w:val="00011075"/>
  </w:style>
  <w:style w:type="paragraph" w:customStyle="1" w:styleId="D6D59109F6F949888155CA8EE2E56C97">
    <w:name w:val="D6D59109F6F949888155CA8EE2E56C97"/>
    <w:rsid w:val="00011075"/>
  </w:style>
  <w:style w:type="paragraph" w:customStyle="1" w:styleId="ACDDE67DF98A4EAC85D8D5BFA9B847C7">
    <w:name w:val="ACDDE67DF98A4EAC85D8D5BFA9B847C7"/>
    <w:rsid w:val="00011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71AD5-0973-495F-B5EC-2ED999E1B6A1}"/>
</file>

<file path=customXml/itemProps2.xml><?xml version="1.0" encoding="utf-8"?>
<ds:datastoreItem xmlns:ds="http://schemas.openxmlformats.org/officeDocument/2006/customXml" ds:itemID="{AC9D1537-4B45-4C44-B347-A1902DC20DBC}"/>
</file>

<file path=customXml/itemProps3.xml><?xml version="1.0" encoding="utf-8"?>
<ds:datastoreItem xmlns:ds="http://schemas.openxmlformats.org/officeDocument/2006/customXml" ds:itemID="{F9B494AB-8F3B-4F02-9BBB-5319F8771275}"/>
</file>

<file path=docProps/app.xml><?xml version="1.0" encoding="utf-8"?>
<Properties xmlns="http://schemas.openxmlformats.org/officeDocument/2006/extended-properties" xmlns:vt="http://schemas.openxmlformats.org/officeDocument/2006/docPropsVTypes">
  <Template>Normal</Template>
  <TotalTime>9</TotalTime>
  <Pages>3</Pages>
  <Words>837</Words>
  <Characters>5149</Characters>
  <Application>Microsoft Office Word</Application>
  <DocSecurity>0</DocSecurity>
  <Lines>88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Uppföljning av lagstiftning</vt:lpstr>
      <vt:lpstr>
      </vt:lpstr>
    </vt:vector>
  </TitlesOfParts>
  <Company>Sveriges riksdag</Company>
  <LinksUpToDate>false</LinksUpToDate>
  <CharactersWithSpaces>5964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