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F336D" w:rsidRDefault="006E04A4">
      <w:pPr>
        <w:pStyle w:val="Dokumentbeteckning"/>
        <w:rPr>
          <w:u w:val="single"/>
        </w:rPr>
      </w:pPr>
      <w:r w:rsidRPr="003F336D">
        <w:fldChar w:fldCharType="begin" w:fldLock="1"/>
      </w:r>
      <w:r w:rsidRPr="003F336D">
        <w:instrText xml:space="preserve"> DOCPROPERTY "DocumentYear" </w:instrText>
      </w:r>
      <w:r w:rsidRPr="003F336D">
        <w:fldChar w:fldCharType="separate"/>
      </w:r>
      <w:r w:rsidR="00295A49" w:rsidRPr="003F336D">
        <w:t>2011/12</w:t>
      </w:r>
      <w:r w:rsidRPr="003F336D">
        <w:fldChar w:fldCharType="end"/>
      </w:r>
      <w:r w:rsidRPr="003F336D">
        <w:t>:</w:t>
      </w:r>
      <w:r w:rsidRPr="003F336D">
        <w:fldChar w:fldCharType="begin" w:fldLock="1"/>
      </w:r>
      <w:r w:rsidRPr="003F336D">
        <w:instrText xml:space="preserve"> DOCPROPERTY "DocumentNumber" </w:instrText>
      </w:r>
      <w:r w:rsidRPr="003F336D">
        <w:fldChar w:fldCharType="separate"/>
      </w:r>
      <w:r w:rsidR="00295A49" w:rsidRPr="003F336D">
        <w:t>101</w:t>
      </w:r>
      <w:r w:rsidRPr="003F336D">
        <w:fldChar w:fldCharType="end"/>
      </w:r>
    </w:p>
    <w:p w:rsidR="006E04A4" w:rsidRPr="003F336D" w:rsidRDefault="006E04A4">
      <w:pPr>
        <w:pStyle w:val="Datum"/>
        <w:outlineLvl w:val="0"/>
      </w:pPr>
      <w:r w:rsidRPr="003F336D">
        <w:fldChar w:fldCharType="begin" w:fldLock="1"/>
      </w:r>
      <w:r w:rsidRPr="003F336D">
        <w:instrText xml:space="preserve"> DOCPROPERTY "DocumentDate" </w:instrText>
      </w:r>
      <w:r w:rsidRPr="003F336D">
        <w:fldChar w:fldCharType="separate"/>
      </w:r>
      <w:r w:rsidR="00295A49" w:rsidRPr="003F336D">
        <w:t>Fredagen den 20 april 2012</w:t>
      </w:r>
      <w:r w:rsidRPr="003F336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F3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F336D" w:rsidRDefault="00331B86">
            <w:pPr>
              <w:pStyle w:val="Plenum"/>
              <w:tabs>
                <w:tab w:val="clear" w:pos="1418"/>
              </w:tabs>
            </w:pPr>
            <w:r w:rsidRPr="003F336D">
              <w:t>Kl.</w:t>
            </w:r>
          </w:p>
        </w:tc>
        <w:tc>
          <w:tcPr>
            <w:tcW w:w="851" w:type="dxa"/>
          </w:tcPr>
          <w:p w:rsidR="006E04A4" w:rsidRPr="003F336D" w:rsidRDefault="00331B8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F336D">
              <w:t>09.00</w:t>
            </w:r>
          </w:p>
        </w:tc>
        <w:tc>
          <w:tcPr>
            <w:tcW w:w="397" w:type="dxa"/>
          </w:tcPr>
          <w:p w:rsidR="006E04A4" w:rsidRPr="003F336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F336D" w:rsidRDefault="00331B86">
            <w:pPr>
              <w:pStyle w:val="Plenum"/>
              <w:tabs>
                <w:tab w:val="clear" w:pos="1418"/>
              </w:tabs>
              <w:ind w:right="1"/>
            </w:pPr>
            <w:r w:rsidRPr="003F336D">
              <w:t>Interpellationssvar</w:t>
            </w:r>
          </w:p>
        </w:tc>
      </w:tr>
    </w:tbl>
    <w:p w:rsidR="006E04A4" w:rsidRPr="003F336D" w:rsidRDefault="006E04A4">
      <w:pPr>
        <w:pStyle w:val="StreckLngt"/>
      </w:pPr>
      <w:r w:rsidRPr="003F336D">
        <w:tab/>
      </w:r>
    </w:p>
    <w:p w:rsidR="00486375" w:rsidRPr="003F336D" w:rsidRDefault="00486375" w:rsidP="00F221DA">
      <w:pPr>
        <w:pStyle w:val="Blankrad"/>
      </w:pPr>
      <w:r w:rsidRPr="003F33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86375" w:rsidRPr="003F336D" w:rsidTr="00295A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86375" w:rsidRPr="003F336D" w:rsidRDefault="00486375" w:rsidP="00295A49">
            <w:pPr>
              <w:pStyle w:val="HuvudrubrikFlisteNr"/>
            </w:pPr>
          </w:p>
        </w:tc>
        <w:tc>
          <w:tcPr>
            <w:tcW w:w="6237" w:type="dxa"/>
          </w:tcPr>
          <w:p w:rsidR="00486375" w:rsidRPr="003F336D" w:rsidRDefault="00486375" w:rsidP="00295A49">
            <w:pPr>
              <w:pStyle w:val="HuvudrubrikEnsam"/>
            </w:pPr>
            <w:bookmarkStart w:id="1" w:name="Start_FördröjdaInterpellationer"/>
            <w:bookmarkEnd w:id="1"/>
            <w:r w:rsidRPr="003F336D">
              <w:t>Anmälan om fördröjt svar på interpellation</w:t>
            </w:r>
          </w:p>
        </w:tc>
        <w:tc>
          <w:tcPr>
            <w:tcW w:w="2481" w:type="dxa"/>
          </w:tcPr>
          <w:p w:rsidR="00486375" w:rsidRPr="003F336D" w:rsidRDefault="00486375" w:rsidP="00295A49">
            <w:pPr>
              <w:pStyle w:val="HuvudrubrikKolumn3"/>
            </w:pPr>
          </w:p>
        </w:tc>
      </w:tr>
      <w:tr w:rsidR="00486375" w:rsidRPr="003F336D" w:rsidTr="00295A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6375" w:rsidRPr="003F336D" w:rsidRDefault="00486375" w:rsidP="00295A49">
            <w:pPr>
              <w:pStyle w:val="FlistaNrText"/>
            </w:pPr>
          </w:p>
        </w:tc>
        <w:tc>
          <w:tcPr>
            <w:tcW w:w="6237" w:type="dxa"/>
          </w:tcPr>
          <w:p w:rsidR="00486375" w:rsidRPr="003F336D" w:rsidRDefault="00486375" w:rsidP="00295A49">
            <w:r w:rsidRPr="003F336D">
              <w:t>2011/12:331 av Anita Brodén (FP)</w:t>
            </w:r>
          </w:p>
          <w:p w:rsidR="00486375" w:rsidRPr="003F336D" w:rsidRDefault="00486375" w:rsidP="00295A49">
            <w:r w:rsidRPr="003F336D">
              <w:t>Friluftspolitikens framtid</w:t>
            </w:r>
          </w:p>
        </w:tc>
        <w:tc>
          <w:tcPr>
            <w:tcW w:w="2481" w:type="dxa"/>
          </w:tcPr>
          <w:p w:rsidR="00486375" w:rsidRPr="003F336D" w:rsidRDefault="00486375" w:rsidP="00295A49">
            <w:pPr>
              <w:rPr>
                <w:spacing w:val="-4"/>
              </w:rPr>
            </w:pPr>
          </w:p>
        </w:tc>
      </w:tr>
    </w:tbl>
    <w:p w:rsidR="00486375" w:rsidRPr="003F336D" w:rsidRDefault="00486375" w:rsidP="00F221DA">
      <w:pPr>
        <w:pStyle w:val="Blankrad"/>
      </w:pPr>
      <w:r w:rsidRPr="003F33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86375" w:rsidRPr="003F336D" w:rsidTr="00295A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86375" w:rsidRPr="003F336D" w:rsidRDefault="00486375" w:rsidP="00295A49">
            <w:pPr>
              <w:pStyle w:val="HuvudrubrikFlisteNr"/>
            </w:pPr>
          </w:p>
        </w:tc>
        <w:tc>
          <w:tcPr>
            <w:tcW w:w="6237" w:type="dxa"/>
          </w:tcPr>
          <w:p w:rsidR="00486375" w:rsidRPr="003F336D" w:rsidRDefault="00486375" w:rsidP="00295A49">
            <w:pPr>
              <w:pStyle w:val="HuvudrubrikEnsam"/>
            </w:pPr>
            <w:bookmarkStart w:id="2" w:name="Start_EUdokumentFaktapromemoria"/>
            <w:bookmarkEnd w:id="2"/>
            <w:r w:rsidRPr="003F336D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486375" w:rsidRPr="003F336D" w:rsidRDefault="00486375" w:rsidP="00295A49">
            <w:pPr>
              <w:pStyle w:val="HuvudrubrikKolumn3"/>
            </w:pPr>
            <w:r w:rsidRPr="003F336D">
              <w:t>Ansvarigt utskott</w:t>
            </w:r>
          </w:p>
        </w:tc>
      </w:tr>
      <w:tr w:rsidR="00486375" w:rsidRPr="003F336D" w:rsidTr="00295A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6375" w:rsidRPr="003F336D" w:rsidRDefault="00486375" w:rsidP="00295A49">
            <w:pPr>
              <w:pStyle w:val="FlistaNrText"/>
            </w:pPr>
          </w:p>
        </w:tc>
        <w:tc>
          <w:tcPr>
            <w:tcW w:w="6237" w:type="dxa"/>
          </w:tcPr>
          <w:p w:rsidR="00486375" w:rsidRPr="003F336D" w:rsidRDefault="00486375" w:rsidP="00295A49">
            <w:r w:rsidRPr="003F336D">
              <w:t>2011/12:FPM131 Förordning om energieffektivitetsmärkning</w:t>
            </w:r>
            <w:r w:rsidRPr="003F336D">
              <w:rPr>
                <w:i/>
              </w:rPr>
              <w:t xml:space="preserve"> KOM(2012) 108, KOM(2012) 109</w:t>
            </w:r>
          </w:p>
        </w:tc>
        <w:tc>
          <w:tcPr>
            <w:tcW w:w="2481" w:type="dxa"/>
          </w:tcPr>
          <w:p w:rsidR="00486375" w:rsidRPr="003F336D" w:rsidRDefault="00486375" w:rsidP="00295A49">
            <w:pPr>
              <w:rPr>
                <w:spacing w:val="-4"/>
              </w:rPr>
            </w:pPr>
            <w:r w:rsidRPr="003F336D">
              <w:rPr>
                <w:spacing w:val="-4"/>
              </w:rPr>
              <w:t xml:space="preserve">NU </w:t>
            </w:r>
          </w:p>
        </w:tc>
      </w:tr>
    </w:tbl>
    <w:p w:rsidR="00486375" w:rsidRPr="003F336D" w:rsidRDefault="00486375" w:rsidP="00F221DA">
      <w:pPr>
        <w:pStyle w:val="Blankrad"/>
      </w:pPr>
      <w:r w:rsidRPr="003F33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86375" w:rsidRPr="003F336D" w:rsidTr="00295A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86375" w:rsidRPr="003F336D" w:rsidRDefault="00486375" w:rsidP="00295A49">
            <w:pPr>
              <w:pStyle w:val="HuvudrubrikFlisteNr"/>
            </w:pPr>
          </w:p>
        </w:tc>
        <w:tc>
          <w:tcPr>
            <w:tcW w:w="6237" w:type="dxa"/>
          </w:tcPr>
          <w:p w:rsidR="00486375" w:rsidRPr="003F336D" w:rsidRDefault="00486375" w:rsidP="00295A49">
            <w:pPr>
              <w:pStyle w:val="HuvudrubrikEnsam"/>
            </w:pPr>
            <w:bookmarkStart w:id="3" w:name="Start_Riksrevisionen"/>
            <w:bookmarkEnd w:id="3"/>
            <w:r w:rsidRPr="003F336D">
              <w:t>Anmälan om inkommen granskningsrapport från Riksrevisionen</w:t>
            </w:r>
          </w:p>
        </w:tc>
        <w:tc>
          <w:tcPr>
            <w:tcW w:w="2481" w:type="dxa"/>
          </w:tcPr>
          <w:p w:rsidR="00486375" w:rsidRPr="003F336D" w:rsidRDefault="00486375" w:rsidP="00295A49">
            <w:pPr>
              <w:pStyle w:val="HuvudrubrikKolumn3"/>
            </w:pPr>
          </w:p>
        </w:tc>
      </w:tr>
      <w:tr w:rsidR="00486375" w:rsidRPr="003F336D" w:rsidTr="00295A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6375" w:rsidRPr="003F336D" w:rsidRDefault="00486375" w:rsidP="00295A49">
            <w:pPr>
              <w:pStyle w:val="FlistaNrText"/>
            </w:pPr>
          </w:p>
        </w:tc>
        <w:tc>
          <w:tcPr>
            <w:tcW w:w="6237" w:type="dxa"/>
          </w:tcPr>
          <w:p w:rsidR="00486375" w:rsidRPr="003F336D" w:rsidRDefault="00486375" w:rsidP="00295A49">
            <w:r w:rsidRPr="003F336D">
              <w:t>RiR 2012:8 Citybanans regionala medfinansiering</w:t>
            </w:r>
          </w:p>
        </w:tc>
        <w:tc>
          <w:tcPr>
            <w:tcW w:w="2481" w:type="dxa"/>
          </w:tcPr>
          <w:p w:rsidR="00486375" w:rsidRPr="003F336D" w:rsidRDefault="00486375" w:rsidP="00295A49">
            <w:pPr>
              <w:rPr>
                <w:spacing w:val="-4"/>
              </w:rPr>
            </w:pPr>
            <w:r w:rsidRPr="003F336D">
              <w:rPr>
                <w:spacing w:val="-4"/>
              </w:rPr>
              <w:t>TU</w:t>
            </w:r>
          </w:p>
        </w:tc>
      </w:tr>
    </w:tbl>
    <w:p w:rsidR="00486375" w:rsidRPr="003F336D" w:rsidRDefault="00486375" w:rsidP="00F221DA">
      <w:pPr>
        <w:pStyle w:val="Blankrad"/>
      </w:pPr>
      <w:r w:rsidRPr="003F33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86375" w:rsidRPr="003F336D" w:rsidTr="00295A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86375" w:rsidRPr="003F336D" w:rsidRDefault="00486375" w:rsidP="00295A49">
            <w:pPr>
              <w:pStyle w:val="HuvudrubrikFlisteNr"/>
            </w:pPr>
          </w:p>
        </w:tc>
        <w:tc>
          <w:tcPr>
            <w:tcW w:w="6237" w:type="dxa"/>
          </w:tcPr>
          <w:p w:rsidR="00486375" w:rsidRPr="003F336D" w:rsidRDefault="00486375" w:rsidP="00295A49">
            <w:pPr>
              <w:pStyle w:val="Huvudrubrik"/>
            </w:pPr>
            <w:bookmarkStart w:id="4" w:name="TypRubrik"/>
            <w:bookmarkStart w:id="5" w:name="Start_HänvisningTillUtskott"/>
            <w:bookmarkEnd w:id="4"/>
            <w:bookmarkEnd w:id="5"/>
            <w:r w:rsidRPr="003F336D">
              <w:t>Ärenden för hänvisning till utskott</w:t>
            </w:r>
          </w:p>
        </w:tc>
        <w:tc>
          <w:tcPr>
            <w:tcW w:w="2481" w:type="dxa"/>
          </w:tcPr>
          <w:p w:rsidR="00486375" w:rsidRPr="003F336D" w:rsidRDefault="00486375" w:rsidP="00295A49">
            <w:pPr>
              <w:pStyle w:val="HuvudrubrikKolumn3"/>
            </w:pPr>
            <w:r w:rsidRPr="003F336D">
              <w:t>Förslag</w:t>
            </w:r>
          </w:p>
        </w:tc>
      </w:tr>
      <w:tr w:rsidR="00486375" w:rsidRPr="003F336D" w:rsidTr="00295A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6375" w:rsidRPr="003F336D" w:rsidRDefault="00486375" w:rsidP="00295A49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486375" w:rsidRPr="003F336D" w:rsidRDefault="00486375" w:rsidP="00295A49">
            <w:pPr>
              <w:pStyle w:val="renderubrik"/>
            </w:pPr>
            <w:r w:rsidRPr="003F336D">
              <w:t>Proposition</w:t>
            </w:r>
          </w:p>
        </w:tc>
        <w:tc>
          <w:tcPr>
            <w:tcW w:w="2481" w:type="dxa"/>
          </w:tcPr>
          <w:p w:rsidR="00486375" w:rsidRPr="003F336D" w:rsidRDefault="00486375" w:rsidP="00295A49">
            <w:pPr>
              <w:pStyle w:val="renderubrik"/>
              <w:rPr>
                <w:spacing w:val="-4"/>
              </w:rPr>
            </w:pPr>
          </w:p>
        </w:tc>
      </w:tr>
      <w:tr w:rsidR="00486375" w:rsidRPr="003F336D" w:rsidTr="00295A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6375" w:rsidRPr="003F336D" w:rsidRDefault="00486375" w:rsidP="00295A49">
            <w:pPr>
              <w:pStyle w:val="FlistaNrText"/>
            </w:pPr>
          </w:p>
        </w:tc>
        <w:tc>
          <w:tcPr>
            <w:tcW w:w="6237" w:type="dxa"/>
          </w:tcPr>
          <w:p w:rsidR="00486375" w:rsidRPr="003F336D" w:rsidRDefault="00486375" w:rsidP="00295A49">
            <w:r w:rsidRPr="003F336D">
              <w:t>2011/12:129 Nya regler om prospekt</w:t>
            </w:r>
          </w:p>
        </w:tc>
        <w:tc>
          <w:tcPr>
            <w:tcW w:w="2481" w:type="dxa"/>
          </w:tcPr>
          <w:p w:rsidR="00486375" w:rsidRPr="003F336D" w:rsidRDefault="00486375" w:rsidP="00295A49">
            <w:pPr>
              <w:rPr>
                <w:spacing w:val="-4"/>
              </w:rPr>
            </w:pPr>
            <w:r w:rsidRPr="003F336D">
              <w:rPr>
                <w:spacing w:val="-4"/>
              </w:rPr>
              <w:t>FiU</w:t>
            </w:r>
          </w:p>
        </w:tc>
      </w:tr>
      <w:tr w:rsidR="00486375" w:rsidRPr="003F336D" w:rsidTr="00295A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6375" w:rsidRPr="003F336D" w:rsidRDefault="00486375" w:rsidP="00295A49">
            <w:pPr>
              <w:pStyle w:val="renderubrik"/>
            </w:pPr>
          </w:p>
        </w:tc>
        <w:tc>
          <w:tcPr>
            <w:tcW w:w="6237" w:type="dxa"/>
          </w:tcPr>
          <w:p w:rsidR="00486375" w:rsidRPr="003F336D" w:rsidRDefault="00486375" w:rsidP="00295A49">
            <w:pPr>
              <w:pStyle w:val="renderubrik"/>
            </w:pPr>
            <w:r w:rsidRPr="003F336D">
              <w:t>Skrivelse</w:t>
            </w:r>
          </w:p>
        </w:tc>
        <w:tc>
          <w:tcPr>
            <w:tcW w:w="2481" w:type="dxa"/>
          </w:tcPr>
          <w:p w:rsidR="00486375" w:rsidRPr="003F336D" w:rsidRDefault="00486375" w:rsidP="00295A49">
            <w:pPr>
              <w:pStyle w:val="renderubrik"/>
              <w:rPr>
                <w:spacing w:val="-4"/>
              </w:rPr>
            </w:pPr>
          </w:p>
        </w:tc>
      </w:tr>
      <w:tr w:rsidR="00486375" w:rsidRPr="003F336D" w:rsidTr="00295A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6375" w:rsidRPr="003F336D" w:rsidRDefault="00486375" w:rsidP="00295A49">
            <w:pPr>
              <w:pStyle w:val="FlistaNrText"/>
            </w:pPr>
          </w:p>
        </w:tc>
        <w:tc>
          <w:tcPr>
            <w:tcW w:w="6237" w:type="dxa"/>
          </w:tcPr>
          <w:p w:rsidR="00486375" w:rsidRPr="003F336D" w:rsidRDefault="00486375" w:rsidP="00295A49">
            <w:r w:rsidRPr="003F336D">
              <w:t>2011/12:134 Riksrevisionens rapport om miljökrav i offentlig upphandling – är styrningen mot klimatmålet effektiv?</w:t>
            </w:r>
          </w:p>
        </w:tc>
        <w:tc>
          <w:tcPr>
            <w:tcW w:w="2481" w:type="dxa"/>
          </w:tcPr>
          <w:p w:rsidR="00486375" w:rsidRPr="003F336D" w:rsidRDefault="00486375" w:rsidP="00295A49">
            <w:pPr>
              <w:rPr>
                <w:spacing w:val="-4"/>
              </w:rPr>
            </w:pPr>
            <w:r w:rsidRPr="003F336D">
              <w:rPr>
                <w:spacing w:val="-4"/>
              </w:rPr>
              <w:t>FiU</w:t>
            </w:r>
          </w:p>
        </w:tc>
      </w:tr>
    </w:tbl>
    <w:p w:rsidR="00486375" w:rsidRPr="003F336D" w:rsidRDefault="00486375" w:rsidP="00F221DA">
      <w:pPr>
        <w:pStyle w:val="Blankrad"/>
      </w:pPr>
      <w:r w:rsidRPr="003F33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86375" w:rsidRPr="003F336D" w:rsidTr="00295A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86375" w:rsidRPr="003F336D" w:rsidRDefault="00486375" w:rsidP="00295A49">
            <w:pPr>
              <w:pStyle w:val="HuvudrubrikFlisteNr"/>
            </w:pPr>
          </w:p>
        </w:tc>
        <w:tc>
          <w:tcPr>
            <w:tcW w:w="6237" w:type="dxa"/>
          </w:tcPr>
          <w:p w:rsidR="00486375" w:rsidRPr="003F336D" w:rsidRDefault="00486375" w:rsidP="00295A49">
            <w:pPr>
              <w:pStyle w:val="Huvudrubrik"/>
            </w:pPr>
            <w:bookmarkStart w:id="7" w:name="Start_Interpellationer"/>
            <w:bookmarkEnd w:id="7"/>
            <w:r w:rsidRPr="003F336D">
              <w:t>Svar på interpellationer</w:t>
            </w:r>
          </w:p>
        </w:tc>
        <w:tc>
          <w:tcPr>
            <w:tcW w:w="2481" w:type="dxa"/>
          </w:tcPr>
          <w:p w:rsidR="00486375" w:rsidRPr="003F336D" w:rsidRDefault="00486375" w:rsidP="00295A49">
            <w:pPr>
              <w:pStyle w:val="HuvudrubrikKolumn3"/>
            </w:pPr>
          </w:p>
        </w:tc>
      </w:tr>
      <w:tr w:rsidR="00486375" w:rsidRPr="003F336D" w:rsidTr="00295A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6375" w:rsidRPr="003F336D" w:rsidRDefault="00486375" w:rsidP="00295A49">
            <w:pPr>
              <w:pStyle w:val="Besvaradav"/>
            </w:pPr>
          </w:p>
        </w:tc>
        <w:tc>
          <w:tcPr>
            <w:tcW w:w="6237" w:type="dxa"/>
          </w:tcPr>
          <w:p w:rsidR="00486375" w:rsidRPr="003F336D" w:rsidRDefault="00486375" w:rsidP="00295A49">
            <w:pPr>
              <w:pStyle w:val="Besvaradav"/>
            </w:pPr>
            <w:r w:rsidRPr="003F336D">
              <w:t>Statsrådet Nyamko Sabuni (FP)</w:t>
            </w:r>
          </w:p>
        </w:tc>
        <w:tc>
          <w:tcPr>
            <w:tcW w:w="2481" w:type="dxa"/>
          </w:tcPr>
          <w:p w:rsidR="00486375" w:rsidRPr="003F336D" w:rsidRDefault="00486375" w:rsidP="00295A49">
            <w:pPr>
              <w:pStyle w:val="Besvaradav"/>
              <w:rPr>
                <w:spacing w:val="-4"/>
              </w:rPr>
            </w:pPr>
          </w:p>
        </w:tc>
      </w:tr>
      <w:tr w:rsidR="00486375" w:rsidRPr="003F336D" w:rsidTr="00295A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6375" w:rsidRPr="003F336D" w:rsidRDefault="00486375" w:rsidP="00295A49">
            <w:pPr>
              <w:pStyle w:val="FlistaNrText"/>
            </w:pPr>
          </w:p>
        </w:tc>
        <w:tc>
          <w:tcPr>
            <w:tcW w:w="6237" w:type="dxa"/>
          </w:tcPr>
          <w:p w:rsidR="00486375" w:rsidRPr="003F336D" w:rsidRDefault="00486375" w:rsidP="00295A49">
            <w:r w:rsidRPr="003F336D">
              <w:t>2011/12:317 av Börje Vestlund (S)</w:t>
            </w:r>
          </w:p>
          <w:p w:rsidR="00486375" w:rsidRPr="003F336D" w:rsidRDefault="00486375" w:rsidP="00295A49">
            <w:r w:rsidRPr="003F336D">
              <w:t>Regelförenklingar för föreningslivet</w:t>
            </w:r>
          </w:p>
        </w:tc>
        <w:tc>
          <w:tcPr>
            <w:tcW w:w="2481" w:type="dxa"/>
          </w:tcPr>
          <w:p w:rsidR="00486375" w:rsidRPr="003F336D" w:rsidRDefault="00486375" w:rsidP="00295A49">
            <w:pPr>
              <w:rPr>
                <w:spacing w:val="-4"/>
              </w:rPr>
            </w:pPr>
          </w:p>
        </w:tc>
      </w:tr>
    </w:tbl>
    <w:p w:rsidR="00486375" w:rsidRPr="003F336D" w:rsidRDefault="00486375" w:rsidP="00F221DA">
      <w:pPr>
        <w:pStyle w:val="Blankrad"/>
      </w:pPr>
      <w:r w:rsidRPr="003F33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86375" w:rsidRPr="003F336D" w:rsidTr="00295A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86375" w:rsidRPr="003F336D" w:rsidRDefault="00486375" w:rsidP="00295A49">
            <w:pPr>
              <w:pStyle w:val="HuvudrubrikFlisteNr"/>
            </w:pPr>
          </w:p>
        </w:tc>
        <w:tc>
          <w:tcPr>
            <w:tcW w:w="6237" w:type="dxa"/>
          </w:tcPr>
          <w:p w:rsidR="00486375" w:rsidRPr="003F336D" w:rsidRDefault="00486375" w:rsidP="00295A49">
            <w:pPr>
              <w:pStyle w:val="HuvudrubrikEnsam"/>
            </w:pPr>
            <w:r w:rsidRPr="003F336D">
              <w:t xml:space="preserve">Ärenden för avgörande </w:t>
            </w:r>
            <w:r w:rsidRPr="003F336D">
              <w:br/>
              <w:t>onsdagen den 25 april kl. 16.00</w:t>
            </w:r>
          </w:p>
        </w:tc>
        <w:tc>
          <w:tcPr>
            <w:tcW w:w="2481" w:type="dxa"/>
          </w:tcPr>
          <w:p w:rsidR="00486375" w:rsidRPr="003F336D" w:rsidRDefault="00DD1051" w:rsidP="00295A49">
            <w:pPr>
              <w:pStyle w:val="HuvudrubrikKolumn3"/>
            </w:pPr>
            <w:r w:rsidRPr="003F336D">
              <w:t>Reservationer</w:t>
            </w:r>
          </w:p>
        </w:tc>
      </w:tr>
      <w:tr w:rsidR="00486375" w:rsidRPr="003F336D" w:rsidTr="00295A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6375" w:rsidRPr="003F336D" w:rsidRDefault="00486375" w:rsidP="00295A49">
            <w:pPr>
              <w:pStyle w:val="Underrubrik"/>
            </w:pPr>
          </w:p>
        </w:tc>
        <w:tc>
          <w:tcPr>
            <w:tcW w:w="6237" w:type="dxa"/>
          </w:tcPr>
          <w:p w:rsidR="00486375" w:rsidRPr="003F336D" w:rsidRDefault="00486375" w:rsidP="00295A49">
            <w:pPr>
              <w:pStyle w:val="Underrubrik"/>
            </w:pPr>
            <w:bookmarkStart w:id="8" w:name="TypUnderrubrik"/>
            <w:bookmarkEnd w:id="8"/>
            <w:r w:rsidRPr="003F336D">
              <w:t>Tidigare slutdebatterade</w:t>
            </w:r>
          </w:p>
        </w:tc>
        <w:tc>
          <w:tcPr>
            <w:tcW w:w="2481" w:type="dxa"/>
          </w:tcPr>
          <w:p w:rsidR="00486375" w:rsidRPr="003F336D" w:rsidRDefault="00486375" w:rsidP="00295A49">
            <w:pPr>
              <w:pStyle w:val="Underrubrik"/>
              <w:rPr>
                <w:spacing w:val="-4"/>
              </w:rPr>
            </w:pPr>
          </w:p>
        </w:tc>
      </w:tr>
      <w:tr w:rsidR="00486375" w:rsidRPr="003F336D" w:rsidTr="00295A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6375" w:rsidRPr="003F336D" w:rsidRDefault="00486375" w:rsidP="00295A4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86375" w:rsidRPr="003F336D" w:rsidRDefault="00486375" w:rsidP="00295A49">
            <w:pPr>
              <w:pStyle w:val="Besvaradav"/>
            </w:pPr>
            <w:r w:rsidRPr="003F336D">
              <w:t>Utbildningsutskottets betänkanden</w:t>
            </w:r>
          </w:p>
        </w:tc>
        <w:tc>
          <w:tcPr>
            <w:tcW w:w="2481" w:type="dxa"/>
          </w:tcPr>
          <w:p w:rsidR="00486375" w:rsidRPr="003F336D" w:rsidRDefault="00486375" w:rsidP="00295A49">
            <w:pPr>
              <w:rPr>
                <w:spacing w:val="-4"/>
              </w:rPr>
            </w:pPr>
          </w:p>
        </w:tc>
      </w:tr>
      <w:tr w:rsidR="00486375" w:rsidRPr="003F336D" w:rsidTr="00295A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6375" w:rsidRPr="003F336D" w:rsidRDefault="00486375" w:rsidP="00295A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86375" w:rsidRPr="003F336D" w:rsidRDefault="00486375" w:rsidP="00295A49">
            <w:r w:rsidRPr="003F336D">
              <w:t>2011/12:UbU17 Högskolan</w:t>
            </w:r>
          </w:p>
        </w:tc>
        <w:tc>
          <w:tcPr>
            <w:tcW w:w="2481" w:type="dxa"/>
          </w:tcPr>
          <w:p w:rsidR="00486375" w:rsidRPr="003F336D" w:rsidRDefault="00486375" w:rsidP="00295A49">
            <w:pPr>
              <w:rPr>
                <w:spacing w:val="-4"/>
              </w:rPr>
            </w:pPr>
            <w:r w:rsidRPr="003F336D">
              <w:rPr>
                <w:spacing w:val="-4"/>
              </w:rPr>
              <w:t>33 res. (S,MP,SD,V)</w:t>
            </w:r>
          </w:p>
        </w:tc>
      </w:tr>
      <w:tr w:rsidR="00486375" w:rsidRPr="003F336D" w:rsidTr="00295A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6375" w:rsidRPr="003F336D" w:rsidRDefault="00486375" w:rsidP="00295A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86375" w:rsidRPr="003F336D" w:rsidRDefault="00486375" w:rsidP="00295A49">
            <w:r w:rsidRPr="003F336D">
              <w:t>2011/12:UbU18 Forskning, forskarutbildning och rymdfrågor</w:t>
            </w:r>
          </w:p>
        </w:tc>
        <w:tc>
          <w:tcPr>
            <w:tcW w:w="2481" w:type="dxa"/>
          </w:tcPr>
          <w:p w:rsidR="00486375" w:rsidRPr="003F336D" w:rsidRDefault="00486375" w:rsidP="00295A49">
            <w:pPr>
              <w:rPr>
                <w:spacing w:val="-4"/>
              </w:rPr>
            </w:pPr>
            <w:r w:rsidRPr="003F336D">
              <w:rPr>
                <w:spacing w:val="-4"/>
              </w:rPr>
              <w:t>19 res. (S,MP,SD,V)</w:t>
            </w:r>
          </w:p>
        </w:tc>
      </w:tr>
      <w:tr w:rsidR="00486375" w:rsidRPr="003F336D" w:rsidTr="00295A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6375" w:rsidRPr="003F336D" w:rsidRDefault="00486375" w:rsidP="00295A49">
            <w:pPr>
              <w:pStyle w:val="FlistaNrText"/>
            </w:pPr>
          </w:p>
        </w:tc>
        <w:tc>
          <w:tcPr>
            <w:tcW w:w="6237" w:type="dxa"/>
          </w:tcPr>
          <w:p w:rsidR="00486375" w:rsidRPr="003F336D" w:rsidRDefault="00486375" w:rsidP="00295A49">
            <w:r w:rsidRPr="003F336D">
              <w:t>2011/12:UbU19 Stiftelsen Riksbankens Jubileumsfonds verksamhet 2011</w:t>
            </w:r>
          </w:p>
        </w:tc>
        <w:tc>
          <w:tcPr>
            <w:tcW w:w="2481" w:type="dxa"/>
          </w:tcPr>
          <w:p w:rsidR="00486375" w:rsidRPr="003F336D" w:rsidRDefault="00486375" w:rsidP="00295A49">
            <w:pPr>
              <w:rPr>
                <w:spacing w:val="-4"/>
              </w:rPr>
            </w:pPr>
          </w:p>
        </w:tc>
      </w:tr>
    </w:tbl>
    <w:p w:rsidR="00486375" w:rsidRPr="003F336D" w:rsidRDefault="00486375" w:rsidP="00F221DA">
      <w:pPr>
        <w:pStyle w:val="Blankrad"/>
      </w:pPr>
      <w:r w:rsidRPr="003F336D">
        <w:t>     </w:t>
      </w:r>
    </w:p>
    <w:p w:rsidR="00593506" w:rsidRPr="003F336D" w:rsidRDefault="00486375" w:rsidP="00F221DA">
      <w:pPr>
        <w:pStyle w:val="Blankrad"/>
      </w:pPr>
      <w:bookmarkStart w:id="9" w:name="Start"/>
      <w:bookmarkEnd w:id="9"/>
      <w:r w:rsidRPr="003F33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F33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F336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F336D" w:rsidRDefault="006E04A4" w:rsidP="00D016E9">
            <w:pPr>
              <w:pStyle w:val="StreckMitten"/>
            </w:pPr>
            <w:r w:rsidRPr="003F336D">
              <w:tab/>
            </w:r>
            <w:r w:rsidRPr="003F336D">
              <w:tab/>
            </w:r>
          </w:p>
        </w:tc>
      </w:tr>
    </w:tbl>
    <w:p w:rsidR="006E04A4" w:rsidRPr="003F336D" w:rsidRDefault="006E04A4" w:rsidP="003675A0">
      <w:pPr>
        <w:pStyle w:val="Blankrad"/>
      </w:pPr>
    </w:p>
    <w:sectPr w:rsidR="006E04A4" w:rsidRPr="003F336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16F" w:rsidRPr="003F336D" w:rsidRDefault="0024416F">
      <w:r w:rsidRPr="003F336D">
        <w:separator/>
      </w:r>
    </w:p>
  </w:endnote>
  <w:endnote w:type="continuationSeparator" w:id="0">
    <w:p w:rsidR="0024416F" w:rsidRPr="003F336D" w:rsidRDefault="0024416F">
      <w:r w:rsidRPr="003F33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A49" w:rsidRPr="003F336D" w:rsidRDefault="00295A49">
    <w:pPr>
      <w:pStyle w:val="Sidhuvud"/>
      <w:jc w:val="center"/>
    </w:pPr>
    <w:r w:rsidRPr="003F336D">
      <w:fldChar w:fldCharType="begin" w:fldLock="1"/>
    </w:r>
    <w:r w:rsidRPr="003F336D">
      <w:instrText xml:space="preserve"> PAGE </w:instrText>
    </w:r>
    <w:r w:rsidRPr="003F336D">
      <w:fldChar w:fldCharType="separate"/>
    </w:r>
    <w:r w:rsidRPr="003F336D">
      <w:t>2</w:t>
    </w:r>
    <w:r w:rsidRPr="003F336D">
      <w:fldChar w:fldCharType="end"/>
    </w:r>
    <w:r w:rsidRPr="003F336D">
      <w:t xml:space="preserve"> (</w:t>
    </w:r>
    <w:r w:rsidRPr="003F336D">
      <w:fldChar w:fldCharType="begin" w:fldLock="1"/>
    </w:r>
    <w:r w:rsidRPr="003F336D">
      <w:instrText xml:space="preserve"> NUMPAGES </w:instrText>
    </w:r>
    <w:r w:rsidRPr="003F336D">
      <w:fldChar w:fldCharType="separate"/>
    </w:r>
    <w:r w:rsidRPr="003F336D">
      <w:t>2</w:t>
    </w:r>
    <w:r w:rsidRPr="003F336D">
      <w:fldChar w:fldCharType="end"/>
    </w:r>
    <w:r w:rsidRPr="003F336D">
      <w:t>)</w:t>
    </w:r>
  </w:p>
  <w:p w:rsidR="00295A49" w:rsidRPr="003F336D" w:rsidRDefault="00295A4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A49" w:rsidRPr="003F336D" w:rsidRDefault="00295A49">
    <w:pPr>
      <w:pStyle w:val="Sidhuvud"/>
      <w:jc w:val="center"/>
    </w:pPr>
    <w:r w:rsidRPr="003F336D">
      <w:fldChar w:fldCharType="begin" w:fldLock="1"/>
    </w:r>
    <w:r w:rsidRPr="003F336D">
      <w:instrText xml:space="preserve"> PAGE </w:instrText>
    </w:r>
    <w:r w:rsidRPr="003F336D">
      <w:fldChar w:fldCharType="separate"/>
    </w:r>
    <w:r w:rsidRPr="003F336D">
      <w:t>1</w:t>
    </w:r>
    <w:r w:rsidRPr="003F336D">
      <w:fldChar w:fldCharType="end"/>
    </w:r>
    <w:r w:rsidRPr="003F336D">
      <w:t xml:space="preserve"> (</w:t>
    </w:r>
    <w:r w:rsidRPr="003F336D">
      <w:fldChar w:fldCharType="begin" w:fldLock="1"/>
    </w:r>
    <w:r w:rsidRPr="003F336D">
      <w:instrText xml:space="preserve"> NUMPAGES </w:instrText>
    </w:r>
    <w:r w:rsidRPr="003F336D">
      <w:fldChar w:fldCharType="separate"/>
    </w:r>
    <w:r w:rsidRPr="003F336D">
      <w:t>2</w:t>
    </w:r>
    <w:r w:rsidRPr="003F336D">
      <w:fldChar w:fldCharType="end"/>
    </w:r>
    <w:r w:rsidRPr="003F336D">
      <w:t>)</w:t>
    </w:r>
  </w:p>
  <w:p w:rsidR="00295A49" w:rsidRPr="003F336D" w:rsidRDefault="00295A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16F" w:rsidRPr="003F336D" w:rsidRDefault="0024416F">
      <w:r w:rsidRPr="003F336D">
        <w:separator/>
      </w:r>
    </w:p>
  </w:footnote>
  <w:footnote w:type="continuationSeparator" w:id="0">
    <w:p w:rsidR="0024416F" w:rsidRPr="003F336D" w:rsidRDefault="0024416F">
      <w:r w:rsidRPr="003F33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A49" w:rsidRPr="003F336D" w:rsidRDefault="00295A49">
    <w:pPr>
      <w:pStyle w:val="Sidhuvud"/>
      <w:tabs>
        <w:tab w:val="clear" w:pos="4536"/>
      </w:tabs>
    </w:pPr>
    <w:r w:rsidRPr="003F336D">
      <w:fldChar w:fldCharType="begin" w:fldLock="1"/>
    </w:r>
    <w:r w:rsidRPr="003F336D">
      <w:instrText xml:space="preserve"> DOCPROPERTY "DocumentDate" </w:instrText>
    </w:r>
    <w:r w:rsidRPr="003F336D">
      <w:fldChar w:fldCharType="separate"/>
    </w:r>
    <w:r w:rsidRPr="003F336D">
      <w:t>Fredagen den 20 april 2012</w:t>
    </w:r>
    <w:r w:rsidRPr="003F336D">
      <w:fldChar w:fldCharType="end"/>
    </w:r>
    <w:r w:rsidRPr="003F336D">
      <w:tab/>
    </w:r>
  </w:p>
  <w:p w:rsidR="00295A49" w:rsidRPr="003F336D" w:rsidRDefault="00295A4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F336D">
      <w:rPr>
        <w:sz w:val="12"/>
      </w:rPr>
      <w:tab/>
    </w:r>
  </w:p>
  <w:p w:rsidR="00295A49" w:rsidRPr="003F336D" w:rsidRDefault="00295A49"/>
  <w:p w:rsidR="00295A49" w:rsidRPr="003F336D" w:rsidRDefault="00295A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A49" w:rsidRPr="003F336D" w:rsidRDefault="003F336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F336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5A49" w:rsidRPr="003F336D" w:rsidRDefault="00295A49">
    <w:pPr>
      <w:pStyle w:val="Dokumentrubrik"/>
      <w:spacing w:after="360"/>
    </w:pPr>
    <w:r w:rsidRPr="003F336D">
      <w:t>Föredragningslista</w:t>
    </w:r>
  </w:p>
  <w:p w:rsidR="00295A49" w:rsidRPr="003F336D" w:rsidRDefault="00295A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53453650">
    <w:abstractNumId w:val="5"/>
  </w:num>
  <w:num w:numId="2" w16cid:durableId="1575511761">
    <w:abstractNumId w:val="2"/>
  </w:num>
  <w:num w:numId="3" w16cid:durableId="907804816">
    <w:abstractNumId w:val="4"/>
  </w:num>
  <w:num w:numId="4" w16cid:durableId="978388354">
    <w:abstractNumId w:val="1"/>
  </w:num>
  <w:num w:numId="5" w16cid:durableId="251939161">
    <w:abstractNumId w:val="0"/>
  </w:num>
  <w:num w:numId="6" w16cid:durableId="266471091">
    <w:abstractNumId w:val="3"/>
  </w:num>
  <w:num w:numId="7" w16cid:durableId="1112016566">
    <w:abstractNumId w:val="3"/>
  </w:num>
  <w:num w:numId="8" w16cid:durableId="400105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30093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093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2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D7AB6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13B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4416F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95A49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1B86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36D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86375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6883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506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03D34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1051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6DA1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B785E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CD97F-D416-409D-A1D9-8605F8FE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162</Words>
  <Characters>1182</Characters>
  <Application>Microsoft Office Word</Application>
  <DocSecurity>4</DocSecurity>
  <Lines>107</Lines>
  <Paragraphs>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2012-04-19T14:06:00Z</cp:lastPrinted>
  <dcterms:created xsi:type="dcterms:W3CDTF">2025-12-17T21:16:00Z</dcterms:created>
  <dcterms:modified xsi:type="dcterms:W3CDTF">2025-12-17T21:16:00Z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20 april 2012</vt:lpwstr>
  </property>
  <property fmtid="{D5CDD505-2E9C-101B-9397-08002B2CF9AE}" pid="3" name="DocumentNumber">
    <vt:lpwstr>101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2012-04-20</vt:lpwstr>
  </property>
  <property fmtid="{D5CDD505-2E9C-101B-9397-08002B2CF9AE}" pid="7" name="DatumAvgörande">
    <vt:lpwstr>2012-04-25</vt:lpwstr>
  </property>
  <property fmtid="{D5CDD505-2E9C-101B-9397-08002B2CF9AE}" pid="8" name="Publicerare">
    <vt:lpwstr>eh0524aa</vt:lpwstr>
  </property>
</Properties>
</file>