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10F6FE96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477C9F" w:rsidRPr="00477C9F">
              <w:rPr>
                <w:b/>
                <w:sz w:val="22"/>
                <w:szCs w:val="22"/>
              </w:rPr>
              <w:t>8</w:t>
            </w:r>
            <w:r w:rsidRPr="00477C9F">
              <w:rPr>
                <w:b/>
                <w:sz w:val="22"/>
                <w:szCs w:val="22"/>
              </w:rPr>
              <w:t>/1</w:t>
            </w:r>
            <w:r w:rsidR="00477C9F" w:rsidRPr="00477C9F">
              <w:rPr>
                <w:b/>
                <w:sz w:val="22"/>
                <w:szCs w:val="22"/>
              </w:rPr>
              <w:t>9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922CF3">
              <w:rPr>
                <w:b/>
                <w:sz w:val="22"/>
                <w:szCs w:val="22"/>
              </w:rPr>
              <w:t>36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1BCDFE6C" w:rsidR="0096348C" w:rsidRPr="00477C9F" w:rsidRDefault="009D1BB5" w:rsidP="00922CF3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9900A1">
              <w:rPr>
                <w:sz w:val="22"/>
                <w:szCs w:val="22"/>
              </w:rPr>
              <w:t>9</w:t>
            </w:r>
            <w:r w:rsidR="00D52626" w:rsidRPr="00477C9F">
              <w:rPr>
                <w:sz w:val="22"/>
                <w:szCs w:val="22"/>
              </w:rPr>
              <w:t>-</w:t>
            </w:r>
            <w:r w:rsidR="00A37318">
              <w:rPr>
                <w:sz w:val="22"/>
                <w:szCs w:val="22"/>
              </w:rPr>
              <w:t>0</w:t>
            </w:r>
            <w:r w:rsidR="00922CF3">
              <w:rPr>
                <w:sz w:val="22"/>
                <w:szCs w:val="22"/>
              </w:rPr>
              <w:t>4</w:t>
            </w:r>
            <w:r w:rsidR="00A37318">
              <w:rPr>
                <w:sz w:val="22"/>
                <w:szCs w:val="22"/>
              </w:rPr>
              <w:t>-</w:t>
            </w:r>
            <w:r w:rsidR="00922CF3">
              <w:rPr>
                <w:sz w:val="22"/>
                <w:szCs w:val="22"/>
              </w:rPr>
              <w:t>09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75C9B6E4" w14:textId="77777777" w:rsidR="0096348C" w:rsidRDefault="00922CF3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EC735D" w:rsidRPr="00477C9F">
              <w:rPr>
                <w:sz w:val="22"/>
                <w:szCs w:val="22"/>
              </w:rPr>
              <w:t>.</w:t>
            </w:r>
            <w:r w:rsidR="00477C9F" w:rsidRPr="00477C9F">
              <w:rPr>
                <w:sz w:val="22"/>
                <w:szCs w:val="22"/>
              </w:rPr>
              <w:t>0</w:t>
            </w:r>
            <w:r w:rsidR="00EC735D" w:rsidRPr="00477C9F">
              <w:rPr>
                <w:sz w:val="22"/>
                <w:szCs w:val="22"/>
              </w:rPr>
              <w:t>0–</w:t>
            </w:r>
            <w:r>
              <w:rPr>
                <w:sz w:val="22"/>
                <w:szCs w:val="22"/>
              </w:rPr>
              <w:t>11.43</w:t>
            </w:r>
          </w:p>
          <w:p w14:paraId="40538019" w14:textId="7C85154E" w:rsidR="00922CF3" w:rsidRPr="00477C9F" w:rsidRDefault="00922CF3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12.31–12.32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5" w14:textId="77777777" w:rsidTr="00A45577">
        <w:tc>
          <w:tcPr>
            <w:tcW w:w="567" w:type="dxa"/>
          </w:tcPr>
          <w:p w14:paraId="40538021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535FF346" w14:textId="77777777" w:rsidR="00922CF3" w:rsidRPr="00DB0DF1" w:rsidRDefault="00922CF3" w:rsidP="00922CF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B0DF1">
              <w:rPr>
                <w:b/>
                <w:snapToGrid w:val="0"/>
                <w:sz w:val="22"/>
                <w:szCs w:val="22"/>
              </w:rPr>
              <w:t>Medgivande att närvara</w:t>
            </w:r>
          </w:p>
          <w:p w14:paraId="23049B0D" w14:textId="77777777" w:rsidR="00922CF3" w:rsidRDefault="00922CF3" w:rsidP="00922CF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2BCF44E" w14:textId="04F21911" w:rsidR="00922CF3" w:rsidRPr="006D3093" w:rsidRDefault="00922CF3" w:rsidP="00922CF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D3093">
              <w:rPr>
                <w:snapToGrid w:val="0"/>
                <w:sz w:val="22"/>
                <w:szCs w:val="22"/>
              </w:rPr>
              <w:t>U</w:t>
            </w:r>
            <w:r>
              <w:rPr>
                <w:snapToGrid w:val="0"/>
                <w:sz w:val="22"/>
                <w:szCs w:val="22"/>
              </w:rPr>
              <w:t>tskottet medgav att praoeleven R.W.</w:t>
            </w:r>
            <w:r w:rsidRPr="006D3093">
              <w:rPr>
                <w:snapToGrid w:val="0"/>
                <w:sz w:val="22"/>
                <w:szCs w:val="22"/>
              </w:rPr>
              <w:t xml:space="preserve">, som medföljde ledamoten </w:t>
            </w:r>
            <w:r>
              <w:rPr>
                <w:snapToGrid w:val="0"/>
                <w:sz w:val="22"/>
                <w:szCs w:val="22"/>
              </w:rPr>
              <w:t xml:space="preserve">Tuve Skånberg </w:t>
            </w:r>
            <w:r w:rsidRPr="006D3093">
              <w:rPr>
                <w:snapToGrid w:val="0"/>
                <w:sz w:val="22"/>
                <w:szCs w:val="22"/>
              </w:rPr>
              <w:t>(</w:t>
            </w:r>
            <w:r>
              <w:rPr>
                <w:snapToGrid w:val="0"/>
                <w:sz w:val="22"/>
                <w:szCs w:val="22"/>
              </w:rPr>
              <w:t>KD</w:t>
            </w:r>
            <w:r w:rsidRPr="006D3093">
              <w:rPr>
                <w:snapToGrid w:val="0"/>
                <w:sz w:val="22"/>
                <w:szCs w:val="22"/>
              </w:rPr>
              <w:t>), fick närvara under sammanträdet</w:t>
            </w:r>
            <w:r w:rsidR="00F935E5">
              <w:rPr>
                <w:snapToGrid w:val="0"/>
                <w:sz w:val="22"/>
                <w:szCs w:val="22"/>
              </w:rPr>
              <w:t xml:space="preserve"> utom vid punkterna på den särskilda för</w:t>
            </w:r>
            <w:r w:rsidR="0067478C">
              <w:rPr>
                <w:snapToGrid w:val="0"/>
                <w:sz w:val="22"/>
                <w:szCs w:val="22"/>
              </w:rPr>
              <w:t>e</w:t>
            </w:r>
            <w:r w:rsidR="00F935E5">
              <w:rPr>
                <w:snapToGrid w:val="0"/>
                <w:sz w:val="22"/>
                <w:szCs w:val="22"/>
              </w:rPr>
              <w:t>dragningslistan</w:t>
            </w:r>
            <w:r w:rsidRPr="006D3093">
              <w:rPr>
                <w:snapToGrid w:val="0"/>
                <w:sz w:val="22"/>
                <w:szCs w:val="22"/>
              </w:rPr>
              <w:t>.</w:t>
            </w:r>
          </w:p>
          <w:p w14:paraId="40538024" w14:textId="77777777" w:rsidR="009C51B0" w:rsidRPr="00477C9F" w:rsidRDefault="009C51B0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A" w14:textId="77777777" w:rsidTr="00A45577">
        <w:tc>
          <w:tcPr>
            <w:tcW w:w="567" w:type="dxa"/>
          </w:tcPr>
          <w:p w14:paraId="40538026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14DA9257" w14:textId="77777777" w:rsidR="00922CF3" w:rsidRPr="00477C9F" w:rsidRDefault="00922CF3" w:rsidP="00922CF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EU-bevakning </w:t>
            </w:r>
          </w:p>
          <w:p w14:paraId="202CD851" w14:textId="77777777" w:rsidR="00922CF3" w:rsidRPr="00477C9F" w:rsidRDefault="00922CF3" w:rsidP="00922CF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373648E" w14:textId="77777777" w:rsidR="00922CF3" w:rsidRPr="00477C9F" w:rsidRDefault="00922CF3" w:rsidP="00922CF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Förteckning över inkomna EU-handlingar anmäldes.</w:t>
            </w:r>
          </w:p>
          <w:p w14:paraId="40538029" w14:textId="7506F91D" w:rsidR="00922CF3" w:rsidRPr="00477C9F" w:rsidRDefault="00922CF3" w:rsidP="00922CF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F" w14:textId="77777777" w:rsidTr="00A45577">
        <w:tc>
          <w:tcPr>
            <w:tcW w:w="567" w:type="dxa"/>
          </w:tcPr>
          <w:p w14:paraId="4053802B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1A482B43" w14:textId="77777777" w:rsidR="00922CF3" w:rsidRDefault="00922CF3" w:rsidP="00922CF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Minoritetsfrågor (KU24)</w:t>
            </w:r>
          </w:p>
          <w:p w14:paraId="5DB06DAC" w14:textId="77777777" w:rsidR="00922CF3" w:rsidRDefault="00922CF3" w:rsidP="00922CF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46C5280" w14:textId="77777777" w:rsidR="00922CF3" w:rsidRDefault="00922CF3" w:rsidP="00922CF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F221E">
              <w:rPr>
                <w:color w:val="000000"/>
                <w:sz w:val="22"/>
                <w:szCs w:val="22"/>
              </w:rPr>
              <w:t xml:space="preserve">Utskottet </w:t>
            </w:r>
            <w:r>
              <w:rPr>
                <w:color w:val="000000"/>
                <w:sz w:val="22"/>
                <w:szCs w:val="22"/>
              </w:rPr>
              <w:t>fortsatte behandlingen av</w:t>
            </w:r>
            <w:r w:rsidRPr="003F221E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motioner.</w:t>
            </w:r>
          </w:p>
          <w:p w14:paraId="5AA5CB5F" w14:textId="77777777" w:rsidR="00922CF3" w:rsidRDefault="00922CF3" w:rsidP="00922CF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8C1BA5E" w14:textId="4E07AC8E" w:rsidR="003A729A" w:rsidRDefault="00922CF3" w:rsidP="00922CF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betänkande 2018/19:KU24.</w:t>
            </w:r>
          </w:p>
          <w:p w14:paraId="6DE9C8DC" w14:textId="77777777" w:rsidR="00922CF3" w:rsidRDefault="00922CF3" w:rsidP="00922CF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85CBD15" w14:textId="77777777" w:rsidR="00922CF3" w:rsidRDefault="00922CF3" w:rsidP="00922CF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V- och L-ledamöterna lämnade reservationer. </w:t>
            </w:r>
          </w:p>
          <w:p w14:paraId="4053802E" w14:textId="79452D5A" w:rsidR="00922CF3" w:rsidRPr="00477C9F" w:rsidRDefault="00922CF3" w:rsidP="00922CF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34" w14:textId="77777777" w:rsidTr="00A45577">
        <w:tc>
          <w:tcPr>
            <w:tcW w:w="567" w:type="dxa"/>
          </w:tcPr>
          <w:p w14:paraId="40538030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23D66" w:rsidRPr="00477C9F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06EEC928" w14:textId="77777777" w:rsidR="00922CF3" w:rsidRPr="007E5317" w:rsidRDefault="00922CF3" w:rsidP="00922CF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E5317">
              <w:rPr>
                <w:b/>
                <w:snapToGrid w:val="0"/>
                <w:sz w:val="22"/>
                <w:szCs w:val="22"/>
              </w:rPr>
              <w:t>Valfrågor (KU25)</w:t>
            </w:r>
          </w:p>
          <w:p w14:paraId="11A7CAF1" w14:textId="77777777" w:rsidR="00922CF3" w:rsidRPr="007E5317" w:rsidRDefault="00922CF3" w:rsidP="00922CF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D2136FF" w14:textId="77777777" w:rsidR="00922CF3" w:rsidRPr="007E5317" w:rsidRDefault="00922CF3" w:rsidP="00922CF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E5317">
              <w:rPr>
                <w:snapToGrid w:val="0"/>
                <w:sz w:val="22"/>
                <w:szCs w:val="22"/>
              </w:rPr>
              <w:t xml:space="preserve">Utskottet </w:t>
            </w:r>
            <w:r>
              <w:rPr>
                <w:color w:val="000000"/>
                <w:sz w:val="22"/>
                <w:szCs w:val="22"/>
              </w:rPr>
              <w:t>fortsatte behandlingen av</w:t>
            </w:r>
            <w:r w:rsidRPr="003F221E">
              <w:rPr>
                <w:snapToGrid w:val="0"/>
                <w:sz w:val="22"/>
                <w:szCs w:val="22"/>
              </w:rPr>
              <w:t xml:space="preserve"> </w:t>
            </w:r>
            <w:r w:rsidRPr="007E5317">
              <w:rPr>
                <w:snapToGrid w:val="0"/>
                <w:sz w:val="22"/>
                <w:szCs w:val="22"/>
              </w:rPr>
              <w:t>motioner.</w:t>
            </w:r>
          </w:p>
          <w:p w14:paraId="2E47BE5D" w14:textId="77777777" w:rsidR="00922CF3" w:rsidRPr="001A1D6E" w:rsidRDefault="00922CF3" w:rsidP="00922CF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59D6696" w14:textId="3CCB80CE" w:rsidR="00922CF3" w:rsidRDefault="00922CF3" w:rsidP="00922CF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betänkande 2018/19:KU25.</w:t>
            </w:r>
          </w:p>
          <w:p w14:paraId="6619336E" w14:textId="6FD6DF92" w:rsidR="00922CF3" w:rsidRDefault="00922CF3" w:rsidP="00922CF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14BD15D" w14:textId="73784F7B" w:rsidR="00922CF3" w:rsidRDefault="00922CF3" w:rsidP="00922CF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SD-, C-, V- och L-ledamöterna lämnade reservationer. </w:t>
            </w:r>
          </w:p>
          <w:p w14:paraId="40538033" w14:textId="4C1191C0" w:rsidR="00922CF3" w:rsidRPr="00477C9F" w:rsidRDefault="00922CF3" w:rsidP="00922CF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39" w14:textId="77777777" w:rsidTr="00A45577">
        <w:tc>
          <w:tcPr>
            <w:tcW w:w="567" w:type="dxa"/>
          </w:tcPr>
          <w:p w14:paraId="40538035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23D66" w:rsidRPr="00477C9F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029B00DD" w14:textId="77777777" w:rsidR="002D0450" w:rsidRDefault="00CA1967" w:rsidP="00CA1967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CA1967">
              <w:rPr>
                <w:b/>
                <w:bCs/>
                <w:color w:val="000000"/>
                <w:sz w:val="22"/>
                <w:szCs w:val="22"/>
              </w:rPr>
              <w:t>Offentlig förvaltning (KU28)</w:t>
            </w:r>
          </w:p>
          <w:p w14:paraId="54D6024C" w14:textId="0F7CC15B" w:rsidR="00CA1967" w:rsidRDefault="00CA1967" w:rsidP="00CA19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031DA98" w14:textId="23FEFFEB" w:rsidR="00CA1967" w:rsidRPr="00CA1967" w:rsidRDefault="00CA1967" w:rsidP="00CA19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A1967">
              <w:rPr>
                <w:snapToGrid w:val="0"/>
                <w:sz w:val="22"/>
                <w:szCs w:val="22"/>
              </w:rPr>
              <w:t xml:space="preserve">Utskottet </w:t>
            </w:r>
            <w:r>
              <w:rPr>
                <w:color w:val="000000"/>
                <w:sz w:val="22"/>
                <w:szCs w:val="22"/>
              </w:rPr>
              <w:t>behandlade</w:t>
            </w:r>
            <w:r w:rsidRPr="00CA1967">
              <w:rPr>
                <w:color w:val="000000"/>
                <w:sz w:val="22"/>
                <w:szCs w:val="22"/>
              </w:rPr>
              <w:t xml:space="preserve"> </w:t>
            </w:r>
            <w:r w:rsidRPr="00CA1967">
              <w:rPr>
                <w:snapToGrid w:val="0"/>
                <w:sz w:val="22"/>
                <w:szCs w:val="22"/>
              </w:rPr>
              <w:t>motioner.</w:t>
            </w:r>
          </w:p>
          <w:p w14:paraId="239BD78E" w14:textId="77777777" w:rsidR="00CA1967" w:rsidRPr="00CA1967" w:rsidRDefault="00CA1967" w:rsidP="00CA196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CA9305D" w14:textId="77777777" w:rsidR="00CA1967" w:rsidRPr="00CA1967" w:rsidRDefault="00CA1967" w:rsidP="00CA19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A1967">
              <w:rPr>
                <w:snapToGrid w:val="0"/>
                <w:sz w:val="22"/>
                <w:szCs w:val="22"/>
              </w:rPr>
              <w:t>Ärendet bordlades.</w:t>
            </w:r>
          </w:p>
          <w:p w14:paraId="40538038" w14:textId="7B0D819A" w:rsidR="003A729A" w:rsidRPr="00477C9F" w:rsidRDefault="003A729A" w:rsidP="00922CF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CA1967" w:rsidRPr="00477C9F" w14:paraId="0316979D" w14:textId="77777777" w:rsidTr="00A45577">
        <w:tc>
          <w:tcPr>
            <w:tcW w:w="567" w:type="dxa"/>
          </w:tcPr>
          <w:p w14:paraId="1997F053" w14:textId="6A5F1C92" w:rsidR="00CA1967" w:rsidRPr="00477C9F" w:rsidRDefault="00C732A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  <w:gridSpan w:val="2"/>
          </w:tcPr>
          <w:p w14:paraId="14C30A20" w14:textId="77777777" w:rsidR="00CA1967" w:rsidRDefault="00CA1967" w:rsidP="00CA196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Författningsfrågor (KU30)</w:t>
            </w:r>
          </w:p>
          <w:p w14:paraId="196827ED" w14:textId="77777777" w:rsidR="00CA1967" w:rsidRDefault="00CA1967" w:rsidP="00CA19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BD05F5A" w14:textId="77777777" w:rsidR="00CA1967" w:rsidRPr="007E5317" w:rsidRDefault="00CA1967" w:rsidP="00CA19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E5317">
              <w:rPr>
                <w:snapToGrid w:val="0"/>
                <w:sz w:val="22"/>
                <w:szCs w:val="22"/>
              </w:rPr>
              <w:t xml:space="preserve">Utskottet </w:t>
            </w:r>
            <w:r>
              <w:rPr>
                <w:color w:val="000000"/>
                <w:sz w:val="22"/>
                <w:szCs w:val="22"/>
              </w:rPr>
              <w:t>fortsatte behandlingen av</w:t>
            </w:r>
            <w:r w:rsidRPr="003F221E">
              <w:rPr>
                <w:snapToGrid w:val="0"/>
                <w:sz w:val="22"/>
                <w:szCs w:val="22"/>
              </w:rPr>
              <w:t xml:space="preserve"> </w:t>
            </w:r>
            <w:r w:rsidRPr="007E5317">
              <w:rPr>
                <w:snapToGrid w:val="0"/>
                <w:sz w:val="22"/>
                <w:szCs w:val="22"/>
              </w:rPr>
              <w:t>motioner.</w:t>
            </w:r>
          </w:p>
          <w:p w14:paraId="13E6D8A3" w14:textId="77777777" w:rsidR="00CA1967" w:rsidRPr="007E5317" w:rsidRDefault="00CA1967" w:rsidP="00CA196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A11AFFF" w14:textId="77777777" w:rsidR="00CA1967" w:rsidRPr="007E5317" w:rsidRDefault="00CA1967" w:rsidP="00CA19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E5317">
              <w:rPr>
                <w:snapToGrid w:val="0"/>
                <w:sz w:val="22"/>
                <w:szCs w:val="22"/>
              </w:rPr>
              <w:t>Ärendet bordlades.</w:t>
            </w:r>
          </w:p>
          <w:p w14:paraId="74EB5486" w14:textId="77777777" w:rsidR="00CA1967" w:rsidRPr="00477C9F" w:rsidRDefault="00CA1967" w:rsidP="00922CF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CA1967" w:rsidRPr="00477C9F" w14:paraId="70675748" w14:textId="77777777" w:rsidTr="00A45577">
        <w:tc>
          <w:tcPr>
            <w:tcW w:w="567" w:type="dxa"/>
          </w:tcPr>
          <w:p w14:paraId="4D5D116E" w14:textId="3DDFCB49" w:rsidR="00CA1967" w:rsidRPr="00477C9F" w:rsidRDefault="00C732A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6946" w:type="dxa"/>
            <w:gridSpan w:val="2"/>
          </w:tcPr>
          <w:p w14:paraId="1667EABB" w14:textId="062D8F3E" w:rsidR="00CA1967" w:rsidRPr="00CA1967" w:rsidRDefault="00CA1967" w:rsidP="00922CF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A1967">
              <w:rPr>
                <w:b/>
                <w:snapToGrid w:val="0"/>
                <w:sz w:val="22"/>
                <w:szCs w:val="22"/>
              </w:rPr>
              <w:t>Fri- och rättigheter, m.m. (KU27)</w:t>
            </w:r>
          </w:p>
          <w:p w14:paraId="6A4ED5F6" w14:textId="77777777" w:rsidR="00CA1967" w:rsidRDefault="00CA1967" w:rsidP="00922CF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D732385" w14:textId="77777777" w:rsidR="00CA1967" w:rsidRPr="00CA1967" w:rsidRDefault="00CA1967" w:rsidP="00CA19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A1967">
              <w:rPr>
                <w:snapToGrid w:val="0"/>
                <w:sz w:val="22"/>
                <w:szCs w:val="22"/>
              </w:rPr>
              <w:t xml:space="preserve">Utskottet </w:t>
            </w:r>
            <w:r>
              <w:rPr>
                <w:color w:val="000000"/>
                <w:sz w:val="22"/>
                <w:szCs w:val="22"/>
              </w:rPr>
              <w:t>behandlade</w:t>
            </w:r>
            <w:r w:rsidRPr="00CA1967">
              <w:rPr>
                <w:color w:val="000000"/>
                <w:sz w:val="22"/>
                <w:szCs w:val="22"/>
              </w:rPr>
              <w:t xml:space="preserve"> </w:t>
            </w:r>
            <w:r w:rsidRPr="00CA1967">
              <w:rPr>
                <w:snapToGrid w:val="0"/>
                <w:sz w:val="22"/>
                <w:szCs w:val="22"/>
              </w:rPr>
              <w:t>motioner.</w:t>
            </w:r>
          </w:p>
          <w:p w14:paraId="75268765" w14:textId="77777777" w:rsidR="00CA1967" w:rsidRPr="00CA1967" w:rsidRDefault="00CA1967" w:rsidP="00CA196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225250D" w14:textId="77777777" w:rsidR="00CA1967" w:rsidRPr="00CA1967" w:rsidRDefault="00CA1967" w:rsidP="00CA19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A1967">
              <w:rPr>
                <w:snapToGrid w:val="0"/>
                <w:sz w:val="22"/>
                <w:szCs w:val="22"/>
              </w:rPr>
              <w:t>Ärendet bordlades.</w:t>
            </w:r>
          </w:p>
          <w:p w14:paraId="067277B7" w14:textId="2BA4BF62" w:rsidR="00CA1967" w:rsidRPr="00477C9F" w:rsidRDefault="00CA1967" w:rsidP="00922CF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CA1967" w:rsidRPr="00477C9F" w14:paraId="05BB73DA" w14:textId="77777777" w:rsidTr="00A45577">
        <w:tc>
          <w:tcPr>
            <w:tcW w:w="567" w:type="dxa"/>
          </w:tcPr>
          <w:p w14:paraId="26A0C7BB" w14:textId="6CE47AD0" w:rsidR="00CA1967" w:rsidRPr="00477C9F" w:rsidRDefault="00C732A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 8</w:t>
            </w:r>
          </w:p>
        </w:tc>
        <w:tc>
          <w:tcPr>
            <w:tcW w:w="6946" w:type="dxa"/>
            <w:gridSpan w:val="2"/>
          </w:tcPr>
          <w:p w14:paraId="1EF2B6EE" w14:textId="1FE2D8E5" w:rsidR="002D0450" w:rsidRDefault="00CA1967" w:rsidP="00922CF3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Verksamhetsredo</w:t>
            </w:r>
            <w:r w:rsidR="002D0450">
              <w:rPr>
                <w:b/>
                <w:bCs/>
                <w:color w:val="000000"/>
                <w:szCs w:val="24"/>
              </w:rPr>
              <w:t xml:space="preserve">görelser för riksdagens nämnder </w:t>
            </w:r>
            <w:r>
              <w:rPr>
                <w:b/>
                <w:bCs/>
                <w:color w:val="000000"/>
                <w:szCs w:val="24"/>
              </w:rPr>
              <w:t>(KU34)</w:t>
            </w:r>
          </w:p>
          <w:p w14:paraId="578D444A" w14:textId="6060884C" w:rsidR="00CA1967" w:rsidRDefault="00CA1967" w:rsidP="00922CF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6009A39" w14:textId="3319D39B" w:rsidR="00CA1967" w:rsidRDefault="00CA1967" w:rsidP="00CA1967">
            <w:pPr>
              <w:rPr>
                <w:color w:val="000000"/>
                <w:sz w:val="22"/>
                <w:szCs w:val="22"/>
              </w:rPr>
            </w:pPr>
            <w:r w:rsidRPr="00CA1967">
              <w:rPr>
                <w:snapToGrid w:val="0"/>
                <w:sz w:val="22"/>
                <w:szCs w:val="22"/>
              </w:rPr>
              <w:t xml:space="preserve">Utskottet </w:t>
            </w:r>
            <w:r>
              <w:rPr>
                <w:color w:val="000000"/>
                <w:sz w:val="22"/>
                <w:szCs w:val="22"/>
              </w:rPr>
              <w:t xml:space="preserve">behandlade </w:t>
            </w:r>
            <w:r w:rsidRPr="00CA1967">
              <w:rPr>
                <w:color w:val="000000"/>
                <w:sz w:val="22"/>
                <w:szCs w:val="22"/>
              </w:rPr>
              <w:t>redogörelserna 201</w:t>
            </w:r>
            <w:r>
              <w:rPr>
                <w:color w:val="000000"/>
                <w:sz w:val="22"/>
                <w:szCs w:val="22"/>
              </w:rPr>
              <w:t>8</w:t>
            </w:r>
            <w:r w:rsidRPr="00CA1967">
              <w:rPr>
                <w:color w:val="000000"/>
                <w:sz w:val="22"/>
                <w:szCs w:val="22"/>
              </w:rPr>
              <w:t>/1</w:t>
            </w:r>
            <w:r>
              <w:rPr>
                <w:color w:val="000000"/>
                <w:sz w:val="22"/>
                <w:szCs w:val="22"/>
              </w:rPr>
              <w:t>9</w:t>
            </w:r>
            <w:r w:rsidRPr="00CA1967">
              <w:rPr>
                <w:color w:val="000000"/>
                <w:sz w:val="22"/>
                <w:szCs w:val="22"/>
              </w:rPr>
              <w:t xml:space="preserve">:ÖN1, </w:t>
            </w:r>
            <w:r>
              <w:rPr>
                <w:color w:val="000000"/>
                <w:sz w:val="22"/>
                <w:szCs w:val="22"/>
              </w:rPr>
              <w:t>2018</w:t>
            </w:r>
            <w:r w:rsidRPr="00CA1967">
              <w:rPr>
                <w:color w:val="000000"/>
                <w:sz w:val="22"/>
                <w:szCs w:val="22"/>
              </w:rPr>
              <w:t>/1</w:t>
            </w:r>
            <w:r>
              <w:rPr>
                <w:color w:val="000000"/>
                <w:sz w:val="22"/>
                <w:szCs w:val="22"/>
              </w:rPr>
              <w:t>9</w:t>
            </w:r>
            <w:r w:rsidRPr="00CA1967">
              <w:rPr>
                <w:color w:val="000000"/>
                <w:sz w:val="22"/>
                <w:szCs w:val="22"/>
              </w:rPr>
              <w:t>:RAN1, 201</w:t>
            </w:r>
            <w:r>
              <w:rPr>
                <w:color w:val="000000"/>
                <w:sz w:val="22"/>
                <w:szCs w:val="22"/>
              </w:rPr>
              <w:t>8</w:t>
            </w:r>
            <w:r w:rsidRPr="00CA1967">
              <w:rPr>
                <w:color w:val="000000"/>
                <w:sz w:val="22"/>
                <w:szCs w:val="22"/>
              </w:rPr>
              <w:t>/1</w:t>
            </w:r>
            <w:r>
              <w:rPr>
                <w:color w:val="000000"/>
                <w:sz w:val="22"/>
                <w:szCs w:val="22"/>
              </w:rPr>
              <w:t>9</w:t>
            </w:r>
            <w:r w:rsidRPr="00CA1967">
              <w:rPr>
                <w:color w:val="000000"/>
                <w:sz w:val="22"/>
                <w:szCs w:val="22"/>
              </w:rPr>
              <w:t xml:space="preserve">:RAR1, </w:t>
            </w:r>
            <w:r>
              <w:rPr>
                <w:color w:val="000000"/>
                <w:sz w:val="22"/>
                <w:szCs w:val="22"/>
              </w:rPr>
              <w:t xml:space="preserve">2018/19:PN1, </w:t>
            </w:r>
            <w:r w:rsidRPr="00CA1967">
              <w:rPr>
                <w:color w:val="000000"/>
                <w:sz w:val="22"/>
                <w:szCs w:val="22"/>
              </w:rPr>
              <w:t>201</w:t>
            </w:r>
            <w:r>
              <w:rPr>
                <w:color w:val="000000"/>
                <w:sz w:val="22"/>
                <w:szCs w:val="22"/>
              </w:rPr>
              <w:t>8</w:t>
            </w:r>
            <w:r w:rsidRPr="00CA1967">
              <w:rPr>
                <w:color w:val="000000"/>
                <w:sz w:val="22"/>
                <w:szCs w:val="22"/>
              </w:rPr>
              <w:t>/1</w:t>
            </w:r>
            <w:r>
              <w:rPr>
                <w:color w:val="000000"/>
                <w:sz w:val="22"/>
                <w:szCs w:val="22"/>
              </w:rPr>
              <w:t>9</w:t>
            </w:r>
            <w:r w:rsidRPr="00CA1967">
              <w:rPr>
                <w:color w:val="000000"/>
                <w:sz w:val="22"/>
                <w:szCs w:val="22"/>
              </w:rPr>
              <w:t>:VPN1</w:t>
            </w:r>
            <w:r>
              <w:rPr>
                <w:color w:val="000000"/>
                <w:sz w:val="22"/>
                <w:szCs w:val="22"/>
              </w:rPr>
              <w:t xml:space="preserve">, 2018/19:NL1, </w:t>
            </w:r>
            <w:r w:rsidRPr="00CA1967">
              <w:rPr>
                <w:color w:val="000000"/>
                <w:sz w:val="22"/>
                <w:szCs w:val="22"/>
              </w:rPr>
              <w:t>201</w:t>
            </w:r>
            <w:r>
              <w:rPr>
                <w:color w:val="000000"/>
                <w:sz w:val="22"/>
                <w:szCs w:val="22"/>
              </w:rPr>
              <w:t>8</w:t>
            </w:r>
            <w:r w:rsidRPr="00CA1967">
              <w:rPr>
                <w:color w:val="000000"/>
                <w:sz w:val="22"/>
                <w:szCs w:val="22"/>
              </w:rPr>
              <w:t>/1</w:t>
            </w:r>
            <w:r>
              <w:rPr>
                <w:color w:val="000000"/>
                <w:sz w:val="22"/>
                <w:szCs w:val="22"/>
              </w:rPr>
              <w:t>9</w:t>
            </w:r>
            <w:r w:rsidRPr="00CA1967">
              <w:rPr>
                <w:color w:val="000000"/>
                <w:sz w:val="22"/>
                <w:szCs w:val="22"/>
              </w:rPr>
              <w:t>:NS</w:t>
            </w:r>
            <w:r>
              <w:rPr>
                <w:color w:val="000000"/>
                <w:sz w:val="22"/>
                <w:szCs w:val="22"/>
              </w:rPr>
              <w:t>Ö</w:t>
            </w:r>
            <w:r w:rsidRPr="00CA1967">
              <w:rPr>
                <w:color w:val="000000"/>
                <w:sz w:val="22"/>
                <w:szCs w:val="22"/>
              </w:rPr>
              <w:t>1 och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A1967">
              <w:rPr>
                <w:color w:val="000000"/>
                <w:sz w:val="22"/>
                <w:szCs w:val="22"/>
              </w:rPr>
              <w:t>201</w:t>
            </w:r>
            <w:r>
              <w:rPr>
                <w:color w:val="000000"/>
                <w:sz w:val="22"/>
                <w:szCs w:val="22"/>
              </w:rPr>
              <w:t>8</w:t>
            </w:r>
            <w:r w:rsidRPr="00CA1967">
              <w:rPr>
                <w:color w:val="000000"/>
                <w:sz w:val="22"/>
                <w:szCs w:val="22"/>
              </w:rPr>
              <w:t>/1</w:t>
            </w:r>
            <w:r>
              <w:rPr>
                <w:color w:val="000000"/>
                <w:sz w:val="22"/>
                <w:szCs w:val="22"/>
              </w:rPr>
              <w:t>9</w:t>
            </w:r>
            <w:r w:rsidRPr="00CA1967">
              <w:rPr>
                <w:color w:val="000000"/>
                <w:sz w:val="22"/>
                <w:szCs w:val="22"/>
              </w:rPr>
              <w:t>:S</w:t>
            </w:r>
            <w:r>
              <w:rPr>
                <w:color w:val="000000"/>
                <w:sz w:val="22"/>
                <w:szCs w:val="22"/>
              </w:rPr>
              <w:t>N</w:t>
            </w:r>
            <w:r w:rsidRPr="00CA1967">
              <w:rPr>
                <w:color w:val="000000"/>
                <w:sz w:val="22"/>
                <w:szCs w:val="22"/>
              </w:rPr>
              <w:t>1.</w:t>
            </w:r>
          </w:p>
          <w:p w14:paraId="00D7BFB9" w14:textId="6FE2CA96" w:rsidR="00216651" w:rsidRDefault="00216651" w:rsidP="00CA1967">
            <w:pPr>
              <w:rPr>
                <w:color w:val="000000"/>
                <w:sz w:val="22"/>
                <w:szCs w:val="22"/>
              </w:rPr>
            </w:pPr>
          </w:p>
          <w:p w14:paraId="6A82C70A" w14:textId="1BA8E42E" w:rsidR="00216651" w:rsidRDefault="00216651" w:rsidP="00CA196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Utskottet beslutade att ge kansliet i uppdrag att </w:t>
            </w:r>
            <w:r w:rsidR="009A3BE9">
              <w:rPr>
                <w:color w:val="000000"/>
                <w:sz w:val="22"/>
                <w:szCs w:val="22"/>
              </w:rPr>
              <w:t>bereda</w:t>
            </w:r>
            <w:r>
              <w:rPr>
                <w:color w:val="000000"/>
                <w:sz w:val="22"/>
                <w:szCs w:val="22"/>
              </w:rPr>
              <w:t xml:space="preserve"> Nämnden för prövning av statsråds och statssekreterares </w:t>
            </w:r>
            <w:r w:rsidRPr="00216651">
              <w:rPr>
                <w:color w:val="000000"/>
                <w:sz w:val="22"/>
                <w:szCs w:val="22"/>
              </w:rPr>
              <w:t xml:space="preserve">övergångsrestriktioner </w:t>
            </w:r>
            <w:r w:rsidR="009A3BE9">
              <w:rPr>
                <w:color w:val="000000"/>
                <w:sz w:val="22"/>
                <w:szCs w:val="22"/>
              </w:rPr>
              <w:t>tillfälle att yttra sig över</w:t>
            </w:r>
            <w:r>
              <w:rPr>
                <w:color w:val="000000"/>
                <w:sz w:val="22"/>
                <w:szCs w:val="22"/>
              </w:rPr>
              <w:t xml:space="preserve"> förslag till ändring i nämndens instruktion.</w:t>
            </w:r>
          </w:p>
          <w:p w14:paraId="18445267" w14:textId="77777777" w:rsidR="00CA1967" w:rsidRPr="00CA1967" w:rsidRDefault="00CA1967" w:rsidP="00CA1967">
            <w:pPr>
              <w:rPr>
                <w:b/>
                <w:snapToGrid w:val="0"/>
                <w:sz w:val="22"/>
                <w:szCs w:val="22"/>
              </w:rPr>
            </w:pPr>
          </w:p>
          <w:p w14:paraId="20295B32" w14:textId="77777777" w:rsidR="00CA1967" w:rsidRPr="00CA1967" w:rsidRDefault="00CA1967" w:rsidP="00CA19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A1967">
              <w:rPr>
                <w:snapToGrid w:val="0"/>
                <w:sz w:val="22"/>
                <w:szCs w:val="22"/>
              </w:rPr>
              <w:t>Ärendet bordlades.</w:t>
            </w:r>
          </w:p>
          <w:p w14:paraId="011B0C81" w14:textId="059F9E6C" w:rsidR="00CA1967" w:rsidRPr="00477C9F" w:rsidRDefault="00CA1967" w:rsidP="00922CF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52626" w:rsidRPr="00477C9F" w14:paraId="4053803E" w14:textId="77777777" w:rsidTr="00A45577">
        <w:tc>
          <w:tcPr>
            <w:tcW w:w="567" w:type="dxa"/>
          </w:tcPr>
          <w:p w14:paraId="4053803A" w14:textId="19281FA1" w:rsidR="00D52626" w:rsidRPr="00477C9F" w:rsidRDefault="00D5262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935E5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14:paraId="22908CA9" w14:textId="44BE7843" w:rsidR="00F935E5" w:rsidRDefault="00216651" w:rsidP="00F935E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Verksamheten i Europeiska unionen under 2018</w:t>
            </w:r>
          </w:p>
          <w:p w14:paraId="1E70E2DF" w14:textId="77777777" w:rsidR="00F935E5" w:rsidRDefault="00F935E5" w:rsidP="00F935E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BBC56AE" w14:textId="634F7A6E" w:rsidR="00F935E5" w:rsidRDefault="00F935E5" w:rsidP="00F935E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</w:t>
            </w:r>
            <w:r>
              <w:rPr>
                <w:color w:val="000000"/>
                <w:sz w:val="22"/>
                <w:szCs w:val="22"/>
              </w:rPr>
              <w:t>behandl</w:t>
            </w:r>
            <w:r w:rsidR="00216651">
              <w:rPr>
                <w:color w:val="000000"/>
                <w:sz w:val="22"/>
                <w:szCs w:val="22"/>
              </w:rPr>
              <w:t>ad</w:t>
            </w:r>
            <w:r>
              <w:rPr>
                <w:color w:val="000000"/>
                <w:sz w:val="22"/>
                <w:szCs w:val="22"/>
              </w:rPr>
              <w:t xml:space="preserve">e </w:t>
            </w:r>
            <w:r>
              <w:rPr>
                <w:snapToGrid w:val="0"/>
                <w:sz w:val="22"/>
                <w:szCs w:val="22"/>
              </w:rPr>
              <w:t>frågan</w:t>
            </w:r>
            <w:r w:rsidRPr="007E2080">
              <w:rPr>
                <w:snapToGrid w:val="0"/>
                <w:sz w:val="22"/>
                <w:szCs w:val="22"/>
              </w:rPr>
              <w:t xml:space="preserve"> om</w:t>
            </w:r>
            <w:r>
              <w:rPr>
                <w:snapToGrid w:val="0"/>
                <w:sz w:val="22"/>
                <w:szCs w:val="22"/>
              </w:rPr>
              <w:t xml:space="preserve"> yttrande till </w:t>
            </w:r>
            <w:r w:rsidR="00216651">
              <w:rPr>
                <w:snapToGrid w:val="0"/>
                <w:sz w:val="22"/>
                <w:szCs w:val="22"/>
              </w:rPr>
              <w:t>utrikesutskottet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335650F7" w14:textId="77777777" w:rsidR="00F935E5" w:rsidRDefault="00F935E5" w:rsidP="00F935E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16CE209" w14:textId="77777777" w:rsidR="00F935E5" w:rsidRPr="007E2080" w:rsidRDefault="00F935E5" w:rsidP="00F935E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Frågan bordlades.</w:t>
            </w:r>
          </w:p>
          <w:p w14:paraId="4053803D" w14:textId="16E87DD2" w:rsidR="00C732AC" w:rsidRPr="00477C9F" w:rsidRDefault="00C732AC" w:rsidP="00C732A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C732AC" w:rsidRPr="00477C9F" w14:paraId="4EE03D8F" w14:textId="77777777" w:rsidTr="00A45577">
        <w:tc>
          <w:tcPr>
            <w:tcW w:w="567" w:type="dxa"/>
          </w:tcPr>
          <w:p w14:paraId="6DE74356" w14:textId="7255B039" w:rsidR="00C732AC" w:rsidRPr="00477C9F" w:rsidRDefault="00F935E5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10</w:t>
            </w:r>
          </w:p>
        </w:tc>
        <w:tc>
          <w:tcPr>
            <w:tcW w:w="6946" w:type="dxa"/>
            <w:gridSpan w:val="2"/>
          </w:tcPr>
          <w:p w14:paraId="067AE673" w14:textId="77777777" w:rsidR="00C732AC" w:rsidRPr="00477C9F" w:rsidRDefault="00C732AC" w:rsidP="00C732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33E782CD" w14:textId="77777777" w:rsidR="00C732AC" w:rsidRPr="00477C9F" w:rsidRDefault="00C732AC" w:rsidP="00C732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391AEB7" w14:textId="3957A89F" w:rsidR="00C732AC" w:rsidRPr="00477C9F" w:rsidRDefault="00C732AC" w:rsidP="00C732A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201</w:t>
            </w:r>
            <w:r>
              <w:rPr>
                <w:snapToGrid w:val="0"/>
                <w:sz w:val="22"/>
                <w:szCs w:val="22"/>
              </w:rPr>
              <w:t>8</w:t>
            </w:r>
            <w:r w:rsidRPr="00477C9F">
              <w:rPr>
                <w:snapToGrid w:val="0"/>
                <w:sz w:val="22"/>
                <w:szCs w:val="22"/>
              </w:rPr>
              <w:t>/1</w:t>
            </w:r>
            <w:r>
              <w:rPr>
                <w:snapToGrid w:val="0"/>
                <w:sz w:val="22"/>
                <w:szCs w:val="22"/>
              </w:rPr>
              <w:t>9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594D66">
              <w:rPr>
                <w:snapToGrid w:val="0"/>
                <w:sz w:val="22"/>
                <w:szCs w:val="22"/>
              </w:rPr>
              <w:t>29</w:t>
            </w:r>
            <w:bookmarkStart w:id="0" w:name="_GoBack"/>
            <w:bookmarkEnd w:id="0"/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5C0F37E5" w14:textId="77777777" w:rsidR="00C732AC" w:rsidRPr="00477C9F" w:rsidRDefault="00C732A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30867" w:rsidRPr="00477C9F" w14:paraId="4449EBBF" w14:textId="77777777" w:rsidTr="00A45577">
        <w:tc>
          <w:tcPr>
            <w:tcW w:w="567" w:type="dxa"/>
          </w:tcPr>
          <w:p w14:paraId="2D4043B1" w14:textId="2532580E" w:rsidR="00C30867" w:rsidRPr="00477C9F" w:rsidRDefault="00C30867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935E5">
              <w:rPr>
                <w:b/>
                <w:snapToGrid w:val="0"/>
                <w:sz w:val="22"/>
                <w:szCs w:val="22"/>
              </w:rPr>
              <w:t>1</w:t>
            </w:r>
            <w:r w:rsidR="00812AAA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2C5CC5B7" w14:textId="592DDCEE" w:rsidR="00C30867" w:rsidRDefault="00432DA0" w:rsidP="00C3086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S</w:t>
            </w:r>
            <w:r w:rsidR="00C30867">
              <w:rPr>
                <w:b/>
                <w:snapToGrid w:val="0"/>
                <w:sz w:val="22"/>
                <w:szCs w:val="22"/>
              </w:rPr>
              <w:t>ammanträde</w:t>
            </w:r>
            <w:r>
              <w:rPr>
                <w:b/>
                <w:snapToGrid w:val="0"/>
                <w:sz w:val="22"/>
                <w:szCs w:val="22"/>
              </w:rPr>
              <w:t>n</w:t>
            </w:r>
          </w:p>
          <w:p w14:paraId="42FC5D5A" w14:textId="4F81716C" w:rsidR="00432DA0" w:rsidRDefault="00432DA0" w:rsidP="00432DA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6BACA1A" w14:textId="1C1B576E" w:rsidR="00432DA0" w:rsidRDefault="00432DA0" w:rsidP="00432DA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 w:val="22"/>
                <w:szCs w:val="22"/>
              </w:rPr>
              <w:t>Utskottet beslutade</w:t>
            </w:r>
            <w:r w:rsidRPr="00432DA0">
              <w:rPr>
                <w:snapToGrid w:val="0"/>
                <w:sz w:val="22"/>
                <w:szCs w:val="22"/>
              </w:rPr>
              <w:t xml:space="preserve"> enhälligt att sammanträdet </w:t>
            </w:r>
            <w:r>
              <w:rPr>
                <w:snapToGrid w:val="0"/>
                <w:sz w:val="22"/>
                <w:szCs w:val="22"/>
              </w:rPr>
              <w:t xml:space="preserve">torsdagen den 11 april 2019 </w:t>
            </w:r>
            <w:r>
              <w:rPr>
                <w:snapToGrid w:val="0"/>
                <w:szCs w:val="24"/>
              </w:rPr>
              <w:t>får pågå under arbetsplenum i kammaren.</w:t>
            </w:r>
          </w:p>
          <w:p w14:paraId="5F86EF71" w14:textId="77777777" w:rsidR="00432DA0" w:rsidRDefault="00432DA0" w:rsidP="00432DA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F2FC46E" w14:textId="1A7FFE9E" w:rsidR="00C30867" w:rsidRPr="00432DA0" w:rsidRDefault="00432DA0" w:rsidP="00C308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Vidare </w:t>
            </w:r>
            <w:r w:rsidRPr="00467143">
              <w:rPr>
                <w:snapToGrid w:val="0"/>
                <w:sz w:val="22"/>
                <w:szCs w:val="22"/>
              </w:rPr>
              <w:t>beslutade</w:t>
            </w:r>
            <w:r>
              <w:rPr>
                <w:snapToGrid w:val="0"/>
                <w:sz w:val="22"/>
                <w:szCs w:val="22"/>
              </w:rPr>
              <w:t xml:space="preserve"> u</w:t>
            </w:r>
            <w:r w:rsidRPr="00467143">
              <w:rPr>
                <w:snapToGrid w:val="0"/>
                <w:sz w:val="22"/>
                <w:szCs w:val="22"/>
              </w:rPr>
              <w:t xml:space="preserve">tskottet </w:t>
            </w:r>
            <w:r>
              <w:rPr>
                <w:snapToGrid w:val="0"/>
                <w:sz w:val="22"/>
                <w:szCs w:val="22"/>
              </w:rPr>
              <w:t xml:space="preserve">att ställa in sammanträdet </w:t>
            </w:r>
            <w:r w:rsidR="003676A0">
              <w:rPr>
                <w:snapToGrid w:val="0"/>
                <w:sz w:val="22"/>
                <w:szCs w:val="22"/>
              </w:rPr>
              <w:t xml:space="preserve">tisdagen </w:t>
            </w:r>
            <w:r>
              <w:rPr>
                <w:snapToGrid w:val="0"/>
                <w:sz w:val="22"/>
                <w:szCs w:val="22"/>
              </w:rPr>
              <w:t>den 30 april 2019.</w:t>
            </w:r>
          </w:p>
          <w:p w14:paraId="1571A815" w14:textId="77777777" w:rsidR="00C30867" w:rsidRPr="00477C9F" w:rsidRDefault="00C30867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477C9F" w14:paraId="40538057" w14:textId="77777777" w:rsidTr="00A45577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77777777" w:rsidR="0096348C" w:rsidRPr="007615A5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Vid protokollet</w:t>
            </w:r>
          </w:p>
          <w:p w14:paraId="3BEC0C9F" w14:textId="5EA754A6" w:rsidR="0013426B" w:rsidRPr="007615A5" w:rsidRDefault="002D0450" w:rsidP="0013426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Justerat 2019-04-23</w:t>
            </w:r>
            <w:r w:rsidR="0013426B" w:rsidRPr="007615A5">
              <w:rPr>
                <w:sz w:val="22"/>
                <w:szCs w:val="22"/>
              </w:rPr>
              <w:t xml:space="preserve"> </w:t>
            </w:r>
          </w:p>
          <w:p w14:paraId="40538055" w14:textId="292858A9" w:rsidR="00FD13A3" w:rsidRPr="00477C9F" w:rsidRDefault="00B74AFA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</w:t>
            </w:r>
            <w:r w:rsidR="0013426B" w:rsidRPr="007615A5">
              <w:rPr>
                <w:sz w:val="22"/>
                <w:szCs w:val="22"/>
              </w:rPr>
              <w:t>ström</w:t>
            </w:r>
          </w:p>
          <w:p w14:paraId="40538056" w14:textId="77777777" w:rsidR="00FD13A3" w:rsidRPr="00477C9F" w:rsidRDefault="00FD13A3" w:rsidP="00477C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9083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7"/>
        <w:gridCol w:w="350"/>
        <w:gridCol w:w="355"/>
        <w:gridCol w:w="353"/>
        <w:gridCol w:w="25"/>
        <w:gridCol w:w="162"/>
        <w:gridCol w:w="173"/>
        <w:gridCol w:w="144"/>
        <w:gridCol w:w="212"/>
        <w:gridCol w:w="71"/>
        <w:gridCol w:w="294"/>
        <w:gridCol w:w="355"/>
        <w:gridCol w:w="359"/>
        <w:gridCol w:w="357"/>
        <w:gridCol w:w="355"/>
        <w:gridCol w:w="354"/>
        <w:gridCol w:w="355"/>
        <w:gridCol w:w="355"/>
        <w:gridCol w:w="360"/>
        <w:gridCol w:w="354"/>
        <w:gridCol w:w="331"/>
        <w:gridCol w:w="355"/>
        <w:gridCol w:w="303"/>
        <w:gridCol w:w="294"/>
      </w:tblGrid>
      <w:tr w:rsidR="0057184E" w14:paraId="0EFFEA1B" w14:textId="77777777" w:rsidTr="00F835DB">
        <w:tc>
          <w:tcPr>
            <w:tcW w:w="35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57184E" w:rsidRPr="00E931D7" w:rsidRDefault="0057184E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57184E" w:rsidRPr="008E2326" w:rsidRDefault="0057184E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111D80B3" w:rsidR="0057184E" w:rsidRPr="004C2FEE" w:rsidRDefault="0057184E" w:rsidP="007B0C0A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2019</w:t>
            </w:r>
            <w:r w:rsidRPr="00BD41E4">
              <w:rPr>
                <w:sz w:val="20"/>
              </w:rPr>
              <w:t>-</w:t>
            </w:r>
            <w:r w:rsidRPr="00AC2BE8">
              <w:rPr>
                <w:sz w:val="20"/>
              </w:rPr>
              <w:t>0</w:t>
            </w:r>
            <w:r>
              <w:rPr>
                <w:sz w:val="20"/>
              </w:rPr>
              <w:t>3</w:t>
            </w:r>
            <w:r w:rsidRPr="00AC2BE8">
              <w:rPr>
                <w:sz w:val="20"/>
              </w:rPr>
              <w:t>-</w:t>
            </w:r>
            <w:r>
              <w:rPr>
                <w:sz w:val="20"/>
              </w:rPr>
              <w:t>14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14:paraId="67E13794" w14:textId="77777777" w:rsidR="0057184E" w:rsidRPr="008E2326" w:rsidRDefault="0057184E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DB5540" w14:textId="77777777" w:rsidR="0057184E" w:rsidRPr="008E2326" w:rsidRDefault="0057184E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1CF5BA" w14:textId="77777777" w:rsidR="0057184E" w:rsidRPr="008E2326" w:rsidRDefault="0057184E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14:paraId="7B6EA900" w14:textId="77777777" w:rsidR="0057184E" w:rsidRPr="008E2326" w:rsidRDefault="0057184E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3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433890E" w14:textId="339BCF5B" w:rsidR="0057184E" w:rsidRPr="008E2326" w:rsidRDefault="0057184E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9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57184E" w:rsidRPr="00E931D7" w:rsidRDefault="0057184E" w:rsidP="00B643A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77777777" w:rsidR="0057184E" w:rsidRPr="008E2326" w:rsidRDefault="0057184E" w:rsidP="00B643A5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14:paraId="3B06CD54" w14:textId="3CA26635" w:rsidR="0057184E" w:rsidRDefault="0057184E" w:rsidP="00BF6D6B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2018</w:t>
            </w:r>
            <w:r w:rsidRPr="008E2326">
              <w:rPr>
                <w:sz w:val="16"/>
                <w:szCs w:val="16"/>
              </w:rPr>
              <w:t>/1</w:t>
            </w:r>
            <w:r>
              <w:rPr>
                <w:sz w:val="16"/>
                <w:szCs w:val="16"/>
              </w:rPr>
              <w:t>9</w:t>
            </w:r>
            <w:r w:rsidRPr="008E2326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36</w:t>
            </w:r>
          </w:p>
        </w:tc>
      </w:tr>
      <w:tr w:rsidR="0057184E" w:rsidRPr="00E931D7" w14:paraId="6D495085" w14:textId="77777777" w:rsidTr="00F83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4" w:type="dxa"/>
          <w:cantSplit/>
        </w:trPr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57184E" w:rsidRPr="00E931D7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4770E888" w:rsidR="0057184E" w:rsidRPr="00E931D7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</w:p>
        </w:tc>
        <w:tc>
          <w:tcPr>
            <w:tcW w:w="7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1CCB7871" w:rsidR="0057184E" w:rsidRPr="00E931D7" w:rsidRDefault="0057184E" w:rsidP="00CA19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2-3</w:t>
            </w:r>
          </w:p>
        </w:tc>
        <w:tc>
          <w:tcPr>
            <w:tcW w:w="7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51958E09" w:rsidR="0057184E" w:rsidRPr="00E931D7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  <w:r>
              <w:rPr>
                <w:sz w:val="20"/>
              </w:rPr>
              <w:t>4</w:t>
            </w: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74BAAC97" w:rsidR="0057184E" w:rsidRPr="00E931D7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>
              <w:rPr>
                <w:sz w:val="20"/>
              </w:rPr>
              <w:t xml:space="preserve"> 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D82BC" w14:textId="31C84F12" w:rsidR="0057184E" w:rsidRPr="00E931D7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851229E" w:rsidR="0057184E" w:rsidRPr="00E931D7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>
              <w:rPr>
                <w:sz w:val="20"/>
              </w:rPr>
              <w:t xml:space="preserve"> 7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68AC" w14:textId="42A7103E" w:rsidR="0057184E" w:rsidRPr="00E931D7" w:rsidRDefault="0057184E" w:rsidP="00CA19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8</w:t>
            </w: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5720CF70" w:rsidR="0057184E" w:rsidRPr="00E931D7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>
              <w:rPr>
                <w:sz w:val="20"/>
              </w:rPr>
              <w:t xml:space="preserve"> 9-10</w:t>
            </w:r>
          </w:p>
        </w:tc>
        <w:tc>
          <w:tcPr>
            <w:tcW w:w="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3828325" w:rsidR="0057184E" w:rsidRPr="00E931D7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>
              <w:rPr>
                <w:sz w:val="20"/>
              </w:rPr>
              <w:t xml:space="preserve"> 11</w:t>
            </w:r>
          </w:p>
        </w:tc>
      </w:tr>
      <w:tr w:rsidR="00F835DB" w:rsidRPr="00E931D7" w14:paraId="078EE95C" w14:textId="77777777" w:rsidTr="00F83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4" w:type="dxa"/>
        </w:trPr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57184E" w:rsidRPr="00E931D7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57184E" w:rsidRPr="00E931D7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57184E" w:rsidRPr="00E931D7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57184E" w:rsidRPr="00E931D7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57184E" w:rsidRPr="00E931D7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57184E" w:rsidRPr="00E931D7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57184E" w:rsidRPr="00E931D7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57184E" w:rsidRPr="00E931D7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57184E" w:rsidRPr="00E931D7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456D7" w14:textId="7401EC62" w:rsidR="0057184E" w:rsidRPr="00E931D7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04A11" w14:textId="08D66D88" w:rsidR="0057184E" w:rsidRPr="00E931D7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02FD1EB9" w:rsidR="0057184E" w:rsidRPr="00E931D7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57184E" w:rsidRPr="00E931D7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8DB5B" w14:textId="19314056" w:rsidR="0057184E" w:rsidRPr="00E931D7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E14E" w14:textId="117DF24B" w:rsidR="0057184E" w:rsidRPr="00E931D7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4BED482E" w:rsidR="0057184E" w:rsidRPr="00E931D7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57184E" w:rsidRPr="00E931D7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57184E" w:rsidRPr="00E931D7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57184E" w:rsidRPr="00E931D7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F835DB" w:rsidRPr="008E2326" w14:paraId="429C2BE4" w14:textId="77777777" w:rsidTr="00F83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4" w:type="dxa"/>
        </w:trPr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503E44C2" w:rsidR="0057184E" w:rsidRPr="00F24B88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0ABBCBB8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752A79CC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4716668B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28700DA3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B0CB" w14:textId="7731E4F4" w:rsidR="0057184E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30DB" w14:textId="61345DBB" w:rsidR="0057184E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11764420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C6E90" w14:textId="486861CE" w:rsidR="0057184E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B63D" w14:textId="77777777" w:rsidR="0057184E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1093EB43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5AAAA1CF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835DB" w:rsidRPr="008E2326" w14:paraId="65287168" w14:textId="77777777" w:rsidTr="00F83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4" w:type="dxa"/>
        </w:trPr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4FC3A301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61830325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798F6BBC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4168C853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6DC7E6CD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780A3" w14:textId="50295D46" w:rsidR="0057184E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7592" w14:textId="691717C3" w:rsidR="0057184E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4AFF01FF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3CD29" w14:textId="677CF1B4" w:rsidR="0057184E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E5EFC" w14:textId="77777777" w:rsidR="0057184E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15B5237D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5F0E694D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835DB" w:rsidRPr="008E2326" w14:paraId="146488FA" w14:textId="77777777" w:rsidTr="00F83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4" w:type="dxa"/>
        </w:trPr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7A1C9035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0E250968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6BD9EC38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28EE3658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BC6D5" w14:textId="5DEC315A" w:rsidR="0057184E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C0C12" w14:textId="730EBD29" w:rsidR="0057184E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37307C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91285" w14:textId="3F516660" w:rsidR="0057184E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6A836" w14:textId="77777777" w:rsidR="0057184E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611F2416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46EA866A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835DB" w:rsidRPr="008E2326" w14:paraId="470692CC" w14:textId="77777777" w:rsidTr="00F83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4" w:type="dxa"/>
        </w:trPr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01ECF77B" w:rsidR="0057184E" w:rsidRPr="00FE2AC1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213BFB75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3DE682DE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224818E8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55A788C9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073DA" w14:textId="492E2B40" w:rsidR="0057184E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4FEA" w14:textId="02879374" w:rsidR="0057184E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4F77CE4D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3E7E9" w14:textId="30D13E81" w:rsidR="0057184E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7E1B1" w14:textId="77777777" w:rsidR="0057184E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02B84A3F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2E336960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835DB" w:rsidRPr="008E2326" w14:paraId="241C82DC" w14:textId="77777777" w:rsidTr="00F83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4" w:type="dxa"/>
        </w:trPr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55373399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74D55052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4F375F4E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42F039CC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1737776A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ABCB9" w14:textId="0B3E2320" w:rsidR="0057184E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686EF" w14:textId="2BD93A35" w:rsidR="0057184E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1F30AC16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4E0E3" w14:textId="6657953B" w:rsidR="0057184E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4F9B0" w14:textId="77777777" w:rsidR="0057184E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304F5BA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055E4BB0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835DB" w:rsidRPr="008E2326" w14:paraId="2290C8AD" w14:textId="77777777" w:rsidTr="00F83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4" w:type="dxa"/>
        </w:trPr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57184E" w:rsidRPr="000700C4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36773EF1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1A501951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14E625D2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45ECE2AB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2BF4" w14:textId="69D6332D" w:rsidR="0057184E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05F5E" w14:textId="1646EB43" w:rsidR="0057184E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11B3487B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DAFF4" w14:textId="4904E561" w:rsidR="0057184E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39277" w14:textId="77777777" w:rsidR="0057184E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2053CC2C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0D8A612D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835DB" w:rsidRPr="008E2326" w14:paraId="1ED6E609" w14:textId="77777777" w:rsidTr="00F83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4" w:type="dxa"/>
        </w:trPr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B1C9C84" w:rsidR="0057184E" w:rsidRPr="000700C4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19313B85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0DE7F412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5C45B38B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2BC086B3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C07E3" w14:textId="59763A29" w:rsidR="0057184E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1B20" w14:textId="02EEF57A" w:rsidR="0057184E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118753F8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BA8D6" w14:textId="5BE0981F" w:rsidR="0057184E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2493F" w14:textId="77777777" w:rsidR="0057184E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49CC783E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10BEC4B5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835DB" w:rsidRPr="008E2326" w14:paraId="5A6000D0" w14:textId="77777777" w:rsidTr="00F83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4" w:type="dxa"/>
        </w:trPr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3A7306C0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168B207F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51FEB4A5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13FC4CEF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9F3DE" w14:textId="607E89EE" w:rsidR="0057184E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56E99" w14:textId="13D75CA5" w:rsidR="0057184E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EF65FC8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B87D0" w14:textId="5238CDF4" w:rsidR="0057184E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40FCE" w14:textId="77777777" w:rsidR="0057184E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442DCE92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018D0091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835DB" w:rsidRPr="008E2326" w14:paraId="5D2582BD" w14:textId="77777777" w:rsidTr="00F83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4" w:type="dxa"/>
        </w:trPr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43F09CED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63EA5B43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726A6653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6B131586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51202060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1444B" w14:textId="106E6234" w:rsidR="0057184E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C1B3" w14:textId="40DD61E4" w:rsidR="0057184E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4D30AFA2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6FF80" w14:textId="6841EAAC" w:rsidR="0057184E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1A58" w14:textId="77777777" w:rsidR="0057184E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2C5A8E08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195B5F9E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835DB" w:rsidRPr="008E2326" w14:paraId="2CEBCD7E" w14:textId="77777777" w:rsidTr="00F83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4" w:type="dxa"/>
        </w:trPr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0036E5E2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5982E543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76E47536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562DA925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5886DB84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D54E" w14:textId="75BA2088" w:rsidR="0057184E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A967" w14:textId="33A5AA45" w:rsidR="0057184E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19E9E6CB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BA131" w14:textId="43D4AAF1" w:rsidR="0057184E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8914E" w14:textId="77777777" w:rsidR="0057184E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29079E54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616FF8EE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835DB" w:rsidRPr="008E2326" w14:paraId="01A223D8" w14:textId="77777777" w:rsidTr="00F83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4" w:type="dxa"/>
        </w:trPr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18E803C9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35718A96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30BEC6D6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48A02C39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42A4C" w14:textId="007EF1BA" w:rsidR="0057184E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8B34" w14:textId="10E1130A" w:rsidR="0057184E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013A9BFB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A53A2" w14:textId="50AEACF3" w:rsidR="0057184E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C0ED3" w14:textId="77777777" w:rsidR="0057184E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2451B2B1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1FADA136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835DB" w:rsidRPr="008E2326" w14:paraId="37B2A407" w14:textId="77777777" w:rsidTr="00F83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4" w:type="dxa"/>
        </w:trPr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2018C01B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5FDE5A9B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21DEC3C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43CD554F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1113E" w14:textId="210C2AD7" w:rsidR="0057184E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FCCE1" w14:textId="25F759E9" w:rsidR="0057184E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51AF2B5F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2C78" w14:textId="582DD878" w:rsidR="0057184E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7DFDC" w14:textId="77777777" w:rsidR="0057184E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6D40F049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630E4F36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835DB" w:rsidRPr="008E2326" w14:paraId="7E6EA57C" w14:textId="77777777" w:rsidTr="00F83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4" w:type="dxa"/>
        </w:trPr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384646B6" w:rsidR="0057184E" w:rsidRPr="004B210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708E984F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7046DC66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7A09806E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374E7FEE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49B42" w14:textId="6AD42B68" w:rsidR="0057184E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4435" w14:textId="643F49F1" w:rsidR="0057184E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0703A6C3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98983" w14:textId="71D64689" w:rsidR="0057184E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FB76F" w14:textId="77777777" w:rsidR="0057184E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6F4F255D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3701A61B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835DB" w:rsidRPr="008E2326" w14:paraId="583E5421" w14:textId="77777777" w:rsidTr="00F83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4" w:type="dxa"/>
        </w:trPr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483E07F9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2975FA00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69822B11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599105AE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598EAB32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E767E" w14:textId="68922E0D" w:rsidR="0057184E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6BD0A" w14:textId="2AC524B8" w:rsidR="0057184E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4142760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071E8" w14:textId="445CF8E5" w:rsidR="0057184E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01D6C" w14:textId="77777777" w:rsidR="0057184E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4A5962EF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554E2B54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835DB" w:rsidRPr="008E2326" w14:paraId="40199B09" w14:textId="77777777" w:rsidTr="00F83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4" w:type="dxa"/>
        </w:trPr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15B6260E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2E0489AC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41BB0850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2B93B8A8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514A7FEB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18825" w14:textId="4AFD954B" w:rsidR="0057184E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A8E88" w14:textId="73B49CD5" w:rsidR="0057184E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567F01F2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14F69" w14:textId="3DC53E3C" w:rsidR="0057184E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118FD" w14:textId="77777777" w:rsidR="0057184E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6235584B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85239">
              <w:rPr>
                <w:sz w:val="22"/>
                <w:szCs w:val="22"/>
              </w:rPr>
              <w:t>X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2B963806" w:rsidR="0057184E" w:rsidRPr="00085239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835DB" w:rsidRPr="008E2326" w14:paraId="449C28E6" w14:textId="77777777" w:rsidTr="00F83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4" w:type="dxa"/>
        </w:trPr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51919D40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7F2263BF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3F3AB66F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5D1FD3B4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321A43A6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23C55" w14:textId="7D553FA6" w:rsidR="0057184E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B9E8B" w14:textId="3700DB85" w:rsidR="0057184E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35BAEDA5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A1342" w14:textId="52F163DB" w:rsidR="0057184E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32B6" w14:textId="77777777" w:rsidR="0057184E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33891D8C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02AEBE5A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835DB" w:rsidRPr="008E2326" w14:paraId="207166C8" w14:textId="77777777" w:rsidTr="00F83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4" w:type="dxa"/>
        </w:trPr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45DADC31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6559958A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4A75A434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290995F4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34A1F2A6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36E6B" w14:textId="4A77C89A" w:rsidR="0057184E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446AE" w14:textId="06015981" w:rsidR="0057184E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0D3E1EE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BA822" w14:textId="11909D28" w:rsidR="0057184E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6C2F5" w14:textId="77777777" w:rsidR="0057184E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2E3F57B5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04C9275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835DB" w:rsidRPr="00E931D7" w14:paraId="347CAE67" w14:textId="77777777" w:rsidTr="00F83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4" w:type="dxa"/>
        </w:trPr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57184E" w:rsidRPr="00E931D7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9A42DBC" w:rsidR="0057184E" w:rsidRPr="00E931D7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57184E" w:rsidRPr="00E931D7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57184E" w:rsidRPr="00E931D7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57184E" w:rsidRPr="00E931D7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57184E" w:rsidRPr="00E931D7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57184E" w:rsidRPr="00E931D7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57184E" w:rsidRPr="00E931D7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57184E" w:rsidRPr="00E931D7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6067" w14:textId="77777777" w:rsidR="0057184E" w:rsidRPr="00E931D7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0FDDF" w14:textId="564006CA" w:rsidR="0057184E" w:rsidRPr="00E931D7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278854FC" w:rsidR="0057184E" w:rsidRPr="00E931D7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57184E" w:rsidRPr="00E931D7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2B619" w14:textId="77777777" w:rsidR="0057184E" w:rsidRPr="00E931D7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101EB" w14:textId="77777777" w:rsidR="0057184E" w:rsidRPr="00E931D7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63421448" w:rsidR="0057184E" w:rsidRPr="00E931D7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57184E" w:rsidRPr="00E931D7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57184E" w:rsidRPr="00E931D7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57184E" w:rsidRPr="00E931D7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835DB" w:rsidRPr="008E2326" w14:paraId="721B3295" w14:textId="77777777" w:rsidTr="00F83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4" w:type="dxa"/>
        </w:trPr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57184E" w:rsidRPr="008E2326" w:rsidRDefault="0057184E" w:rsidP="0057184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74A61BF5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E27C9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ACA6E" w14:textId="59EC3445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568821F0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5D106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E1541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1C838690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835DB" w:rsidRPr="008E2326" w14:paraId="6F25EA98" w14:textId="77777777" w:rsidTr="00F83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4" w:type="dxa"/>
        </w:trPr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5EC9CFE8" w:rsidR="0057184E" w:rsidRPr="008E2326" w:rsidRDefault="0057184E" w:rsidP="0057184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Berglund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20AA443F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1E293D9A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6FCA8B41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43E69EC0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A7B79" w14:textId="70579B2D" w:rsidR="0057184E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0A09E" w14:textId="2F69395D" w:rsidR="0057184E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4A84BA6C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4689B" w14:textId="73E9BDC7" w:rsidR="0057184E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C64B5" w14:textId="77777777" w:rsidR="0057184E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4F14780B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33F6E144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835DB" w:rsidRPr="008E2326" w14:paraId="435AD32F" w14:textId="77777777" w:rsidTr="00F83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4" w:type="dxa"/>
        </w:trPr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0353FCD7" w:rsidR="0057184E" w:rsidRPr="008E2326" w:rsidRDefault="0057184E" w:rsidP="0057184E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3BB0E82D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2F2D0733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484D1FBE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0164FA6E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0B916" w14:textId="6BE90861" w:rsidR="0057184E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2F1B4" w14:textId="5CEFD73A" w:rsidR="0057184E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0A4EB002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9B600" w14:textId="6922689C" w:rsidR="0057184E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C695F" w14:textId="77777777" w:rsidR="0057184E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5F4E2E2A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0C3B0725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835DB" w:rsidRPr="008E2326" w14:paraId="2DC96C80" w14:textId="77777777" w:rsidTr="00F83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4" w:type="dxa"/>
          <w:trHeight w:val="226"/>
        </w:trPr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627C157E" w:rsidR="0057184E" w:rsidRPr="00B91BEE" w:rsidRDefault="0057184E" w:rsidP="005718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B9F9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5CF84" w14:textId="1A698C36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5CBF49F9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BF049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31895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50333E1F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835DB" w:rsidRPr="008E2326" w14:paraId="01872C82" w14:textId="77777777" w:rsidTr="00F83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4" w:type="dxa"/>
        </w:trPr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47F218BC" w:rsidR="0057184E" w:rsidRPr="008E2326" w:rsidRDefault="0057184E" w:rsidP="0057184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404EBC0D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6D7A099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51C7A1DA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19E7F6CD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0B32A" w14:textId="65F354F7" w:rsidR="0057184E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02887" w14:textId="27CF74CD" w:rsidR="0057184E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576D0AB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228C0" w14:textId="68142979" w:rsidR="0057184E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14BDD" w14:textId="77777777" w:rsidR="0057184E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554DD7E0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4FF07DF2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835DB" w:rsidRPr="008E2326" w14:paraId="6ED13B79" w14:textId="77777777" w:rsidTr="00F83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4" w:type="dxa"/>
        </w:trPr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57184E" w:rsidRPr="008E2326" w:rsidRDefault="0057184E" w:rsidP="0057184E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Ingela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Nylund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F6247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CA049" w14:textId="67A6322A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548FBF59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0885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3AADD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348819D4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835DB" w:rsidRPr="008E2326" w14:paraId="1F430DD7" w14:textId="77777777" w:rsidTr="00F83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4" w:type="dxa"/>
        </w:trPr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57184E" w:rsidRPr="008E2326" w:rsidRDefault="0057184E" w:rsidP="0057184E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000AA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1F94A" w14:textId="2DCA22A6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5E8DDA06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F709D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8CFF2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8CEB9BF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835DB" w:rsidRPr="008E2326" w14:paraId="0ED8AF52" w14:textId="77777777" w:rsidTr="00F83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4" w:type="dxa"/>
          <w:trHeight w:val="221"/>
        </w:trPr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57184E" w:rsidRPr="008E2326" w:rsidRDefault="0057184E" w:rsidP="005718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0F90A905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7DCECC6E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57401CBF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72F3C9B9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B2359" w14:textId="7D256F81" w:rsidR="0057184E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26332" w14:textId="1B4642BE" w:rsidR="0057184E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17F54EF2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532D" w14:textId="6887EA03" w:rsidR="0057184E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52D16" w14:textId="77777777" w:rsidR="0057184E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265F8551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092734BE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57184E" w:rsidRPr="008E2326" w:rsidRDefault="0057184E" w:rsidP="005718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835DB" w:rsidRPr="008E2326" w14:paraId="7512A20D" w14:textId="77777777" w:rsidTr="00F83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4" w:type="dxa"/>
        </w:trPr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72FAE47C" w:rsidR="0057184E" w:rsidRPr="008E2326" w:rsidRDefault="0057184E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Margareta </w:t>
            </w:r>
            <w:proofErr w:type="spellStart"/>
            <w:r>
              <w:rPr>
                <w:sz w:val="22"/>
                <w:szCs w:val="22"/>
              </w:rPr>
              <w:t>Cederfelt</w:t>
            </w:r>
            <w:proofErr w:type="spellEnd"/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4E7F6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FADF" w14:textId="1C08139B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6004585E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03FC5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64D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0F1F57DF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835DB" w:rsidRPr="008E2326" w14:paraId="361D696F" w14:textId="77777777" w:rsidTr="00F83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4" w:type="dxa"/>
        </w:trPr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57184E" w:rsidRPr="008E2326" w:rsidRDefault="0057184E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2A494BA4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8E7D9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1B7F7" w14:textId="74A3D395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36AB05FE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CB159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D3453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41164BF8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835DB" w:rsidRPr="008E2326" w14:paraId="689C6BF2" w14:textId="77777777" w:rsidTr="00F83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4" w:type="dxa"/>
        </w:trPr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57184E" w:rsidRPr="008E2326" w:rsidRDefault="0057184E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F7E8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A803C" w14:textId="26E35F41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4CB5EA3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35310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6E4D9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6B7D15B6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835DB" w:rsidRPr="008E2326" w14:paraId="2AB60FC0" w14:textId="77777777" w:rsidTr="00F83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4" w:type="dxa"/>
        </w:trPr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57184E" w:rsidRPr="008E2326" w:rsidRDefault="0057184E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A466F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646BF" w14:textId="0E38816F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D1662B9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613FB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7CF9B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5B762AE1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835DB" w:rsidRPr="008E2326" w14:paraId="40C763B7" w14:textId="77777777" w:rsidTr="00F83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4" w:type="dxa"/>
        </w:trPr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57184E" w:rsidRPr="008E2326" w:rsidRDefault="0057184E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</w:t>
            </w:r>
            <w:proofErr w:type="spellStart"/>
            <w:r>
              <w:rPr>
                <w:sz w:val="22"/>
                <w:szCs w:val="22"/>
              </w:rPr>
              <w:t>Strömkvist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B282F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1678A" w14:textId="72FCD242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5D64EAD2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A7DA9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603DE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46C44D4B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835DB" w:rsidRPr="008E2326" w14:paraId="7E3E4D38" w14:textId="77777777" w:rsidTr="00F83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4" w:type="dxa"/>
        </w:trPr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4B2952B6" w:rsidR="0057184E" w:rsidRPr="008E2326" w:rsidRDefault="0057184E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78D9D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81977" w14:textId="74E176CD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C3DC629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3644A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C000C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45F62BE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835DB" w:rsidRPr="008E2326" w14:paraId="18079042" w14:textId="77777777" w:rsidTr="00F83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4" w:type="dxa"/>
        </w:trPr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57184E" w:rsidRPr="008E2326" w:rsidRDefault="0057184E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46AE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D2935" w14:textId="39206C52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2B25CCC3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492A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07347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067A8AEE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835DB" w:rsidRPr="008E2326" w14:paraId="0912DF50" w14:textId="77777777" w:rsidTr="00F83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4" w:type="dxa"/>
        </w:trPr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57184E" w:rsidRPr="008E2326" w:rsidRDefault="0057184E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8C1B1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2777A" w14:textId="08EC403B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3392C453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A90E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48C9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2BC321B8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835DB" w:rsidRPr="008E2326" w14:paraId="1B86A74C" w14:textId="77777777" w:rsidTr="00F83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4" w:type="dxa"/>
        </w:trPr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2891074E" w:rsidR="0057184E" w:rsidRPr="008E2326" w:rsidRDefault="0057184E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Ann-Britt </w:t>
            </w:r>
            <w:proofErr w:type="spellStart"/>
            <w:r>
              <w:rPr>
                <w:sz w:val="22"/>
                <w:szCs w:val="22"/>
              </w:rPr>
              <w:t>Åsebol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C0244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202D1" w14:textId="4FDB8E39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482E3632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DCDA6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82459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E824904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835DB" w:rsidRPr="008E2326" w14:paraId="51CC4C02" w14:textId="77777777" w:rsidTr="00F83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4" w:type="dxa"/>
        </w:trPr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6A2B9718" w:rsidR="0057184E" w:rsidRPr="008E2326" w:rsidRDefault="0057184E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E3B89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52BF6" w14:textId="5D1FB136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0C92DFED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09455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8F658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6FD75AF2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835DB" w:rsidRPr="008E2326" w14:paraId="64999858" w14:textId="77777777" w:rsidTr="00F83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4" w:type="dxa"/>
        </w:trPr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6653" w14:textId="3B1E357E" w:rsidR="0057184E" w:rsidRPr="008E2326" w:rsidRDefault="0057184E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1E2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831A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223A2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D79F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AA1B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A240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C664B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F43B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D601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868AF" w14:textId="1F9EC539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62FC" w14:textId="5094644B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3870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35C24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CEDD7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DE0D4" w14:textId="3F9F4E55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EB13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0B60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22B1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835DB" w:rsidRPr="008E2326" w14:paraId="1CC45953" w14:textId="77777777" w:rsidTr="00F83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4" w:type="dxa"/>
        </w:trPr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0F1E462C" w:rsidR="0057184E" w:rsidRPr="008E2326" w:rsidRDefault="0057184E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58FD3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CA2A6" w14:textId="201EA3FB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43500CD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DC6BC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675B3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028D3E94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835DB" w:rsidRPr="008E2326" w14:paraId="5454A8B1" w14:textId="77777777" w:rsidTr="00F83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4" w:type="dxa"/>
        </w:trPr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A663" w14:textId="6C157B1A" w:rsidR="0057184E" w:rsidRPr="008E2326" w:rsidRDefault="0057184E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Pehrson (L)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D69E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03D25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94CD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4693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67E5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84A5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A095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4A85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5EBA6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9B9" w14:textId="68EB81F8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6BAB7" w14:textId="52A87C9E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D59F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915F8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C4E74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181F" w14:textId="2FFE4E3D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0B58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FDA5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224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835DB" w:rsidRPr="008E2326" w14:paraId="74F3F453" w14:textId="77777777" w:rsidTr="00F83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4" w:type="dxa"/>
        </w:trPr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74BC" w14:textId="3B0D7FD9" w:rsidR="0057184E" w:rsidRPr="008E2326" w:rsidRDefault="0057184E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Anna </w:t>
            </w:r>
            <w:proofErr w:type="spellStart"/>
            <w:r>
              <w:rPr>
                <w:sz w:val="22"/>
                <w:szCs w:val="22"/>
              </w:rPr>
              <w:t>Sibinska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10E3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9DF8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433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D1F4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46EB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97F1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19C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CC31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8C1E4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9A8A7" w14:textId="688E1000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58F5" w14:textId="2FCD4D42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6AB8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72B10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BE4F7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0C21" w14:textId="552A9F3E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2E6B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B64E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BCDA" w14:textId="77777777" w:rsidR="0057184E" w:rsidRPr="008E2326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835DB" w:rsidRPr="008E2326" w14:paraId="7E5AC7D7" w14:textId="77777777" w:rsidTr="00F83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4" w:type="dxa"/>
        </w:trPr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042C" w14:textId="253EAA81" w:rsidR="0057184E" w:rsidRPr="00A571A1" w:rsidRDefault="0057184E" w:rsidP="00A571A1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C72E" w14:textId="77777777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638" w14:textId="77777777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9943" w14:textId="77777777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6DCA" w14:textId="77777777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BF0A" w14:textId="77777777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C89D" w14:textId="77777777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EAC0" w14:textId="77777777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BF0A" w14:textId="77777777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96896" w14:textId="77777777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36B5" w14:textId="44032544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79CB5" w14:textId="5D67FA0A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7678" w14:textId="77777777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3BE6" w14:textId="77777777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2A165" w14:textId="77777777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7B3C" w14:textId="31FBB099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9BFF" w14:textId="77777777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337E" w14:textId="77777777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548E8" w14:textId="77777777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835DB" w:rsidRPr="008E2326" w14:paraId="6BF716ED" w14:textId="77777777" w:rsidTr="00F83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4" w:type="dxa"/>
        </w:trPr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3BD5" w14:textId="55EDFEBC" w:rsidR="0057184E" w:rsidRPr="00A571A1" w:rsidRDefault="0057184E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5A94" w14:textId="77777777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D7E0" w14:textId="77777777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8CBC" w14:textId="77777777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AD266" w14:textId="77777777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858B" w14:textId="77777777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1451" w14:textId="77777777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33B4" w14:textId="77777777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56C9" w14:textId="77777777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A85AB" w14:textId="77777777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0F7B" w14:textId="2EEE15E4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8210F" w14:textId="326FBF3B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ED3A" w14:textId="77777777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AEC57" w14:textId="77777777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7B0D0" w14:textId="77777777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AD6D" w14:textId="22E661EE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030A" w14:textId="77777777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8BAC" w14:textId="77777777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714D6" w14:textId="77777777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835DB" w:rsidRPr="008E2326" w14:paraId="672F2B1C" w14:textId="77777777" w:rsidTr="00F83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4" w:type="dxa"/>
        </w:trPr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97DD" w14:textId="2652689C" w:rsidR="0057184E" w:rsidRPr="00A571A1" w:rsidRDefault="0057184E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D359" w14:textId="77777777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E3E9" w14:textId="77777777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2EAB" w14:textId="77777777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4BD5" w14:textId="77777777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11EF" w14:textId="77777777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B258" w14:textId="77777777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E6D6" w14:textId="77777777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65CC" w14:textId="77777777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3FE7" w14:textId="77777777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3ACD5" w14:textId="3A76FA04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3CF0" w14:textId="44469B61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D0E1" w14:textId="77777777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95238" w14:textId="77777777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12B8A" w14:textId="77777777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0DCC" w14:textId="0857151A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1E94" w14:textId="77777777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AFAF0" w14:textId="77777777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9CDF5" w14:textId="77777777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835DB" w:rsidRPr="008E2326" w14:paraId="4874FB00" w14:textId="77777777" w:rsidTr="00F83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4" w:type="dxa"/>
        </w:trPr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9755" w14:textId="4283FB3E" w:rsidR="0057184E" w:rsidRPr="00A571A1" w:rsidRDefault="0057184E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59E4" w14:textId="77777777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35AA4" w14:textId="77777777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251E" w14:textId="77777777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93B8" w14:textId="77777777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A694" w14:textId="77777777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F5719" w14:textId="77777777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D3C64" w14:textId="77777777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87CB" w14:textId="77777777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C8BA3" w14:textId="77777777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2E3B" w14:textId="313A293B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4AD0" w14:textId="64CA43FD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0620" w14:textId="77777777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FDC9A" w14:textId="77777777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2D82A" w14:textId="77777777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B711" w14:textId="667FFD3C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DEEA" w14:textId="77777777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1ABBF" w14:textId="77777777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9814" w14:textId="77777777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835DB" w:rsidRPr="008E2326" w14:paraId="0C9CC57C" w14:textId="77777777" w:rsidTr="00F83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4" w:type="dxa"/>
        </w:trPr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4E5E1" w14:textId="7ABE4073" w:rsidR="0057184E" w:rsidRPr="00A571A1" w:rsidRDefault="0057184E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Björn </w:t>
            </w:r>
            <w:proofErr w:type="spellStart"/>
            <w:r>
              <w:rPr>
                <w:sz w:val="22"/>
                <w:szCs w:val="22"/>
              </w:rPr>
              <w:t>Wiechel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3D6E2" w14:textId="77777777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768B" w14:textId="77777777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6F2F" w14:textId="77777777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56339" w14:textId="77777777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C5300" w14:textId="77777777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92A45" w14:textId="77777777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7A243" w14:textId="77777777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AE4C" w14:textId="77777777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CB782" w14:textId="77777777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D933" w14:textId="5695AAF7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357CD" w14:textId="7BBD67CB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242C" w14:textId="77777777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AF049" w14:textId="77777777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10587" w14:textId="77777777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47783" w14:textId="6ECB9647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9BA06" w14:textId="77777777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656E" w14:textId="77777777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9D9FF" w14:textId="77777777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835DB" w:rsidRPr="008E2326" w14:paraId="074CC051" w14:textId="77777777" w:rsidTr="00F83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4" w:type="dxa"/>
        </w:trPr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D673D" w14:textId="719B9A08" w:rsidR="0057184E" w:rsidRPr="00A571A1" w:rsidRDefault="0057184E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815A" w14:textId="77777777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52CA5" w14:textId="77777777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6C58" w14:textId="77777777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1A81" w14:textId="77777777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8729E" w14:textId="77777777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1A98" w14:textId="77777777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33B85" w14:textId="77777777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F325B" w14:textId="77777777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D3883" w14:textId="77777777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A0142" w14:textId="36A8DC6E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BD37B" w14:textId="41F03625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EA6D" w14:textId="77777777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EBE4A" w14:textId="77777777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03283" w14:textId="77777777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A4224" w14:textId="264DB687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6A86" w14:textId="77777777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4B82" w14:textId="77777777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C6FE1" w14:textId="77777777" w:rsidR="0057184E" w:rsidRPr="008E2326" w:rsidRDefault="005718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835DB" w:rsidRPr="008E2326" w14:paraId="1EFA35AD" w14:textId="77777777" w:rsidTr="00F83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4" w:type="dxa"/>
        </w:trPr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F27A5" w14:textId="5B8DB1F9" w:rsidR="0057184E" w:rsidRPr="00A571A1" w:rsidRDefault="0057184E" w:rsidP="003338A9">
            <w:pPr>
              <w:rPr>
                <w:sz w:val="22"/>
                <w:szCs w:val="22"/>
              </w:rPr>
            </w:pPr>
            <w:r w:rsidRPr="0027450B">
              <w:rPr>
                <w:sz w:val="22"/>
                <w:szCs w:val="22"/>
              </w:rPr>
              <w:t>Nermina Mizimovic (S)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0D794" w14:textId="58E78E4C" w:rsidR="0057184E" w:rsidRPr="008E2326" w:rsidRDefault="0057184E" w:rsidP="00333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4586" w14:textId="77777777" w:rsidR="0057184E" w:rsidRPr="008E2326" w:rsidRDefault="0057184E" w:rsidP="00333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6E9CA" w14:textId="521EF0EC" w:rsidR="0057184E" w:rsidRPr="008E2326" w:rsidRDefault="0057184E" w:rsidP="00333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C87E" w14:textId="77777777" w:rsidR="0057184E" w:rsidRPr="008E2326" w:rsidRDefault="0057184E" w:rsidP="00333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F6902" w14:textId="76B9454F" w:rsidR="0057184E" w:rsidRPr="008E2326" w:rsidRDefault="0057184E" w:rsidP="00333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C4666" w14:textId="77777777" w:rsidR="0057184E" w:rsidRPr="008E2326" w:rsidRDefault="0057184E" w:rsidP="00333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7445" w14:textId="08BC8BB5" w:rsidR="0057184E" w:rsidRPr="008E2326" w:rsidRDefault="0057184E" w:rsidP="00333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A6445" w14:textId="77777777" w:rsidR="0057184E" w:rsidRPr="008E2326" w:rsidRDefault="0057184E" w:rsidP="00333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94564" w14:textId="40BFC09A" w:rsidR="0057184E" w:rsidRDefault="0057184E" w:rsidP="00333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1D5B" w14:textId="070DB72F" w:rsidR="0057184E" w:rsidRDefault="0057184E" w:rsidP="00333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5F71" w14:textId="12EF1653" w:rsidR="0057184E" w:rsidRPr="008E2326" w:rsidRDefault="0057184E" w:rsidP="00333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B4A9D" w14:textId="77777777" w:rsidR="0057184E" w:rsidRPr="008E2326" w:rsidRDefault="0057184E" w:rsidP="00333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32A5D" w14:textId="28733EE0" w:rsidR="0057184E" w:rsidRDefault="005A4E34" w:rsidP="00333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B48DD" w14:textId="77777777" w:rsidR="0057184E" w:rsidRDefault="0057184E" w:rsidP="00333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5DB4" w14:textId="1B7E7A6C" w:rsidR="0057184E" w:rsidRPr="008E2326" w:rsidRDefault="0057184E" w:rsidP="00333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6EC0" w14:textId="77777777" w:rsidR="0057184E" w:rsidRPr="008E2326" w:rsidRDefault="0057184E" w:rsidP="00333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839C" w14:textId="0C7D40C9" w:rsidR="0057184E" w:rsidRPr="008E2326" w:rsidRDefault="0057184E" w:rsidP="00333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7B291" w14:textId="77777777" w:rsidR="0057184E" w:rsidRPr="008E2326" w:rsidRDefault="0057184E" w:rsidP="00333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835DB" w:rsidRPr="008E2326" w14:paraId="010FBA94" w14:textId="77777777" w:rsidTr="00F83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4" w:type="dxa"/>
        </w:trPr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9372" w14:textId="07ADFB71" w:rsidR="0057184E" w:rsidRDefault="0057184E" w:rsidP="003338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Abir Al-Sahlani (C)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E5761" w14:textId="3F08DD4F" w:rsidR="0057184E" w:rsidRPr="008E2326" w:rsidRDefault="0057184E" w:rsidP="00333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AEB58" w14:textId="77777777" w:rsidR="0057184E" w:rsidRPr="008E2326" w:rsidRDefault="0057184E" w:rsidP="00333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37746" w14:textId="080D63AE" w:rsidR="0057184E" w:rsidRPr="008E2326" w:rsidRDefault="0057184E" w:rsidP="00333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365EA" w14:textId="77777777" w:rsidR="0057184E" w:rsidRPr="008E2326" w:rsidRDefault="0057184E" w:rsidP="00333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7F4D" w14:textId="3CA4DDB6" w:rsidR="0057184E" w:rsidRPr="008E2326" w:rsidRDefault="0057184E" w:rsidP="00333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576C6" w14:textId="77777777" w:rsidR="0057184E" w:rsidRPr="008E2326" w:rsidRDefault="0057184E" w:rsidP="00333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A86E9" w14:textId="44485F1E" w:rsidR="0057184E" w:rsidRPr="008E2326" w:rsidRDefault="0057184E" w:rsidP="00333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7196" w14:textId="77777777" w:rsidR="0057184E" w:rsidRPr="008E2326" w:rsidRDefault="0057184E" w:rsidP="00333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8304E" w14:textId="174CB8BA" w:rsidR="0057184E" w:rsidRDefault="0057184E" w:rsidP="00333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C3D98" w14:textId="1427D377" w:rsidR="0057184E" w:rsidRDefault="0057184E" w:rsidP="00333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5245" w14:textId="78CB1687" w:rsidR="0057184E" w:rsidRPr="008E2326" w:rsidRDefault="0057184E" w:rsidP="00333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058C" w14:textId="77777777" w:rsidR="0057184E" w:rsidRPr="008E2326" w:rsidRDefault="0057184E" w:rsidP="00333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A13F" w14:textId="683FE021" w:rsidR="0057184E" w:rsidRDefault="005A4E34" w:rsidP="00333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925C" w14:textId="77777777" w:rsidR="0057184E" w:rsidRDefault="0057184E" w:rsidP="00333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97" w14:textId="3D973900" w:rsidR="0057184E" w:rsidRPr="008E2326" w:rsidRDefault="0057184E" w:rsidP="00333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D9182" w14:textId="77777777" w:rsidR="0057184E" w:rsidRPr="008E2326" w:rsidRDefault="0057184E" w:rsidP="00333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3DEEC" w14:textId="3C2B048F" w:rsidR="0057184E" w:rsidRPr="008E2326" w:rsidRDefault="0057184E" w:rsidP="00333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BF481" w14:textId="77777777" w:rsidR="0057184E" w:rsidRPr="008E2326" w:rsidRDefault="0057184E" w:rsidP="00333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835DB" w:rsidRPr="008E2326" w14:paraId="6C76B1E1" w14:textId="77777777" w:rsidTr="00F83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4" w:type="dxa"/>
        </w:trPr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6742" w14:textId="15200008" w:rsidR="0057184E" w:rsidRDefault="0057184E" w:rsidP="003338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Schulte (M)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C3481" w14:textId="3893CAEF" w:rsidR="0057184E" w:rsidRPr="008E2326" w:rsidRDefault="0057184E" w:rsidP="00333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7176B" w14:textId="77777777" w:rsidR="0057184E" w:rsidRPr="008E2326" w:rsidRDefault="0057184E" w:rsidP="00333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A6CEB" w14:textId="04B5CACE" w:rsidR="0057184E" w:rsidRPr="008E2326" w:rsidRDefault="0057184E" w:rsidP="00333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12F64" w14:textId="77777777" w:rsidR="0057184E" w:rsidRPr="008E2326" w:rsidRDefault="0057184E" w:rsidP="00333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3D5C4" w14:textId="1BDA6C41" w:rsidR="0057184E" w:rsidRPr="008E2326" w:rsidRDefault="0057184E" w:rsidP="00333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69CA" w14:textId="77777777" w:rsidR="0057184E" w:rsidRPr="008E2326" w:rsidRDefault="0057184E" w:rsidP="00333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33CF5" w14:textId="2775DCDD" w:rsidR="0057184E" w:rsidRPr="008E2326" w:rsidRDefault="0057184E" w:rsidP="00333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3CEC" w14:textId="77777777" w:rsidR="0057184E" w:rsidRPr="008E2326" w:rsidRDefault="0057184E" w:rsidP="00333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8F21E" w14:textId="755776CF" w:rsidR="0057184E" w:rsidRDefault="0057184E" w:rsidP="00333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8DFDE" w14:textId="24920365" w:rsidR="0057184E" w:rsidRDefault="0057184E" w:rsidP="00333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C133C" w14:textId="1643B023" w:rsidR="0057184E" w:rsidRPr="008E2326" w:rsidRDefault="0057184E" w:rsidP="00333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AB50C" w14:textId="77777777" w:rsidR="0057184E" w:rsidRPr="008E2326" w:rsidRDefault="0057184E" w:rsidP="00333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3905C" w14:textId="75863A23" w:rsidR="0057184E" w:rsidRDefault="005A4E34" w:rsidP="00333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1DF9E" w14:textId="77777777" w:rsidR="0057184E" w:rsidRDefault="0057184E" w:rsidP="00333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5571" w14:textId="5F65B9B3" w:rsidR="0057184E" w:rsidRPr="008E2326" w:rsidRDefault="0057184E" w:rsidP="00333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A9FDA" w14:textId="77777777" w:rsidR="0057184E" w:rsidRPr="008E2326" w:rsidRDefault="0057184E" w:rsidP="00333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332D5" w14:textId="595ABBDD" w:rsidR="0057184E" w:rsidRPr="008E2326" w:rsidRDefault="0057184E" w:rsidP="00333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1D78B" w14:textId="77777777" w:rsidR="0057184E" w:rsidRPr="008E2326" w:rsidRDefault="0057184E" w:rsidP="003338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7184E" w:rsidRPr="00794BEC" w14:paraId="657D113A" w14:textId="77777777" w:rsidTr="00F83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540" w:type="dxa"/>
            <w:gridSpan w:val="5"/>
          </w:tcPr>
          <w:p w14:paraId="68DA3651" w14:textId="77777777" w:rsidR="0057184E" w:rsidRPr="00794BEC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162" w:type="dxa"/>
          </w:tcPr>
          <w:p w14:paraId="04947FBD" w14:textId="77777777" w:rsidR="0057184E" w:rsidRPr="00794BEC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17" w:type="dxa"/>
            <w:gridSpan w:val="2"/>
          </w:tcPr>
          <w:p w14:paraId="7D3BCF6A" w14:textId="77777777" w:rsidR="0057184E" w:rsidRPr="00794BEC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2"/>
          </w:tcPr>
          <w:p w14:paraId="77101063" w14:textId="77777777" w:rsidR="0057184E" w:rsidRPr="00794BEC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294" w:type="dxa"/>
          </w:tcPr>
          <w:p w14:paraId="26816176" w14:textId="77777777" w:rsidR="0057184E" w:rsidRPr="00794BEC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487" w:type="dxa"/>
            <w:gridSpan w:val="13"/>
          </w:tcPr>
          <w:p w14:paraId="1662C06F" w14:textId="633C9733" w:rsidR="0057184E" w:rsidRPr="00794BEC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57184E" w:rsidRPr="00794BEC" w14:paraId="556EB43C" w14:textId="77777777" w:rsidTr="00F83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540" w:type="dxa"/>
            <w:gridSpan w:val="5"/>
          </w:tcPr>
          <w:p w14:paraId="0A0AD309" w14:textId="77777777" w:rsidR="0057184E" w:rsidRPr="00794BEC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162" w:type="dxa"/>
          </w:tcPr>
          <w:p w14:paraId="0D7C9B44" w14:textId="77777777" w:rsidR="0057184E" w:rsidRPr="00794BEC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17" w:type="dxa"/>
            <w:gridSpan w:val="2"/>
          </w:tcPr>
          <w:p w14:paraId="2CF1C24F" w14:textId="77777777" w:rsidR="0057184E" w:rsidRPr="00794BEC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2"/>
          </w:tcPr>
          <w:p w14:paraId="5A9D712E" w14:textId="77777777" w:rsidR="0057184E" w:rsidRPr="00794BEC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294" w:type="dxa"/>
          </w:tcPr>
          <w:p w14:paraId="1934C9DF" w14:textId="77777777" w:rsidR="0057184E" w:rsidRPr="00794BEC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487" w:type="dxa"/>
            <w:gridSpan w:val="13"/>
          </w:tcPr>
          <w:p w14:paraId="5C4EC880" w14:textId="4C84AEDA" w:rsidR="0057184E" w:rsidRPr="00794BEC" w:rsidRDefault="0057184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B0"/>
    <w:rsid w:val="0000744F"/>
    <w:rsid w:val="00012D39"/>
    <w:rsid w:val="0003470E"/>
    <w:rsid w:val="00037EDF"/>
    <w:rsid w:val="000700C4"/>
    <w:rsid w:val="00085239"/>
    <w:rsid w:val="000A10F5"/>
    <w:rsid w:val="000A4BCF"/>
    <w:rsid w:val="000B4B17"/>
    <w:rsid w:val="000B7C05"/>
    <w:rsid w:val="000D4D83"/>
    <w:rsid w:val="000F448B"/>
    <w:rsid w:val="001157EC"/>
    <w:rsid w:val="00120821"/>
    <w:rsid w:val="00133B7E"/>
    <w:rsid w:val="0013426B"/>
    <w:rsid w:val="00161AA6"/>
    <w:rsid w:val="001A1578"/>
    <w:rsid w:val="001E1FAC"/>
    <w:rsid w:val="00216651"/>
    <w:rsid w:val="002174A8"/>
    <w:rsid w:val="002373C0"/>
    <w:rsid w:val="00240D9B"/>
    <w:rsid w:val="002544E0"/>
    <w:rsid w:val="002624FF"/>
    <w:rsid w:val="0027450B"/>
    <w:rsid w:val="00275CD2"/>
    <w:rsid w:val="00277F25"/>
    <w:rsid w:val="00296D10"/>
    <w:rsid w:val="002A04AD"/>
    <w:rsid w:val="002B51DB"/>
    <w:rsid w:val="002D0450"/>
    <w:rsid w:val="002D2AB5"/>
    <w:rsid w:val="002E3221"/>
    <w:rsid w:val="002F284C"/>
    <w:rsid w:val="003075B8"/>
    <w:rsid w:val="003338A9"/>
    <w:rsid w:val="00360479"/>
    <w:rsid w:val="003676A0"/>
    <w:rsid w:val="00394192"/>
    <w:rsid w:val="003952A4"/>
    <w:rsid w:val="0039591D"/>
    <w:rsid w:val="003A48EB"/>
    <w:rsid w:val="003A729A"/>
    <w:rsid w:val="003E3027"/>
    <w:rsid w:val="003F2270"/>
    <w:rsid w:val="00401656"/>
    <w:rsid w:val="0041089F"/>
    <w:rsid w:val="00412359"/>
    <w:rsid w:val="0041580F"/>
    <w:rsid w:val="004206DB"/>
    <w:rsid w:val="00432DA0"/>
    <w:rsid w:val="00446353"/>
    <w:rsid w:val="00477C9F"/>
    <w:rsid w:val="004B2106"/>
    <w:rsid w:val="004B6D8F"/>
    <w:rsid w:val="004C5D4F"/>
    <w:rsid w:val="004C7964"/>
    <w:rsid w:val="004F1B55"/>
    <w:rsid w:val="004F3CB5"/>
    <w:rsid w:val="004F680C"/>
    <w:rsid w:val="0050040F"/>
    <w:rsid w:val="005012C3"/>
    <w:rsid w:val="00502075"/>
    <w:rsid w:val="005108E6"/>
    <w:rsid w:val="0057184E"/>
    <w:rsid w:val="00577B92"/>
    <w:rsid w:val="00581568"/>
    <w:rsid w:val="00594D66"/>
    <w:rsid w:val="005A4E34"/>
    <w:rsid w:val="005C1541"/>
    <w:rsid w:val="005C2F5F"/>
    <w:rsid w:val="005E28B9"/>
    <w:rsid w:val="005E439C"/>
    <w:rsid w:val="0065188A"/>
    <w:rsid w:val="0067478C"/>
    <w:rsid w:val="006A151D"/>
    <w:rsid w:val="006A511D"/>
    <w:rsid w:val="006B7B0C"/>
    <w:rsid w:val="006C21FA"/>
    <w:rsid w:val="006D3126"/>
    <w:rsid w:val="00723D66"/>
    <w:rsid w:val="00726EE5"/>
    <w:rsid w:val="007421F4"/>
    <w:rsid w:val="00750FF0"/>
    <w:rsid w:val="007615A5"/>
    <w:rsid w:val="00767BDA"/>
    <w:rsid w:val="00787586"/>
    <w:rsid w:val="007B0C0A"/>
    <w:rsid w:val="007F6B0D"/>
    <w:rsid w:val="00812AAA"/>
    <w:rsid w:val="00834B38"/>
    <w:rsid w:val="008557FA"/>
    <w:rsid w:val="008808A5"/>
    <w:rsid w:val="00886653"/>
    <w:rsid w:val="008F4D68"/>
    <w:rsid w:val="00906C2D"/>
    <w:rsid w:val="00922CF3"/>
    <w:rsid w:val="00937BF3"/>
    <w:rsid w:val="00946978"/>
    <w:rsid w:val="00953843"/>
    <w:rsid w:val="0096348C"/>
    <w:rsid w:val="00973D8B"/>
    <w:rsid w:val="009815DB"/>
    <w:rsid w:val="009900A1"/>
    <w:rsid w:val="009A3BE9"/>
    <w:rsid w:val="009A68FE"/>
    <w:rsid w:val="009B0A01"/>
    <w:rsid w:val="009C2AB3"/>
    <w:rsid w:val="009C3BE7"/>
    <w:rsid w:val="009C51B0"/>
    <w:rsid w:val="009D1BB5"/>
    <w:rsid w:val="009F61A0"/>
    <w:rsid w:val="009F6E99"/>
    <w:rsid w:val="00A258F2"/>
    <w:rsid w:val="00A37318"/>
    <w:rsid w:val="00A401A5"/>
    <w:rsid w:val="00A45577"/>
    <w:rsid w:val="00A571A1"/>
    <w:rsid w:val="00A744C3"/>
    <w:rsid w:val="00A84DE6"/>
    <w:rsid w:val="00A8695B"/>
    <w:rsid w:val="00A9262A"/>
    <w:rsid w:val="00A9464E"/>
    <w:rsid w:val="00AA5BE7"/>
    <w:rsid w:val="00AC2BE8"/>
    <w:rsid w:val="00AF7C8D"/>
    <w:rsid w:val="00B15788"/>
    <w:rsid w:val="00B54D41"/>
    <w:rsid w:val="00B64A91"/>
    <w:rsid w:val="00B74AFA"/>
    <w:rsid w:val="00B9203B"/>
    <w:rsid w:val="00BA5688"/>
    <w:rsid w:val="00BD2016"/>
    <w:rsid w:val="00BD41E4"/>
    <w:rsid w:val="00BF6D6B"/>
    <w:rsid w:val="00C30867"/>
    <w:rsid w:val="00C35889"/>
    <w:rsid w:val="00C732AC"/>
    <w:rsid w:val="00C919F3"/>
    <w:rsid w:val="00C92589"/>
    <w:rsid w:val="00C93236"/>
    <w:rsid w:val="00CA1967"/>
    <w:rsid w:val="00CA39FE"/>
    <w:rsid w:val="00CA6EF0"/>
    <w:rsid w:val="00CB6A34"/>
    <w:rsid w:val="00CB7431"/>
    <w:rsid w:val="00D44270"/>
    <w:rsid w:val="00D52626"/>
    <w:rsid w:val="00D67826"/>
    <w:rsid w:val="00D93637"/>
    <w:rsid w:val="00D96F98"/>
    <w:rsid w:val="00DB0DB9"/>
    <w:rsid w:val="00DC58D9"/>
    <w:rsid w:val="00DD2E3A"/>
    <w:rsid w:val="00DD7DC3"/>
    <w:rsid w:val="00DE2A0A"/>
    <w:rsid w:val="00E33857"/>
    <w:rsid w:val="00E45D77"/>
    <w:rsid w:val="00E63EE4"/>
    <w:rsid w:val="00E66D19"/>
    <w:rsid w:val="00E67EBA"/>
    <w:rsid w:val="00E916EA"/>
    <w:rsid w:val="00E92A77"/>
    <w:rsid w:val="00EA7B53"/>
    <w:rsid w:val="00EC735D"/>
    <w:rsid w:val="00F064EF"/>
    <w:rsid w:val="00F24716"/>
    <w:rsid w:val="00F70370"/>
    <w:rsid w:val="00F835DB"/>
    <w:rsid w:val="00F935E5"/>
    <w:rsid w:val="00F97E87"/>
    <w:rsid w:val="00FA384F"/>
    <w:rsid w:val="00FB3A7E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schemas.openxmlformats.org/package/2006/metadata/core-properties"/>
    <ds:schemaRef ds:uri="60e4b847-d454-401e-b238-4117b4f1204c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1</TotalTime>
  <Pages>3</Pages>
  <Words>629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Satu Saariniemi</cp:lastModifiedBy>
  <cp:revision>3</cp:revision>
  <cp:lastPrinted>2019-04-15T17:02:00Z</cp:lastPrinted>
  <dcterms:created xsi:type="dcterms:W3CDTF">2019-05-02T14:46:00Z</dcterms:created>
  <dcterms:modified xsi:type="dcterms:W3CDTF">2019-05-02T14:46:00Z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