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E04A4" w:rsidRPr="00CD7560">
      <w:pPr>
        <w:pStyle w:val="Dokumentbeteckning"/>
        <w:rPr>
          <w:u w:val="single"/>
        </w:rPr>
      </w:pPr>
      <w:bookmarkStart w:id="0" w:name="DocumentYear"/>
      <w:r>
        <w:t>2019/20</w:t>
      </w:r>
      <w:bookmarkEnd w:id="0"/>
      <w:r>
        <w:t>:</w:t>
      </w:r>
      <w:bookmarkStart w:id="1" w:name="DocumentNumber"/>
      <w:r>
        <w:t>77</w:t>
      </w:r>
      <w:bookmarkEnd w:id="1"/>
    </w:p>
    <w:p w:rsidR="006E04A4">
      <w:pPr>
        <w:pStyle w:val="Date"/>
        <w:outlineLvl w:val="0"/>
      </w:pPr>
      <w:bookmarkStart w:id="2" w:name="DocumentDate"/>
      <w:r>
        <w:t>Onsdagen den 19 februari 2020</w:t>
      </w:r>
      <w:bookmarkEnd w:id="2"/>
      <w:r w:rsidR="00CB41A5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r>
              <w:t>16.00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Votering</w:t>
            </w:r>
          </w:p>
        </w:tc>
      </w:tr>
    </w:tbl>
    <w:p w:rsidR="006E04A4">
      <w:pPr>
        <w:pStyle w:val="StreckLngt"/>
      </w:pPr>
      <w:r>
        <w:tab/>
      </w:r>
    </w:p>
    <w:p w:rsidR="00121B42" w:rsidP="00121B42">
      <w:pPr>
        <w:pStyle w:val="Blankrad"/>
      </w:pPr>
      <w:r>
        <w:t xml:space="preserve">      </w:t>
      </w:r>
    </w:p>
    <w:p w:rsidR="00CF242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Justering av protokoll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Justering av protokoll från sammanträdet onsdagen den 29 januari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ersättare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Göran Lindell (C) som ersättare fr.o.m. den 21 februari t.o.m. den 31 augusti under Annie Lööfs (C) ledighet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faktapromemorior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Ansvarigt utskott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2019/20:FPM13 Meddelande om en europeisk grön giv </w:t>
            </w:r>
            <w:r>
              <w:rPr>
                <w:i/>
                <w:iCs/>
                <w:rtl w:val="0"/>
              </w:rPr>
              <w:t>COM(2019) 640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MJU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2019/20:FPM14 Meddelande om investeringsplanen inom den gröna given </w:t>
            </w:r>
            <w:r>
              <w:rPr>
                <w:i/>
                <w:iCs/>
                <w:rtl w:val="0"/>
              </w:rPr>
              <w:t>COM(2020) 21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FiU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2019/20:FPM15 Fonden för en rättvis omställning </w:t>
            </w:r>
            <w:r>
              <w:rPr>
                <w:i/>
                <w:iCs/>
                <w:rtl w:val="0"/>
              </w:rPr>
              <w:t>COM(2020) 22, COM(2020) 23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NU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2019/20:FPM16 Ett starkt socialt Europa för rättvis omställning </w:t>
            </w:r>
            <w:r>
              <w:rPr>
                <w:i/>
                <w:iCs/>
                <w:rtl w:val="0"/>
              </w:rPr>
              <w:t>COM(2020) 14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AU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granskningsrapport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RiR 2020:2 Rutavdraget - konsekvenser av reformen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SkU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hänvisning till utskott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Förslag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Skrivelse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2019/20:77 Riksrevisionens rapport om det kommunala utjämningssystemet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FiU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Framställningar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2019/20:RB1 Årsredovisning för Sveriges riksbank 2019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FiU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2019/20:RB2 Riksbanksfullmäktiges förslag till vinstdisposition 2019 med mera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FiU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Redogörelser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2019/20:NL1 Verksamhetsredogörelse för Nämnden för lön till riksdagens ombudsmän och riksrevisorerna 2019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KU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2019/20:RAN1 Verksamhetsredogörelse för Riksdagens ansvarsnämnd 2019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KU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2019/20:RR1 Riksrevisionens årsredovisning för 2019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KU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2019/20:VPN1 Verksamhetsredogörelse för Valprövningsnämnden 2019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KU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Motion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Motionsrubrik"/>
              <w:keepNext/>
            </w:pPr>
            <w:r>
              <w:rPr>
                <w:rtl w:val="0"/>
              </w:rPr>
              <w:t>med anledning av skr. 2019/20:66 Redovisning av verksamheten i Internationella valutafonden 2019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2019/20:3491 av Elisabeth Svantesson m.fl. (M)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FiU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"/>
              <w:keepNext/>
            </w:pPr>
            <w:r>
              <w:rPr>
                <w:rtl w:val="0"/>
              </w:rPr>
              <w:t>Ärenden för avgörande kl. 16.00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Reservationer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/>
        </w:tc>
        <w:tc>
          <w:tcPr>
            <w:tcW w:w="6663" w:type="dxa"/>
          </w:tcPr>
          <w:p w:rsidR="006E04A4" w:rsidP="000326E3">
            <w:pPr>
              <w:pStyle w:val="Subtitle"/>
            </w:pPr>
            <w:r>
              <w:t xml:space="preserve"> </w:t>
            </w:r>
          </w:p>
          <w:p w:rsidR="006E04A4" w:rsidP="000326E3">
            <w:pPr>
              <w:pStyle w:val="Subtitle"/>
            </w:pPr>
            <w:r>
              <w:rPr>
                <w:rtl w:val="0"/>
              </w:rPr>
              <w:t>Tidigare slutdebatterade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Miljö- och jordbruksutskottets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2019/20:MJU6 Jakt och viltvård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6 res. (M, SD, C,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2019/20:MJU7 Skogspolitik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11 res. (M, SD, C, KD, L)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Utrikesutskottets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2019/20:UU13 Riksrevisionens rapport om Sidas humanitära bistånd och långsiktiga utvecklingssamarbete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 res. (M)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debatt och avgörande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Konstitutionsutskottets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2019/20:KU6 Riksrevisionens ledningsstruktur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 res. (V)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Finansutskottets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2019/20:FiU49 Ändringar i statens budget för 2020 – Stöd till kommunsektorn för att stärka välfärden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Näringsutskottets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2019/20:NU9 Underskott i förhållande till elnätsföretagens intäktsramar för tillsynsperioden 2012–2015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 res. (M, SD, KD, L)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Civilutskottets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2019/20:CU7 En utvecklad översiktsplanering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 res. (KD)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2019/20:CU9 Hyresrätt m.m.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4 res. (C, V, KD, L)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Justitieutskottets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2019/20:JuU19 Hemlig dataavläsning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6 res. (M, SD, V,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Socialförsäkringsutskottets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2019/20:SfU13 Riksrevisionens rapport om jämställd sjukfrånvaro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4 res. (S, SD, C, V, L,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2019/20:SfU14 Riksrevisionens rapport om mörkertal inom bostadstillägget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 res. (SD, L)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Socialutskottets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2019/20:SoU5 Folkhälsofrågor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14 res. (M, SD, C, V, KD, L)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2019/20:SoU7 Alkohol-, narkotika-, dopnings- och tobaksfrågor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8 res. (SD, V, KD, L)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Kulturutskottets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2019/20:KrU5 Styrning av kulturområdets institutioner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 res. (SD)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2019/20:KrU7 Kultur och fritid för barn och unga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6 res. (M, SD, V, KD, L)</w:t>
            </w:r>
          </w:p>
        </w:tc>
      </w:tr>
    </w:tbl>
    <w:p w:rsidR="00517888" w:rsidRPr="00F221DA" w:rsidP="00137840">
      <w:pPr>
        <w:pStyle w:val="Blankrad"/>
      </w:pPr>
      <w:r>
        <w:t xml:space="preserve">     </w:t>
      </w:r>
    </w:p>
    <w:p w:rsidR="00121B42" w:rsidP="00121B42">
      <w:pPr>
        <w:pStyle w:val="Blankrad"/>
      </w:pPr>
      <w:r>
        <w:t xml:space="preserve">     </w:t>
      </w:r>
    </w:p>
    <w:p w:rsidR="006E04A4" w:rsidRPr="00F221D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Tr="00D774A8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67" w:type="dxa"/>
          </w:tcPr>
          <w:p w:rsidR="00D774A8">
            <w:pPr>
              <w:pStyle w:val="IngenText"/>
            </w:pPr>
          </w:p>
        </w:tc>
        <w:tc>
          <w:tcPr>
            <w:tcW w:w="8718" w:type="dxa"/>
          </w:tcPr>
          <w:p w:rsidR="00D774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6E04A4" w:rsidRPr="00852BA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Sect="00B42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852BA1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852BA1">
      <w:rPr>
        <w:noProof/>
      </w:rPr>
      <w:t>2</w:t>
    </w:r>
    <w:r w:rsidR="00852BA1">
      <w:rPr>
        <w:noProof/>
      </w:rPr>
      <w:fldChar w:fldCharType="end"/>
    </w:r>
    <w:r>
      <w:t>)</w:t>
    </w:r>
  </w:p>
  <w:p w:rsidR="00D732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BE217A">
      <w:rPr>
        <w:noProof/>
      </w:rPr>
      <w:fldChar w:fldCharType="end"/>
    </w:r>
    <w:r>
      <w:t>)</w:t>
    </w:r>
  </w:p>
  <w:p w:rsidR="00D7324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382937">
      <w:t>Onsdagen den 19 februari 2020</w:t>
    </w:r>
    <w:r w:rsidR="00382937">
      <w:fldChar w:fldCharType="end"/>
    </w:r>
  </w:p>
  <w:p w:rsidR="00D73249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D73249"/>
  <w:p w:rsidR="00D732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249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D732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clear" w:pos="6804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left" w:pos="2098"/>
        <w:tab w:val="right" w:leader="underscore" w:pos="5783"/>
        <w:tab w:val="clear" w:pos="6804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Subtitle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Footer">
    <w:name w:val="footer"/>
    <w:basedOn w:val="Normal"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Header"/>
    <w:rsid w:val="00F75FE6"/>
    <w:pPr>
      <w:tabs>
        <w:tab w:val="clear" w:pos="4536"/>
        <w:tab w:val="left" w:pos="6804"/>
        <w:tab w:val="clear" w:pos="9072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Plain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e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967655b729416cfc07b3e50250c52a05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21772a3642f0bf80f7a65a46d7baffc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2020-02-19</SAFIR_Sammantradesdatum_Doc>
    <SAFIR_SammantradeID xmlns="C07A1A6C-0B19-41D9-BDF8-F523BA3921EB">b0b2312d-7cac-43c8-a3ae-0c7546b8cc89</SAFIR_SammantradeID>
    <SAFIR_FlistaStatus_Doc xmlns="C07A1A6C-0B19-41D9-BDF8-F523BA3921EB">Ej publicerad</SAFIR_FlistaStatus_Doc>
    <SAFIR_FlistaEdited_Doc xmlns="C07A1A6C-0B19-41D9-BDF8-F523BA3921EB">false</SAFIR_FlistaEdited_Doc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AF6B31-E894-4523-A380-9D5E4CE34451}"/>
</file>

<file path=customXml/itemProps2.xml><?xml version="1.0" encoding="utf-8"?>
<ds:datastoreItem xmlns:ds="http://schemas.openxmlformats.org/officeDocument/2006/customXml" ds:itemID="{76656DCF-8C0C-40D0-B8CE-356A14EF6FD0}"/>
</file>

<file path=customXml/itemProps3.xml><?xml version="1.0" encoding="utf-8"?>
<ds:datastoreItem xmlns:ds="http://schemas.openxmlformats.org/officeDocument/2006/customXml" ds:itemID="{EFF2590D-632C-43BE-9516-675C9AA8E211}"/>
</file>

<file path=customXml/itemProps4.xml><?xml version="1.0" encoding="utf-8"?>
<ds:datastoreItem xmlns:ds="http://schemas.openxmlformats.org/officeDocument/2006/customXml" ds:itemID="{8F9A53A7-DBEC-4B24-9AB3-5F3D713ACF03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Sveriges riksdag</cp:lastModifiedBy>
  <cp:revision>47</cp:revision>
  <cp:lastPrinted>2012-12-12T21:41:00Z</cp:lastPrinted>
  <dcterms:created xsi:type="dcterms:W3CDTF">2013-03-22T09:28:00Z</dcterms:created>
  <dcterms:modified xsi:type="dcterms:W3CDTF">2013-09-13T07:35:00Z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Onsdagen den 19 februari 2020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false</vt:bool>
  </property>
</Properties>
</file>