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076" w:rsidRPr="009C5AFF" w:rsidRDefault="000D7076" w:rsidP="00DD5264">
      <w:pPr>
        <w:pStyle w:val="Hemstlrubrik"/>
      </w:pPr>
      <w:r w:rsidRPr="009C5AFF">
        <w:t>Förslag till riksdagsbeslut</w:t>
      </w:r>
    </w:p>
    <w:p w:rsidR="000D7076" w:rsidRPr="009C5AFF" w:rsidRDefault="000D7076" w:rsidP="000D7076">
      <w:pPr>
        <w:pStyle w:val="Hemstlatt"/>
      </w:pPr>
      <w:r w:rsidRPr="009C5AFF">
        <w:t>Riksdagen tillkännager för regeringen som sin mening vad i motionen anförs om rätten till barnomsorg under obekväm arbetstid.</w:t>
      </w:r>
    </w:p>
    <w:p w:rsidR="000D7076" w:rsidRPr="009C5AFF" w:rsidRDefault="000D7076" w:rsidP="000D7076">
      <w:pPr>
        <w:pStyle w:val="Rubrik1"/>
      </w:pPr>
      <w:r w:rsidRPr="009C5AFF">
        <w:t>Motivering</w:t>
      </w:r>
    </w:p>
    <w:p w:rsidR="000D7076" w:rsidRPr="009C5AFF" w:rsidRDefault="000D7076" w:rsidP="000D7076">
      <w:r w:rsidRPr="009C5AFF">
        <w:t>Många barnfamiljer, särskilt ensamstående med barn, har det i</w:t>
      </w:r>
      <w:r w:rsidR="00DD5264" w:rsidRPr="009C5AFF">
        <w:t xml:space="preserve"> </w:t>
      </w:r>
      <w:r w:rsidRPr="009C5AFF">
        <w:t xml:space="preserve">dag mycket svårt att få livspusslet att gå ihop. Samhället har genom åren blivit alltmer kundorienterat och effektiviserat, där service och tillgänglighet är ledord. Tyvärr gäller detta inte alla samhällssektorer. Inom ramen för den kommunala barnomsorgen finns brister i tillgängligheten och öppettider. Vi lever just nu i tider av extremt hårda krav på individen. Det gäller både </w:t>
      </w:r>
      <w:r w:rsidR="00DD5264" w:rsidRPr="009C5AFF">
        <w:t xml:space="preserve">för </w:t>
      </w:r>
      <w:r w:rsidRPr="009C5AFF">
        <w:t xml:space="preserve">de personer som är arbetslösa </w:t>
      </w:r>
      <w:r w:rsidR="00DD5264" w:rsidRPr="009C5AFF">
        <w:t>och</w:t>
      </w:r>
      <w:r w:rsidRPr="009C5AFF">
        <w:t xml:space="preserve"> för dem som har ett arbete. Samtidigt finns det ett behov i samhället att vi ökar barnafödandet. En ekvation som inte är så lätt att få ihop. Många familjers liv står i</w:t>
      </w:r>
      <w:r w:rsidR="00DD5264" w:rsidRPr="009C5AFF">
        <w:t xml:space="preserve"> </w:t>
      </w:r>
      <w:r w:rsidRPr="009C5AFF">
        <w:t>dag och faller med om barnomsorg kan ordnas eller inte.</w:t>
      </w:r>
    </w:p>
    <w:p w:rsidR="000D7076" w:rsidRPr="009C5AFF" w:rsidRDefault="000D7076" w:rsidP="00DD5264">
      <w:pPr>
        <w:pStyle w:val="Normaltindrag"/>
      </w:pPr>
      <w:r w:rsidRPr="009C5AFF">
        <w:t>Familjepolitik går ut på att stödja alla föräldrar och stärka alla typer av f</w:t>
      </w:r>
      <w:r w:rsidRPr="009C5AFF">
        <w:t>a</w:t>
      </w:r>
      <w:r w:rsidRPr="009C5AFF">
        <w:t>miljer i sitt sammanhang och som de faktiskt ser ut. Barnfamiljernas vardag</w:t>
      </w:r>
      <w:r w:rsidRPr="009C5AFF">
        <w:t>s</w:t>
      </w:r>
      <w:r w:rsidRPr="009C5AFF">
        <w:t>stress hänger ofta samman med arbetslivet och det som knyter an till detta. En av de viktigaste faktorerna i ett barns liv är att familjen fungerar, så att ba</w:t>
      </w:r>
      <w:r w:rsidRPr="009C5AFF">
        <w:t>r</w:t>
      </w:r>
      <w:r w:rsidRPr="009C5AFF">
        <w:t>nens behov blir sedda. I vårt välfärdsland bör alla som har behov av barno</w:t>
      </w:r>
      <w:r w:rsidRPr="009C5AFF">
        <w:t>m</w:t>
      </w:r>
      <w:r w:rsidRPr="009C5AFF">
        <w:t>sorg kunna få detta inom ramen för den kommunala barnomsorgen dygnet runt. Så är inte fallet i</w:t>
      </w:r>
      <w:r w:rsidR="00DD5264" w:rsidRPr="009C5AFF">
        <w:t xml:space="preserve"> </w:t>
      </w:r>
      <w:r w:rsidRPr="009C5AFF">
        <w:t>dag. De som inte arbetar dagtid, får i</w:t>
      </w:r>
      <w:r w:rsidR="00DD5264" w:rsidRPr="009C5AFF">
        <w:t xml:space="preserve"> </w:t>
      </w:r>
      <w:r w:rsidRPr="009C5AFF">
        <w:t>dag ofta försöka lösa sin barnomsorg själva. Detta har blivit en konsekvens av kommunernas nedskärningar. Det är till och med så att det är svårt att över</w:t>
      </w:r>
      <w:r w:rsidR="00DD5264" w:rsidRPr="009C5AFF">
        <w:t xml:space="preserve"> </w:t>
      </w:r>
      <w:r w:rsidRPr="009C5AFF">
        <w:t>huvud</w:t>
      </w:r>
      <w:r w:rsidR="00DD5264" w:rsidRPr="009C5AFF">
        <w:t xml:space="preserve"> </w:t>
      </w:r>
      <w:r w:rsidRPr="009C5AFF">
        <w:t>taget få barnomsorg. Detta är inte acceptabelt för oss socialdemokrater, som arbetar för att alla ska få del av välfärdssystemet på samma villkor när behov uppstår.</w:t>
      </w:r>
    </w:p>
    <w:p w:rsidR="000D7076" w:rsidRPr="009C5AFF" w:rsidRDefault="000D7076" w:rsidP="00DD5264">
      <w:pPr>
        <w:pStyle w:val="Normaltindrag"/>
        <w:rPr>
          <w:b/>
          <w:bCs/>
        </w:rPr>
      </w:pPr>
      <w:r w:rsidRPr="009C5AFF">
        <w:t xml:space="preserve">Samhället förväntar av oss att vi skall ta de arbeten som erbjuds när vi är arbetslösa. Vi socialdemokrater arbetar starkt för att heltid är en rättighet och deltid en möjlighet. Då får inte tillgången till barnomsorg vara ett hinder i </w:t>
      </w:r>
      <w:r w:rsidRPr="009C5AFF">
        <w:lastRenderedPageBreak/>
        <w:t>detta arbete och ett hinder för den enskilde att kunna försörja sig och sin f</w:t>
      </w:r>
      <w:r w:rsidRPr="009C5AFF">
        <w:t>a</w:t>
      </w:r>
      <w:r w:rsidRPr="009C5AFF">
        <w:t>milj.</w:t>
      </w:r>
    </w:p>
    <w:p w:rsidR="000D7076" w:rsidRPr="009C5AFF" w:rsidRDefault="000D7076" w:rsidP="00DD5264">
      <w:pPr>
        <w:pStyle w:val="Normaltindrag"/>
      </w:pPr>
      <w:r w:rsidRPr="009C5AFF">
        <w:t>Det är viktigt att kommunerna ger föräldrarna möjlighet att få en trygg bar</w:t>
      </w:r>
      <w:r w:rsidRPr="009C5AFF">
        <w:t>n</w:t>
      </w:r>
      <w:r w:rsidRPr="009C5AFF">
        <w:t>omsorg för sina barn, även om föräldrarnas arbetstider är förlagda till sena kvällar, helger eller nätter.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5264" w:rsidRPr="009C5AFF">
        <w:tblPrEx>
          <w:tblCellMar>
            <w:top w:w="0" w:type="dxa"/>
            <w:bottom w:w="0" w:type="dxa"/>
          </w:tblCellMar>
        </w:tblPrEx>
        <w:trPr>
          <w:cantSplit/>
        </w:trPr>
        <w:tc>
          <w:tcPr>
            <w:tcW w:w="3046" w:type="dxa"/>
          </w:tcPr>
          <w:p w:rsidR="00DD5264" w:rsidRPr="009C5AFF" w:rsidRDefault="00DD5264" w:rsidP="00DD5264">
            <w:pPr>
              <w:pStyle w:val="UnderskriftDatum"/>
              <w:spacing w:before="240"/>
            </w:pPr>
            <w:r w:rsidRPr="009C5AFF">
              <w:t>Stockholm den 29 september 2005</w:t>
            </w:r>
          </w:p>
        </w:tc>
        <w:tc>
          <w:tcPr>
            <w:tcW w:w="3047" w:type="dxa"/>
          </w:tcPr>
          <w:p w:rsidR="00DD5264" w:rsidRPr="009C5AFF" w:rsidRDefault="00DD5264" w:rsidP="00DD5264">
            <w:pPr>
              <w:pStyle w:val="Underskrifter"/>
              <w:spacing w:before="240"/>
            </w:pPr>
          </w:p>
        </w:tc>
      </w:tr>
      <w:tr w:rsidR="00DD5264" w:rsidRPr="009C5AFF">
        <w:tblPrEx>
          <w:tblCellMar>
            <w:top w:w="0" w:type="dxa"/>
            <w:bottom w:w="0" w:type="dxa"/>
          </w:tblCellMar>
        </w:tblPrEx>
        <w:trPr>
          <w:cantSplit/>
        </w:trPr>
        <w:tc>
          <w:tcPr>
            <w:tcW w:w="3046" w:type="dxa"/>
          </w:tcPr>
          <w:p w:rsidR="00DD5264" w:rsidRPr="009C5AFF" w:rsidRDefault="00DD5264" w:rsidP="00DD5264">
            <w:pPr>
              <w:pStyle w:val="Underskrifter"/>
            </w:pPr>
            <w:r w:rsidRPr="009C5AFF">
              <w:t>Anne Ludvigsson (s)</w:t>
            </w:r>
          </w:p>
        </w:tc>
        <w:tc>
          <w:tcPr>
            <w:tcW w:w="3047" w:type="dxa"/>
          </w:tcPr>
          <w:p w:rsidR="00DD5264" w:rsidRPr="009C5AFF" w:rsidRDefault="00DD5264" w:rsidP="00DD5264">
            <w:pPr>
              <w:pStyle w:val="Underskrifter"/>
            </w:pPr>
          </w:p>
        </w:tc>
      </w:tr>
    </w:tbl>
    <w:p w:rsidR="000D7076" w:rsidRPr="009C5AFF" w:rsidRDefault="000D7076" w:rsidP="00DD5264">
      <w:pPr>
        <w:pStyle w:val="Normaltindrag"/>
      </w:pPr>
    </w:p>
    <w:sectPr w:rsidR="000D7076" w:rsidRPr="009C5AFF" w:rsidSect="00DD52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A8A" w:rsidRPr="009C5AFF" w:rsidRDefault="004A1A8A">
      <w:r w:rsidRPr="009C5AFF">
        <w:separator/>
      </w:r>
    </w:p>
  </w:endnote>
  <w:endnote w:type="continuationSeparator" w:id="0">
    <w:p w:rsidR="004A1A8A" w:rsidRPr="009C5AFF" w:rsidRDefault="004A1A8A">
      <w:r w:rsidRPr="009C5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B4" w:rsidRPr="009C5AFF" w:rsidRDefault="009C5AFF" w:rsidP="00DD5264">
    <w:pPr>
      <w:pStyle w:val="Sidfot"/>
    </w:pPr>
    <w:r w:rsidRPr="009C5A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402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264" w:rsidRDefault="00DD52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264" w:rsidRDefault="00DD52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C5AFF" w:rsidRDefault="009C5AFF" w:rsidP="00DD5264">
    <w:pPr>
      <w:pStyle w:val="Sidfot"/>
    </w:pPr>
    <w:r w:rsidRPr="009C5A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897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264" w:rsidRDefault="00DD52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264" w:rsidRDefault="00DD52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C5AFF" w:rsidRDefault="009C5AFF" w:rsidP="00DD5264">
    <w:pPr>
      <w:pStyle w:val="Sidfot"/>
    </w:pPr>
    <w:r w:rsidRPr="009C5A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392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264" w:rsidRDefault="00DD52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264" w:rsidRDefault="00DD52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A8A" w:rsidRPr="009C5AFF" w:rsidRDefault="004A1A8A">
      <w:r w:rsidRPr="009C5AFF">
        <w:separator/>
      </w:r>
    </w:p>
  </w:footnote>
  <w:footnote w:type="continuationSeparator" w:id="0">
    <w:p w:rsidR="004A1A8A" w:rsidRPr="009C5AFF" w:rsidRDefault="004A1A8A">
      <w:r w:rsidRPr="009C5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B4" w:rsidRPr="009C5AFF" w:rsidRDefault="009C5AFF" w:rsidP="00DD5264">
    <w:pPr>
      <w:pStyle w:val="Sidhuvud"/>
    </w:pPr>
    <w:r w:rsidRPr="009C5A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805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264" w:rsidRDefault="00DD52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264" w:rsidRDefault="00DD52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C5AFF" w:rsidRDefault="009C5AFF" w:rsidP="00DD5264">
    <w:pPr>
      <w:pStyle w:val="Sidhuvud"/>
    </w:pPr>
    <w:r w:rsidRPr="009C5A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433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264" w:rsidRDefault="00DD52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264" w:rsidRDefault="00DD52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264" w:rsidRPr="009C5AFF" w:rsidRDefault="00DD5264">
    <w:pPr>
      <w:pStyle w:val="FSHNormal"/>
      <w:tabs>
        <w:tab w:val="right" w:pos="5840"/>
      </w:tabs>
    </w:pPr>
    <w:r w:rsidRPr="009C5AFF">
      <w:br/>
    </w:r>
    <w:r w:rsidRPr="009C5AFF">
      <w:fldChar w:fldCharType="begin" w:fldLock="1"/>
    </w:r>
    <w:r w:rsidRPr="009C5AFF">
      <w:instrText xml:space="preserve"> DOCPROPERTY</w:instrText>
    </w:r>
    <w:r w:rsidRPr="009C5AFF">
      <w:rPr>
        <w:sz w:val="18"/>
      </w:rPr>
      <w:instrText xml:space="preserve"> "YearUser" *\charformat </w:instrText>
    </w:r>
    <w:r w:rsidRPr="009C5AFF">
      <w:fldChar w:fldCharType="separate"/>
    </w:r>
    <w:r w:rsidRPr="009C5AFF">
      <w:t>2005/06</w:t>
    </w:r>
    <w:r w:rsidRPr="009C5AFF">
      <w:fldChar w:fldCharType="end"/>
    </w:r>
    <w:r w:rsidRPr="009C5AFF">
      <w:t xml:space="preserve"> </w:t>
    </w:r>
    <w:r w:rsidRPr="009C5AFF">
      <w:tab/>
      <w:t xml:space="preserve">mnr: </w:t>
    </w:r>
    <w:r w:rsidRPr="009C5AFF">
      <w:fldChar w:fldCharType="begin" w:fldLock="1"/>
    </w:r>
    <w:r w:rsidRPr="009C5AFF">
      <w:instrText xml:space="preserve"> DOCPROPERTY</w:instrText>
    </w:r>
    <w:r w:rsidRPr="009C5AFF">
      <w:rPr>
        <w:sz w:val="18"/>
      </w:rPr>
      <w:instrText xml:space="preserve"> "Motionsnummer" *\charformat </w:instrText>
    </w:r>
    <w:r w:rsidRPr="009C5AFF">
      <w:fldChar w:fldCharType="separate"/>
    </w:r>
    <w:r w:rsidRPr="009C5AFF">
      <w:t>Ub520</w:t>
    </w:r>
    <w:r w:rsidRPr="009C5AFF">
      <w:fldChar w:fldCharType="end"/>
    </w:r>
    <w:r w:rsidRPr="009C5AFF">
      <w:br/>
    </w:r>
    <w:r w:rsidRPr="009C5AFF">
      <w:fldChar w:fldCharType="begin" w:fldLock="1"/>
    </w:r>
    <w:r w:rsidRPr="009C5AFF">
      <w:instrText xml:space="preserve"> DOCPROPERTY</w:instrText>
    </w:r>
    <w:r w:rsidRPr="009C5AFF">
      <w:rPr>
        <w:sz w:val="18"/>
      </w:rPr>
      <w:instrText xml:space="preserve"> "Samling" *\charformat </w:instrText>
    </w:r>
    <w:r w:rsidRPr="009C5AFF">
      <w:fldChar w:fldCharType="end"/>
    </w:r>
    <w:r w:rsidRPr="009C5AFF">
      <w:tab/>
      <w:t xml:space="preserve">pnr: </w:t>
    </w:r>
    <w:r w:rsidRPr="009C5AFF">
      <w:fldChar w:fldCharType="begin" w:fldLock="1"/>
    </w:r>
    <w:r w:rsidRPr="009C5AFF">
      <w:instrText xml:space="preserve"> DOCPROPERTY</w:instrText>
    </w:r>
    <w:r w:rsidRPr="009C5AFF">
      <w:rPr>
        <w:sz w:val="18"/>
      </w:rPr>
      <w:instrText xml:space="preserve"> "Partinummer" *\charformat </w:instrText>
    </w:r>
    <w:r w:rsidRPr="009C5AFF">
      <w:fldChar w:fldCharType="separate"/>
    </w:r>
    <w:r w:rsidRPr="009C5AFF">
      <w:t>s3259</w:t>
    </w:r>
    <w:r w:rsidRPr="009C5AFF">
      <w:fldChar w:fldCharType="end"/>
    </w:r>
  </w:p>
  <w:p w:rsidR="00DD5264" w:rsidRPr="009C5AFF" w:rsidRDefault="00DD5264">
    <w:pPr>
      <w:pStyle w:val="FSHRub1"/>
    </w:pPr>
    <w:r w:rsidRPr="009C5AFF">
      <w:t>Motion till riksdagen</w:t>
    </w:r>
    <w:r w:rsidRPr="009C5AFF">
      <w:br/>
    </w:r>
    <w:r w:rsidRPr="009C5AFF">
      <w:fldChar w:fldCharType="begin" w:fldLock="1"/>
    </w:r>
    <w:r w:rsidRPr="009C5AFF">
      <w:instrText xml:space="preserve"> DOCPROPERTY "YearUser" *\charformat </w:instrText>
    </w:r>
    <w:r w:rsidRPr="009C5AFF">
      <w:fldChar w:fldCharType="separate"/>
    </w:r>
    <w:r w:rsidRPr="009C5AFF">
      <w:t>2005/06</w:t>
    </w:r>
    <w:r w:rsidRPr="009C5AFF">
      <w:fldChar w:fldCharType="end"/>
    </w:r>
    <w:r w:rsidRPr="009C5AFF">
      <w:t>:</w:t>
    </w:r>
    <w:r w:rsidRPr="009C5AFF">
      <w:fldChar w:fldCharType="begin" w:fldLock="1"/>
    </w:r>
    <w:r w:rsidRPr="009C5AFF">
      <w:instrText xml:space="preserve"> DOCPROPERTY "Motionsnummer" *\charformat </w:instrText>
    </w:r>
    <w:r w:rsidRPr="009C5AFF">
      <w:fldChar w:fldCharType="separate"/>
    </w:r>
    <w:r w:rsidRPr="009C5AFF">
      <w:t>Ub520</w:t>
    </w:r>
    <w:r w:rsidRPr="009C5AFF">
      <w:fldChar w:fldCharType="end"/>
    </w:r>
  </w:p>
  <w:p w:rsidR="00DD5264" w:rsidRPr="009C5AFF" w:rsidRDefault="00DD5264">
    <w:pPr>
      <w:pStyle w:val="FSHNormalS5"/>
    </w:pPr>
    <w:r w:rsidRPr="009C5AFF">
      <w:fldChar w:fldCharType="begin" w:fldLock="1"/>
    </w:r>
    <w:r w:rsidRPr="009C5AFF">
      <w:instrText xml:space="preserve"> DOCPROPERTY "MotionarText" *\charformat </w:instrText>
    </w:r>
    <w:r w:rsidRPr="009C5AFF">
      <w:fldChar w:fldCharType="separate"/>
    </w:r>
    <w:r w:rsidRPr="009C5AFF">
      <w:t>av Anne Ludvigsson (s)</w:t>
    </w:r>
    <w:r w:rsidRPr="009C5AFF">
      <w:fldChar w:fldCharType="end"/>
    </w:r>
    <w:r w:rsidRPr="009C5AFF">
      <w:br/>
    </w:r>
    <w:r w:rsidRPr="009C5AFF">
      <w:fldChar w:fldCharType="begin" w:fldLock="1"/>
    </w:r>
    <w:r w:rsidRPr="009C5AFF">
      <w:instrText xml:space="preserve"> DOCPROPERTY "SvarFrasKort" *\charformat </w:instrText>
    </w:r>
    <w:r w:rsidRPr="009C5AFF">
      <w:fldChar w:fldCharType="end"/>
    </w:r>
  </w:p>
  <w:p w:rsidR="00DD5264" w:rsidRPr="009C5AFF" w:rsidRDefault="00DD5264">
    <w:pPr>
      <w:pStyle w:val="FSHTitel"/>
    </w:pPr>
    <w:r w:rsidRPr="009C5AFF">
      <w:fldChar w:fldCharType="begin" w:fldLock="1"/>
    </w:r>
    <w:r w:rsidRPr="009C5AFF">
      <w:instrText xml:space="preserve"> DOCPROPERTY</w:instrText>
    </w:r>
    <w:r w:rsidRPr="009C5AFF">
      <w:rPr>
        <w:sz w:val="18"/>
      </w:rPr>
      <w:instrText xml:space="preserve"> "RubrikSvar" *\charformat </w:instrText>
    </w:r>
    <w:r w:rsidRPr="009C5AFF">
      <w:fldChar w:fldCharType="separate"/>
    </w:r>
    <w:r w:rsidRPr="009C5AFF">
      <w:t xml:space="preserve">Barnomsorg </w:t>
    </w:r>
    <w:r w:rsidRPr="009C5AFF">
      <w:fldChar w:fldCharType="end"/>
    </w:r>
  </w:p>
  <w:p w:rsidR="00DD5264" w:rsidRPr="009C5AFF" w:rsidRDefault="00DD5264" w:rsidP="00DD52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7229226">
    <w:abstractNumId w:val="13"/>
  </w:num>
  <w:num w:numId="2" w16cid:durableId="1091436567">
    <w:abstractNumId w:val="10"/>
  </w:num>
  <w:num w:numId="3" w16cid:durableId="856652594">
    <w:abstractNumId w:val="11"/>
  </w:num>
  <w:num w:numId="4" w16cid:durableId="5523058">
    <w:abstractNumId w:val="12"/>
  </w:num>
  <w:num w:numId="5" w16cid:durableId="913782788">
    <w:abstractNumId w:val="8"/>
  </w:num>
  <w:num w:numId="6" w16cid:durableId="789670678">
    <w:abstractNumId w:val="3"/>
  </w:num>
  <w:num w:numId="7" w16cid:durableId="1936399777">
    <w:abstractNumId w:val="2"/>
  </w:num>
  <w:num w:numId="8" w16cid:durableId="1340038607">
    <w:abstractNumId w:val="1"/>
  </w:num>
  <w:num w:numId="9" w16cid:durableId="485247536">
    <w:abstractNumId w:val="0"/>
  </w:num>
  <w:num w:numId="10" w16cid:durableId="1239437836">
    <w:abstractNumId w:val="9"/>
  </w:num>
  <w:num w:numId="11" w16cid:durableId="1596016002">
    <w:abstractNumId w:val="7"/>
  </w:num>
  <w:num w:numId="12" w16cid:durableId="1243295514">
    <w:abstractNumId w:val="6"/>
  </w:num>
  <w:num w:numId="13" w16cid:durableId="596133757">
    <w:abstractNumId w:val="5"/>
  </w:num>
  <w:num w:numId="14" w16cid:durableId="104452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A3509F"/>
    <w:rsid w:val="0004381F"/>
    <w:rsid w:val="00064BC3"/>
    <w:rsid w:val="00066775"/>
    <w:rsid w:val="00072FB9"/>
    <w:rsid w:val="000D7076"/>
    <w:rsid w:val="00100531"/>
    <w:rsid w:val="00201DFB"/>
    <w:rsid w:val="00204A63"/>
    <w:rsid w:val="00212FF1"/>
    <w:rsid w:val="00230193"/>
    <w:rsid w:val="00241A15"/>
    <w:rsid w:val="0025068A"/>
    <w:rsid w:val="002818D3"/>
    <w:rsid w:val="002D11A8"/>
    <w:rsid w:val="00445271"/>
    <w:rsid w:val="00480CB4"/>
    <w:rsid w:val="004A0504"/>
    <w:rsid w:val="004A1A8A"/>
    <w:rsid w:val="004E38D9"/>
    <w:rsid w:val="005B145B"/>
    <w:rsid w:val="00740D6D"/>
    <w:rsid w:val="00794149"/>
    <w:rsid w:val="007B67A7"/>
    <w:rsid w:val="007C550F"/>
    <w:rsid w:val="007C6092"/>
    <w:rsid w:val="009C5AFF"/>
    <w:rsid w:val="00A053C6"/>
    <w:rsid w:val="00A3509F"/>
    <w:rsid w:val="00B13BF0"/>
    <w:rsid w:val="00B57C66"/>
    <w:rsid w:val="00C1285C"/>
    <w:rsid w:val="00C27B7D"/>
    <w:rsid w:val="00CF7A43"/>
    <w:rsid w:val="00D1174F"/>
    <w:rsid w:val="00DC6C70"/>
    <w:rsid w:val="00DD5264"/>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9DD174-99EF-4768-A16D-82A1BD00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3509F"/>
    <w:rPr>
      <w:rFonts w:ascii="Tahoma" w:hAnsi="Tahoma" w:cs="Tahoma"/>
      <w:sz w:val="16"/>
      <w:szCs w:val="16"/>
    </w:rPr>
  </w:style>
  <w:style w:type="paragraph" w:customStyle="1" w:styleId="Hemstlrubrik">
    <w:name w:val="Hemstl_rubrik"/>
    <w:basedOn w:val="Rubrik1"/>
    <w:next w:val="Normal"/>
    <w:rsid w:val="00DD52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373</Words>
  <Characters>1907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Ub520</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Ub520</dc:title>
  <dc:subject>Ub520</dc:subject>
  <dc:creator>Riksdagen</dc:creator>
  <cp:keywords>Riksdagen</cp:keywords>
  <dc:description/>
  <cp:lastModifiedBy>Lars Brink</cp:lastModifiedBy>
  <cp:revision>2</cp:revision>
  <cp:lastPrinted>2006-01-02T10:43:00Z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Barnomsorg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20052006000000000115000032590069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20052006000000000115000032590069</vt:lpwstr>
  </property>
  <property fmtid="{D5CDD505-2E9C-101B-9397-08002B2CF9AE}" pid="50" name="nummer">
    <vt:lpwstr>520</vt:lpwstr>
  </property>
  <property fmtid="{D5CDD505-2E9C-101B-9397-08002B2CF9AE}" pid="51" name="utskottsbeteckning">
    <vt:lpwstr>Ub</vt:lpwstr>
  </property>
</Properties>
</file>