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5989" w:rsidRPr="00F57732" w:rsidTr="003659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5989" w:rsidRPr="00F57732" w:rsidRDefault="00365989" w:rsidP="00365989">
            <w:pPr>
              <w:pStyle w:val="RSKRbeteckning"/>
              <w:spacing w:before="240"/>
            </w:pPr>
            <w:r w:rsidRPr="00F57732">
              <w:t>Riksdagsskrivelse</w:t>
            </w:r>
          </w:p>
          <w:p w:rsidR="00365989" w:rsidRPr="00F57732" w:rsidRDefault="00365989" w:rsidP="00365989">
            <w:pPr>
              <w:pStyle w:val="RSKRbeteckning"/>
            </w:pPr>
            <w:r w:rsidRPr="00F57732">
              <w:t>2008/09:25</w:t>
            </w:r>
          </w:p>
        </w:tc>
        <w:tc>
          <w:tcPr>
            <w:tcW w:w="1134" w:type="dxa"/>
          </w:tcPr>
          <w:p w:rsidR="00365989" w:rsidRPr="00F57732" w:rsidRDefault="00F57732" w:rsidP="00365989">
            <w:pPr>
              <w:jc w:val="right"/>
            </w:pPr>
            <w:r w:rsidRPr="00F577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989" w:rsidRPr="00F57732" w:rsidTr="003659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5989" w:rsidRPr="00F57732" w:rsidRDefault="00365989">
            <w:pPr>
              <w:rPr>
                <w:sz w:val="10"/>
              </w:rPr>
            </w:pPr>
          </w:p>
        </w:tc>
      </w:tr>
    </w:tbl>
    <w:p w:rsidR="00365989" w:rsidRPr="00F57732" w:rsidRDefault="00365989"/>
    <w:p w:rsidR="00365989" w:rsidRPr="00F57732" w:rsidRDefault="00365989" w:rsidP="00365989">
      <w:pPr>
        <w:pStyle w:val="Mottagare1"/>
      </w:pPr>
      <w:r w:rsidRPr="00F57732">
        <w:t>Regeringen</w:t>
      </w:r>
    </w:p>
    <w:p w:rsidR="00365989" w:rsidRPr="00F57732" w:rsidRDefault="00365989" w:rsidP="00365989">
      <w:pPr>
        <w:pStyle w:val="Mottagare2"/>
      </w:pPr>
      <w:r w:rsidRPr="00F57732">
        <w:t>Arbetsmarknadsdepartementet</w:t>
      </w:r>
    </w:p>
    <w:p w:rsidR="00365989" w:rsidRPr="00F57732" w:rsidRDefault="00365989" w:rsidP="00365989">
      <w:r w:rsidRPr="00F57732">
        <w:t>Med överlämnande av arbetsmarknadsutskottets betänkande 2008/09:AU3 Ledighetsrätt för personer som arbetar med stöd av särskilda regler om sjukersättning, m.m. får jag anmäla att riksdagen denna dag bifallit utskottets förslag till riksdagsbeslut.</w:t>
      </w:r>
    </w:p>
    <w:p w:rsidR="00365989" w:rsidRPr="00F57732" w:rsidRDefault="00365989" w:rsidP="00365989">
      <w:pPr>
        <w:pStyle w:val="Stockholm"/>
      </w:pPr>
      <w:r w:rsidRPr="00F57732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5989" w:rsidRPr="00F57732" w:rsidTr="003659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5989" w:rsidRPr="00F57732" w:rsidRDefault="00365989" w:rsidP="00365989">
            <w:pPr>
              <w:pStyle w:val="AvsTalman"/>
            </w:pPr>
            <w:r w:rsidRPr="00F57732">
              <w:t>Per Westerberg</w:t>
            </w:r>
          </w:p>
        </w:tc>
        <w:tc>
          <w:tcPr>
            <w:tcW w:w="3628" w:type="dxa"/>
          </w:tcPr>
          <w:p w:rsidR="00365989" w:rsidRPr="00F57732" w:rsidRDefault="00365989" w:rsidP="00365989">
            <w:pPr>
              <w:pStyle w:val="AvsTjnsteman"/>
            </w:pPr>
            <w:r w:rsidRPr="00F57732">
              <w:t>Ulf Christoffersson</w:t>
            </w:r>
          </w:p>
        </w:tc>
      </w:tr>
    </w:tbl>
    <w:p w:rsidR="00D85057" w:rsidRPr="00F57732" w:rsidRDefault="00D85057" w:rsidP="00365989"/>
    <w:sectPr w:rsidR="00D85057" w:rsidRPr="00F577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89"/>
    <w:rsid w:val="0009098F"/>
    <w:rsid w:val="000C2D8D"/>
    <w:rsid w:val="001667BD"/>
    <w:rsid w:val="001C2855"/>
    <w:rsid w:val="00224A43"/>
    <w:rsid w:val="00243D3C"/>
    <w:rsid w:val="00244660"/>
    <w:rsid w:val="0026798D"/>
    <w:rsid w:val="00365989"/>
    <w:rsid w:val="004A0681"/>
    <w:rsid w:val="004C4FD0"/>
    <w:rsid w:val="004F1358"/>
    <w:rsid w:val="00503547"/>
    <w:rsid w:val="00510D48"/>
    <w:rsid w:val="005422B3"/>
    <w:rsid w:val="005F2290"/>
    <w:rsid w:val="00616F59"/>
    <w:rsid w:val="00621003"/>
    <w:rsid w:val="00662397"/>
    <w:rsid w:val="006668C5"/>
    <w:rsid w:val="00697240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773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915243-740C-48FE-ADBE-122E59F2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346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Ledighetsrätt för personer som arbetar med stöd av särskilda regler om sjukersättning,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