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9AD5A028F34BFAABBF266A63306526"/>
        </w:placeholder>
        <w:text/>
      </w:sdtPr>
      <w:sdtEndPr/>
      <w:sdtContent>
        <w:p w:rsidR="00AF30DD" w:rsidP="00D64102" w:rsidRDefault="00AF30DD" w14:paraId="4CB8B7CE" w14:textId="3DDEAA9B">
          <w:pPr>
            <w:pStyle w:val="Rubrik1"/>
            <w:spacing w:after="300"/>
          </w:pPr>
          <w:r w:rsidRPr="009B062B">
            <w:t>Förslag till riksdagsbeslut</w:t>
          </w:r>
        </w:p>
      </w:sdtContent>
    </w:sdt>
    <w:sdt>
      <w:sdtPr>
        <w:alias w:val="Yrkande 1"/>
        <w:tag w:val="93db2daf-0e79-473f-9b39-9d64e5a8b546"/>
        <w:id w:val="-1348948456"/>
        <w:lock w:val="sdtLocked"/>
      </w:sdtPr>
      <w:sdtEndPr/>
      <w:sdtContent>
        <w:p w:rsidR="003F459E" w:rsidP="003F459E" w:rsidRDefault="003F459E" w14:paraId="41A6D237" w14:textId="065E90C8">
          <w:pPr>
            <w:pStyle w:val="Frslagstext"/>
          </w:pPr>
          <w:r>
            <w:t>Riksdagen ställer sig bakom det som anförs i motionen om att verka för krav på villkor enligt svenska kollektivavtal vid offentliga upphandlingar och tillkännager detta för regeringen.</w:t>
          </w:r>
        </w:p>
      </w:sdtContent>
    </w:sdt>
    <w:sdt>
      <w:sdtPr>
        <w:alias w:val="Yrkande 2"/>
        <w:tag w:val="171f1344-f3ed-4713-8317-7a60f5b73753"/>
        <w:id w:val="1570301520"/>
        <w:lock w:val="sdtLocked"/>
      </w:sdtPr>
      <w:sdtEndPr/>
      <w:sdtContent>
        <w:p w:rsidR="003F459E" w:rsidP="003F459E" w:rsidRDefault="003F459E" w14:paraId="0319DBEC" w14:textId="791F03EB">
          <w:pPr>
            <w:pStyle w:val="Frslagstext"/>
          </w:pPr>
          <w:r>
            <w:t xml:space="preserve">Riksdagen ställer sig bakom det som anförs i motionen om att verka för krav på villkor enligt svenska kollektivavtal när en arbetsgivare får stöd via </w:t>
          </w:r>
          <w:r w:rsidR="00F7351E">
            <w:t>A</w:t>
          </w:r>
          <w:r>
            <w:t>rbetsförmedlingen genom arbetsmarknadspolitiska program och tillkännager detta för regeringen.</w:t>
          </w:r>
        </w:p>
      </w:sdtContent>
    </w:sdt>
    <w:bookmarkStart w:name="_GoBack"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295EC5F449D461D946694B4ACF0E352"/>
        </w:placeholder>
        <w:text/>
      </w:sdtPr>
      <w:sdtEndPr/>
      <w:sdtContent>
        <w:p w:rsidRPr="009B062B" w:rsidR="006D79C9" w:rsidP="00333E95" w:rsidRDefault="006D79C9" w14:paraId="4CB8B7D0" w14:textId="77777777">
          <w:pPr>
            <w:pStyle w:val="Rubrik1"/>
          </w:pPr>
          <w:r>
            <w:t>Motivering</w:t>
          </w:r>
        </w:p>
      </w:sdtContent>
    </w:sdt>
    <w:p w:rsidRPr="00FC6D54" w:rsidR="00005F50" w:rsidP="00FC6D54" w:rsidRDefault="00005F50" w14:paraId="4CB8B7D1" w14:textId="77777777">
      <w:pPr>
        <w:pStyle w:val="Normalutanindragellerluft"/>
      </w:pPr>
      <w:r w:rsidRPr="00FC6D54">
        <w:t>Idag har en stor del av Sveriges arbetsgivare kollektivavtal. Det innebär att de anställda har ett försäkringsskydd och är garanterade lägstalöner enligt avtal. Det är en central del av den svenska modellen på arbetsmarknaden.</w:t>
      </w:r>
    </w:p>
    <w:p w:rsidRPr="00FC6D54" w:rsidR="00005F50" w:rsidP="00FC6D54" w:rsidRDefault="00005F50" w14:paraId="4CB8B7D2" w14:textId="00CA2CB5">
      <w:r w:rsidRPr="00FC6D54">
        <w:t xml:space="preserve">För att motverka osund konkurrens och lönedumpning på svensk arbetsmarknad bör krav </w:t>
      </w:r>
      <w:r w:rsidRPr="00FC6D54" w:rsidR="00BB0769">
        <w:t xml:space="preserve">om villkor och löner i enighet med svenska </w:t>
      </w:r>
      <w:r w:rsidRPr="00FC6D54">
        <w:t>kollektivavtal finnas vid offentliga upphandlingar och när en arbetsgivare får stöd via arbetsförmedlingen genom arbets</w:t>
      </w:r>
      <w:r w:rsidR="00FC6D54">
        <w:softHyphen/>
      </w:r>
      <w:r w:rsidRPr="00FC6D54">
        <w:t>marknadspolitiska program.</w:t>
      </w:r>
    </w:p>
    <w:p w:rsidRPr="00FC6D54" w:rsidR="00D64102" w:rsidP="00FC6D54" w:rsidRDefault="00005F50" w14:paraId="4CB8B7D3" w14:textId="6DA39E27">
      <w:r w:rsidRPr="00FC6D54">
        <w:t xml:space="preserve">Regeringen bör därför </w:t>
      </w:r>
      <w:r w:rsidRPr="00FC6D54" w:rsidR="00E2231E">
        <w:t>överväga</w:t>
      </w:r>
      <w:r w:rsidRPr="00FC6D54">
        <w:t xml:space="preserve"> att </w:t>
      </w:r>
      <w:r w:rsidRPr="00FC6D54" w:rsidR="00BB0769">
        <w:t>verka för att det införa dessa krav</w:t>
      </w:r>
      <w:r w:rsidRPr="00FC6D54" w:rsidR="00281C6C">
        <w:t>.</w:t>
      </w:r>
    </w:p>
    <w:sdt>
      <w:sdtPr>
        <w:rPr>
          <w:i/>
          <w:noProof/>
        </w:rPr>
        <w:alias w:val="CC_Underskrifter"/>
        <w:tag w:val="CC_Underskrifter"/>
        <w:id w:val="583496634"/>
        <w:lock w:val="sdtContentLocked"/>
        <w:placeholder>
          <w:docPart w:val="833851DACCB84D10BCEB0C174D67F7A4"/>
        </w:placeholder>
      </w:sdtPr>
      <w:sdtEndPr>
        <w:rPr>
          <w:i w:val="0"/>
          <w:noProof w:val="0"/>
        </w:rPr>
      </w:sdtEndPr>
      <w:sdtContent>
        <w:p w:rsidR="00D64102" w:rsidP="00D64102" w:rsidRDefault="00D64102" w14:paraId="4CB8B7D4" w14:textId="77777777"/>
        <w:p w:rsidRPr="008E0FE2" w:rsidR="004801AC" w:rsidP="00D64102" w:rsidRDefault="00ED4E02" w14:paraId="4CB8B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132F61" w:rsidRDefault="00132F61" w14:paraId="4CB8B7D9" w14:textId="77777777"/>
    <w:sectPr w:rsidR="00132F6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B7DB" w14:textId="77777777" w:rsidR="002D5355" w:rsidRDefault="002D5355" w:rsidP="000C1CAD">
      <w:pPr>
        <w:spacing w:line="240" w:lineRule="auto"/>
      </w:pPr>
      <w:r>
        <w:separator/>
      </w:r>
    </w:p>
  </w:endnote>
  <w:endnote w:type="continuationSeparator" w:id="0">
    <w:p w14:paraId="4CB8B7DC" w14:textId="77777777" w:rsidR="002D5355" w:rsidRDefault="002D5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B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B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B7EA" w14:textId="77777777" w:rsidR="00262EA3" w:rsidRPr="00D64102" w:rsidRDefault="00262EA3" w:rsidP="00D64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8B7D9" w14:textId="77777777" w:rsidR="002D5355" w:rsidRDefault="002D5355" w:rsidP="000C1CAD">
      <w:pPr>
        <w:spacing w:line="240" w:lineRule="auto"/>
      </w:pPr>
      <w:r>
        <w:separator/>
      </w:r>
    </w:p>
  </w:footnote>
  <w:footnote w:type="continuationSeparator" w:id="0">
    <w:p w14:paraId="4CB8B7DA" w14:textId="77777777" w:rsidR="002D5355" w:rsidRDefault="002D53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B8B7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B8B7EC" wp14:anchorId="4CB8B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E02" w14:paraId="4CB8B7EF" w14:textId="77777777">
                          <w:pPr>
                            <w:jc w:val="right"/>
                          </w:pPr>
                          <w:sdt>
                            <w:sdtPr>
                              <w:alias w:val="CC_Noformat_Partikod"/>
                              <w:tag w:val="CC_Noformat_Partikod"/>
                              <w:id w:val="-53464382"/>
                              <w:placeholder>
                                <w:docPart w:val="14D4394E9D2643DFBB8C1D52A3C732D5"/>
                              </w:placeholder>
                              <w:text/>
                            </w:sdtPr>
                            <w:sdtEndPr/>
                            <w:sdtContent>
                              <w:r w:rsidR="00005F50">
                                <w:t>S</w:t>
                              </w:r>
                            </w:sdtContent>
                          </w:sdt>
                          <w:sdt>
                            <w:sdtPr>
                              <w:alias w:val="CC_Noformat_Partinummer"/>
                              <w:tag w:val="CC_Noformat_Partinummer"/>
                              <w:id w:val="-1709555926"/>
                              <w:placeholder>
                                <w:docPart w:val="8DC164A045084A6797B92862A8E6351E"/>
                              </w:placeholder>
                              <w:text/>
                            </w:sdtPr>
                            <w:sdtEndPr/>
                            <w:sdtContent>
                              <w:r w:rsidR="00005F50">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8B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E02" w14:paraId="4CB8B7EF" w14:textId="77777777">
                    <w:pPr>
                      <w:jc w:val="right"/>
                    </w:pPr>
                    <w:sdt>
                      <w:sdtPr>
                        <w:alias w:val="CC_Noformat_Partikod"/>
                        <w:tag w:val="CC_Noformat_Partikod"/>
                        <w:id w:val="-53464382"/>
                        <w:placeholder>
                          <w:docPart w:val="14D4394E9D2643DFBB8C1D52A3C732D5"/>
                        </w:placeholder>
                        <w:text/>
                      </w:sdtPr>
                      <w:sdtEndPr/>
                      <w:sdtContent>
                        <w:r w:rsidR="00005F50">
                          <w:t>S</w:t>
                        </w:r>
                      </w:sdtContent>
                    </w:sdt>
                    <w:sdt>
                      <w:sdtPr>
                        <w:alias w:val="CC_Noformat_Partinummer"/>
                        <w:tag w:val="CC_Noformat_Partinummer"/>
                        <w:id w:val="-1709555926"/>
                        <w:placeholder>
                          <w:docPart w:val="8DC164A045084A6797B92862A8E6351E"/>
                        </w:placeholder>
                        <w:text/>
                      </w:sdtPr>
                      <w:sdtEndPr/>
                      <w:sdtContent>
                        <w:r w:rsidR="00005F50">
                          <w:t>1361</w:t>
                        </w:r>
                      </w:sdtContent>
                    </w:sdt>
                  </w:p>
                </w:txbxContent>
              </v:textbox>
              <w10:wrap anchorx="page"/>
            </v:shape>
          </w:pict>
        </mc:Fallback>
      </mc:AlternateContent>
    </w:r>
  </w:p>
  <w:p w:rsidRPr="00293C4F" w:rsidR="00262EA3" w:rsidP="00776B74" w:rsidRDefault="00262EA3" w14:paraId="4CB8B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B8B7DF" w14:textId="77777777">
    <w:pPr>
      <w:jc w:val="right"/>
    </w:pPr>
  </w:p>
  <w:p w:rsidR="00262EA3" w:rsidP="00776B74" w:rsidRDefault="00262EA3" w14:paraId="4CB8B7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4E02" w14:paraId="4CB8B7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B8B7EE" wp14:anchorId="4CB8B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E02" w14:paraId="4CB8B7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5F50">
          <w:t>S</w:t>
        </w:r>
      </w:sdtContent>
    </w:sdt>
    <w:sdt>
      <w:sdtPr>
        <w:alias w:val="CC_Noformat_Partinummer"/>
        <w:tag w:val="CC_Noformat_Partinummer"/>
        <w:id w:val="-2014525982"/>
        <w:text/>
      </w:sdtPr>
      <w:sdtEndPr/>
      <w:sdtContent>
        <w:r w:rsidR="00005F50">
          <w:t>1361</w:t>
        </w:r>
      </w:sdtContent>
    </w:sdt>
  </w:p>
  <w:p w:rsidRPr="008227B3" w:rsidR="00262EA3" w:rsidP="008227B3" w:rsidRDefault="00ED4E02" w14:paraId="4CB8B7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E02" w14:paraId="4CB8B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:815</w:t>
        </w:r>
      </w:sdtContent>
    </w:sdt>
  </w:p>
  <w:p w:rsidR="00262EA3" w:rsidP="00E03A3D" w:rsidRDefault="00ED4E02" w14:paraId="4CB8B7E7"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005F50" w14:paraId="4CB8B7E8" w14:textId="77777777">
        <w:pPr>
          <w:pStyle w:val="FSHRub2"/>
        </w:pPr>
        <w:r>
          <w:t>Grundkrav på kollektivavtal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4CB8B7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5F50"/>
    <w:rsid w:val="000000E0"/>
    <w:rsid w:val="00000761"/>
    <w:rsid w:val="000014AF"/>
    <w:rsid w:val="00002310"/>
    <w:rsid w:val="00002CB4"/>
    <w:rsid w:val="000030B6"/>
    <w:rsid w:val="00003CCB"/>
    <w:rsid w:val="00003F79"/>
    <w:rsid w:val="0000412E"/>
    <w:rsid w:val="00004250"/>
    <w:rsid w:val="000043C1"/>
    <w:rsid w:val="00004F03"/>
    <w:rsid w:val="000055B5"/>
    <w:rsid w:val="00005F5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10"/>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CD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F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FD"/>
    <w:rsid w:val="00131549"/>
    <w:rsid w:val="00132F6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C6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5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C0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9E"/>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5E"/>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98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5B"/>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9A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1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C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5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2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76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0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31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02"/>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1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5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B8B7CD"/>
  <w15:chartTrackingRefBased/>
  <w15:docId w15:val="{6FE7F717-5E6E-4943-B449-0FF2B284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AD5A028F34BFAABBF266A63306526"/>
        <w:category>
          <w:name w:val="Allmänt"/>
          <w:gallery w:val="placeholder"/>
        </w:category>
        <w:types>
          <w:type w:val="bbPlcHdr"/>
        </w:types>
        <w:behaviors>
          <w:behavior w:val="content"/>
        </w:behaviors>
        <w:guid w:val="{94E08E87-F132-44C3-BD90-58F2D5FDFAE9}"/>
      </w:docPartPr>
      <w:docPartBody>
        <w:p w:rsidR="005A5C4F" w:rsidRDefault="00B77168">
          <w:pPr>
            <w:pStyle w:val="549AD5A028F34BFAABBF266A63306526"/>
          </w:pPr>
          <w:r w:rsidRPr="005A0A93">
            <w:rPr>
              <w:rStyle w:val="Platshllartext"/>
            </w:rPr>
            <w:t>Förslag till riksdagsbeslut</w:t>
          </w:r>
        </w:p>
      </w:docPartBody>
    </w:docPart>
    <w:docPart>
      <w:docPartPr>
        <w:name w:val="1295EC5F449D461D946694B4ACF0E352"/>
        <w:category>
          <w:name w:val="Allmänt"/>
          <w:gallery w:val="placeholder"/>
        </w:category>
        <w:types>
          <w:type w:val="bbPlcHdr"/>
        </w:types>
        <w:behaviors>
          <w:behavior w:val="content"/>
        </w:behaviors>
        <w:guid w:val="{4ADFC2A8-CDCF-4911-91A1-AF14A711BCD9}"/>
      </w:docPartPr>
      <w:docPartBody>
        <w:p w:rsidR="005A5C4F" w:rsidRDefault="00B77168">
          <w:pPr>
            <w:pStyle w:val="1295EC5F449D461D946694B4ACF0E352"/>
          </w:pPr>
          <w:r w:rsidRPr="005A0A93">
            <w:rPr>
              <w:rStyle w:val="Platshllartext"/>
            </w:rPr>
            <w:t>Motivering</w:t>
          </w:r>
        </w:p>
      </w:docPartBody>
    </w:docPart>
    <w:docPart>
      <w:docPartPr>
        <w:name w:val="14D4394E9D2643DFBB8C1D52A3C732D5"/>
        <w:category>
          <w:name w:val="Allmänt"/>
          <w:gallery w:val="placeholder"/>
        </w:category>
        <w:types>
          <w:type w:val="bbPlcHdr"/>
        </w:types>
        <w:behaviors>
          <w:behavior w:val="content"/>
        </w:behaviors>
        <w:guid w:val="{ADCE0F23-FA5C-41C3-9961-37941A8641DB}"/>
      </w:docPartPr>
      <w:docPartBody>
        <w:p w:rsidR="005A5C4F" w:rsidRDefault="00B77168">
          <w:pPr>
            <w:pStyle w:val="14D4394E9D2643DFBB8C1D52A3C732D5"/>
          </w:pPr>
          <w:r>
            <w:rPr>
              <w:rStyle w:val="Platshllartext"/>
            </w:rPr>
            <w:t xml:space="preserve"> </w:t>
          </w:r>
        </w:p>
      </w:docPartBody>
    </w:docPart>
    <w:docPart>
      <w:docPartPr>
        <w:name w:val="8DC164A045084A6797B92862A8E6351E"/>
        <w:category>
          <w:name w:val="Allmänt"/>
          <w:gallery w:val="placeholder"/>
        </w:category>
        <w:types>
          <w:type w:val="bbPlcHdr"/>
        </w:types>
        <w:behaviors>
          <w:behavior w:val="content"/>
        </w:behaviors>
        <w:guid w:val="{67330E77-D3D1-424C-8F8D-669E45FE7C36}"/>
      </w:docPartPr>
      <w:docPartBody>
        <w:p w:rsidR="005A5C4F" w:rsidRDefault="00B77168">
          <w:pPr>
            <w:pStyle w:val="8DC164A045084A6797B92862A8E6351E"/>
          </w:pPr>
          <w:r>
            <w:t xml:space="preserve"> </w:t>
          </w:r>
        </w:p>
      </w:docPartBody>
    </w:docPart>
    <w:docPart>
      <w:docPartPr>
        <w:name w:val="833851DACCB84D10BCEB0C174D67F7A4"/>
        <w:category>
          <w:name w:val="Allmänt"/>
          <w:gallery w:val="placeholder"/>
        </w:category>
        <w:types>
          <w:type w:val="bbPlcHdr"/>
        </w:types>
        <w:behaviors>
          <w:behavior w:val="content"/>
        </w:behaviors>
        <w:guid w:val="{0AE82D4F-E0B1-4729-A294-8A678CEA830D}"/>
      </w:docPartPr>
      <w:docPartBody>
        <w:p w:rsidR="00CA4D75" w:rsidRDefault="00CA4D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8"/>
    <w:rsid w:val="00211121"/>
    <w:rsid w:val="003504B8"/>
    <w:rsid w:val="005A5C4F"/>
    <w:rsid w:val="00B77168"/>
    <w:rsid w:val="00CA4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D75"/>
    <w:rPr>
      <w:color w:val="F4B083" w:themeColor="accent2" w:themeTint="99"/>
    </w:rPr>
  </w:style>
  <w:style w:type="paragraph" w:customStyle="1" w:styleId="549AD5A028F34BFAABBF266A63306526">
    <w:name w:val="549AD5A028F34BFAABBF266A63306526"/>
  </w:style>
  <w:style w:type="paragraph" w:customStyle="1" w:styleId="128FF72171914B188AD26978189819A3">
    <w:name w:val="128FF72171914B188AD26978189819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6E636A39BC4A45BD52CE565DC9EE48">
    <w:name w:val="CB6E636A39BC4A45BD52CE565DC9EE48"/>
  </w:style>
  <w:style w:type="paragraph" w:customStyle="1" w:styleId="1295EC5F449D461D946694B4ACF0E352">
    <w:name w:val="1295EC5F449D461D946694B4ACF0E352"/>
  </w:style>
  <w:style w:type="paragraph" w:customStyle="1" w:styleId="FFF6A21522AA4E758BB75E68B079E15D">
    <w:name w:val="FFF6A21522AA4E758BB75E68B079E15D"/>
  </w:style>
  <w:style w:type="paragraph" w:customStyle="1" w:styleId="4B7E0ABDD1174979BCFD4BCFFF72351E">
    <w:name w:val="4B7E0ABDD1174979BCFD4BCFFF72351E"/>
  </w:style>
  <w:style w:type="paragraph" w:customStyle="1" w:styleId="14D4394E9D2643DFBB8C1D52A3C732D5">
    <w:name w:val="14D4394E9D2643DFBB8C1D52A3C732D5"/>
  </w:style>
  <w:style w:type="paragraph" w:customStyle="1" w:styleId="8DC164A045084A6797B92862A8E6351E">
    <w:name w:val="8DC164A045084A6797B92862A8E6351E"/>
  </w:style>
  <w:style w:type="paragraph" w:customStyle="1" w:styleId="477AE2777DE04FA9BBAC21892278040B">
    <w:name w:val="477AE2777DE04FA9BBAC21892278040B"/>
    <w:rsid w:val="00CA4D75"/>
  </w:style>
  <w:style w:type="paragraph" w:customStyle="1" w:styleId="59751013B3C64A988087D9774E6DBD34">
    <w:name w:val="59751013B3C64A988087D9774E6DBD34"/>
    <w:rsid w:val="00CA4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68ED4-A95E-4777-BDF4-6E32B64918E4}"/>
</file>

<file path=customXml/itemProps2.xml><?xml version="1.0" encoding="utf-8"?>
<ds:datastoreItem xmlns:ds="http://schemas.openxmlformats.org/officeDocument/2006/customXml" ds:itemID="{B6408439-12D7-4C79-8C1A-6EDADBFC2C66}"/>
</file>

<file path=customXml/itemProps3.xml><?xml version="1.0" encoding="utf-8"?>
<ds:datastoreItem xmlns:ds="http://schemas.openxmlformats.org/officeDocument/2006/customXml" ds:itemID="{8BDC708A-5611-4404-83F3-EF8025CA3016}"/>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926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S1361 Grundkrav på kollektivavtal</vt:lpstr>
      <vt:lpstr>
      </vt:lpstr>
    </vt:vector>
  </TitlesOfParts>
  <Company>Sveriges riksdag</Company>
  <LinksUpToDate>false</LinksUpToDate>
  <CharactersWithSpaces>1070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