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Torsdagen den 27 februari 2025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Frågestund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15.20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FiU16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Riksrevisionens rapport om statens tillsyn för att motverka penningtvätt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 Ericson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Björn Wiechel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 Ådahl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0.18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SkU10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Riksrevisionens rapport om fastställande av identitet vid statliga myndigheter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Kalle Olsson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Markus Wiechel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Ahlstedt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0.20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0.38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Kulturutskottets betänkande KrU3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Idrott och friluftsliv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Ahlström Köster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Mats Berglund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Roland Utbult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Azadeh Rojhan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Angelika Bengtsson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Vasiliki Tsouplaki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Anne-Li Sjölund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Daniel Lönn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1.46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1 tim. 46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27 februari 2025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2025-02-27</SAFIR_Sammantradesdatum_Doc>
    <SAFIR_SammantradeID xmlns="C07A1A6C-0B19-41D9-BDF8-F523BA3921EB">637ab8c2-3082-443d-ae8e-a9f33ff5ce50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99CB9C-0913-479B-AA3F-F5BF99582EE3}">
  <ds:schemaRefs/>
</ds:datastoreItem>
</file>

<file path=customXml/itemProps2.xml><?xml version="1.0" encoding="utf-8"?>
<ds:datastoreItem xmlns:ds="http://schemas.openxmlformats.org/officeDocument/2006/customXml" ds:itemID="{F8173FF7-D02D-45BF-B717-868D55D25A39}">
  <ds:schemaRefs/>
</ds:datastoreItem>
</file>

<file path=customXml/itemProps3.xml><?xml version="1.0" encoding="utf-8"?>
<ds:datastoreItem xmlns:ds="http://schemas.openxmlformats.org/officeDocument/2006/customXml" ds:itemID="{7C15C3A9-EB86-4FB5-8EE1-C974C2B1D334}">
  <ds:schemaRefs/>
</ds:datastoreItem>
</file>

<file path=customXml/itemProps4.xml><?xml version="1.0" encoding="utf-8"?>
<ds:datastoreItem xmlns:ds="http://schemas.openxmlformats.org/officeDocument/2006/customXml" ds:itemID="{2FAE2519-C806-4C9D-ABFB-BBEBBA2D57FA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27 februari 2025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