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8F46D528A26474DADB8D08960EDD49C"/>
        </w:placeholder>
        <w15:appearance w15:val="hidden"/>
        <w:text/>
      </w:sdtPr>
      <w:sdtEndPr/>
      <w:sdtContent>
        <w:p w:rsidRPr="009B062B" w:rsidR="00AF30DD" w:rsidP="009B062B" w:rsidRDefault="00AF30DD" w14:paraId="21797DEB" w14:textId="77777777">
          <w:pPr>
            <w:pStyle w:val="RubrikFrslagTIllRiksdagsbeslut"/>
          </w:pPr>
          <w:r w:rsidRPr="009B062B">
            <w:t>Förslag till riksdagsbeslut</w:t>
          </w:r>
        </w:p>
      </w:sdtContent>
    </w:sdt>
    <w:sdt>
      <w:sdtPr>
        <w:alias w:val="Yrkande 1"/>
        <w:tag w:val="0e36ec9c-d85f-45f3-a47d-9e13a04fff09"/>
        <w:id w:val="-250047737"/>
        <w:lock w:val="sdtLocked"/>
      </w:sdtPr>
      <w:sdtEndPr/>
      <w:sdtContent>
        <w:p w:rsidR="00E44C1B" w:rsidRDefault="00044F38" w14:paraId="21797DEC" w14:textId="77777777">
          <w:pPr>
            <w:pStyle w:val="Frslagstext"/>
          </w:pPr>
          <w:r>
            <w:t>Riksdagen ställer sig bakom det som anförs i motionen om att tiggeri ska förbjudas och tillkännager detta för regeringen.</w:t>
          </w:r>
        </w:p>
      </w:sdtContent>
    </w:sdt>
    <w:sdt>
      <w:sdtPr>
        <w:alias w:val="Yrkande 2"/>
        <w:tag w:val="2a713451-fa3e-404b-bd44-f43742c59c98"/>
        <w:id w:val="770902324"/>
        <w:lock w:val="sdtLocked"/>
      </w:sdtPr>
      <w:sdtEndPr/>
      <w:sdtContent>
        <w:p w:rsidR="00E44C1B" w:rsidRDefault="00044F38" w14:paraId="21797DED" w14:textId="77777777">
          <w:pPr>
            <w:pStyle w:val="Frslagstext"/>
          </w:pPr>
          <w:r>
            <w:t>Riksdagen ställer sig bakom det som anförs i motionen om att alla former av insamling av pengar likställs i lagstiftningen och tillkännager detta för regeringen.</w:t>
          </w:r>
        </w:p>
      </w:sdtContent>
    </w:sdt>
    <w:p w:rsidRPr="009B062B" w:rsidR="00AF30DD" w:rsidP="009B062B" w:rsidRDefault="000156D9" w14:paraId="21797DEF" w14:textId="77777777">
      <w:pPr>
        <w:pStyle w:val="Rubrik1"/>
      </w:pPr>
      <w:bookmarkStart w:name="MotionsStart" w:id="0"/>
      <w:bookmarkEnd w:id="0"/>
      <w:r w:rsidRPr="009B062B">
        <w:t>Motivering</w:t>
      </w:r>
    </w:p>
    <w:p w:rsidRPr="009D3575" w:rsidR="00A746FE" w:rsidP="009D3575" w:rsidRDefault="00A746FE" w14:paraId="21797DF1" w14:textId="77777777">
      <w:pPr>
        <w:pStyle w:val="Normalutanindragellerluft"/>
      </w:pPr>
      <w:r w:rsidRPr="009D3575">
        <w:t xml:space="preserve">Att tigga på Sveriges gator är ett sätt för fattiga migranter att </w:t>
      </w:r>
      <w:r w:rsidRPr="009D3575" w:rsidR="008F0C3A">
        <w:t xml:space="preserve">ordna sin </w:t>
      </w:r>
      <w:r w:rsidRPr="009D3575">
        <w:t>försörj</w:t>
      </w:r>
      <w:r w:rsidRPr="009D3575" w:rsidR="008F0C3A">
        <w:t>ning</w:t>
      </w:r>
      <w:r w:rsidRPr="009D3575">
        <w:t xml:space="preserve">, många gånger samordnat med människohandel och annan kriminalitet. Sverigedemokraterna var det parti som först pekade på just det problemet inför EU-valet 2014 och manade till att det organiserade tiggeriet skulle förbjudas. </w:t>
      </w:r>
    </w:p>
    <w:p w:rsidRPr="009D3575" w:rsidR="00A746FE" w:rsidP="009D3575" w:rsidRDefault="00A746FE" w14:paraId="21797DF2" w14:textId="77777777">
      <w:r w:rsidRPr="009D3575">
        <w:t>Regeringens särskilda nationella samordnare för utsatta EU-medborgare, Martin Valfridsson, har nyligen slutredovisat sitt arbete. I rapporten (SOU 2016:6) ”Slutredovisning av nationella samordnare</w:t>
      </w:r>
      <w:r w:rsidRPr="009D3575" w:rsidR="008F0C3A">
        <w:t xml:space="preserve">n för utsatta EU-medborgare” </w:t>
      </w:r>
      <w:r w:rsidRPr="009D3575">
        <w:t xml:space="preserve">rekommenderas regeringen att hjälpa </w:t>
      </w:r>
      <w:r w:rsidRPr="009D3575">
        <w:lastRenderedPageBreak/>
        <w:t xml:space="preserve">utsatta EU-medborgare genom stöd till hjälporganisationer på plats i stället för att svenskar eller kommuner ger pengar eller </w:t>
      </w:r>
      <w:r w:rsidRPr="009D3575" w:rsidR="008F0C3A">
        <w:t xml:space="preserve">annat </w:t>
      </w:r>
      <w:r w:rsidRPr="009D3575">
        <w:t>stöd till tiggare. EU-länder bör alltid själva bära ett ansvar för sina egna medborgare.</w:t>
      </w:r>
    </w:p>
    <w:p w:rsidRPr="009D3575" w:rsidR="00A746FE" w:rsidP="009D3575" w:rsidRDefault="00A746FE" w14:paraId="21797DF3" w14:textId="77777777">
      <w:r w:rsidRPr="009D3575">
        <w:t xml:space="preserve">Det är fortfarande lagligt att tigga i Sverige. Men endast om </w:t>
      </w:r>
      <w:r w:rsidRPr="009D3575" w:rsidR="008F0C3A">
        <w:t>man</w:t>
      </w:r>
      <w:r w:rsidRPr="009D3575">
        <w:t xml:space="preserve"> bedriver passivt tiggeri. Tingsrätten i </w:t>
      </w:r>
      <w:r w:rsidRPr="009D3575" w:rsidR="008F0C3A">
        <w:t xml:space="preserve">Södertälje friade 2014 </w:t>
      </w:r>
      <w:r w:rsidRPr="009D3575">
        <w:t>tre migranter som polisen i staden bötfällt för tiggeri. Enligt ordningsstadgan i Södertälje fanns det ett undantag för g</w:t>
      </w:r>
      <w:r w:rsidRPr="009D3575" w:rsidR="008F0C3A">
        <w:t>atumusikanter. Rätten menade då</w:t>
      </w:r>
      <w:r w:rsidRPr="009D3575">
        <w:t xml:space="preserve"> att tiggeri var samma typ av passiv insamling och jämförde i sitt domslut det med att sitta med en mugg och tigga. Men det bör också noteras att den som däremot går omkring och tigger kan enligt nuvarande ordning bötfällas. </w:t>
      </w:r>
    </w:p>
    <w:p w:rsidR="00093F48" w:rsidP="009D3575" w:rsidRDefault="00A746FE" w14:paraId="21797DF4" w14:textId="77777777">
      <w:r w:rsidRPr="009D3575">
        <w:t>Målet måste vara att få bort tiggeriet. Nuvarande ordning är ingen lösning på fattigdom eller utsatthet. Diskriminering och utanförskap kommer aldrig att lösas genom att vi tillåter tiggeri på gator och torg.</w:t>
      </w:r>
    </w:p>
    <w:p w:rsidRPr="009D3575" w:rsidR="009D3575" w:rsidP="009D3575" w:rsidRDefault="009D3575" w14:paraId="3B807C00" w14:textId="77777777">
      <w:bookmarkStart w:name="_GoBack" w:id="1"/>
      <w:bookmarkEnd w:id="1"/>
    </w:p>
    <w:sdt>
      <w:sdtPr>
        <w:rPr>
          <w:i/>
          <w:noProof/>
        </w:rPr>
        <w:alias w:val="CC_Underskrifter"/>
        <w:tag w:val="CC_Underskrifter"/>
        <w:id w:val="583496634"/>
        <w:lock w:val="sdtContentLocked"/>
        <w:placeholder>
          <w:docPart w:val="63B0492906EA4BC9B81B5D1209C07ABE"/>
        </w:placeholder>
        <w15:appearance w15:val="hidden"/>
      </w:sdtPr>
      <w:sdtEndPr>
        <w:rPr>
          <w:i w:val="0"/>
          <w:noProof w:val="0"/>
        </w:rPr>
      </w:sdtEndPr>
      <w:sdtContent>
        <w:p w:rsidR="004801AC" w:rsidP="00ED082B" w:rsidRDefault="009D3575" w14:paraId="21797D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bl>
    <w:p w:rsidR="003748A4" w:rsidRDefault="003748A4" w14:paraId="21797DFA" w14:textId="77777777"/>
    <w:sectPr w:rsidR="003748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97DFC" w14:textId="77777777" w:rsidR="00A746FE" w:rsidRDefault="00A746FE" w:rsidP="000C1CAD">
      <w:pPr>
        <w:spacing w:line="240" w:lineRule="auto"/>
      </w:pPr>
      <w:r>
        <w:separator/>
      </w:r>
    </w:p>
  </w:endnote>
  <w:endnote w:type="continuationSeparator" w:id="0">
    <w:p w14:paraId="21797DFD" w14:textId="77777777" w:rsidR="00A746FE" w:rsidRDefault="00A746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7E0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7E0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357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97DFA" w14:textId="77777777" w:rsidR="00A746FE" w:rsidRDefault="00A746FE" w:rsidP="000C1CAD">
      <w:pPr>
        <w:spacing w:line="240" w:lineRule="auto"/>
      </w:pPr>
      <w:r>
        <w:separator/>
      </w:r>
    </w:p>
  </w:footnote>
  <w:footnote w:type="continuationSeparator" w:id="0">
    <w:p w14:paraId="21797DFB" w14:textId="77777777" w:rsidR="00A746FE" w:rsidRDefault="00A746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1797D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797E0E" wp14:anchorId="21797E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D3575" w14:paraId="21797E0F" w14:textId="77777777">
                          <w:pPr>
                            <w:jc w:val="right"/>
                          </w:pPr>
                          <w:sdt>
                            <w:sdtPr>
                              <w:alias w:val="CC_Noformat_Partikod"/>
                              <w:tag w:val="CC_Noformat_Partikod"/>
                              <w:id w:val="-53464382"/>
                              <w:placeholder>
                                <w:docPart w:val="DBC278204C744F69862DFC3E9A8D8248"/>
                              </w:placeholder>
                              <w:text/>
                            </w:sdtPr>
                            <w:sdtEndPr/>
                            <w:sdtContent>
                              <w:r w:rsidR="00A746FE">
                                <w:t>SD</w:t>
                              </w:r>
                            </w:sdtContent>
                          </w:sdt>
                          <w:sdt>
                            <w:sdtPr>
                              <w:alias w:val="CC_Noformat_Partinummer"/>
                              <w:tag w:val="CC_Noformat_Partinummer"/>
                              <w:id w:val="-1709555926"/>
                              <w:placeholder>
                                <w:docPart w:val="23B5C9D893CD4E34A4B03B6B41C0F3D8"/>
                              </w:placeholder>
                              <w:text/>
                            </w:sdtPr>
                            <w:sdtEndPr/>
                            <w:sdtContent>
                              <w:r w:rsidR="00ED082B">
                                <w:t>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97E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D3575" w14:paraId="21797E0F" w14:textId="77777777">
                    <w:pPr>
                      <w:jc w:val="right"/>
                    </w:pPr>
                    <w:sdt>
                      <w:sdtPr>
                        <w:alias w:val="CC_Noformat_Partikod"/>
                        <w:tag w:val="CC_Noformat_Partikod"/>
                        <w:id w:val="-53464382"/>
                        <w:placeholder>
                          <w:docPart w:val="DBC278204C744F69862DFC3E9A8D8248"/>
                        </w:placeholder>
                        <w:text/>
                      </w:sdtPr>
                      <w:sdtEndPr/>
                      <w:sdtContent>
                        <w:r w:rsidR="00A746FE">
                          <w:t>SD</w:t>
                        </w:r>
                      </w:sdtContent>
                    </w:sdt>
                    <w:sdt>
                      <w:sdtPr>
                        <w:alias w:val="CC_Noformat_Partinummer"/>
                        <w:tag w:val="CC_Noformat_Partinummer"/>
                        <w:id w:val="-1709555926"/>
                        <w:placeholder>
                          <w:docPart w:val="23B5C9D893CD4E34A4B03B6B41C0F3D8"/>
                        </w:placeholder>
                        <w:text/>
                      </w:sdtPr>
                      <w:sdtEndPr/>
                      <w:sdtContent>
                        <w:r w:rsidR="00ED082B">
                          <w:t>512</w:t>
                        </w:r>
                      </w:sdtContent>
                    </w:sdt>
                  </w:p>
                </w:txbxContent>
              </v:textbox>
              <w10:wrap anchorx="page"/>
            </v:shape>
          </w:pict>
        </mc:Fallback>
      </mc:AlternateContent>
    </w:r>
  </w:p>
  <w:p w:rsidRPr="00293C4F" w:rsidR="007A5507" w:rsidP="00776B74" w:rsidRDefault="007A5507" w14:paraId="21797D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3575" w14:paraId="21797E00" w14:textId="77777777">
    <w:pPr>
      <w:jc w:val="right"/>
    </w:pPr>
    <w:sdt>
      <w:sdtPr>
        <w:alias w:val="CC_Noformat_Partikod"/>
        <w:tag w:val="CC_Noformat_Partikod"/>
        <w:id w:val="559911109"/>
        <w:text/>
      </w:sdtPr>
      <w:sdtEndPr/>
      <w:sdtContent>
        <w:r w:rsidR="00A746FE">
          <w:t>SD</w:t>
        </w:r>
      </w:sdtContent>
    </w:sdt>
    <w:sdt>
      <w:sdtPr>
        <w:alias w:val="CC_Noformat_Partinummer"/>
        <w:tag w:val="CC_Noformat_Partinummer"/>
        <w:id w:val="1197820850"/>
        <w:text/>
      </w:sdtPr>
      <w:sdtEndPr/>
      <w:sdtContent>
        <w:r w:rsidR="00ED082B">
          <w:t>512</w:t>
        </w:r>
      </w:sdtContent>
    </w:sdt>
  </w:p>
  <w:p w:rsidR="007A5507" w:rsidP="00776B74" w:rsidRDefault="007A5507" w14:paraId="21797E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3575" w14:paraId="21797E04" w14:textId="77777777">
    <w:pPr>
      <w:jc w:val="right"/>
    </w:pPr>
    <w:sdt>
      <w:sdtPr>
        <w:alias w:val="CC_Noformat_Partikod"/>
        <w:tag w:val="CC_Noformat_Partikod"/>
        <w:id w:val="1471015553"/>
        <w:text/>
      </w:sdtPr>
      <w:sdtEndPr/>
      <w:sdtContent>
        <w:r w:rsidR="00A746FE">
          <w:t>SD</w:t>
        </w:r>
      </w:sdtContent>
    </w:sdt>
    <w:sdt>
      <w:sdtPr>
        <w:alias w:val="CC_Noformat_Partinummer"/>
        <w:tag w:val="CC_Noformat_Partinummer"/>
        <w:id w:val="-2014525982"/>
        <w:text/>
      </w:sdtPr>
      <w:sdtEndPr/>
      <w:sdtContent>
        <w:r w:rsidR="00ED082B">
          <w:t>512</w:t>
        </w:r>
      </w:sdtContent>
    </w:sdt>
  </w:p>
  <w:p w:rsidR="007A5507" w:rsidP="00A314CF" w:rsidRDefault="009D3575" w14:paraId="1C8DE43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9D3575" w14:paraId="21797E07" w14:textId="77777777">
    <w:pPr>
      <w:pStyle w:val="MotionTIllRiksdagen"/>
    </w:pPr>
    <w:sdt>
      <w:sdtPr>
        <w:alias w:val="CC_Boilerplate_1"/>
        <w:tag w:val="CC_Boilerplate_1"/>
        <w:id w:val="2134750458"/>
        <w:lock w:val="sdtContentLocked"/>
        <w:placeholder>
          <w:docPart w:val="2C3BF4A1B695454382BE00F872FBBCFB"/>
        </w:placeholder>
        <w15:appearance w15:val="hidden"/>
        <w:text/>
      </w:sdtPr>
      <w:sdtEndPr/>
      <w:sdtContent>
        <w:r w:rsidRPr="008227B3" w:rsidR="007A5507">
          <w:t>Motion till riksdagen </w:t>
        </w:r>
      </w:sdtContent>
    </w:sdt>
  </w:p>
  <w:p w:rsidRPr="008227B3" w:rsidR="007A5507" w:rsidP="00B37A37" w:rsidRDefault="009D3575" w14:paraId="21797E08" w14:textId="77777777">
    <w:pPr>
      <w:pStyle w:val="MotionTIllRiksdagen"/>
    </w:pPr>
    <w:sdt>
      <w:sdtPr>
        <w:rPr>
          <w:rStyle w:val="BeteckningChar"/>
        </w:rPr>
        <w:alias w:val="CC_Noformat_Riksmote"/>
        <w:tag w:val="CC_Noformat_Riksmote"/>
        <w:id w:val="1201050710"/>
        <w:lock w:val="sdtContentLocked"/>
        <w:placeholder>
          <w:docPart w:val="2EFDBDABC62A4F49AFCFD410CA8EA7F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:2655</w:t>
        </w:r>
      </w:sdtContent>
    </w:sdt>
  </w:p>
  <w:p w:rsidR="007A5507" w:rsidP="00E03A3D" w:rsidRDefault="009D3575" w14:paraId="21797E09" w14:textId="77777777">
    <w:pPr>
      <w:pStyle w:val="Motionr"/>
    </w:pPr>
    <w:sdt>
      <w:sdtPr>
        <w:alias w:val="CC_Noformat_Avtext"/>
        <w:tag w:val="CC_Noformat_Avtext"/>
        <w:id w:val="-2020768203"/>
        <w:lock w:val="sdtContentLocked"/>
        <w15:appearance w15:val="hidden"/>
        <w:text/>
      </w:sdtPr>
      <w:sdtEndPr/>
      <w:sdtContent>
        <w:r>
          <w:t>av Anders Forsberg (SD)</w:t>
        </w:r>
      </w:sdtContent>
    </w:sdt>
  </w:p>
  <w:sdt>
    <w:sdtPr>
      <w:alias w:val="CC_Noformat_Rubtext"/>
      <w:tag w:val="CC_Noformat_Rubtext"/>
      <w:id w:val="-218060500"/>
      <w:lock w:val="sdtLocked"/>
      <w15:appearance w15:val="hidden"/>
      <w:text/>
    </w:sdtPr>
    <w:sdtEndPr/>
    <w:sdtContent>
      <w:p w:rsidR="007A5507" w:rsidP="00283E0F" w:rsidRDefault="00A746FE" w14:paraId="21797E0A" w14:textId="77777777">
        <w:pPr>
          <w:pStyle w:val="FSHRub2"/>
        </w:pPr>
        <w:r>
          <w:t>Tiggeriförbud</w:t>
        </w:r>
      </w:p>
    </w:sdtContent>
  </w:sdt>
  <w:sdt>
    <w:sdtPr>
      <w:alias w:val="CC_Boilerplate_3"/>
      <w:tag w:val="CC_Boilerplate_3"/>
      <w:id w:val="1606463544"/>
      <w:lock w:val="sdtContentLocked"/>
      <w:placeholder>
        <w:docPart w:val="2C3BF4A1B695454382BE00F872FBBCFB"/>
      </w:placeholder>
      <w15:appearance w15:val="hidden"/>
      <w:text w:multiLine="1"/>
    </w:sdtPr>
    <w:sdtEndPr/>
    <w:sdtContent>
      <w:p w:rsidR="007A5507" w:rsidP="00283E0F" w:rsidRDefault="007A5507" w14:paraId="21797E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46F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F38"/>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0F5E"/>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C5A"/>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8A4"/>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29E"/>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0C3A"/>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3575"/>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46FE"/>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C1B"/>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82B"/>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9F9"/>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797DEA"/>
  <w15:chartTrackingRefBased/>
  <w15:docId w15:val="{3C340113-AE8F-4FE9-9178-76FFB60B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F46D528A26474DADB8D08960EDD49C"/>
        <w:category>
          <w:name w:val="Allmänt"/>
          <w:gallery w:val="placeholder"/>
        </w:category>
        <w:types>
          <w:type w:val="bbPlcHdr"/>
        </w:types>
        <w:behaviors>
          <w:behavior w:val="content"/>
        </w:behaviors>
        <w:guid w:val="{71B5F531-DB08-4664-B6E6-C6B83334616C}"/>
      </w:docPartPr>
      <w:docPartBody>
        <w:p w:rsidR="000471E7" w:rsidRDefault="00682EEE">
          <w:pPr>
            <w:pStyle w:val="28F46D528A26474DADB8D08960EDD49C"/>
          </w:pPr>
          <w:r w:rsidRPr="009A726D">
            <w:rPr>
              <w:rStyle w:val="Platshllartext"/>
            </w:rPr>
            <w:t>Klicka här för att ange text.</w:t>
          </w:r>
        </w:p>
      </w:docPartBody>
    </w:docPart>
    <w:docPart>
      <w:docPartPr>
        <w:name w:val="63B0492906EA4BC9B81B5D1209C07ABE"/>
        <w:category>
          <w:name w:val="Allmänt"/>
          <w:gallery w:val="placeholder"/>
        </w:category>
        <w:types>
          <w:type w:val="bbPlcHdr"/>
        </w:types>
        <w:behaviors>
          <w:behavior w:val="content"/>
        </w:behaviors>
        <w:guid w:val="{50E7E186-855B-4A96-854C-39353F10506B}"/>
      </w:docPartPr>
      <w:docPartBody>
        <w:p w:rsidR="000471E7" w:rsidRDefault="00682EEE">
          <w:pPr>
            <w:pStyle w:val="63B0492906EA4BC9B81B5D1209C07ABE"/>
          </w:pPr>
          <w:r w:rsidRPr="002551EA">
            <w:rPr>
              <w:rStyle w:val="Platshllartext"/>
              <w:color w:val="808080" w:themeColor="background1" w:themeShade="80"/>
            </w:rPr>
            <w:t>[Motionärernas namn]</w:t>
          </w:r>
        </w:p>
      </w:docPartBody>
    </w:docPart>
    <w:docPart>
      <w:docPartPr>
        <w:name w:val="DBC278204C744F69862DFC3E9A8D8248"/>
        <w:category>
          <w:name w:val="Allmänt"/>
          <w:gallery w:val="placeholder"/>
        </w:category>
        <w:types>
          <w:type w:val="bbPlcHdr"/>
        </w:types>
        <w:behaviors>
          <w:behavior w:val="content"/>
        </w:behaviors>
        <w:guid w:val="{5D6A1609-7641-4636-822B-7E56C2763FCD}"/>
      </w:docPartPr>
      <w:docPartBody>
        <w:p w:rsidR="000471E7" w:rsidRDefault="00682EEE">
          <w:pPr>
            <w:pStyle w:val="DBC278204C744F69862DFC3E9A8D8248"/>
          </w:pPr>
          <w:r>
            <w:rPr>
              <w:rStyle w:val="Platshllartext"/>
            </w:rPr>
            <w:t xml:space="preserve"> </w:t>
          </w:r>
        </w:p>
      </w:docPartBody>
    </w:docPart>
    <w:docPart>
      <w:docPartPr>
        <w:name w:val="23B5C9D893CD4E34A4B03B6B41C0F3D8"/>
        <w:category>
          <w:name w:val="Allmänt"/>
          <w:gallery w:val="placeholder"/>
        </w:category>
        <w:types>
          <w:type w:val="bbPlcHdr"/>
        </w:types>
        <w:behaviors>
          <w:behavior w:val="content"/>
        </w:behaviors>
        <w:guid w:val="{B337A490-9F7F-4791-9920-B97C671F1B6D}"/>
      </w:docPartPr>
      <w:docPartBody>
        <w:p w:rsidR="000471E7" w:rsidRDefault="00682EEE">
          <w:pPr>
            <w:pStyle w:val="23B5C9D893CD4E34A4B03B6B41C0F3D8"/>
          </w:pPr>
          <w:r>
            <w:t xml:space="preserve"> </w:t>
          </w:r>
        </w:p>
      </w:docPartBody>
    </w:docPart>
    <w:docPart>
      <w:docPartPr>
        <w:name w:val="DefaultPlaceholder_1081868574"/>
        <w:category>
          <w:name w:val="Allmänt"/>
          <w:gallery w:val="placeholder"/>
        </w:category>
        <w:types>
          <w:type w:val="bbPlcHdr"/>
        </w:types>
        <w:behaviors>
          <w:behavior w:val="content"/>
        </w:behaviors>
        <w:guid w:val="{3BAB9849-5255-4925-A639-E60C294C49E1}"/>
      </w:docPartPr>
      <w:docPartBody>
        <w:p w:rsidR="000471E7" w:rsidRDefault="00682EEE">
          <w:r w:rsidRPr="00A319AE">
            <w:rPr>
              <w:rStyle w:val="Platshllartext"/>
            </w:rPr>
            <w:t>Klicka här för att ange text.</w:t>
          </w:r>
        </w:p>
      </w:docPartBody>
    </w:docPart>
    <w:docPart>
      <w:docPartPr>
        <w:name w:val="2C3BF4A1B695454382BE00F872FBBCFB"/>
        <w:category>
          <w:name w:val="Allmänt"/>
          <w:gallery w:val="placeholder"/>
        </w:category>
        <w:types>
          <w:type w:val="bbPlcHdr"/>
        </w:types>
        <w:behaviors>
          <w:behavior w:val="content"/>
        </w:behaviors>
        <w:guid w:val="{47567F11-97C6-430D-A1D6-51BB496C3B9D}"/>
      </w:docPartPr>
      <w:docPartBody>
        <w:p w:rsidR="000471E7" w:rsidRDefault="00682EEE">
          <w:r w:rsidRPr="00A319AE">
            <w:rPr>
              <w:rStyle w:val="Platshllartext"/>
            </w:rPr>
            <w:t>[ange din text här]</w:t>
          </w:r>
        </w:p>
      </w:docPartBody>
    </w:docPart>
    <w:docPart>
      <w:docPartPr>
        <w:name w:val="2EFDBDABC62A4F49AFCFD410CA8EA7F2"/>
        <w:category>
          <w:name w:val="Allmänt"/>
          <w:gallery w:val="placeholder"/>
        </w:category>
        <w:types>
          <w:type w:val="bbPlcHdr"/>
        </w:types>
        <w:behaviors>
          <w:behavior w:val="content"/>
        </w:behaviors>
        <w:guid w:val="{282F824B-0A16-4E51-9175-BDA186F19BA1}"/>
      </w:docPartPr>
      <w:docPartBody>
        <w:p w:rsidR="000471E7" w:rsidRDefault="00682EEE">
          <w:r w:rsidRPr="00A319A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EE"/>
    <w:rsid w:val="000471E7"/>
    <w:rsid w:val="00682E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2EEE"/>
    <w:rPr>
      <w:color w:val="F4B083" w:themeColor="accent2" w:themeTint="99"/>
    </w:rPr>
  </w:style>
  <w:style w:type="paragraph" w:customStyle="1" w:styleId="28F46D528A26474DADB8D08960EDD49C">
    <w:name w:val="28F46D528A26474DADB8D08960EDD49C"/>
  </w:style>
  <w:style w:type="paragraph" w:customStyle="1" w:styleId="927E844CB2AC466383DF3CC5603B0A5A">
    <w:name w:val="927E844CB2AC466383DF3CC5603B0A5A"/>
  </w:style>
  <w:style w:type="paragraph" w:customStyle="1" w:styleId="78EEDE9883D24923A47A1FE20572648D">
    <w:name w:val="78EEDE9883D24923A47A1FE20572648D"/>
  </w:style>
  <w:style w:type="paragraph" w:customStyle="1" w:styleId="63B0492906EA4BC9B81B5D1209C07ABE">
    <w:name w:val="63B0492906EA4BC9B81B5D1209C07ABE"/>
  </w:style>
  <w:style w:type="paragraph" w:customStyle="1" w:styleId="DBC278204C744F69862DFC3E9A8D8248">
    <w:name w:val="DBC278204C744F69862DFC3E9A8D8248"/>
  </w:style>
  <w:style w:type="paragraph" w:customStyle="1" w:styleId="23B5C9D893CD4E34A4B03B6B41C0F3D8">
    <w:name w:val="23B5C9D893CD4E34A4B03B6B41C0F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9242</RubrikLookup>
    <MotionGuid xmlns="00d11361-0b92-4bae-a181-288d6a55b763">b3b79d9b-dc42-492c-9daa-2ef1e7083dfc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D94E-F774-4426-895E-70984592A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67618-F062-4981-8226-F23ED02A9970}">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B80FB39-B7E8-4F6B-B31D-20255BDF4940}">
  <ds:schemaRefs>
    <ds:schemaRef ds:uri="http://schemas.riksdagen.se/motion"/>
  </ds:schemaRefs>
</ds:datastoreItem>
</file>

<file path=customXml/itemProps5.xml><?xml version="1.0" encoding="utf-8"?>
<ds:datastoreItem xmlns:ds="http://schemas.openxmlformats.org/officeDocument/2006/customXml" ds:itemID="{8107E2CD-883C-4591-ADFA-3C769B09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276</Words>
  <Characters>1593</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Tiggeriförbud</vt:lpstr>
      <vt:lpstr/>
    </vt:vector>
  </TitlesOfParts>
  <Company>Sveriges riksdag</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201617SD512 Tiggeriförbud</dc:title>
  <dc:subject/>
  <dc:creator>Riksdagsförvaltningen</dc:creator>
  <cp:keywords/>
  <dc:description/>
  <cp:lastModifiedBy>Kerstin Carlqvist</cp:lastModifiedBy>
  <cp:revision>6</cp:revision>
  <cp:lastPrinted>2016-06-13T12:10:00Z</cp:lastPrinted>
  <dcterms:created xsi:type="dcterms:W3CDTF">2016-10-04T15:04:00Z</dcterms:created>
  <dcterms:modified xsi:type="dcterms:W3CDTF">2017-05-18T08:44:00Z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*1D377382EACB8*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https://filur.riksdagen.se/drop/DropOffLibrary/1D377382EACB8.docx</vt:lpwstr>
  </property>
  <property fmtid="{D5CDD505-2E9C-101B-9397-08002B2CF9AE}" pid="13" name="RevisionsOn">
    <vt:lpwstr>1</vt:lpwstr>
  </property>
</Properties>
</file>