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D15E8" w:rsidR="00C57C2E" w:rsidP="00C57C2E" w:rsidRDefault="001F4293" w14:paraId="72BC11C5" w14:textId="77777777">
      <w:pPr>
        <w:pStyle w:val="Normalutanindragellerluft"/>
      </w:pPr>
      <w:bookmarkStart w:name="_GoBack" w:id="0"/>
      <w:bookmarkEnd w:id="0"/>
      <w:r w:rsidRPr="003D15E8">
        <w:t xml:space="preserve"> </w:t>
      </w:r>
    </w:p>
    <w:sdt>
      <w:sdtPr>
        <w:alias w:val="CC_Boilerplate_4"/>
        <w:tag w:val="CC_Boilerplate_4"/>
        <w:id w:val="-1644581176"/>
        <w:lock w:val="sdtLocked"/>
        <w:placeholder>
          <w:docPart w:val="396CC5A58820456DA4EC17B3D9903DA8"/>
        </w:placeholder>
        <w15:appearance w15:val="hidden"/>
        <w:text/>
      </w:sdtPr>
      <w:sdtEndPr/>
      <w:sdtContent>
        <w:p w:rsidRPr="003D15E8" w:rsidR="00AF30DD" w:rsidP="00CC4C93" w:rsidRDefault="00AF30DD" w14:paraId="34029D31" w14:textId="77777777">
          <w:pPr>
            <w:pStyle w:val="Rubrik1"/>
          </w:pPr>
          <w:r w:rsidRPr="003D15E8">
            <w:t>Förslag till riksdagsbeslut</w:t>
          </w:r>
        </w:p>
      </w:sdtContent>
    </w:sdt>
    <w:sdt>
      <w:sdtPr>
        <w:alias w:val="Yrkande 1"/>
        <w:tag w:val="21448b19-76fe-4c24-90b8-8db168a27052"/>
        <w:id w:val="-1330050239"/>
        <w:lock w:val="sdtLocked"/>
      </w:sdtPr>
      <w:sdtEndPr/>
      <w:sdtContent>
        <w:p w:rsidR="00323814" w:rsidRDefault="002B0EFD" w14:paraId="0CEC17E3" w14:textId="77777777">
          <w:pPr>
            <w:pStyle w:val="Frslagstext"/>
          </w:pPr>
          <w:r>
            <w:t>Riksdagen ställer sig bakom det som anförs i motionen om att utreda för- och nackdelar med att införa ett treterminssystem i grundskolan och tillkännager detta för regeringen.</w:t>
          </w:r>
        </w:p>
      </w:sdtContent>
    </w:sdt>
    <w:p w:rsidRPr="003D15E8" w:rsidR="00AF30DD" w:rsidP="00AF30DD" w:rsidRDefault="000156D9" w14:paraId="54B519E9" w14:textId="77777777">
      <w:pPr>
        <w:pStyle w:val="Rubrik1"/>
      </w:pPr>
      <w:bookmarkStart w:name="MotionsStart" w:id="1"/>
      <w:bookmarkEnd w:id="1"/>
      <w:r w:rsidRPr="003D15E8">
        <w:t>Motivering</w:t>
      </w:r>
    </w:p>
    <w:p w:rsidRPr="003D15E8" w:rsidR="003D15E8" w:rsidP="003D15E8" w:rsidRDefault="003D15E8" w14:paraId="42AFD0F1" w14:textId="77777777">
      <w:pPr>
        <w:pStyle w:val="Normalutanindragellerluft"/>
        <w:jc w:val="both"/>
      </w:pPr>
      <w:r w:rsidRPr="003D15E8">
        <w:t>Sveriges skolsystem behöver utvecklas. Vi ligger under OECD-snittet och tappar i Pisa-mätningarna. Det är en negativ kurva med fallande skolresultat som började under tidig</w:t>
      </w:r>
      <w:r w:rsidR="00CC0D5A">
        <w:t xml:space="preserve">t 90-tal. Det finns många orsaker </w:t>
      </w:r>
      <w:r w:rsidRPr="003D15E8">
        <w:t xml:space="preserve">till </w:t>
      </w:r>
      <w:r w:rsidR="00CC0D5A">
        <w:t xml:space="preserve">de fallande resultaten </w:t>
      </w:r>
      <w:r w:rsidRPr="003D15E8">
        <w:t xml:space="preserve">men en </w:t>
      </w:r>
      <w:r w:rsidR="00CC0D5A">
        <w:t xml:space="preserve">central faktor är </w:t>
      </w:r>
      <w:r w:rsidRPr="003D15E8">
        <w:t xml:space="preserve">att svenska elever har för få undervisningstimmar. Ett sätt att nå fler undervisningstimmar kan vara att införa ett treterminssystem. I dag finns treterminssystem i länder som USA, Japan och Nya Zeeland samt i europeiska länder som Storbritannien och Tyskland. </w:t>
      </w:r>
    </w:p>
    <w:p w:rsidRPr="003D15E8" w:rsidR="003D15E8" w:rsidP="003D15E8" w:rsidRDefault="003D15E8" w14:paraId="6DEF8A76" w14:textId="77777777">
      <w:pPr>
        <w:pStyle w:val="Normalutanindragellerluft"/>
        <w:jc w:val="both"/>
      </w:pPr>
    </w:p>
    <w:p w:rsidRPr="003D15E8" w:rsidR="003D15E8" w:rsidP="003D15E8" w:rsidRDefault="003D15E8" w14:paraId="199FB3B3" w14:textId="77777777">
      <w:pPr>
        <w:pStyle w:val="Normalutanindragellerluft"/>
        <w:jc w:val="both"/>
      </w:pPr>
      <w:r w:rsidRPr="003D15E8">
        <w:t>Dagens långa skollov har sin grund i lantbrukssamhället då loven var till för att barnen skulle hjälpa till på gården. Men det finns forskning som tyder på att långa sommarlov med passivitet försvårar inlärning och utveckling, särskilt för barn med sämre förutsättningar hemifrån.</w:t>
      </w:r>
    </w:p>
    <w:p w:rsidRPr="003D15E8" w:rsidR="003D15E8" w:rsidP="003D15E8" w:rsidRDefault="003D15E8" w14:paraId="1EBDA3FC" w14:textId="77777777">
      <w:pPr>
        <w:pStyle w:val="Normalutanindragellerluft"/>
        <w:jc w:val="both"/>
      </w:pPr>
    </w:p>
    <w:p w:rsidRPr="003D15E8" w:rsidR="00AF30DD" w:rsidP="003D15E8" w:rsidRDefault="003D15E8" w14:paraId="6C48B8BC" w14:textId="77777777">
      <w:pPr>
        <w:pStyle w:val="Normalutanindragellerluft"/>
        <w:jc w:val="both"/>
      </w:pPr>
      <w:r w:rsidRPr="003D15E8">
        <w:t>Ur ett långsiktigt perspektiv bör förutsättningarna för att införa ett treterminssystem i grundskolan ses över. Detta bör syfta till att utreda möjligheten till ett något längre skolår och med ökat antal undervisningstimmar. Detta bör ges regeringen till känna.</w:t>
      </w:r>
    </w:p>
    <w:sdt>
      <w:sdtPr>
        <w:rPr>
          <w:i/>
          <w:noProof/>
        </w:rPr>
        <w:alias w:val="CC_Underskrifter"/>
        <w:tag w:val="CC_Underskrifter"/>
        <w:id w:val="583496634"/>
        <w:lock w:val="sdtContentLocked"/>
        <w:placeholder>
          <w:docPart w:val="1244AC3518924C0095DF1EF9F568832E"/>
        </w:placeholder>
        <w15:appearance w15:val="hidden"/>
      </w:sdtPr>
      <w:sdtEndPr>
        <w:rPr>
          <w:noProof w:val="0"/>
        </w:rPr>
      </w:sdtEndPr>
      <w:sdtContent>
        <w:p w:rsidRPr="003D15E8" w:rsidR="00865E70" w:rsidP="005F2DE4" w:rsidRDefault="00D547E6" w14:paraId="3B8D8341" w14:textId="2EDCDB9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bl>
    <w:p w:rsidR="00E323AF" w:rsidRDefault="00E323AF" w14:paraId="13B76F97" w14:textId="77777777"/>
    <w:sectPr w:rsidR="00E323A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A950A" w14:textId="77777777" w:rsidR="006F6845" w:rsidRDefault="006F6845" w:rsidP="000C1CAD">
      <w:pPr>
        <w:spacing w:line="240" w:lineRule="auto"/>
      </w:pPr>
      <w:r>
        <w:separator/>
      </w:r>
    </w:p>
  </w:endnote>
  <w:endnote w:type="continuationSeparator" w:id="0">
    <w:p w14:paraId="44AA3C51" w14:textId="77777777" w:rsidR="006F6845" w:rsidRDefault="006F68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D5F04" w14:textId="77777777" w:rsidR="00D547E6" w:rsidRDefault="00D547E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3B69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47E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EC850" w14:textId="77777777" w:rsidR="005B0CE9" w:rsidRDefault="005B0CE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201510051229</w:instrText>
    </w:r>
    <w:r>
      <w:fldChar w:fldCharType="end"/>
    </w:r>
    <w:r>
      <w:instrText xml:space="preserve"> &gt; </w:instrText>
    </w:r>
    <w:r>
      <w:fldChar w:fldCharType="begin"/>
    </w:r>
    <w:r>
      <w:instrText xml:space="preserve"> PRINTDATE \@ "yyyyMMddHHmm" </w:instrText>
    </w:r>
    <w:r>
      <w:fldChar w:fldCharType="separate"/>
    </w:r>
    <w:r>
      <w:rPr>
        <w:noProof/>
      </w:rPr>
      <w:instrText>201510051230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12:30</w:instrText>
    </w:r>
    <w:r>
      <w:fldChar w:fldCharType="end"/>
    </w:r>
    <w:r>
      <w:instrText xml:space="preserve"> </w:instrText>
    </w:r>
    <w:r>
      <w:fldChar w:fldCharType="separate"/>
    </w:r>
    <w:r>
      <w:rPr>
        <w:noProof/>
      </w:rPr>
      <w:t>2015-10-05 12:30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C27E8" w14:textId="77777777" w:rsidR="006F6845" w:rsidRDefault="006F6845" w:rsidP="000C1CAD">
      <w:pPr>
        <w:spacing w:line="240" w:lineRule="auto"/>
      </w:pPr>
      <w:r>
        <w:separator/>
      </w:r>
    </w:p>
  </w:footnote>
  <w:footnote w:type="continuationSeparator" w:id="0">
    <w:p w14:paraId="0D9B03B2" w14:textId="77777777" w:rsidR="006F6845" w:rsidRDefault="006F684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7E6" w:rsidRDefault="00D547E6" w14:paraId="188593A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7E6" w:rsidRDefault="00D547E6" w14:paraId="143EDC8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73044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547E6" w14:paraId="2B0232C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:1248</w:t>
        </w:r>
      </w:sdtContent>
    </w:sdt>
  </w:p>
  <w:p w:rsidR="00A42228" w:rsidP="00283E0F" w:rsidRDefault="00D547E6" w14:paraId="0E6383F8" w14:textId="77777777">
    <w:pPr>
      <w:pStyle w:val="FSHRub2"/>
    </w:pPr>
    <w:sdt>
      <w:sdtPr>
        <w:alias w:val="CC_Noformat_Avtext"/>
        <w:tag w:val="CC_Noformat_Avtext"/>
        <w:id w:val="1389603703"/>
        <w:lock w:val="sdtContentLocked"/>
        <w15:appearance w15:val="hidden"/>
        <w:text/>
      </w:sdtPr>
      <w:sdtEndPr/>
      <w:sdtContent>
        <w:r>
          <w:t>av Elisabeth Svantesson (M)</w:t>
        </w:r>
      </w:sdtContent>
    </w:sdt>
  </w:p>
  <w:sdt>
    <w:sdtPr>
      <w:alias w:val="CC_Noformat_Rubtext"/>
      <w:tag w:val="CC_Noformat_Rubtext"/>
      <w:id w:val="1800419874"/>
      <w:lock w:val="sdtLocked"/>
      <w15:appearance w15:val="hidden"/>
      <w:text/>
    </w:sdtPr>
    <w:sdtEndPr/>
    <w:sdtContent>
      <w:p w:rsidR="00A42228" w:rsidP="00283E0F" w:rsidRDefault="003D15E8" w14:paraId="1ACA7BFD" w14:textId="77777777">
        <w:pPr>
          <w:pStyle w:val="FSHRub2"/>
        </w:pPr>
        <w:r>
          <w:t>Treterminssystem</w:t>
        </w:r>
      </w:p>
    </w:sdtContent>
  </w:sdt>
  <w:sdt>
    <w:sdtPr>
      <w:alias w:val="CC_Boilerplate_3"/>
      <w:tag w:val="CC_Boilerplate_3"/>
      <w:id w:val="-1567486118"/>
      <w:lock w:val="sdtContentLocked"/>
      <w15:appearance w15:val="hidden"/>
      <w:text w:multiLine="1"/>
    </w:sdtPr>
    <w:sdtEndPr/>
    <w:sdtContent>
      <w:p w:rsidR="00A42228" w:rsidP="00283E0F" w:rsidRDefault="00A42228" w14:paraId="650369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D15E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2E7"/>
    <w:rsid w:val="001A5115"/>
    <w:rsid w:val="001A5B65"/>
    <w:rsid w:val="001B1273"/>
    <w:rsid w:val="001B2732"/>
    <w:rsid w:val="001B33E9"/>
    <w:rsid w:val="001B66CE"/>
    <w:rsid w:val="001B697A"/>
    <w:rsid w:val="001C5313"/>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0EFD"/>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814"/>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5E8"/>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CE9"/>
    <w:rsid w:val="005B1793"/>
    <w:rsid w:val="005B4B97"/>
    <w:rsid w:val="005B5F0B"/>
    <w:rsid w:val="005B5F87"/>
    <w:rsid w:val="005C19B1"/>
    <w:rsid w:val="005C4A81"/>
    <w:rsid w:val="005C63BF"/>
    <w:rsid w:val="005C6438"/>
    <w:rsid w:val="005C6E36"/>
    <w:rsid w:val="005D2AEC"/>
    <w:rsid w:val="005D33E4"/>
    <w:rsid w:val="005D60F6"/>
    <w:rsid w:val="005D6E77"/>
    <w:rsid w:val="005E00CF"/>
    <w:rsid w:val="005E1161"/>
    <w:rsid w:val="005E1482"/>
    <w:rsid w:val="005E3559"/>
    <w:rsid w:val="005E6248"/>
    <w:rsid w:val="005E6719"/>
    <w:rsid w:val="005F0B9E"/>
    <w:rsid w:val="005F10DB"/>
    <w:rsid w:val="005F1A7E"/>
    <w:rsid w:val="005F1DE3"/>
    <w:rsid w:val="005F2DE4"/>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6314"/>
    <w:rsid w:val="006D1A26"/>
    <w:rsid w:val="006D3730"/>
    <w:rsid w:val="006E0173"/>
    <w:rsid w:val="006E1EE8"/>
    <w:rsid w:val="006E3A86"/>
    <w:rsid w:val="006E4AAB"/>
    <w:rsid w:val="006E6E39"/>
    <w:rsid w:val="006F07EB"/>
    <w:rsid w:val="006F082D"/>
    <w:rsid w:val="006F4DA4"/>
    <w:rsid w:val="006F4F37"/>
    <w:rsid w:val="006F668A"/>
    <w:rsid w:val="006F6845"/>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85F"/>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D5A"/>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7E6"/>
    <w:rsid w:val="00D55F2D"/>
    <w:rsid w:val="00D5673A"/>
    <w:rsid w:val="00D56F5C"/>
    <w:rsid w:val="00D5706D"/>
    <w:rsid w:val="00D57CFF"/>
    <w:rsid w:val="00D62826"/>
    <w:rsid w:val="00D66118"/>
    <w:rsid w:val="00D6617B"/>
    <w:rsid w:val="00D662B2"/>
    <w:rsid w:val="00D672D6"/>
    <w:rsid w:val="00D6740C"/>
    <w:rsid w:val="00D67628"/>
    <w:rsid w:val="00D70A56"/>
    <w:rsid w:val="00D73BDE"/>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23AF"/>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5CB1"/>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94AAC5"/>
  <w15:chartTrackingRefBased/>
  <w15:docId w15:val="{51D45779-2296-42C9-8385-75B2E828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6CC5A58820456DA4EC17B3D9903DA8"/>
        <w:category>
          <w:name w:val="Allmänt"/>
          <w:gallery w:val="placeholder"/>
        </w:category>
        <w:types>
          <w:type w:val="bbPlcHdr"/>
        </w:types>
        <w:behaviors>
          <w:behavior w:val="content"/>
        </w:behaviors>
        <w:guid w:val="{F169E29A-50F0-4826-B601-DB438A1046DE}"/>
      </w:docPartPr>
      <w:docPartBody>
        <w:p w:rsidR="00D932A2" w:rsidRDefault="005360A2">
          <w:pPr>
            <w:pStyle w:val="396CC5A58820456DA4EC17B3D9903DA8"/>
          </w:pPr>
          <w:r w:rsidRPr="009A726D">
            <w:rPr>
              <w:rStyle w:val="Platshllartext"/>
            </w:rPr>
            <w:t>Klicka här för att ange text.</w:t>
          </w:r>
        </w:p>
      </w:docPartBody>
    </w:docPart>
    <w:docPart>
      <w:docPartPr>
        <w:name w:val="1244AC3518924C0095DF1EF9F568832E"/>
        <w:category>
          <w:name w:val="Allmänt"/>
          <w:gallery w:val="placeholder"/>
        </w:category>
        <w:types>
          <w:type w:val="bbPlcHdr"/>
        </w:types>
        <w:behaviors>
          <w:behavior w:val="content"/>
        </w:behaviors>
        <w:guid w:val="{A8E9C2B9-32BE-4189-A900-B384AC70501C}"/>
      </w:docPartPr>
      <w:docPartBody>
        <w:p w:rsidR="00D932A2" w:rsidRDefault="005360A2">
          <w:pPr>
            <w:pStyle w:val="1244AC3518924C0095DF1EF9F56883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A2"/>
    <w:rsid w:val="005360A2"/>
    <w:rsid w:val="007955E6"/>
    <w:rsid w:val="00D932A2"/>
    <w:rsid w:val="00E05B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6CC5A58820456DA4EC17B3D9903DA8">
    <w:name w:val="396CC5A58820456DA4EC17B3D9903DA8"/>
  </w:style>
  <w:style w:type="paragraph" w:customStyle="1" w:styleId="A5CDD8E87462496C81248BAE839470F6">
    <w:name w:val="A5CDD8E87462496C81248BAE839470F6"/>
  </w:style>
  <w:style w:type="paragraph" w:customStyle="1" w:styleId="1244AC3518924C0095DF1EF9F568832E">
    <w:name w:val="1244AC3518924C0095DF1EF9F5688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4339</RubrikLookup>
    <MotionGuid xmlns="00d11361-0b92-4bae-a181-288d6a55b763">8db7a458-ca69-413d-8e0c-6621910ee935</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78605E2-62C6-4F1D-8AD6-9AA766DF3159}"/>
</file>

<file path=customXml/itemProps3.xml><?xml version="1.0" encoding="utf-8"?>
<ds:datastoreItem xmlns:ds="http://schemas.openxmlformats.org/officeDocument/2006/customXml" ds:itemID="{E46A23D6-5DA0-4F54-AE14-AA6679116FD4}"/>
</file>

<file path=customXml/itemProps4.xml><?xml version="1.0" encoding="utf-8"?>
<ds:datastoreItem xmlns:ds="http://schemas.openxmlformats.org/officeDocument/2006/customXml" ds:itemID="{1FEE918A-550A-4E71-BB06-4586C4B472C2}"/>
</file>

<file path=customXml/itemProps5.xml><?xml version="1.0" encoding="utf-8"?>
<ds:datastoreItem xmlns:ds="http://schemas.openxmlformats.org/officeDocument/2006/customXml" ds:itemID="{AA7C671C-46FF-4F81-B769-C724A524117B}"/>
</file>

<file path=docProps/app.xml><?xml version="1.0" encoding="utf-8"?>
<Properties xmlns="http://schemas.openxmlformats.org/officeDocument/2006/extended-properties" xmlns:vt="http://schemas.openxmlformats.org/officeDocument/2006/docPropsVTypes">
  <Template>GranskaMot</Template>
  <TotalTime>2</TotalTime>
  <Pages>2</Pages>
  <Words>194</Words>
  <Characters>1124</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201516M1989 Treterminssystem</vt:lpstr>
      <vt:lpstr/>
    </vt:vector>
  </TitlesOfParts>
  <Company>Sveriges riksdag</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201516M1989 Treterminssystem</dc:title>
  <dc:subject/>
  <dc:creator>Jacob Lindfors</dc:creator>
  <cp:keywords/>
  <dc:description/>
  <cp:lastModifiedBy>Ida Wahlbom</cp:lastModifiedBy>
  <cp:revision>7</cp:revision>
  <cp:lastPrinted>2015-10-05T10:30:00Z</cp:lastPrinted>
  <dcterms:created xsi:type="dcterms:W3CDTF">2015-10-05T10:29:00Z</dcterms:created>
  <dcterms:modified xsi:type="dcterms:W3CDTF">2015-10-05T14:35:00Z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*Z3475E373D646*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https://filur.riksdagen.se/drop/DropOffLibrary/Z3475E373D646.docx</vt:lpwstr>
  </property>
  <property fmtid="{D5CDD505-2E9C-101B-9397-08002B2CF9AE}" pid="11" name="RevisionsOn">
    <vt:lpwstr>1</vt:lpwstr>
  </property>
</Properties>
</file>