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6CD5" w:rsidRPr="00B90258" w:rsidTr="00216C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6CD5" w:rsidRPr="00B90258" w:rsidRDefault="00216CD5" w:rsidP="00216CD5">
            <w:pPr>
              <w:pStyle w:val="RSKRbeteckning"/>
              <w:spacing w:before="240"/>
            </w:pPr>
            <w:r w:rsidRPr="00B90258">
              <w:t>Riksdagsskrivelse</w:t>
            </w:r>
          </w:p>
          <w:p w:rsidR="00216CD5" w:rsidRPr="00B90258" w:rsidRDefault="00216CD5" w:rsidP="00216CD5">
            <w:pPr>
              <w:pStyle w:val="RSKRbeteckning"/>
            </w:pPr>
            <w:r w:rsidRPr="00B90258">
              <w:t>2011/12:277</w:t>
            </w:r>
          </w:p>
        </w:tc>
        <w:tc>
          <w:tcPr>
            <w:tcW w:w="1134" w:type="dxa"/>
          </w:tcPr>
          <w:p w:rsidR="00216CD5" w:rsidRPr="00B90258" w:rsidRDefault="00B90258" w:rsidP="00216CD5">
            <w:pPr>
              <w:jc w:val="right"/>
            </w:pPr>
            <w:r w:rsidRPr="00B9025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CD5" w:rsidRPr="00B90258" w:rsidTr="00216C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6CD5" w:rsidRPr="00B90258" w:rsidRDefault="00216CD5" w:rsidP="00216CD5">
            <w:pPr>
              <w:rPr>
                <w:sz w:val="10"/>
              </w:rPr>
            </w:pPr>
          </w:p>
        </w:tc>
      </w:tr>
    </w:tbl>
    <w:p w:rsidR="00216CD5" w:rsidRPr="00B90258" w:rsidRDefault="00216CD5" w:rsidP="00216CD5"/>
    <w:p w:rsidR="00216CD5" w:rsidRPr="00B90258" w:rsidRDefault="00216CD5" w:rsidP="00216CD5">
      <w:pPr>
        <w:pStyle w:val="Mottagare1"/>
      </w:pPr>
      <w:r w:rsidRPr="00B90258">
        <w:t>Regeringen</w:t>
      </w:r>
    </w:p>
    <w:p w:rsidR="00216CD5" w:rsidRPr="00B90258" w:rsidRDefault="00216CD5" w:rsidP="00216CD5">
      <w:pPr>
        <w:pStyle w:val="Mottagare2"/>
      </w:pPr>
      <w:r w:rsidRPr="00B90258">
        <w:t>Utbildningsdepartementet</w:t>
      </w:r>
    </w:p>
    <w:p w:rsidR="00216CD5" w:rsidRPr="00B90258" w:rsidRDefault="00216CD5" w:rsidP="00216CD5">
      <w:r w:rsidRPr="00B90258">
        <w:t>Med överlämnande av utbildningsutskottets betänkande 2011/12:UbU20 Senare tillämpning av vissa bestämmelser om legitimation för lärare och förskollärare får jag anmäla att riksdagen denna dag bifallit utskottets förslag till riksdagsbeslut.</w:t>
      </w:r>
    </w:p>
    <w:p w:rsidR="00216CD5" w:rsidRPr="00B90258" w:rsidRDefault="00216CD5" w:rsidP="00216CD5">
      <w:pPr>
        <w:pStyle w:val="Stockholm"/>
      </w:pPr>
      <w:r w:rsidRPr="00B90258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6CD5" w:rsidRPr="00B90258" w:rsidTr="00216C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6CD5" w:rsidRPr="00B90258" w:rsidRDefault="00216CD5" w:rsidP="00216CD5">
            <w:pPr>
              <w:pStyle w:val="AvsTalman"/>
            </w:pPr>
            <w:r w:rsidRPr="00B90258">
              <w:t>Per Westerberg</w:t>
            </w:r>
          </w:p>
        </w:tc>
        <w:tc>
          <w:tcPr>
            <w:tcW w:w="3628" w:type="dxa"/>
          </w:tcPr>
          <w:p w:rsidR="00216CD5" w:rsidRPr="00B90258" w:rsidRDefault="00216CD5" w:rsidP="00216CD5">
            <w:pPr>
              <w:pStyle w:val="AvsTjnsteman"/>
            </w:pPr>
            <w:r w:rsidRPr="00B90258">
              <w:t>Claes Mårtensson</w:t>
            </w:r>
          </w:p>
        </w:tc>
      </w:tr>
    </w:tbl>
    <w:p w:rsidR="00CE5B19" w:rsidRPr="00B90258" w:rsidRDefault="00CE5B19" w:rsidP="00216CD5"/>
    <w:sectPr w:rsidR="00CE5B19" w:rsidRPr="00B9025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D5"/>
    <w:rsid w:val="00062659"/>
    <w:rsid w:val="00137E7C"/>
    <w:rsid w:val="00216CD5"/>
    <w:rsid w:val="0028165D"/>
    <w:rsid w:val="002E72EA"/>
    <w:rsid w:val="00333AF6"/>
    <w:rsid w:val="0055519C"/>
    <w:rsid w:val="0065744A"/>
    <w:rsid w:val="0067566D"/>
    <w:rsid w:val="0068755D"/>
    <w:rsid w:val="007A38D7"/>
    <w:rsid w:val="007D1F51"/>
    <w:rsid w:val="00B90258"/>
    <w:rsid w:val="00CE0BEB"/>
    <w:rsid w:val="00CE5B19"/>
    <w:rsid w:val="00DC408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77D3A-C268-4D56-BFAA-E7728695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1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332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2012-06-18T15:09:00Z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20</vt:lpwstr>
  </property>
  <property fmtid="{D5CDD505-2E9C-101B-9397-08002B2CF9AE}" pid="17" name="RefRubrik">
    <vt:lpwstr>Senare tillämpning av vissa bestämmelser om legitimation för lärare och förskollärare</vt:lpwstr>
  </property>
</Properties>
</file>