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869" w:rsidRPr="00534B3B" w:rsidRDefault="00C53869" w:rsidP="00A17B86">
      <w:pPr>
        <w:pStyle w:val="Hemstlrubrik"/>
      </w:pPr>
      <w:r w:rsidRPr="00534B3B">
        <w:t>Förslag till riksdagsbeslut</w:t>
      </w:r>
    </w:p>
    <w:p w:rsidR="00C53869" w:rsidRPr="00534B3B" w:rsidRDefault="00C53869" w:rsidP="00A17B86">
      <w:pPr>
        <w:pStyle w:val="Hemstlatt"/>
      </w:pPr>
      <w:r w:rsidRPr="00534B3B">
        <w:t>Riksdagen tillkännager för regeringen som sin mening vad i motionen anförs om vikten av att behålla tvättmärkning/skötselråd i kläder.</w:t>
      </w:r>
    </w:p>
    <w:p w:rsidR="00AB4B9C" w:rsidRPr="00534B3B" w:rsidRDefault="00AB4B9C" w:rsidP="00AB4B9C">
      <w:pPr>
        <w:pStyle w:val="Rubrik1"/>
      </w:pPr>
      <w:r w:rsidRPr="00534B3B">
        <w:t>Motivering</w:t>
      </w:r>
    </w:p>
    <w:p w:rsidR="00C53869" w:rsidRPr="00534B3B" w:rsidRDefault="00C53869" w:rsidP="00C53869">
      <w:pPr>
        <w:rPr>
          <w:szCs w:val="24"/>
        </w:rPr>
      </w:pPr>
      <w:r w:rsidRPr="00534B3B">
        <w:rPr>
          <w:szCs w:val="24"/>
        </w:rPr>
        <w:t>Tvättmärkning i våra kläder hotas att försvinna eftersom det anses som ett handelshinder i EU .</w:t>
      </w:r>
    </w:p>
    <w:p w:rsidR="00C53869" w:rsidRPr="00534B3B" w:rsidRDefault="00C53869" w:rsidP="00A17B86">
      <w:pPr>
        <w:pStyle w:val="Normaltindrag"/>
      </w:pPr>
      <w:r w:rsidRPr="00534B3B">
        <w:t>I en undersökning som Konsumentverket låtit göra uppger åtta av tio i Sver</w:t>
      </w:r>
      <w:r w:rsidRPr="00534B3B">
        <w:t>i</w:t>
      </w:r>
      <w:r w:rsidRPr="00534B3B">
        <w:t xml:space="preserve">ge att de läser och följer de råd som finns märkta i klädesplaggen. Redan i butiken så kontrollerar många hur man skall sköta plagget. </w:t>
      </w:r>
    </w:p>
    <w:p w:rsidR="00C53869" w:rsidRPr="00534B3B" w:rsidRDefault="00C53869" w:rsidP="00A17B86">
      <w:pPr>
        <w:pStyle w:val="Normaltindrag"/>
      </w:pPr>
      <w:r w:rsidRPr="00534B3B">
        <w:t>Det är viktigt att skötselmärkningen finns kvar, vi har betydligt mer ko</w:t>
      </w:r>
      <w:r w:rsidRPr="00534B3B">
        <w:t>m</w:t>
      </w:r>
      <w:r w:rsidRPr="00534B3B">
        <w:t xml:space="preserve">plicerat material och </w:t>
      </w:r>
      <w:r w:rsidR="00A17B86" w:rsidRPr="00534B3B">
        <w:t>fibrer i våra kläder nu, säger K</w:t>
      </w:r>
      <w:r w:rsidRPr="00534B3B">
        <w:t xml:space="preserve">onsumentverkets </w:t>
      </w:r>
      <w:r w:rsidR="00A17B86" w:rsidRPr="00534B3B">
        <w:t>gd</w:t>
      </w:r>
      <w:r w:rsidRPr="00534B3B">
        <w:t xml:space="preserve">. Om enbart namnet på materialet finns i plagget blir det svårt för många att veta hur man ska sköta plaggen. Det har ett stort värde att man </w:t>
      </w:r>
      <w:r w:rsidR="00A17B86" w:rsidRPr="00534B3B">
        <w:t>sköter sina kläder på rätt sätt</w:t>
      </w:r>
      <w:r w:rsidRPr="00534B3B">
        <w:t xml:space="preserve">.   </w:t>
      </w:r>
    </w:p>
    <w:p w:rsidR="00C53869" w:rsidRPr="00534B3B" w:rsidRDefault="00A17B86" w:rsidP="00A17B86">
      <w:pPr>
        <w:pStyle w:val="Normaltindrag"/>
      </w:pPr>
      <w:r w:rsidRPr="00534B3B">
        <w:t>Tvätt</w:t>
      </w:r>
      <w:r w:rsidR="00C53869" w:rsidRPr="00534B3B">
        <w:t>märkningen regleras idag i Konsumentverkets vägledning och är a</w:t>
      </w:r>
      <w:r w:rsidR="00C53869" w:rsidRPr="00534B3B">
        <w:t>c</w:t>
      </w:r>
      <w:r w:rsidR="00C53869" w:rsidRPr="00534B3B">
        <w:t xml:space="preserve">cepterad av klädbranschen. När riktlinjer och gränsvärden skulle förnyas i EU så blev de dock ifrågasatta som just ett handelshinder. </w:t>
      </w:r>
    </w:p>
    <w:p w:rsidR="00C53869" w:rsidRPr="00534B3B" w:rsidRDefault="00C53869" w:rsidP="00A17B86">
      <w:pPr>
        <w:pStyle w:val="Normaltindrag"/>
      </w:pPr>
      <w:r w:rsidRPr="00534B3B">
        <w:t xml:space="preserve">Sverige bör arbeta för att tvättmärkning och skötselråd ska få finnas kvar i Sverige.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17B86" w:rsidRPr="00534B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17B86" w:rsidRPr="00534B3B" w:rsidRDefault="00A17B86" w:rsidP="00A17B86">
            <w:pPr>
              <w:pStyle w:val="UnderskriftDatum"/>
              <w:spacing w:before="240"/>
            </w:pPr>
            <w:r w:rsidRPr="00534B3B">
              <w:t>Stockholm den 30 september 2005</w:t>
            </w:r>
          </w:p>
        </w:tc>
        <w:tc>
          <w:tcPr>
            <w:tcW w:w="3047" w:type="dxa"/>
          </w:tcPr>
          <w:p w:rsidR="00A17B86" w:rsidRPr="00534B3B" w:rsidRDefault="00A17B86" w:rsidP="00A17B86">
            <w:pPr>
              <w:pStyle w:val="Underskrifter"/>
              <w:spacing w:before="240"/>
            </w:pPr>
          </w:p>
        </w:tc>
      </w:tr>
      <w:tr w:rsidR="00A17B86" w:rsidRPr="00534B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17B86" w:rsidRPr="00534B3B" w:rsidRDefault="00A17B86" w:rsidP="00A17B86">
            <w:pPr>
              <w:pStyle w:val="Underskrifter"/>
            </w:pPr>
            <w:r w:rsidRPr="00534B3B">
              <w:t>Rigmor Stenmark (c)</w:t>
            </w:r>
          </w:p>
        </w:tc>
        <w:tc>
          <w:tcPr>
            <w:tcW w:w="3047" w:type="dxa"/>
          </w:tcPr>
          <w:p w:rsidR="00A17B86" w:rsidRPr="00534B3B" w:rsidRDefault="00A17B86" w:rsidP="00A17B86">
            <w:pPr>
              <w:pStyle w:val="Underskrifter"/>
            </w:pPr>
            <w:r w:rsidRPr="00534B3B">
              <w:t>Viviann Gerdin (c)</w:t>
            </w:r>
          </w:p>
        </w:tc>
      </w:tr>
    </w:tbl>
    <w:p w:rsidR="00E84F25" w:rsidRPr="00534B3B" w:rsidRDefault="00E84F25" w:rsidP="00A17B86">
      <w:pPr>
        <w:pStyle w:val="Normaltindrag"/>
      </w:pPr>
    </w:p>
    <w:sectPr w:rsidR="00E84F25" w:rsidRPr="00534B3B" w:rsidSect="00A17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7ED4" w:rsidRPr="00534B3B" w:rsidRDefault="00F07ED4">
      <w:r w:rsidRPr="00534B3B">
        <w:separator/>
      </w:r>
    </w:p>
  </w:endnote>
  <w:endnote w:type="continuationSeparator" w:id="0">
    <w:p w:rsidR="00F07ED4" w:rsidRPr="00534B3B" w:rsidRDefault="00F07ED4">
      <w:r w:rsidRPr="00534B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B86" w:rsidRPr="00534B3B" w:rsidRDefault="00534B3B" w:rsidP="00A17B86">
    <w:pPr>
      <w:pStyle w:val="Sidfot"/>
    </w:pPr>
    <w:r w:rsidRPr="00534B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04950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B86" w:rsidRDefault="00A17B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7B86" w:rsidRDefault="00A17B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B86" w:rsidRPr="00534B3B" w:rsidRDefault="00534B3B" w:rsidP="00A17B86">
    <w:pPr>
      <w:pStyle w:val="Sidfot"/>
    </w:pPr>
    <w:r w:rsidRPr="00534B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12816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B86" w:rsidRDefault="00A17B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7B86" w:rsidRDefault="00A17B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B86" w:rsidRPr="00534B3B" w:rsidRDefault="00534B3B" w:rsidP="00A17B86">
    <w:pPr>
      <w:pStyle w:val="Sidfot"/>
    </w:pPr>
    <w:r w:rsidRPr="00534B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17597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B86" w:rsidRDefault="00A17B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936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7B86" w:rsidRDefault="00A17B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936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7ED4" w:rsidRPr="00534B3B" w:rsidRDefault="00F07ED4">
      <w:r w:rsidRPr="00534B3B">
        <w:separator/>
      </w:r>
    </w:p>
  </w:footnote>
  <w:footnote w:type="continuationSeparator" w:id="0">
    <w:p w:rsidR="00F07ED4" w:rsidRPr="00534B3B" w:rsidRDefault="00F07ED4">
      <w:r w:rsidRPr="00534B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B86" w:rsidRPr="00534B3B" w:rsidRDefault="00534B3B" w:rsidP="00A17B86">
    <w:pPr>
      <w:pStyle w:val="Sidhuvud"/>
    </w:pPr>
    <w:r w:rsidRPr="00534B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01441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B86" w:rsidRDefault="00A17B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7B86" w:rsidRDefault="00A17B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B86" w:rsidRPr="00534B3B" w:rsidRDefault="00534B3B" w:rsidP="00A17B86">
    <w:pPr>
      <w:pStyle w:val="Sidhuvud"/>
    </w:pPr>
    <w:r w:rsidRPr="00534B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86460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B86" w:rsidRDefault="00A17B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7B86" w:rsidRDefault="00A17B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B86" w:rsidRPr="00534B3B" w:rsidRDefault="00A17B86">
    <w:pPr>
      <w:pStyle w:val="FSHNormal"/>
      <w:tabs>
        <w:tab w:val="right" w:pos="5840"/>
      </w:tabs>
    </w:pPr>
    <w:r w:rsidRPr="00534B3B">
      <w:br/>
    </w:r>
    <w:r w:rsidRPr="00534B3B">
      <w:fldChar w:fldCharType="begin" w:fldLock="1"/>
    </w:r>
    <w:r w:rsidRPr="00534B3B">
      <w:instrText xml:space="preserve"> DOCPROPERTY</w:instrText>
    </w:r>
    <w:r w:rsidRPr="00534B3B">
      <w:rPr>
        <w:sz w:val="18"/>
      </w:rPr>
      <w:instrText xml:space="preserve"> "YearUser" *\charformat </w:instrText>
    </w:r>
    <w:r w:rsidRPr="00534B3B">
      <w:fldChar w:fldCharType="separate"/>
    </w:r>
    <w:r w:rsidRPr="00534B3B">
      <w:t>2005/06</w:t>
    </w:r>
    <w:r w:rsidRPr="00534B3B">
      <w:fldChar w:fldCharType="end"/>
    </w:r>
    <w:r w:rsidRPr="00534B3B">
      <w:t xml:space="preserve"> </w:t>
    </w:r>
    <w:r w:rsidRPr="00534B3B">
      <w:tab/>
      <w:t xml:space="preserve">mnr: </w:t>
    </w:r>
    <w:r w:rsidRPr="00534B3B">
      <w:fldChar w:fldCharType="begin" w:fldLock="1"/>
    </w:r>
    <w:r w:rsidRPr="00534B3B">
      <w:instrText xml:space="preserve"> DOCPROPERTY</w:instrText>
    </w:r>
    <w:r w:rsidRPr="00534B3B">
      <w:rPr>
        <w:sz w:val="18"/>
      </w:rPr>
      <w:instrText xml:space="preserve"> "Motionsnummer" *\charformat </w:instrText>
    </w:r>
    <w:r w:rsidRPr="00534B3B">
      <w:fldChar w:fldCharType="separate"/>
    </w:r>
    <w:r w:rsidRPr="00534B3B">
      <w:t>L312</w:t>
    </w:r>
    <w:r w:rsidRPr="00534B3B">
      <w:fldChar w:fldCharType="end"/>
    </w:r>
    <w:r w:rsidRPr="00534B3B">
      <w:br/>
    </w:r>
    <w:r w:rsidRPr="00534B3B">
      <w:fldChar w:fldCharType="begin" w:fldLock="1"/>
    </w:r>
    <w:r w:rsidRPr="00534B3B">
      <w:instrText xml:space="preserve"> DOCPROPERTY</w:instrText>
    </w:r>
    <w:r w:rsidRPr="00534B3B">
      <w:rPr>
        <w:sz w:val="18"/>
      </w:rPr>
      <w:instrText xml:space="preserve"> "Samling" *\charformat </w:instrText>
    </w:r>
    <w:r w:rsidRPr="00534B3B">
      <w:fldChar w:fldCharType="end"/>
    </w:r>
    <w:r w:rsidRPr="00534B3B">
      <w:tab/>
      <w:t xml:space="preserve">pnr: </w:t>
    </w:r>
    <w:r w:rsidRPr="00534B3B">
      <w:fldChar w:fldCharType="begin" w:fldLock="1"/>
    </w:r>
    <w:r w:rsidRPr="00534B3B">
      <w:instrText xml:space="preserve"> DOCPROPERTY</w:instrText>
    </w:r>
    <w:r w:rsidRPr="00534B3B">
      <w:rPr>
        <w:sz w:val="18"/>
      </w:rPr>
      <w:instrText xml:space="preserve"> "Partinummer" *\charformat </w:instrText>
    </w:r>
    <w:r w:rsidRPr="00534B3B">
      <w:fldChar w:fldCharType="separate"/>
    </w:r>
    <w:r w:rsidRPr="00534B3B">
      <w:t>c643</w:t>
    </w:r>
    <w:r w:rsidRPr="00534B3B">
      <w:fldChar w:fldCharType="end"/>
    </w:r>
  </w:p>
  <w:p w:rsidR="00A17B86" w:rsidRPr="00534B3B" w:rsidRDefault="00A17B86">
    <w:pPr>
      <w:pStyle w:val="FSHRub1"/>
    </w:pPr>
    <w:r w:rsidRPr="00534B3B">
      <w:t>Motion till riksdagen</w:t>
    </w:r>
    <w:r w:rsidRPr="00534B3B">
      <w:br/>
    </w:r>
    <w:r w:rsidRPr="00534B3B">
      <w:fldChar w:fldCharType="begin" w:fldLock="1"/>
    </w:r>
    <w:r w:rsidRPr="00534B3B">
      <w:instrText xml:space="preserve"> DOCPROPERTY "YearUser" *\charformat </w:instrText>
    </w:r>
    <w:r w:rsidRPr="00534B3B">
      <w:fldChar w:fldCharType="separate"/>
    </w:r>
    <w:r w:rsidRPr="00534B3B">
      <w:t>2005/06</w:t>
    </w:r>
    <w:r w:rsidRPr="00534B3B">
      <w:fldChar w:fldCharType="end"/>
    </w:r>
    <w:r w:rsidRPr="00534B3B">
      <w:t>:</w:t>
    </w:r>
    <w:r w:rsidRPr="00534B3B">
      <w:fldChar w:fldCharType="begin" w:fldLock="1"/>
    </w:r>
    <w:r w:rsidRPr="00534B3B">
      <w:instrText xml:space="preserve"> DOCPROPERTY "Motionsnummer" *\charformat </w:instrText>
    </w:r>
    <w:r w:rsidRPr="00534B3B">
      <w:fldChar w:fldCharType="separate"/>
    </w:r>
    <w:r w:rsidRPr="00534B3B">
      <w:t>L312</w:t>
    </w:r>
    <w:r w:rsidRPr="00534B3B">
      <w:fldChar w:fldCharType="end"/>
    </w:r>
  </w:p>
  <w:p w:rsidR="00A17B86" w:rsidRPr="00534B3B" w:rsidRDefault="00A17B86">
    <w:pPr>
      <w:pStyle w:val="FSHNormalS5"/>
    </w:pPr>
    <w:r w:rsidRPr="00534B3B">
      <w:fldChar w:fldCharType="begin" w:fldLock="1"/>
    </w:r>
    <w:r w:rsidRPr="00534B3B">
      <w:instrText xml:space="preserve"> DOCPROPERTY "MotionarText" *\charformat </w:instrText>
    </w:r>
    <w:r w:rsidRPr="00534B3B">
      <w:fldChar w:fldCharType="separate"/>
    </w:r>
    <w:r w:rsidRPr="00534B3B">
      <w:t>av Rigmor Stenmark och Viviann Gerdin (c)</w:t>
    </w:r>
    <w:r w:rsidRPr="00534B3B">
      <w:fldChar w:fldCharType="end"/>
    </w:r>
    <w:r w:rsidRPr="00534B3B">
      <w:br/>
    </w:r>
    <w:r w:rsidRPr="00534B3B">
      <w:fldChar w:fldCharType="begin" w:fldLock="1"/>
    </w:r>
    <w:r w:rsidRPr="00534B3B">
      <w:instrText xml:space="preserve"> DOCPROPERTY "SvarFrasKort" *\charformat </w:instrText>
    </w:r>
    <w:r w:rsidRPr="00534B3B">
      <w:fldChar w:fldCharType="end"/>
    </w:r>
  </w:p>
  <w:p w:rsidR="00A17B86" w:rsidRPr="00534B3B" w:rsidRDefault="00A17B86">
    <w:pPr>
      <w:pStyle w:val="FSHTitel"/>
    </w:pPr>
    <w:r w:rsidRPr="00534B3B">
      <w:fldChar w:fldCharType="begin" w:fldLock="1"/>
    </w:r>
    <w:r w:rsidRPr="00534B3B">
      <w:instrText xml:space="preserve"> DOCPROPERTY</w:instrText>
    </w:r>
    <w:r w:rsidRPr="00534B3B">
      <w:rPr>
        <w:sz w:val="18"/>
      </w:rPr>
      <w:instrText xml:space="preserve"> "RubrikSvar" *\charformat </w:instrText>
    </w:r>
    <w:r w:rsidRPr="00534B3B">
      <w:fldChar w:fldCharType="separate"/>
    </w:r>
    <w:r w:rsidRPr="00534B3B">
      <w:t>Tvättmärkning och skötselråd för kläder</w:t>
    </w:r>
    <w:r w:rsidRPr="00534B3B">
      <w:fldChar w:fldCharType="end"/>
    </w:r>
  </w:p>
  <w:p w:rsidR="00A17B86" w:rsidRPr="00534B3B" w:rsidRDefault="00A17B86" w:rsidP="00A17B8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0250BFD"/>
    <w:multiLevelType w:val="hybridMultilevel"/>
    <w:tmpl w:val="58DAFCD4"/>
    <w:lvl w:ilvl="0" w:tplc="BC06E45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1414077">
    <w:abstractNumId w:val="14"/>
  </w:num>
  <w:num w:numId="2" w16cid:durableId="2121755957">
    <w:abstractNumId w:val="10"/>
  </w:num>
  <w:num w:numId="3" w16cid:durableId="1359234313">
    <w:abstractNumId w:val="11"/>
  </w:num>
  <w:num w:numId="4" w16cid:durableId="814487974">
    <w:abstractNumId w:val="13"/>
  </w:num>
  <w:num w:numId="5" w16cid:durableId="908687638">
    <w:abstractNumId w:val="8"/>
  </w:num>
  <w:num w:numId="6" w16cid:durableId="94403167">
    <w:abstractNumId w:val="3"/>
  </w:num>
  <w:num w:numId="7" w16cid:durableId="1411385713">
    <w:abstractNumId w:val="2"/>
  </w:num>
  <w:num w:numId="8" w16cid:durableId="1912228158">
    <w:abstractNumId w:val="1"/>
  </w:num>
  <w:num w:numId="9" w16cid:durableId="55858962">
    <w:abstractNumId w:val="0"/>
  </w:num>
  <w:num w:numId="10" w16cid:durableId="622661754">
    <w:abstractNumId w:val="9"/>
  </w:num>
  <w:num w:numId="11" w16cid:durableId="962618661">
    <w:abstractNumId w:val="7"/>
  </w:num>
  <w:num w:numId="12" w16cid:durableId="204373051">
    <w:abstractNumId w:val="6"/>
  </w:num>
  <w:num w:numId="13" w16cid:durableId="973413203">
    <w:abstractNumId w:val="5"/>
  </w:num>
  <w:num w:numId="14" w16cid:durableId="11416280">
    <w:abstractNumId w:val="4"/>
  </w:num>
  <w:num w:numId="15" w16cid:durableId="9034429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747972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34B3B"/>
    <w:rsid w:val="005B145B"/>
    <w:rsid w:val="007307AD"/>
    <w:rsid w:val="00740D6D"/>
    <w:rsid w:val="00747972"/>
    <w:rsid w:val="00793614"/>
    <w:rsid w:val="00794149"/>
    <w:rsid w:val="007B67A7"/>
    <w:rsid w:val="007C6092"/>
    <w:rsid w:val="00A053C6"/>
    <w:rsid w:val="00A17B86"/>
    <w:rsid w:val="00AB4B9C"/>
    <w:rsid w:val="00AD4D64"/>
    <w:rsid w:val="00B13BF0"/>
    <w:rsid w:val="00C1285C"/>
    <w:rsid w:val="00C27B7D"/>
    <w:rsid w:val="00C53869"/>
    <w:rsid w:val="00CF7A43"/>
    <w:rsid w:val="00D1174F"/>
    <w:rsid w:val="00D751DD"/>
    <w:rsid w:val="00DC6C70"/>
    <w:rsid w:val="00E22893"/>
    <w:rsid w:val="00E360DE"/>
    <w:rsid w:val="00E75D28"/>
    <w:rsid w:val="00E84F25"/>
    <w:rsid w:val="00EB08E8"/>
    <w:rsid w:val="00EE2E34"/>
    <w:rsid w:val="00F07ED4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081AE2-BBF0-422C-97F4-DD4667D8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747972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7307A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5386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184</Words>
  <Characters>986</Characters>
  <Application>Microsoft Office Word</Application>
  <DocSecurity>4</DocSecurity>
  <Lines>23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L312</vt:lpstr>
    </vt:vector>
  </TitlesOfParts>
  <Company>Riksdagen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L312</dc:title>
  <dc:subject>L312</dc:subject>
  <dc:creator>Riksdagen</dc:creator>
  <cp:keywords>Riksdagen</cp:keywords>
  <dc:description/>
  <cp:lastModifiedBy>Lars Brink</cp:lastModifiedBy>
  <cp:revision>2</cp:revision>
  <cp:lastPrinted>2005-12-05T13:41:00Z</cp:lastPrinted>
  <dcterms:created xsi:type="dcterms:W3CDTF">2025-12-16T19:59:00Z</dcterms:created>
  <dcterms:modified xsi:type="dcterms:W3CDTF">2025-12-16T19:59:00Z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Tvättmärkning och skötselråd för kläder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Tvättmärkning och skötselråd för kläder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c643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Rigmor Stenmark och Viviann Gerdin (c)</vt:lpwstr>
  </property>
  <property fmtid="{D5CDD505-2E9C-101B-9397-08002B2CF9AE}" pid="26" name="MotionarLista">
    <vt:lpwstr>Stenmark, Rigmor (c)\Gerdin, Viviann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(c), Viviann Gerdin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20052006000000000099000006430069</vt:lpwstr>
  </property>
  <property fmtid="{D5CDD505-2E9C-101B-9397-08002B2CF9AE}" pid="47" name="datum">
    <vt:lpwstr>050930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20052006000000000099000006430069</vt:lpwstr>
  </property>
  <property fmtid="{D5CDD505-2E9C-101B-9397-08002B2CF9AE}" pid="50" name="nummer">
    <vt:lpwstr>312</vt:lpwstr>
  </property>
  <property fmtid="{D5CDD505-2E9C-101B-9397-08002B2CF9AE}" pid="51" name="utskottsbeteckning">
    <vt:lpwstr>L</vt:lpwstr>
  </property>
</Properties>
</file>