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91E241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2E7897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2F16688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</w:t>
            </w:r>
            <w:r w:rsidR="00EB0A13">
              <w:t>1</w:t>
            </w:r>
            <w:r w:rsidR="00DC61EB">
              <w:t>-</w:t>
            </w:r>
            <w:r w:rsidR="00D95CBE">
              <w:t>11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102913">
              <w:t>TID</w:t>
            </w:r>
          </w:p>
        </w:tc>
        <w:tc>
          <w:tcPr>
            <w:tcW w:w="6463" w:type="dxa"/>
          </w:tcPr>
          <w:p w14:paraId="0B1FB026" w14:textId="6FB268E1" w:rsidR="00D12EAD" w:rsidRDefault="00DC61EB" w:rsidP="0096348C">
            <w:r w:rsidRPr="00102913">
              <w:t>1</w:t>
            </w:r>
            <w:r w:rsidR="00CC6CCE" w:rsidRPr="00102913">
              <w:t>1</w:t>
            </w:r>
            <w:r w:rsidRPr="00102913">
              <w:t>.00-</w:t>
            </w:r>
            <w:r w:rsidR="00102913">
              <w:t>12.00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2A1C8A43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2E7897">
              <w:rPr>
                <w:snapToGrid w:val="0"/>
              </w:rPr>
              <w:t>6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1052E" w14:paraId="343B27D6" w14:textId="77777777" w:rsidTr="00D12EAD">
        <w:tc>
          <w:tcPr>
            <w:tcW w:w="567" w:type="dxa"/>
          </w:tcPr>
          <w:p w14:paraId="1E8F81E7" w14:textId="7B9EE9F8" w:rsidR="0041052E" w:rsidRDefault="0041052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2774267" w14:textId="46355C68" w:rsidR="0041052E" w:rsidRPr="00102913" w:rsidRDefault="0041052E" w:rsidP="0041052E">
            <w:pPr>
              <w:widowControl/>
              <w:spacing w:after="200" w:line="280" w:lineRule="exact"/>
              <w:rPr>
                <w:b/>
              </w:rPr>
            </w:pPr>
            <w:r w:rsidRPr="0054738B">
              <w:rPr>
                <w:b/>
              </w:rPr>
              <w:t xml:space="preserve">Information av socialdepartementet </w:t>
            </w:r>
            <w:r w:rsidR="00102913">
              <w:rPr>
                <w:b/>
              </w:rPr>
              <w:br/>
            </w:r>
            <w:r w:rsidRPr="0054738B">
              <w:rPr>
                <w:b/>
              </w:rPr>
              <w:br/>
            </w:r>
            <w:r w:rsidRPr="0056379E">
              <w:rPr>
                <w:snapToGrid w:val="0"/>
              </w:rPr>
              <w:t>Äldre- och socialförsäkrings</w:t>
            </w:r>
            <w:r w:rsidRPr="0056379E">
              <w:rPr>
                <w:snapToGrid w:val="0"/>
              </w:rPr>
              <w:softHyphen/>
              <w:t xml:space="preserve">minister Anna </w:t>
            </w:r>
            <w:proofErr w:type="spellStart"/>
            <w:r w:rsidRPr="0056379E">
              <w:rPr>
                <w:snapToGrid w:val="0"/>
              </w:rPr>
              <w:t>Tenje</w:t>
            </w:r>
            <w:proofErr w:type="spellEnd"/>
            <w:r w:rsidRPr="0056379E">
              <w:rPr>
                <w:snapToGrid w:val="0"/>
              </w:rPr>
              <w:t xml:space="preserve"> med medarbetare lämnade information om möjligheterna att vara hemma och vårda barn vid allvarlig sjukdom.</w:t>
            </w:r>
          </w:p>
        </w:tc>
      </w:tr>
      <w:tr w:rsidR="0041052E" w14:paraId="6DE20832" w14:textId="77777777" w:rsidTr="00D12EAD">
        <w:tc>
          <w:tcPr>
            <w:tcW w:w="567" w:type="dxa"/>
          </w:tcPr>
          <w:p w14:paraId="25374304" w14:textId="4403819D" w:rsidR="0041052E" w:rsidRDefault="0041052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5483E2B" w14:textId="1C42DC03" w:rsidR="0041052E" w:rsidRDefault="0041052E" w:rsidP="00102913">
            <w:pPr>
              <w:widowControl/>
              <w:spacing w:line="280" w:lineRule="exact"/>
              <w:rPr>
                <w:bCs/>
                <w:szCs w:val="24"/>
              </w:rPr>
            </w:pPr>
            <w:r w:rsidRPr="00B2017F">
              <w:rPr>
                <w:b/>
              </w:rPr>
              <w:t>Information av Försäkringskassan</w:t>
            </w:r>
            <w:r w:rsidR="0056379E">
              <w:rPr>
                <w:b/>
              </w:rPr>
              <w:br/>
            </w:r>
            <w:r>
              <w:rPr>
                <w:b/>
              </w:rPr>
              <w:br/>
            </w:r>
            <w:r w:rsidRPr="0056379E">
              <w:rPr>
                <w:rFonts w:eastAsiaTheme="minorHAnsi"/>
                <w:color w:val="000000"/>
                <w:szCs w:val="24"/>
                <w:lang w:eastAsia="en-US"/>
              </w:rPr>
              <w:t>Generaldirektör Nils Öberg</w:t>
            </w:r>
            <w:r w:rsidR="0002358D" w:rsidRPr="0056379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56379E">
              <w:rPr>
                <w:rFonts w:eastAsiaTheme="minorHAnsi"/>
                <w:color w:val="000000"/>
                <w:szCs w:val="24"/>
                <w:lang w:eastAsia="en-US"/>
              </w:rPr>
              <w:t>med medarbetare lämnade information med anledning av budgetpropositionen för 2026 samt lämnade information om möjligheterna att vara hemma och vårda barn vid allvarlig sjukdom.</w:t>
            </w:r>
          </w:p>
          <w:p w14:paraId="5412BCCE" w14:textId="2778EDD1" w:rsidR="00102913" w:rsidRPr="0002358D" w:rsidRDefault="00102913" w:rsidP="00102913">
            <w:pPr>
              <w:widowControl/>
              <w:spacing w:line="280" w:lineRule="exact"/>
              <w:rPr>
                <w:bCs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2C06173F" w14:textId="77777777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58D">
              <w:rPr>
                <w:b/>
                <w:snapToGrid w:val="0"/>
              </w:rPr>
              <w:t>4</w:t>
            </w:r>
          </w:p>
          <w:p w14:paraId="7A3FDF65" w14:textId="77777777" w:rsidR="0002358D" w:rsidRPr="0002358D" w:rsidRDefault="0002358D" w:rsidP="0002358D"/>
          <w:p w14:paraId="2414B84F" w14:textId="77777777" w:rsidR="0002358D" w:rsidRPr="0002358D" w:rsidRDefault="0002358D" w:rsidP="0002358D"/>
          <w:p w14:paraId="0402B712" w14:textId="77777777" w:rsidR="0002358D" w:rsidRPr="0002358D" w:rsidRDefault="0002358D" w:rsidP="0002358D"/>
          <w:p w14:paraId="6717BE5E" w14:textId="77777777" w:rsidR="0002358D" w:rsidRPr="0002358D" w:rsidRDefault="0002358D" w:rsidP="0002358D"/>
          <w:p w14:paraId="31119D8C" w14:textId="77777777" w:rsidR="0002358D" w:rsidRPr="0002358D" w:rsidRDefault="0002358D" w:rsidP="0002358D"/>
          <w:p w14:paraId="2217E235" w14:textId="77777777" w:rsidR="0002358D" w:rsidRDefault="0002358D" w:rsidP="0002358D">
            <w:pPr>
              <w:rPr>
                <w:b/>
                <w:snapToGrid w:val="0"/>
              </w:rPr>
            </w:pPr>
          </w:p>
          <w:p w14:paraId="398B15F3" w14:textId="0880678C" w:rsidR="0002358D" w:rsidRPr="007F1AF0" w:rsidRDefault="0002358D" w:rsidP="0002358D">
            <w:pPr>
              <w:rPr>
                <w:b/>
                <w:bCs/>
              </w:rPr>
            </w:pPr>
            <w:r w:rsidRPr="007F1AF0">
              <w:rPr>
                <w:b/>
                <w:bCs/>
              </w:rPr>
              <w:t>§</w:t>
            </w:r>
            <w:r w:rsidR="007F1AF0">
              <w:rPr>
                <w:b/>
                <w:bCs/>
              </w:rPr>
              <w:t xml:space="preserve"> </w:t>
            </w:r>
            <w:r w:rsidRPr="007F1AF0">
              <w:rPr>
                <w:b/>
                <w:bCs/>
              </w:rPr>
              <w:t>5</w:t>
            </w:r>
          </w:p>
        </w:tc>
        <w:tc>
          <w:tcPr>
            <w:tcW w:w="6946" w:type="dxa"/>
            <w:gridSpan w:val="2"/>
          </w:tcPr>
          <w:p w14:paraId="29ABAF20" w14:textId="29454562" w:rsidR="0002358D" w:rsidRPr="0002358D" w:rsidRDefault="0002358D" w:rsidP="00EB0A13">
            <w:pPr>
              <w:tabs>
                <w:tab w:val="left" w:pos="1701"/>
              </w:tabs>
              <w:rPr>
                <w:b/>
              </w:rPr>
            </w:pPr>
            <w:r w:rsidRPr="00171BFC">
              <w:rPr>
                <w:b/>
              </w:rPr>
              <w:t xml:space="preserve">Anpassning av vissa skatte- och avgiftsnedsättningar till EU:s regler om statsstöd </w:t>
            </w:r>
            <w:r>
              <w:rPr>
                <w:b/>
              </w:rPr>
              <w:t>(SfU7)</w:t>
            </w:r>
            <w:r w:rsidRPr="00C824E2">
              <w:rPr>
                <w:bCs/>
              </w:rPr>
              <w:br/>
            </w:r>
          </w:p>
          <w:p w14:paraId="31F05BE6" w14:textId="6A044EBB" w:rsidR="00EB0A13" w:rsidRDefault="00EB0A13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02358D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proposition 2025/26:</w:t>
            </w:r>
            <w:r w:rsidR="0002358D">
              <w:rPr>
                <w:rFonts w:eastAsiaTheme="minorHAnsi"/>
                <w:color w:val="000000"/>
                <w:szCs w:val="24"/>
                <w:lang w:eastAsia="en-US"/>
              </w:rPr>
              <w:t>24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14:paraId="6D02663C" w14:textId="77777777" w:rsidR="00EB0A13" w:rsidRDefault="00EB0A13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0C7377D" w14:textId="0A43EC4E" w:rsidR="00F172D8" w:rsidRDefault="00EB0A13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6ACD1C10" w14:textId="59BA86B3" w:rsidR="0002358D" w:rsidRDefault="0002358D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3CE68A7" w14:textId="36ED6004" w:rsidR="0002358D" w:rsidRDefault="0002358D" w:rsidP="00EB0A13">
            <w:pPr>
              <w:tabs>
                <w:tab w:val="left" w:pos="1701"/>
              </w:tabs>
              <w:rPr>
                <w:b/>
              </w:rPr>
            </w:pPr>
            <w:r w:rsidRPr="00D61092">
              <w:rPr>
                <w:b/>
              </w:rPr>
              <w:t>Utgiftsområde 10 Ekonomisk trygghet vid sjukdom och funktionsnedsättning (SfU1)</w:t>
            </w:r>
          </w:p>
          <w:p w14:paraId="74F56E54" w14:textId="77777777" w:rsidR="0002358D" w:rsidRDefault="0002358D" w:rsidP="0002358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61092">
              <w:rPr>
                <w:b/>
                <w:u w:val="single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2025/26:1 och motioner. </w:t>
            </w:r>
          </w:p>
          <w:p w14:paraId="06967AF7" w14:textId="77777777" w:rsidR="0002358D" w:rsidRDefault="0002358D" w:rsidP="0002358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B895B4F" w14:textId="7F9C4EEB" w:rsidR="0002358D" w:rsidRDefault="0002358D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27D5DB4D" w14:textId="4D7947E0" w:rsidR="00EB0A13" w:rsidRPr="00EB0A13" w:rsidRDefault="00EB0A13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B0A13" w14:paraId="0755956A" w14:textId="77777777" w:rsidTr="00D12EAD">
        <w:tc>
          <w:tcPr>
            <w:tcW w:w="567" w:type="dxa"/>
          </w:tcPr>
          <w:p w14:paraId="3766CBF8" w14:textId="39F39113" w:rsidR="00EB0A13" w:rsidRDefault="00EB0A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58D">
              <w:rPr>
                <w:b/>
                <w:snapToGrid w:val="0"/>
              </w:rPr>
              <w:t>6</w:t>
            </w:r>
          </w:p>
          <w:p w14:paraId="3EA4BC0D" w14:textId="77777777" w:rsidR="0002358D" w:rsidRPr="0002358D" w:rsidRDefault="0002358D" w:rsidP="0002358D"/>
          <w:p w14:paraId="35191089" w14:textId="77777777" w:rsidR="0002358D" w:rsidRPr="0002358D" w:rsidRDefault="0002358D" w:rsidP="0002358D"/>
          <w:p w14:paraId="0B19CB81" w14:textId="77777777" w:rsidR="0002358D" w:rsidRPr="0002358D" w:rsidRDefault="0002358D" w:rsidP="0002358D"/>
          <w:p w14:paraId="6E8AA096" w14:textId="77777777" w:rsidR="0002358D" w:rsidRPr="0002358D" w:rsidRDefault="0002358D" w:rsidP="0002358D"/>
          <w:p w14:paraId="39E5A10A" w14:textId="77777777" w:rsidR="0002358D" w:rsidRPr="0002358D" w:rsidRDefault="0002358D" w:rsidP="0002358D"/>
          <w:p w14:paraId="2A2CEEBB" w14:textId="77777777" w:rsidR="0002358D" w:rsidRDefault="0002358D" w:rsidP="0002358D">
            <w:pPr>
              <w:rPr>
                <w:b/>
                <w:snapToGrid w:val="0"/>
              </w:rPr>
            </w:pPr>
          </w:p>
          <w:p w14:paraId="6861752C" w14:textId="5011674F" w:rsidR="0002358D" w:rsidRPr="007F1AF0" w:rsidRDefault="0002358D" w:rsidP="0002358D">
            <w:pPr>
              <w:rPr>
                <w:b/>
                <w:bCs/>
              </w:rPr>
            </w:pPr>
            <w:r w:rsidRPr="007F1AF0">
              <w:rPr>
                <w:b/>
                <w:bCs/>
              </w:rPr>
              <w:t>§ 7</w:t>
            </w:r>
          </w:p>
        </w:tc>
        <w:tc>
          <w:tcPr>
            <w:tcW w:w="6946" w:type="dxa"/>
            <w:gridSpan w:val="2"/>
          </w:tcPr>
          <w:p w14:paraId="625669B3" w14:textId="77777777" w:rsidR="00D95CBE" w:rsidRPr="00D95CBE" w:rsidRDefault="00D95CBE" w:rsidP="00EB0A13">
            <w:pPr>
              <w:tabs>
                <w:tab w:val="left" w:pos="1701"/>
              </w:tabs>
              <w:rPr>
                <w:b/>
              </w:rPr>
            </w:pPr>
            <w:r w:rsidRPr="00D95CBE">
              <w:rPr>
                <w:b/>
              </w:rPr>
              <w:t>Utgiftsområde 12 Ekonomisk trygghet för familjer och barn (SfU3)</w:t>
            </w:r>
          </w:p>
          <w:p w14:paraId="3648EEA1" w14:textId="77777777" w:rsidR="00D95CBE" w:rsidRDefault="00D95CBE" w:rsidP="00EB0A13">
            <w:pPr>
              <w:tabs>
                <w:tab w:val="left" w:pos="1701"/>
              </w:tabs>
              <w:rPr>
                <w:b/>
                <w:u w:val="single"/>
              </w:rPr>
            </w:pPr>
          </w:p>
          <w:p w14:paraId="6EF5DF82" w14:textId="77777777" w:rsidR="00D95CBE" w:rsidRDefault="00D95CBE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2025/26:1 och motioner. </w:t>
            </w:r>
          </w:p>
          <w:p w14:paraId="698C6434" w14:textId="77777777" w:rsidR="00D95CBE" w:rsidRDefault="00D95CBE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9ED00F9" w14:textId="69B91942" w:rsidR="00D95CBE" w:rsidRDefault="00D95CBE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D0AE76B" w14:textId="265CEA09" w:rsidR="0002358D" w:rsidRDefault="0002358D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58B1FFA" w14:textId="5556A950" w:rsidR="0002358D" w:rsidRDefault="0002358D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311F0">
              <w:rPr>
                <w:b/>
              </w:rPr>
              <w:t>Anmälan av reseredogörelse</w:t>
            </w:r>
          </w:p>
          <w:p w14:paraId="0FB4F7B2" w14:textId="2C8F2602" w:rsidR="00EB0A13" w:rsidRDefault="00EB0A13" w:rsidP="00EB0A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F86A49" w14:textId="482D9E87" w:rsidR="000A0038" w:rsidRDefault="00C814A7" w:rsidP="000A0038">
            <w:pPr>
              <w:tabs>
                <w:tab w:val="left" w:pos="1701"/>
              </w:tabs>
              <w:rPr>
                <w:bCs/>
              </w:rPr>
            </w:pPr>
            <w:r>
              <w:t xml:space="preserve">Reseredogörelsen från utskottets studieresa till Bryssel anmäldes (dnr </w:t>
            </w:r>
            <w:proofErr w:type="gramStart"/>
            <w:r>
              <w:t>1931-202</w:t>
            </w:r>
            <w:r w:rsidR="00102913">
              <w:t>4</w:t>
            </w:r>
            <w:proofErr w:type="gramEnd"/>
            <w:r>
              <w:t>/2</w:t>
            </w:r>
            <w:r w:rsidR="00102913">
              <w:t>5</w:t>
            </w:r>
            <w:r>
              <w:t xml:space="preserve">). Utskottet beslutade att lämna reseredogörelsen till </w:t>
            </w:r>
            <w:r>
              <w:lastRenderedPageBreak/>
              <w:t>Riksdagsförvaltningen.</w:t>
            </w:r>
          </w:p>
          <w:p w14:paraId="0AB1D300" w14:textId="77777777" w:rsidR="000A0038" w:rsidRDefault="000A0038" w:rsidP="00EB0A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D8F5AB" w14:textId="14E0D0BF" w:rsidR="000A0038" w:rsidRPr="00EB0A13" w:rsidRDefault="000A0038" w:rsidP="00EB0A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9E2109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0291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1D43705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102913">
              <w:rPr>
                <w:snapToGrid w:val="0"/>
              </w:rPr>
              <w:t>N</w:t>
            </w:r>
            <w:r w:rsidR="00134762" w:rsidRPr="00102913">
              <w:rPr>
                <w:snapToGrid w:val="0"/>
              </w:rPr>
              <w:t>ästa sammanträde äg</w:t>
            </w:r>
            <w:r w:rsidRPr="00102913">
              <w:rPr>
                <w:snapToGrid w:val="0"/>
              </w:rPr>
              <w:t>er</w:t>
            </w:r>
            <w:r w:rsidR="00134762" w:rsidRPr="00102913">
              <w:rPr>
                <w:snapToGrid w:val="0"/>
              </w:rPr>
              <w:t xml:space="preserve"> rum </w:t>
            </w:r>
            <w:r w:rsidR="00D95CBE" w:rsidRPr="00102913">
              <w:rPr>
                <w:snapToGrid w:val="0"/>
              </w:rPr>
              <w:t>t</w:t>
            </w:r>
            <w:r w:rsidR="000A0038" w:rsidRPr="00102913">
              <w:rPr>
                <w:snapToGrid w:val="0"/>
              </w:rPr>
              <w:t>isdagen</w:t>
            </w:r>
            <w:r w:rsidR="00B62177" w:rsidRPr="00102913">
              <w:rPr>
                <w:snapToGrid w:val="0"/>
              </w:rPr>
              <w:t xml:space="preserve"> </w:t>
            </w:r>
            <w:r w:rsidR="00134762" w:rsidRPr="00102913">
              <w:rPr>
                <w:snapToGrid w:val="0"/>
              </w:rPr>
              <w:t>den</w:t>
            </w:r>
            <w:r w:rsidR="00EB0A13" w:rsidRPr="00102913">
              <w:rPr>
                <w:snapToGrid w:val="0"/>
              </w:rPr>
              <w:t xml:space="preserve"> 1</w:t>
            </w:r>
            <w:r w:rsidR="000A0038" w:rsidRPr="00102913">
              <w:rPr>
                <w:snapToGrid w:val="0"/>
              </w:rPr>
              <w:t>8</w:t>
            </w:r>
            <w:r w:rsidR="00567DDE" w:rsidRPr="00102913">
              <w:rPr>
                <w:snapToGrid w:val="0"/>
              </w:rPr>
              <w:t xml:space="preserve"> </w:t>
            </w:r>
            <w:r w:rsidR="00CC6CCE" w:rsidRPr="00102913">
              <w:rPr>
                <w:snapToGrid w:val="0"/>
              </w:rPr>
              <w:t>november</w:t>
            </w:r>
            <w:r w:rsidR="00134762" w:rsidRPr="00102913">
              <w:rPr>
                <w:snapToGrid w:val="0"/>
              </w:rPr>
              <w:t xml:space="preserve"> 202</w:t>
            </w:r>
            <w:r w:rsidR="002B6C96" w:rsidRPr="00102913">
              <w:rPr>
                <w:snapToGrid w:val="0"/>
              </w:rPr>
              <w:t>5</w:t>
            </w:r>
            <w:r w:rsidR="00134762" w:rsidRPr="00102913">
              <w:rPr>
                <w:snapToGrid w:val="0"/>
              </w:rPr>
              <w:t xml:space="preserve"> kl. </w:t>
            </w:r>
            <w:r w:rsidR="00DC61EB" w:rsidRPr="00102913">
              <w:rPr>
                <w:snapToGrid w:val="0"/>
              </w:rPr>
              <w:t>1</w:t>
            </w:r>
            <w:r w:rsidR="000A0038" w:rsidRPr="00102913">
              <w:rPr>
                <w:snapToGrid w:val="0"/>
              </w:rPr>
              <w:t>1</w:t>
            </w:r>
            <w:r w:rsidR="00DC61EB" w:rsidRPr="00102913">
              <w:rPr>
                <w:snapToGrid w:val="0"/>
              </w:rPr>
              <w:t>.00</w:t>
            </w:r>
            <w:r w:rsidR="00134762" w:rsidRPr="00102913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632634B" w:rsidR="00134762" w:rsidRPr="00CF4289" w:rsidRDefault="00134762" w:rsidP="00134762">
            <w:pPr>
              <w:tabs>
                <w:tab w:val="left" w:pos="1701"/>
              </w:tabs>
            </w:pPr>
            <w:r w:rsidRPr="00102913">
              <w:t xml:space="preserve">Justeras den </w:t>
            </w:r>
            <w:r w:rsidR="00EB0A13" w:rsidRPr="00102913">
              <w:t>1</w:t>
            </w:r>
            <w:r w:rsidR="000A0038" w:rsidRPr="00102913">
              <w:t>8</w:t>
            </w:r>
            <w:r w:rsidR="00567DDE" w:rsidRPr="00102913">
              <w:t xml:space="preserve"> </w:t>
            </w:r>
            <w:r w:rsidR="00CC6CCE" w:rsidRPr="00102913">
              <w:t>november</w:t>
            </w:r>
            <w:r w:rsidRPr="00102913">
              <w:t xml:space="preserve"> 202</w:t>
            </w:r>
            <w:r w:rsidR="002B6C96" w:rsidRPr="00102913">
              <w:t>5</w:t>
            </w:r>
          </w:p>
        </w:tc>
      </w:tr>
    </w:tbl>
    <w:p w14:paraId="4C739809" w14:textId="051A7913" w:rsidR="000C0F16" w:rsidRDefault="000C0F16" w:rsidP="00D95CBE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D8766E9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2E7897">
              <w:t>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AA1D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02913">
              <w:rPr>
                <w:sz w:val="22"/>
              </w:rPr>
              <w:t xml:space="preserve"> </w:t>
            </w:r>
            <w:proofErr w:type="gramStart"/>
            <w:r w:rsidR="00102913">
              <w:rPr>
                <w:sz w:val="22"/>
              </w:rPr>
              <w:t>1-2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9490C8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02913">
              <w:rPr>
                <w:sz w:val="22"/>
              </w:rPr>
              <w:t xml:space="preserve"> </w:t>
            </w:r>
            <w:proofErr w:type="gramStart"/>
            <w:r w:rsidR="00102913">
              <w:rPr>
                <w:sz w:val="22"/>
              </w:rPr>
              <w:t>3-</w:t>
            </w:r>
            <w:r w:rsidR="005073BD">
              <w:rPr>
                <w:sz w:val="22"/>
              </w:rPr>
              <w:t>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03B9A8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09A412E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674C91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9530B3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1E199B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0A34741" w:rsidR="00BE5542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8C47129" w:rsidR="00BE5542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02913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2F1264A" w:rsidR="00BE5542" w:rsidRPr="001E1FAC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335DC60" w:rsidR="00BE5542" w:rsidRPr="001E1FAC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85695AA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15C24BB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391350DF" w:rsidR="00BE5542" w:rsidRPr="00E70A95" w:rsidRDefault="00D55D9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3CB86340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6FA15F1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32889A1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94A408C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534BF7B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709B11EC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3A28AED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080B8D7D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DB89D9C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E3FA68A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E8338B8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AE4C377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B23DCE3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252B8313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69DDB59F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1503763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98D87B3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D698F61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59BD04B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65AE61D7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02913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592A73D" w:rsidR="00BE5542" w:rsidRPr="00E01F81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6DEC5AA1" w:rsidR="00BE5542" w:rsidRPr="00E01F81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66268867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1F5DD76A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F4BCEED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E1DB9F9" w:rsidR="00BE5542" w:rsidRPr="00E70A95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A4E4F6F" w:rsidR="00BE5542" w:rsidRPr="0078232D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057475B4" w:rsidR="00BE5542" w:rsidRPr="0078232D" w:rsidRDefault="00102913" w:rsidP="001029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8E7AEC4" w:rsidR="00BE5542" w:rsidRPr="0078232D" w:rsidRDefault="00C70BA3" w:rsidP="00C70B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C70B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6F704AA" w:rsidR="00BE5542" w:rsidRPr="0078232D" w:rsidRDefault="00C70BA3" w:rsidP="00C70B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D3BA057" w:rsidR="00BE5542" w:rsidRDefault="00D45645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07F6CC8E" w:rsidR="00BE5542" w:rsidRDefault="00377BEE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424C44C" w:rsidR="00BE5542" w:rsidRPr="00BB38A5" w:rsidRDefault="000731F4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7A5B8A">
              <w:rPr>
                <w:szCs w:val="22"/>
                <w:lang w:val="en-GB" w:eastAsia="en-US"/>
              </w:rPr>
              <w:t>Palmstierna</w:t>
            </w:r>
            <w:proofErr w:type="spellEnd"/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69488E56" w:rsidR="00BE5542" w:rsidRDefault="00F90A6F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358D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731F4"/>
    <w:rsid w:val="000910E8"/>
    <w:rsid w:val="0009204A"/>
    <w:rsid w:val="0009468C"/>
    <w:rsid w:val="000A0038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913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E7897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77BEE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052E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73BD"/>
    <w:rsid w:val="005108E6"/>
    <w:rsid w:val="00511E86"/>
    <w:rsid w:val="00517E7E"/>
    <w:rsid w:val="005300FA"/>
    <w:rsid w:val="00533D68"/>
    <w:rsid w:val="00540AE9"/>
    <w:rsid w:val="00545A68"/>
    <w:rsid w:val="00555EB7"/>
    <w:rsid w:val="0056379E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1AF0"/>
    <w:rsid w:val="007F2EDA"/>
    <w:rsid w:val="007F6B0D"/>
    <w:rsid w:val="0080132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2177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0BA3"/>
    <w:rsid w:val="00C761EE"/>
    <w:rsid w:val="00C814A7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5645"/>
    <w:rsid w:val="00D47AB1"/>
    <w:rsid w:val="00D5054B"/>
    <w:rsid w:val="00D52626"/>
    <w:rsid w:val="00D5385D"/>
    <w:rsid w:val="00D55D91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5CBE"/>
    <w:rsid w:val="00D96F98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0A1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70370"/>
    <w:rsid w:val="00F90A6F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83</TotalTime>
  <Pages>4</Pages>
  <Words>415</Words>
  <Characters>3033</Characters>
  <Application>Microsoft Office Word</Application>
  <DocSecurity>0</DocSecurity>
  <Lines>1516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18</cp:revision>
  <cp:lastPrinted>2024-01-08T12:27:00Z</cp:lastPrinted>
  <dcterms:created xsi:type="dcterms:W3CDTF">2025-07-15T14:00:00Z</dcterms:created>
  <dcterms:modified xsi:type="dcterms:W3CDTF">2025-11-11T15:06:00Z</dcterms:modified>
</cp:coreProperties>
</file>