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C4154E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F72CCB">
              <w:rPr>
                <w:b/>
                <w:lang w:eastAsia="en-US"/>
              </w:rPr>
              <w:t>3</w:t>
            </w:r>
            <w:r w:rsidR="00F6464E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4B927E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F6464E">
              <w:rPr>
                <w:lang w:eastAsia="en-US"/>
              </w:rPr>
              <w:t>5</w:t>
            </w:r>
            <w:r w:rsidR="00390570">
              <w:rPr>
                <w:lang w:eastAsia="en-US"/>
              </w:rPr>
              <w:t>-</w:t>
            </w:r>
            <w:r w:rsidR="00F6464E">
              <w:rPr>
                <w:lang w:eastAsia="en-US"/>
              </w:rPr>
              <w:t>05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CD31D01" w:rsidR="00E8192A" w:rsidRPr="007C1225" w:rsidRDefault="00C43516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7C1225">
              <w:rPr>
                <w:color w:val="000000" w:themeColor="text1"/>
                <w:lang w:eastAsia="en-US"/>
              </w:rPr>
              <w:t xml:space="preserve"> </w:t>
            </w:r>
            <w:r w:rsidR="0027044D" w:rsidRPr="0027044D">
              <w:rPr>
                <w:color w:val="000000" w:themeColor="text1"/>
                <w:lang w:eastAsia="en-US"/>
              </w:rPr>
              <w:t>14.59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1E48D2A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D49613B" w14:textId="04AB1603" w:rsidR="00D200E5" w:rsidRPr="00CC0B84" w:rsidRDefault="00D200E5" w:rsidP="00AE4BBA">
            <w:pPr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3BD1540D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50F469A" w14:textId="6A9E6DB3" w:rsidR="00AE4BBA" w:rsidRDefault="00F6464E" w:rsidP="00AE4BBA">
            <w:pPr>
              <w:rPr>
                <w:rFonts w:eastAsiaTheme="minorHAnsi"/>
                <w:color w:val="000000"/>
                <w:lang w:eastAsia="en-US"/>
              </w:rPr>
            </w:pPr>
            <w:r w:rsidRPr="00F6464E">
              <w:rPr>
                <w:rFonts w:eastAsiaTheme="minorHAnsi"/>
                <w:b/>
                <w:bCs/>
                <w:color w:val="000000"/>
                <w:lang w:eastAsia="en-US"/>
              </w:rPr>
              <w:t>Information och samråd inför informellt möte mellan stats- och regeringschefer</w:t>
            </w:r>
            <w:r w:rsidR="00A2540E" w:rsidRPr="00281284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AE4BBA" w:rsidRPr="003B4995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CE3026">
              <w:rPr>
                <w:rFonts w:eastAsiaTheme="minorHAnsi"/>
                <w:color w:val="000000"/>
                <w:lang w:eastAsia="en-US"/>
              </w:rPr>
              <w:t>m. fl. från Statsrådsberedningen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informerad</w:t>
            </w:r>
            <w:r w:rsidR="00AE4BBA">
              <w:rPr>
                <w:rFonts w:eastAsiaTheme="minorHAnsi"/>
                <w:color w:val="000000"/>
                <w:lang w:eastAsia="en-US"/>
              </w:rPr>
              <w:t>e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och samrådde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inför </w:t>
            </w:r>
            <w:r>
              <w:rPr>
                <w:rFonts w:eastAsiaTheme="minorHAnsi"/>
                <w:color w:val="000000"/>
                <w:lang w:eastAsia="en-US"/>
              </w:rPr>
              <w:t>möte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 mellan stats- och regeringschefer den </w:t>
            </w:r>
            <w:r>
              <w:rPr>
                <w:rFonts w:eastAsiaTheme="minorHAnsi"/>
                <w:color w:val="000000"/>
                <w:lang w:eastAsia="en-US"/>
              </w:rPr>
              <w:t xml:space="preserve">8 maj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AE4BBA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E4BBA">
              <w:rPr>
                <w:rFonts w:eastAsiaTheme="minorHAnsi"/>
                <w:color w:val="000000"/>
                <w:lang w:eastAsia="en-US"/>
              </w:rPr>
              <w:t xml:space="preserve"> 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6146EAA" w14:textId="6CFBD2C0" w:rsidR="00AE4BBA" w:rsidRDefault="00AE4BBA" w:rsidP="00AE4BBA">
            <w:r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F6464E" w:rsidRPr="00F6464E">
              <w:rPr>
                <w:rFonts w:eastAsiaTheme="minorHAnsi"/>
                <w:b/>
                <w:color w:val="000000"/>
                <w:lang w:eastAsia="en-US"/>
              </w:rPr>
              <w:t>Information och samråd inför informellt möte mellan stats- och regeringschefer den 8 maj 2021</w:t>
            </w:r>
          </w:p>
          <w:p w14:paraId="38BE0C60" w14:textId="565C8D4D" w:rsidR="00CE3026" w:rsidRPr="00CE3026" w:rsidRDefault="00AE4BBA" w:rsidP="00CE3026">
            <w:pPr>
              <w:rPr>
                <w:sz w:val="22"/>
                <w:szCs w:val="22"/>
              </w:rPr>
            </w:pPr>
            <w:r>
              <w:t xml:space="preserve">Ordföranden konstaterade att det fanns stöd för regeringens </w:t>
            </w:r>
            <w:r w:rsidRPr="00426316">
              <w:t>ståndpunkt</w:t>
            </w:r>
            <w:r w:rsidRPr="00E01354">
              <w:t>.</w:t>
            </w:r>
            <w:r w:rsidRPr="003B550C">
              <w:rPr>
                <w:highlight w:val="yellow"/>
              </w:rPr>
              <w:t xml:space="preserve"> </w:t>
            </w:r>
            <w:r w:rsidR="00CE3026" w:rsidRPr="00CE3026">
              <w:t>M</w:t>
            </w:r>
            <w:r w:rsidRPr="00CE3026">
              <w:t xml:space="preserve">- </w:t>
            </w:r>
            <w:r w:rsidR="00CE3026" w:rsidRPr="00CE3026">
              <w:t xml:space="preserve">och KD- </w:t>
            </w:r>
            <w:r w:rsidRPr="00CE3026">
              <w:t>ledam</w:t>
            </w:r>
            <w:r w:rsidR="00CE3026" w:rsidRPr="00CE3026">
              <w:t>ö</w:t>
            </w:r>
            <w:r w:rsidR="00E01354" w:rsidRPr="00CE3026">
              <w:t>te</w:t>
            </w:r>
            <w:r w:rsidR="00CE3026" w:rsidRPr="00CE3026">
              <w:t>rna</w:t>
            </w:r>
            <w:r w:rsidRPr="00CE3026">
              <w:t xml:space="preserve"> anmälde avvikande ståndpunk</w:t>
            </w:r>
            <w:r w:rsidR="00426316">
              <w:t>t.</w:t>
            </w:r>
            <w:bookmarkStart w:id="1" w:name="_GoBack"/>
            <w:bookmarkEnd w:id="1"/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10A4A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E6A2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68F01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32395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23487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E1050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81965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F68CB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3D9C5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CB721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EFAF6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5DA2F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3781AE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3585E0" w14:textId="34898C13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A292B8B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8192A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0FC6CB33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06222" w14:paraId="22DB1E4C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A4DEACB" w14:textId="77777777" w:rsidR="00B06222" w:rsidRDefault="00B06222" w:rsidP="00207D03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A351E60" w14:textId="55A2FC02" w:rsidR="00B06222" w:rsidRDefault="00B06222" w:rsidP="00207D0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2020/21:3</w:t>
            </w:r>
            <w:r w:rsidR="00CD3B55">
              <w:rPr>
                <w:b/>
                <w:color w:val="000000"/>
                <w:lang w:val="en-GB" w:eastAsia="en-US"/>
              </w:rPr>
              <w:t>8</w:t>
            </w:r>
          </w:p>
        </w:tc>
      </w:tr>
      <w:tr w:rsidR="00B06222" w14:paraId="2EBCA3C4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25FFC8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D28203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D26537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81A455" w14:textId="08CEDD8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8A10F1" w14:textId="6714174D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B8D302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83A51B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61CB2F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D4B16B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E359F1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FE2DD2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309EC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479801" w14:textId="6CFD855B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9F06D2" w14:textId="03158E3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D5A9CB" w14:textId="22E96359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DF92C2" w14:textId="0071A591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0DF74B" w14:textId="79A31536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0809182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A720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65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FED9F" w14:textId="68AAC7B1" w:rsidR="00B06222" w:rsidRPr="00B96796" w:rsidRDefault="00CD3B55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BDFC7" w14:textId="5F7CCAE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4A83E" w14:textId="54F1E8C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08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1A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64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9CEBF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5B041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Qarlsson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8B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BE445" w14:textId="5470E5FC" w:rsidR="00B06222" w:rsidRPr="00B96796" w:rsidRDefault="00FE7F10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0368" w14:textId="310FD03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A38A" w14:textId="517FDB6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E1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4C8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0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F1E66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43C1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19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505C5" w14:textId="0A33CF97" w:rsidR="00B06222" w:rsidRPr="00B96796" w:rsidRDefault="00FE7F10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14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C7D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3A3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141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07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F6DA04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688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9C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3D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FD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BB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27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95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E72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6DAF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B7FE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71B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4F8BE" w14:textId="13FACB9A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6E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EC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D0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3C2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7C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C73F5B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F20E9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DD2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BF084" w14:textId="16A4C9EC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DF82" w14:textId="6DAB6BFF" w:rsidR="00B06222" w:rsidRPr="003B02BA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932C1" w14:textId="46B3756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D6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41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37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0E9065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A53B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F531" w14:textId="77777777" w:rsidR="00B06222" w:rsidRPr="00317123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1976" w14:textId="717ED0D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BAB4" w14:textId="1142BA3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6861" w14:textId="645AFA5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514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6F6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F764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8E1E4D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A5FAB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61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C1A84" w14:textId="00AF7B92" w:rsidR="00B06222" w:rsidRPr="00B96796" w:rsidRDefault="00FE7F10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F8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AE4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89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53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E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8AD03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13E2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E6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C5684" w14:textId="452DEBFA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FDB2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08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7D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C5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878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86FA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8295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B6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73D5" w14:textId="25A2B741" w:rsidR="00B06222" w:rsidRPr="00B96796" w:rsidRDefault="00964D4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74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3A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3EF1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B9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9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6EBEC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2B84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3B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A307" w14:textId="6424069F" w:rsidR="00B06222" w:rsidRPr="00B96796" w:rsidRDefault="00594C7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331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47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33D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84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71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A6405A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9947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1C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6B2" w14:textId="3AEEB846" w:rsidR="00B06222" w:rsidRPr="00B96796" w:rsidRDefault="00384D0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7D060" w14:textId="47EF9F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DA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562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15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788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793628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8B24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12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0E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30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81D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56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143A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CB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E1BD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73BB9" w14:textId="1CA5C511" w:rsidR="00B06222" w:rsidRDefault="00964D48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C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F4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AE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F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B210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25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E85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E9320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8709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6F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83A6" w14:textId="62FA4630" w:rsidR="00B06222" w:rsidRPr="00B96796" w:rsidRDefault="00964D4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65FA" w14:textId="0245E3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E628" w14:textId="4ED2A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1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8D1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431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AC1BE1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306A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F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27EB2" w14:textId="33BF8761" w:rsidR="00B06222" w:rsidRPr="00B96796" w:rsidRDefault="00384D0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5B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29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EED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2E9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8F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79332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A66F4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0767A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07DB5" w14:textId="532EE21F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837554" w14:textId="346A618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38D290" w14:textId="4E412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F296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933B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5547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BED685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4FECFB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730A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6F4F5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43D1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CE3E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509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7DBC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A57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F5369DF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38A3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2B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F94F" w14:textId="6CECAF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63A11" w14:textId="1CC4F12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5F" w14:textId="702D814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3E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B9E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FD9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29E41A6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150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4C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47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99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21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46E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04B4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D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9CB1877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9464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A35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3887" w14:textId="6C7414C3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D59B5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23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878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7B4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F0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E89797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65F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5D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81C7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6A920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1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B1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F3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36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988D6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05EBB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1C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187B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01D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A4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656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91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CA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4D6EE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4781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0BB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3510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86A9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F5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B0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3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E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D836B8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770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47F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8F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25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319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C33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20C2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FD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E81DA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C126C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C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E7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90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9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27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1D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80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27726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C692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0A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B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A1B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ABA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5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15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07C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DA9A0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5DE9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A5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4B1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75C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C7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7D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AA2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F76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108F9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5404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56D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62FC0" w14:textId="126F72E4" w:rsidR="00B06222" w:rsidRPr="00B96796" w:rsidRDefault="00CD3B55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9C56" w14:textId="664CC9E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462F0" w14:textId="4A6380B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466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CA4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900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08135E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613B1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CE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E3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6059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184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63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6DD4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AEC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971606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FC8D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740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2F41B" w14:textId="3C4D80D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7D22" w14:textId="68D6439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6C92" w14:textId="2AE9DD2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E1A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D29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4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2636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C27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FE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80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F24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D4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90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26B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B0E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A265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2A51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6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15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2F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19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7D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0C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01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CD4B81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AD5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153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BE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D9F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59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7CD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BCFE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C1E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447920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A74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6B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00E3D" w14:textId="00C3764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3964" w14:textId="592BEB7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97549" w14:textId="7EECB01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8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C88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10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362170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BB0F3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342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00947" w14:textId="04557A3A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C5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4D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A57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AC1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B87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BAE97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B308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81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8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19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F7F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CB2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D7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34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88638A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0326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E7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A623" w14:textId="05959F69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3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CE0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A6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0CD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6FB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DB22CF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37D7A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7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1050" w14:textId="259F1D25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0CFF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F6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AF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C0F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CD8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5633FC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739C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11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139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95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58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F2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3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86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133D6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B92F3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F92D0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E42A3F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99CA6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FF75CD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FB1623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11EE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1F50E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21F95C5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138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AA9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BB4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3F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136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42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841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455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35A06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C154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93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9661" w14:textId="5E3EB1A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707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CDDA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1724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A7A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3F386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A6BE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15F3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83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9E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75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F1C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785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822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0F4C37F" w14:textId="77777777" w:rsidTr="00207D03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4C99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4C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BE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896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F57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FF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0A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C6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6B260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C94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F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1BE31" w14:textId="4D833B36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3624" w14:textId="7718FDA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BE2D7" w14:textId="04F6474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0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E2D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FB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202C0F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9DB09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05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74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7228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444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0CF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EE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453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A466D9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B2644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DE4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D04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9F8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F9B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C9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73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878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CEED5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E762F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C9C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0D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24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15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6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B8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6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0DA586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741B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E7D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9EDC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390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95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0F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6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30129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7EF5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F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A7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24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10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597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53A9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9A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3E9F1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9E739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540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35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5E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53A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D50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52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6B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DF615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699BA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4A4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9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97E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691A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7C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69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74D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9B75F1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9BFB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40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D15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ED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A6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52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7EE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0D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43C559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C7E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D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4F9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6BB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07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6E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E3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A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6FAD8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AD56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3C3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39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4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13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D6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861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0D0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21F074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8B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3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935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86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7C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DE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D7C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EE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D65FA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6831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97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6BD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555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FD6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61B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DF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957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894045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0C7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5C3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3D1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92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05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8D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75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4D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EDE878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76A1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07B5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8C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35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9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1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10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24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49169B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1B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CA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D0FFE" w14:textId="7136F44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4F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A8A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F9D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350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8F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380831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9094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AED7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EB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6488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A6C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AF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71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12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18BEAB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32D0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8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850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CE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4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E28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C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DB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4BD3A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9978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C0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E7A1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6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440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6C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CB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9E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01822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04B3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92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82B0" w14:textId="106A59E8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65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034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99B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627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34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5B69E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CD7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2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9A4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22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3C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F9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4C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013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91968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8EA9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4A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40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9F9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C3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E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CB3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53A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F16110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7EE7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159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161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B709" w14:textId="2CD8219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AFD5" w14:textId="14C6E1F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D56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70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B6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4515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98B7C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0C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A2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7896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E57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47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5F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0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C6B98B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5666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138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B30A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3D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43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7B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5F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F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D770E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CF94C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80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F56F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F4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A4D5" w14:textId="7A8D7BA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A4F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3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EE6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3A62ED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7CC9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EB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6A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CF03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BD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E9C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4CCF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E14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3737AA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5FB8B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DA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3C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9A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E21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BA0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CF8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22D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D0F8B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3581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F6ED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C53E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C5D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9E10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20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E39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E0B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B52099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772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0A9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19A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289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8E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C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077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9E1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99359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45A3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AC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13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D7C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B623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43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D5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A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5955E6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DD1C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954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BB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09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46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DB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8B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573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8D87F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308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19F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899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71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4A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1C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71E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966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580AD5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AD9C0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847A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F2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6B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61E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1B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F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80D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40F062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86AD2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DCD7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04A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E10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D46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13B8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40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BB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7DD623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C27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62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C1C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7FD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C1A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EC5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C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9A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05FFDA6" w14:textId="77777777" w:rsidTr="00207D03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D4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CC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E76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A7C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A2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7C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DB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3B7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492311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2C6A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16E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6E5F9" w14:textId="64464299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13D54" w14:textId="1CA7DDE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7804" w14:textId="20CE127C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F1A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5702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F1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322006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710E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4313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B4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77B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B04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5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F8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B60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EBF661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75817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5D3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D0B3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FD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CCD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A8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B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0B8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D983B4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FBB9E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BB0E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C807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79CE1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88BB0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02C1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BC0A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EFD7C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067F7C6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6B73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50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060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0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6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A868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FF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B46C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8350B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91D7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B4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814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4BF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49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A5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769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A4FD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CB78CC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FE4A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BDBD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CCDF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A1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C8C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235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503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7B49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FD5BDF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A151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7B6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337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33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F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FEC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1130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E1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BA6798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E5942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A9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BDDB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A1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2F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10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9A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368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E263C1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919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D83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FD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D9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55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47F8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C8D0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D1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86051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DB61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7C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389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1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13B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853F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98B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B77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33DA4D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35BB3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F2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952C" w14:textId="7675D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AA135" w14:textId="65CEA5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617F" w14:textId="6EF91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06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D8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76C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B921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EA7B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0D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9741" w14:textId="22A06ED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A5C8" w14:textId="1E4DD80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A53A" w14:textId="43AEA71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6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B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B3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844963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3F9F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4F1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EC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89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558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3D35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FD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02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A910D2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3D7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9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4CE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89A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C9A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7B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77B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553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7A4D9C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2851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50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FD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E9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49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3D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9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92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280E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43B6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EA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14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0C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15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71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FF6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A8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99692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D35C7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44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9AB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2A9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B3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090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29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2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A66F9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754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2A2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474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D6B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315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B9A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4C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AED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B341A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137C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84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4E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ADD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D9C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9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59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FCE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B2C5C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629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4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E6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050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5F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CA7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5D89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52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F2015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368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C3F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07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7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90E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96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63F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B8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BD0DE8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2990F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160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74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3C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C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217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A4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6B0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72400C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5C0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77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65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0E1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6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52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74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AEFF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D6568A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3F12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96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5C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D8C3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81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FC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0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1E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8BA79B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CA45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5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AB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68A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712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0CA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BF4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B4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03C299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DBE8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298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AA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D5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50B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9A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AA9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BB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C70F1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4382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5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B3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7E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8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050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AE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AA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62822A1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E71D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666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885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FD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63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821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C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57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945C8D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3CC546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3B83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F52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7D1C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C764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0158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F5B8D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C145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A7557E2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AF5C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173B51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EF7B8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061A1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889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011C6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4E7CB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B655B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21CE506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CFD9F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D3F4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4C5C70" w14:textId="6733009E" w:rsidR="00B06222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CD3B55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82FD97" w14:textId="127FDF0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477FF1" w14:textId="2B6666B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0424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FC2E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903A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996A580" w14:textId="77777777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357C749" w14:textId="3E0627CE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 w:rsidR="00A519AE"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98526AC" w14:textId="13EAC139" w:rsidR="00A519AE" w:rsidRPr="000475F8" w:rsidRDefault="00BC4F16" w:rsidP="00A51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A519AE">
              <w:rPr>
                <w:color w:val="000000" w:themeColor="text1"/>
                <w:sz w:val="20"/>
                <w:lang w:eastAsia="en-US"/>
              </w:rPr>
              <w:t xml:space="preserve"> kl. 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5748972F" w:rsidR="00080F8D" w:rsidRPr="003E0F6B" w:rsidRDefault="00080F8D" w:rsidP="00651E95">
      <w:pPr>
        <w:rPr>
          <w:sz w:val="22"/>
          <w:szCs w:val="22"/>
        </w:rPr>
      </w:pPr>
    </w:p>
    <w:sectPr w:rsidR="00080F8D" w:rsidRPr="003E0F6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207D03" w:rsidRDefault="00207D03" w:rsidP="00011EB2">
      <w:r>
        <w:separator/>
      </w:r>
    </w:p>
  </w:endnote>
  <w:endnote w:type="continuationSeparator" w:id="0">
    <w:p w14:paraId="35C32293" w14:textId="77777777" w:rsidR="00207D03" w:rsidRDefault="00207D0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207D03" w:rsidRDefault="00207D03" w:rsidP="00011EB2">
      <w:r>
        <w:separator/>
      </w:r>
    </w:p>
  </w:footnote>
  <w:footnote w:type="continuationSeparator" w:id="0">
    <w:p w14:paraId="3D3007EE" w14:textId="77777777" w:rsidR="00207D03" w:rsidRDefault="00207D0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9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8"/>
  </w:num>
  <w:num w:numId="7">
    <w:abstractNumId w:val="0"/>
  </w:num>
  <w:num w:numId="8">
    <w:abstractNumId w:val="20"/>
  </w:num>
  <w:num w:numId="9">
    <w:abstractNumId w:val="10"/>
  </w:num>
  <w:num w:numId="10">
    <w:abstractNumId w:val="25"/>
  </w:num>
  <w:num w:numId="11">
    <w:abstractNumId w:val="8"/>
  </w:num>
  <w:num w:numId="12">
    <w:abstractNumId w:val="17"/>
  </w:num>
  <w:num w:numId="13">
    <w:abstractNumId w:val="23"/>
  </w:num>
  <w:num w:numId="14">
    <w:abstractNumId w:val="13"/>
  </w:num>
  <w:num w:numId="15">
    <w:abstractNumId w:val="5"/>
  </w:num>
  <w:num w:numId="16">
    <w:abstractNumId w:val="9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1"/>
  </w:num>
  <w:num w:numId="24">
    <w:abstractNumId w:val="26"/>
  </w:num>
  <w:num w:numId="25">
    <w:abstractNumId w:val="16"/>
  </w:num>
  <w:num w:numId="26">
    <w:abstractNumId w:val="29"/>
  </w:num>
  <w:num w:numId="27">
    <w:abstractNumId w:val="2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4"/>
  </w:num>
  <w:num w:numId="29">
    <w:abstractNumId w:val="24"/>
  </w:num>
  <w:num w:numId="30">
    <w:abstractNumId w:val="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18D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6043F"/>
    <w:rsid w:val="000614BA"/>
    <w:rsid w:val="000624E3"/>
    <w:rsid w:val="000628DF"/>
    <w:rsid w:val="00062EB8"/>
    <w:rsid w:val="00064876"/>
    <w:rsid w:val="00064AF7"/>
    <w:rsid w:val="00064BCA"/>
    <w:rsid w:val="0006504F"/>
    <w:rsid w:val="00065202"/>
    <w:rsid w:val="00066A5F"/>
    <w:rsid w:val="00067F43"/>
    <w:rsid w:val="000701C4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1D0D"/>
    <w:rsid w:val="000A2290"/>
    <w:rsid w:val="000A2752"/>
    <w:rsid w:val="000A37D8"/>
    <w:rsid w:val="000A475A"/>
    <w:rsid w:val="000A4BF0"/>
    <w:rsid w:val="000A505D"/>
    <w:rsid w:val="000A738D"/>
    <w:rsid w:val="000A7990"/>
    <w:rsid w:val="000A7CCD"/>
    <w:rsid w:val="000B005F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FAE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46B1"/>
    <w:rsid w:val="001351F3"/>
    <w:rsid w:val="001361E0"/>
    <w:rsid w:val="00136D22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B1AF8"/>
    <w:rsid w:val="001B2F6B"/>
    <w:rsid w:val="001B300F"/>
    <w:rsid w:val="001B3CDD"/>
    <w:rsid w:val="001B6CAA"/>
    <w:rsid w:val="001C05EA"/>
    <w:rsid w:val="001C302C"/>
    <w:rsid w:val="001C3206"/>
    <w:rsid w:val="001C3AFA"/>
    <w:rsid w:val="001C4520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49D"/>
    <w:rsid w:val="001E35D6"/>
    <w:rsid w:val="001E399D"/>
    <w:rsid w:val="001E54F9"/>
    <w:rsid w:val="001E6A3D"/>
    <w:rsid w:val="001E7D8A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BEB"/>
    <w:rsid w:val="002013AB"/>
    <w:rsid w:val="002017B1"/>
    <w:rsid w:val="002034D5"/>
    <w:rsid w:val="00203D6E"/>
    <w:rsid w:val="00204383"/>
    <w:rsid w:val="0020543C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30E7"/>
    <w:rsid w:val="0022330B"/>
    <w:rsid w:val="00223792"/>
    <w:rsid w:val="002239D3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3E86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7044D"/>
    <w:rsid w:val="00270981"/>
    <w:rsid w:val="00271A3E"/>
    <w:rsid w:val="00272FAC"/>
    <w:rsid w:val="002733FE"/>
    <w:rsid w:val="00273804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FA7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1E0E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376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6D0"/>
    <w:rsid w:val="00334DEE"/>
    <w:rsid w:val="00335A9A"/>
    <w:rsid w:val="003374EB"/>
    <w:rsid w:val="003378E7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4639"/>
    <w:rsid w:val="00364CC8"/>
    <w:rsid w:val="003655CB"/>
    <w:rsid w:val="0037052A"/>
    <w:rsid w:val="003715DA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97F"/>
    <w:rsid w:val="003824DD"/>
    <w:rsid w:val="003830EA"/>
    <w:rsid w:val="00383D24"/>
    <w:rsid w:val="00384820"/>
    <w:rsid w:val="00384D02"/>
    <w:rsid w:val="00386CC5"/>
    <w:rsid w:val="00387AB2"/>
    <w:rsid w:val="00390570"/>
    <w:rsid w:val="00390813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16"/>
    <w:rsid w:val="004321C1"/>
    <w:rsid w:val="004325F3"/>
    <w:rsid w:val="004328CC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6B9"/>
    <w:rsid w:val="00454D65"/>
    <w:rsid w:val="004555FD"/>
    <w:rsid w:val="0045655D"/>
    <w:rsid w:val="0045674A"/>
    <w:rsid w:val="00460EB1"/>
    <w:rsid w:val="00461443"/>
    <w:rsid w:val="004655F9"/>
    <w:rsid w:val="0046615D"/>
    <w:rsid w:val="00466AED"/>
    <w:rsid w:val="004673CE"/>
    <w:rsid w:val="00471FDF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63C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C72"/>
    <w:rsid w:val="005961CD"/>
    <w:rsid w:val="00596A08"/>
    <w:rsid w:val="00597B29"/>
    <w:rsid w:val="005A03F1"/>
    <w:rsid w:val="005A1DF2"/>
    <w:rsid w:val="005A23B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F23"/>
    <w:rsid w:val="006233CF"/>
    <w:rsid w:val="006250D5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75F"/>
    <w:rsid w:val="00657BA6"/>
    <w:rsid w:val="00661700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7A65"/>
    <w:rsid w:val="00680CDA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AA0"/>
    <w:rsid w:val="006B3D2D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E28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607"/>
    <w:rsid w:val="007737CC"/>
    <w:rsid w:val="00774A04"/>
    <w:rsid w:val="007753D5"/>
    <w:rsid w:val="00775961"/>
    <w:rsid w:val="00776758"/>
    <w:rsid w:val="00777049"/>
    <w:rsid w:val="00780A72"/>
    <w:rsid w:val="00780F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6A85"/>
    <w:rsid w:val="007B75CF"/>
    <w:rsid w:val="007C067B"/>
    <w:rsid w:val="007C0C45"/>
    <w:rsid w:val="007C1225"/>
    <w:rsid w:val="007C280D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690"/>
    <w:rsid w:val="00874635"/>
    <w:rsid w:val="00874A67"/>
    <w:rsid w:val="00875069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548E"/>
    <w:rsid w:val="00896B90"/>
    <w:rsid w:val="008972F0"/>
    <w:rsid w:val="00897F59"/>
    <w:rsid w:val="008A0FD6"/>
    <w:rsid w:val="008A2FAD"/>
    <w:rsid w:val="008A32EC"/>
    <w:rsid w:val="008A3C55"/>
    <w:rsid w:val="008A502F"/>
    <w:rsid w:val="008A5D45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F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8AE"/>
    <w:rsid w:val="00947E8C"/>
    <w:rsid w:val="009502F7"/>
    <w:rsid w:val="00950931"/>
    <w:rsid w:val="00950CB1"/>
    <w:rsid w:val="00950D42"/>
    <w:rsid w:val="009513B3"/>
    <w:rsid w:val="00953C65"/>
    <w:rsid w:val="00955E1B"/>
    <w:rsid w:val="0095620E"/>
    <w:rsid w:val="00957035"/>
    <w:rsid w:val="00957403"/>
    <w:rsid w:val="00962F95"/>
    <w:rsid w:val="00964D48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3FA"/>
    <w:rsid w:val="00974B99"/>
    <w:rsid w:val="00974FD0"/>
    <w:rsid w:val="00975597"/>
    <w:rsid w:val="00975D1D"/>
    <w:rsid w:val="009766C9"/>
    <w:rsid w:val="00977554"/>
    <w:rsid w:val="00980BA4"/>
    <w:rsid w:val="009830E0"/>
    <w:rsid w:val="00983497"/>
    <w:rsid w:val="00984482"/>
    <w:rsid w:val="009855B9"/>
    <w:rsid w:val="00985842"/>
    <w:rsid w:val="00985D72"/>
    <w:rsid w:val="00986BEA"/>
    <w:rsid w:val="009876D7"/>
    <w:rsid w:val="00987BA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BD1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40"/>
    <w:rsid w:val="00A87318"/>
    <w:rsid w:val="00A87CA0"/>
    <w:rsid w:val="00A90A3E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E21F0"/>
    <w:rsid w:val="00AE25D1"/>
    <w:rsid w:val="00AE2E7B"/>
    <w:rsid w:val="00AE4805"/>
    <w:rsid w:val="00AE4BBA"/>
    <w:rsid w:val="00AE62E1"/>
    <w:rsid w:val="00AE671A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013B"/>
    <w:rsid w:val="00B41027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4271"/>
    <w:rsid w:val="00B8589A"/>
    <w:rsid w:val="00B858E6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FB5"/>
    <w:rsid w:val="00BF7066"/>
    <w:rsid w:val="00C006EF"/>
    <w:rsid w:val="00C020D8"/>
    <w:rsid w:val="00C03555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31C6"/>
    <w:rsid w:val="00C531CC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6D97"/>
    <w:rsid w:val="00CC6DA1"/>
    <w:rsid w:val="00CC7CD0"/>
    <w:rsid w:val="00CD067D"/>
    <w:rsid w:val="00CD286C"/>
    <w:rsid w:val="00CD2D6A"/>
    <w:rsid w:val="00CD3B55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96"/>
    <w:rsid w:val="00CE3026"/>
    <w:rsid w:val="00CE319C"/>
    <w:rsid w:val="00CE3E99"/>
    <w:rsid w:val="00CE45D9"/>
    <w:rsid w:val="00CE4EC1"/>
    <w:rsid w:val="00CE5784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D1"/>
    <w:rsid w:val="00D17449"/>
    <w:rsid w:val="00D177C5"/>
    <w:rsid w:val="00D178F2"/>
    <w:rsid w:val="00D200E5"/>
    <w:rsid w:val="00D217CD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6EAA"/>
    <w:rsid w:val="00D470C2"/>
    <w:rsid w:val="00D47967"/>
    <w:rsid w:val="00D525F9"/>
    <w:rsid w:val="00D533AA"/>
    <w:rsid w:val="00D5349D"/>
    <w:rsid w:val="00D53F95"/>
    <w:rsid w:val="00D54128"/>
    <w:rsid w:val="00D57BB1"/>
    <w:rsid w:val="00D57EB9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3575"/>
    <w:rsid w:val="00DB4188"/>
    <w:rsid w:val="00DB4C96"/>
    <w:rsid w:val="00DB5F8B"/>
    <w:rsid w:val="00DB6183"/>
    <w:rsid w:val="00DB75E8"/>
    <w:rsid w:val="00DB762B"/>
    <w:rsid w:val="00DB7C5D"/>
    <w:rsid w:val="00DC1DD3"/>
    <w:rsid w:val="00DC1F61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A7D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A1E"/>
    <w:rsid w:val="00EF7551"/>
    <w:rsid w:val="00EF7E56"/>
    <w:rsid w:val="00F00CED"/>
    <w:rsid w:val="00F02E1C"/>
    <w:rsid w:val="00F032A0"/>
    <w:rsid w:val="00F04EFE"/>
    <w:rsid w:val="00F063C4"/>
    <w:rsid w:val="00F0676F"/>
    <w:rsid w:val="00F07ABB"/>
    <w:rsid w:val="00F07DEB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464E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95A"/>
    <w:rsid w:val="00F96B38"/>
    <w:rsid w:val="00F97E16"/>
    <w:rsid w:val="00FA23CA"/>
    <w:rsid w:val="00FA2CC0"/>
    <w:rsid w:val="00FA3028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7FE3"/>
    <w:rsid w:val="00FE2CA2"/>
    <w:rsid w:val="00FE3BB4"/>
    <w:rsid w:val="00FE3FE3"/>
    <w:rsid w:val="00FE40AF"/>
    <w:rsid w:val="00FE4C54"/>
    <w:rsid w:val="00FE508D"/>
    <w:rsid w:val="00FE5810"/>
    <w:rsid w:val="00FE6121"/>
    <w:rsid w:val="00FE7048"/>
    <w:rsid w:val="00FE7F10"/>
    <w:rsid w:val="00FF057E"/>
    <w:rsid w:val="00FF238F"/>
    <w:rsid w:val="00FF24B0"/>
    <w:rsid w:val="00FF30CF"/>
    <w:rsid w:val="00FF49C9"/>
    <w:rsid w:val="00FF4BE7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A214-2F14-4F58-9B4F-09926356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54</TotalTime>
  <Pages>5</Pages>
  <Words>750</Words>
  <Characters>4088</Characters>
  <Application>Microsoft Office Word</Application>
  <DocSecurity>0</DocSecurity>
  <Lines>2044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14</cp:revision>
  <cp:lastPrinted>2020-11-19T10:10:00Z</cp:lastPrinted>
  <dcterms:created xsi:type="dcterms:W3CDTF">2021-05-05T12:06:00Z</dcterms:created>
  <dcterms:modified xsi:type="dcterms:W3CDTF">2021-05-07T06:54:00Z</dcterms:modified>
</cp:coreProperties>
</file>