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58E5C9D" w14:textId="77777777">
      <w:pPr>
        <w:pStyle w:val="Normalutanindragellerluft"/>
      </w:pPr>
      <w:r>
        <w:t xml:space="preserve"> </w:t>
      </w:r>
    </w:p>
    <w:sdt>
      <w:sdtPr>
        <w:alias w:val="CC_Boilerplate_4"/>
        <w:tag w:val="CC_Boilerplate_4"/>
        <w:id w:val="-1644581176"/>
        <w:lock w:val="sdtLocked"/>
        <w:placeholder>
          <w:docPart w:val="197A36DB9A9C4D85AB16B69D87367662"/>
        </w:placeholder>
        <w15:appearance w15:val="hidden"/>
        <w:text/>
      </w:sdtPr>
      <w:sdtEndPr/>
      <w:sdtContent>
        <w:p w:rsidR="00AF30DD" w:rsidP="00CC4C93" w:rsidRDefault="00AF30DD" w14:paraId="158E5C9E" w14:textId="77777777">
          <w:pPr>
            <w:pStyle w:val="Rubrik1"/>
          </w:pPr>
          <w:r>
            <w:t>Förslag till riksdagsbeslut</w:t>
          </w:r>
        </w:p>
      </w:sdtContent>
    </w:sdt>
    <w:sdt>
      <w:sdtPr>
        <w:alias w:val="Yrkande 1"/>
        <w:tag w:val="0b7dee11-b05f-4c8b-ae17-7803fa5c670c"/>
        <w:id w:val="-1285411874"/>
        <w:lock w:val="sdtLocked"/>
      </w:sdtPr>
      <w:sdtEndPr/>
      <w:sdtContent>
        <w:p w:rsidR="004B1737" w:rsidRDefault="00607405" w14:paraId="158E5C9F" w14:textId="77777777">
          <w:pPr>
            <w:pStyle w:val="Frslagstext"/>
          </w:pPr>
          <w:r>
            <w:t>Riksdagen ställer sig bakom det som anförs i motionen om att regeringen bör utreda möjligheten att bygga en kanal från Vänern till Uddevalla och tillkännager detta för regeringen.</w:t>
          </w:r>
        </w:p>
      </w:sdtContent>
    </w:sdt>
    <w:p w:rsidR="00AF30DD" w:rsidP="00AF30DD" w:rsidRDefault="000156D9" w14:paraId="158E5CA0" w14:textId="77777777">
      <w:pPr>
        <w:pStyle w:val="Rubrik1"/>
      </w:pPr>
      <w:bookmarkStart w:name="MotionsStart" w:id="0"/>
      <w:bookmarkEnd w:id="0"/>
      <w:r>
        <w:t>Motivering</w:t>
      </w:r>
    </w:p>
    <w:p w:rsidR="00AF30DD" w:rsidP="00914596" w:rsidRDefault="00E21771" w14:paraId="158E5CA1" w14:textId="3BA9B997">
      <w:pPr>
        <w:pStyle w:val="Normalutanindragellerluft"/>
        <w:jc w:val="both"/>
      </w:pPr>
      <w:r>
        <w:t xml:space="preserve">Historiskt så har frågan om en kanal mellan Vänern och Uddevalla varit uppe flera gånger. Det är den kortaste sjövägen mellan Vänern och </w:t>
      </w:r>
      <w:r w:rsidR="00781CE7">
        <w:t>V</w:t>
      </w:r>
      <w:r>
        <w:t>ästerhavet. Trots flera utredningar så har planerna aldrig genomförts. Om man bara tar hänsy</w:t>
      </w:r>
      <w:r w:rsidR="005533D5">
        <w:t>n till sjötrafiken så finns det</w:t>
      </w:r>
      <w:r>
        <w:t xml:space="preserve"> många åsikter om värdet av en ny sjöväg i förhållande till andra kommunikationer. Men på senare år så har det kommit upp ett nytt stort skäl för att bygga en ny vattenväg. Flera utredningar visar på stora ris</w:t>
      </w:r>
      <w:r w:rsidR="00781CE7">
        <w:t>ker för översvämningar framåt, ö</w:t>
      </w:r>
      <w:r>
        <w:t>versvämningar som kan ge mycket stora konsekvenser för många människor och byggnationer runt hela Vänern och Götaälvdalen. Eft</w:t>
      </w:r>
      <w:r w:rsidR="00781CE7">
        <w:t>ersom Vänerns enda utlopp Göta ä</w:t>
      </w:r>
      <w:bookmarkStart w:name="_GoBack" w:id="1"/>
      <w:bookmarkEnd w:id="1"/>
      <w:r>
        <w:t>lv har en begränsad kapacitet riskerar vattennivån att höjas till kritiska nivåer under kraftig vårflod eller under perioder med riklig nederbörd. Ett större jordskred vid älvens stränder skulle kunna stoppa båttrafiken helt samt orsaka enorma skador på kringliggande fastigheter. Genom att bygga en helt ny kanal mellan Vänern och Uddevalla kan vi bättre reglera vattennivån samtidigt som vi har möjlighet att bygga en modern sjöväg som har kapacitet att ta moderna kanalbåtar från hela Europa.</w:t>
      </w:r>
    </w:p>
    <w:sdt>
      <w:sdtPr>
        <w:rPr>
          <w:i/>
          <w:noProof/>
        </w:rPr>
        <w:alias w:val="CC_Underskrifter"/>
        <w:tag w:val="CC_Underskrifter"/>
        <w:id w:val="583496634"/>
        <w:lock w:val="sdtContentLocked"/>
        <w:placeholder>
          <w:docPart w:val="D7CF063F659B47B2A7AD24419130DCE6"/>
        </w:placeholder>
        <w15:appearance w15:val="hidden"/>
      </w:sdtPr>
      <w:sdtEndPr>
        <w:rPr>
          <w:noProof w:val="0"/>
        </w:rPr>
      </w:sdtEndPr>
      <w:sdtContent>
        <w:p w:rsidRPr="00ED19F0" w:rsidR="00865E70" w:rsidP="00F02AD1" w:rsidRDefault="00781CE7" w14:paraId="158E5C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Lars-Arne Staxäng (M)</w:t>
            </w:r>
          </w:p>
        </w:tc>
      </w:tr>
    </w:tbl>
    <w:p w:rsidR="001A01A9" w:rsidRDefault="001A01A9" w14:paraId="158E5CA6" w14:textId="77777777"/>
    <w:sectPr w:rsidR="001A01A9"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E5CA8" w14:textId="77777777" w:rsidR="009938E1" w:rsidRDefault="009938E1" w:rsidP="000C1CAD">
      <w:pPr>
        <w:spacing w:line="240" w:lineRule="auto"/>
      </w:pPr>
      <w:r>
        <w:separator/>
      </w:r>
    </w:p>
  </w:endnote>
  <w:endnote w:type="continuationSeparator" w:id="0">
    <w:p w14:paraId="158E5CA9" w14:textId="77777777" w:rsidR="009938E1" w:rsidRDefault="009938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8B76B" w14:textId="77777777" w:rsidR="008E2D50" w:rsidRDefault="008E2D5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E5CA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81CE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E5CB4" w14:textId="77777777" w:rsidR="006930D5" w:rsidRDefault="006930D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201509171609</w:instrText>
    </w:r>
    <w:r>
      <w:fldChar w:fldCharType="end"/>
    </w:r>
    <w:r>
      <w:instrText xml:space="preserve"> &gt; </w:instrText>
    </w:r>
    <w:r>
      <w:fldChar w:fldCharType="begin"/>
    </w:r>
    <w:r>
      <w:instrText xml:space="preserve"> PRINTDATE \@ "yyyyMMddHHmm" </w:instrText>
    </w:r>
    <w:r>
      <w:fldChar w:fldCharType="separate"/>
    </w:r>
    <w:r>
      <w:rPr>
        <w:noProof/>
      </w:rPr>
      <w:instrText>201510050925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09:25</w:instrText>
    </w:r>
    <w:r>
      <w:fldChar w:fldCharType="end"/>
    </w:r>
    <w:r>
      <w:instrText xml:space="preserve"> </w:instrText>
    </w:r>
    <w:r>
      <w:fldChar w:fldCharType="separate"/>
    </w:r>
    <w:r>
      <w:rPr>
        <w:noProof/>
      </w:rPr>
      <w:t>2015-10-05 09:25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E5CA6" w14:textId="77777777" w:rsidR="009938E1" w:rsidRDefault="009938E1" w:rsidP="000C1CAD">
      <w:pPr>
        <w:spacing w:line="240" w:lineRule="auto"/>
      </w:pPr>
      <w:r>
        <w:separator/>
      </w:r>
    </w:p>
  </w:footnote>
  <w:footnote w:type="continuationSeparator" w:id="0">
    <w:p w14:paraId="158E5CA7" w14:textId="77777777" w:rsidR="009938E1" w:rsidRDefault="009938E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D50" w:rsidRDefault="008E2D50" w14:paraId="5BC89DA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D50" w:rsidRDefault="008E2D50" w14:paraId="62CEDD1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58E5CA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81CE7" w14:paraId="158E5CB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:1042</w:t>
        </w:r>
      </w:sdtContent>
    </w:sdt>
  </w:p>
  <w:p w:rsidR="00A42228" w:rsidP="00283E0F" w:rsidRDefault="00781CE7" w14:paraId="158E5CB1" w14:textId="77777777">
    <w:pPr>
      <w:pStyle w:val="FSHRub2"/>
    </w:pPr>
    <w:sdt>
      <w:sdtPr>
        <w:alias w:val="CC_Noformat_Avtext"/>
        <w:tag w:val="CC_Noformat_Avtext"/>
        <w:id w:val="1389603703"/>
        <w:lock w:val="sdtContentLocked"/>
        <w15:appearance w15:val="hidden"/>
        <w:text/>
      </w:sdtPr>
      <w:sdtEndPr/>
      <w:sdtContent>
        <w:r>
          <w:t>av Sten Bergheden och Lars-Arne Staxäng (båda M)</w:t>
        </w:r>
      </w:sdtContent>
    </w:sdt>
  </w:p>
  <w:sdt>
    <w:sdtPr>
      <w:alias w:val="CC_Noformat_Rubtext"/>
      <w:tag w:val="CC_Noformat_Rubtext"/>
      <w:id w:val="1800419874"/>
      <w:lock w:val="sdtLocked"/>
      <w15:appearance w15:val="hidden"/>
      <w:text/>
    </w:sdtPr>
    <w:sdtEndPr/>
    <w:sdtContent>
      <w:p w:rsidR="00A42228" w:rsidP="00283E0F" w:rsidRDefault="009223D8" w14:paraId="158E5CB2" w14:textId="77777777">
        <w:pPr>
          <w:pStyle w:val="FSHRub2"/>
        </w:pPr>
        <w:r>
          <w:t>Kanal från Vänern till Uddevalla</w:t>
        </w:r>
      </w:p>
    </w:sdtContent>
  </w:sdt>
  <w:sdt>
    <w:sdtPr>
      <w:alias w:val="CC_Boilerplate_3"/>
      <w:tag w:val="CC_Boilerplate_3"/>
      <w:id w:val="-1567486118"/>
      <w:lock w:val="sdtContentLocked"/>
      <w15:appearance w15:val="hidden"/>
      <w:text w:multiLine="1"/>
    </w:sdtPr>
    <w:sdtEndPr/>
    <w:sdtContent>
      <w:p w:rsidR="00A42228" w:rsidP="00283E0F" w:rsidRDefault="00A42228" w14:paraId="158E5CB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223D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1A9"/>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1DD4"/>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3D6A"/>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5903"/>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55BA"/>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737"/>
    <w:rsid w:val="004B1A11"/>
    <w:rsid w:val="004B262F"/>
    <w:rsid w:val="004B2D94"/>
    <w:rsid w:val="004B5B5E"/>
    <w:rsid w:val="004B5C44"/>
    <w:rsid w:val="004C08A1"/>
    <w:rsid w:val="004C5B7D"/>
    <w:rsid w:val="004C6AA7"/>
    <w:rsid w:val="004C6CF3"/>
    <w:rsid w:val="004D1CEE"/>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3D5"/>
    <w:rsid w:val="00553508"/>
    <w:rsid w:val="00555C97"/>
    <w:rsid w:val="00557C3D"/>
    <w:rsid w:val="005656F2"/>
    <w:rsid w:val="00566CDC"/>
    <w:rsid w:val="00566D2D"/>
    <w:rsid w:val="00567212"/>
    <w:rsid w:val="00575613"/>
    <w:rsid w:val="00577682"/>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5C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7405"/>
    <w:rsid w:val="00607DAD"/>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0D5"/>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1CE7"/>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290E"/>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2D50"/>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4596"/>
    <w:rsid w:val="00917609"/>
    <w:rsid w:val="009223D8"/>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38E1"/>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2DB"/>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46CC"/>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56C6"/>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1771"/>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316"/>
    <w:rsid w:val="00F02AD1"/>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7E3"/>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8E5C9D"/>
  <w15:chartTrackingRefBased/>
  <w15:docId w15:val="{772F4741-3B33-4D3B-B95D-275B712A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7A36DB9A9C4D85AB16B69D87367662"/>
        <w:category>
          <w:name w:val="Allmänt"/>
          <w:gallery w:val="placeholder"/>
        </w:category>
        <w:types>
          <w:type w:val="bbPlcHdr"/>
        </w:types>
        <w:behaviors>
          <w:behavior w:val="content"/>
        </w:behaviors>
        <w:guid w:val="{A1EF4913-812F-4759-AE1D-7506974DD3F3}"/>
      </w:docPartPr>
      <w:docPartBody>
        <w:p w:rsidR="0079140C" w:rsidRDefault="00DD16FA">
          <w:pPr>
            <w:pStyle w:val="197A36DB9A9C4D85AB16B69D87367662"/>
          </w:pPr>
          <w:r w:rsidRPr="009A726D">
            <w:rPr>
              <w:rStyle w:val="Platshllartext"/>
            </w:rPr>
            <w:t>Klicka här för att ange text.</w:t>
          </w:r>
        </w:p>
      </w:docPartBody>
    </w:docPart>
    <w:docPart>
      <w:docPartPr>
        <w:name w:val="D7CF063F659B47B2A7AD24419130DCE6"/>
        <w:category>
          <w:name w:val="Allmänt"/>
          <w:gallery w:val="placeholder"/>
        </w:category>
        <w:types>
          <w:type w:val="bbPlcHdr"/>
        </w:types>
        <w:behaviors>
          <w:behavior w:val="content"/>
        </w:behaviors>
        <w:guid w:val="{B5B5DF90-814E-4C37-AE9A-73B35151E83B}"/>
      </w:docPartPr>
      <w:docPartBody>
        <w:p w:rsidR="0079140C" w:rsidRDefault="00DD16FA">
          <w:pPr>
            <w:pStyle w:val="D7CF063F659B47B2A7AD24419130DCE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6FA"/>
    <w:rsid w:val="00512369"/>
    <w:rsid w:val="005C69B4"/>
    <w:rsid w:val="007666CC"/>
    <w:rsid w:val="0079140C"/>
    <w:rsid w:val="00DD16FA"/>
    <w:rsid w:val="00ED6B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7A36DB9A9C4D85AB16B69D87367662">
    <w:name w:val="197A36DB9A9C4D85AB16B69D87367662"/>
  </w:style>
  <w:style w:type="paragraph" w:customStyle="1" w:styleId="D5998758FAA5491E942CBE4F1CA84C86">
    <w:name w:val="D5998758FAA5491E942CBE4F1CA84C86"/>
  </w:style>
  <w:style w:type="paragraph" w:customStyle="1" w:styleId="D7CF063F659B47B2A7AD24419130DCE6">
    <w:name w:val="D7CF063F659B47B2A7AD24419130D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4129</RubrikLookup>
    <MotionGuid xmlns="00d11361-0b92-4bae-a181-288d6a55b763">3ebfbd10-e064-4f59-89ee-6b7e03c33e99</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B9664-C17D-4652-B17B-DA03A205B5A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0CB3B4C-5CCD-4700-9AEE-27DEB58397FA}"/>
</file>

<file path=customXml/itemProps4.xml><?xml version="1.0" encoding="utf-8"?>
<ds:datastoreItem xmlns:ds="http://schemas.openxmlformats.org/officeDocument/2006/customXml" ds:itemID="{BC096F5F-E6E5-46FE-A358-60B9503AA417}"/>
</file>

<file path=customXml/itemProps5.xml><?xml version="1.0" encoding="utf-8"?>
<ds:datastoreItem xmlns:ds="http://schemas.openxmlformats.org/officeDocument/2006/customXml" ds:itemID="{342B7AF1-8E74-4CF8-9011-D7372023CFCD}"/>
</file>

<file path=docProps/app.xml><?xml version="1.0" encoding="utf-8"?>
<Properties xmlns="http://schemas.openxmlformats.org/officeDocument/2006/extended-properties" xmlns:vt="http://schemas.openxmlformats.org/officeDocument/2006/docPropsVTypes">
  <Template>GranskaMot</Template>
  <TotalTime>10</TotalTime>
  <Pages>2</Pages>
  <Words>220</Words>
  <Characters>1207</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201516M1949 Kanal från Vänern till Uddevalla</vt:lpstr>
      <vt:lpstr/>
    </vt:vector>
  </TitlesOfParts>
  <Company>Sveriges riksdag</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201516M1949 Kanal från Vänern till Uddevalla</dc:title>
  <dc:subject/>
  <dc:creator>Krister Hörding</dc:creator>
  <cp:keywords/>
  <dc:description/>
  <cp:lastModifiedBy>Kerstin Carlqvist</cp:lastModifiedBy>
  <cp:revision>16</cp:revision>
  <cp:lastPrinted>2015-10-05T07:25:00Z</cp:lastPrinted>
  <dcterms:created xsi:type="dcterms:W3CDTF">2015-09-17T14:09:00Z</dcterms:created>
  <dcterms:modified xsi:type="dcterms:W3CDTF">2016-05-18T08:07:00Z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*T5B5E3494592E*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https://filur.riksdagen.se/drop/DropOffLibrary/T5B5E3494592E.docx</vt:lpwstr>
  </property>
  <property fmtid="{D5CDD505-2E9C-101B-9397-08002B2CF9AE}" pid="11" name="RevisionsOn">
    <vt:lpwstr>1</vt:lpwstr>
  </property>
</Properties>
</file>