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3A1F" w:rsidRPr="007A4ABA" w:rsidTr="00DD3A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3A1F" w:rsidRPr="007A4ABA" w:rsidRDefault="00DD3A1F" w:rsidP="00DD3A1F">
            <w:pPr>
              <w:pStyle w:val="RSKRbeteckning"/>
              <w:spacing w:before="240"/>
            </w:pPr>
            <w:r w:rsidRPr="007A4ABA">
              <w:fldChar w:fldCharType="begin" w:fldLock="1"/>
            </w:r>
            <w:r w:rsidRPr="007A4ABA">
              <w:instrText xml:space="preserve"> DOCPROPERTY Dokumenttyp \* MERGEFORMAT </w:instrText>
            </w:r>
            <w:r w:rsidRPr="007A4ABA">
              <w:fldChar w:fldCharType="separate"/>
            </w:r>
            <w:r w:rsidRPr="007A4ABA">
              <w:t>Riksdagsskrivelse</w:t>
            </w:r>
            <w:r w:rsidRPr="007A4ABA">
              <w:fldChar w:fldCharType="end"/>
            </w:r>
          </w:p>
          <w:p w:rsidR="00DD3A1F" w:rsidRPr="007A4ABA" w:rsidRDefault="00DD3A1F" w:rsidP="00DD3A1F">
            <w:pPr>
              <w:pStyle w:val="RSKRbeteckning"/>
            </w:pPr>
            <w:r w:rsidRPr="007A4ABA">
              <w:fldChar w:fldCharType="begin" w:fldLock="1"/>
            </w:r>
            <w:r w:rsidRPr="007A4ABA">
              <w:instrText xml:space="preserve"> DOCPROPERTY Årsuppgift \* MERGEFORMAT </w:instrText>
            </w:r>
            <w:r w:rsidRPr="007A4ABA">
              <w:fldChar w:fldCharType="separate"/>
            </w:r>
            <w:r w:rsidRPr="007A4ABA">
              <w:t>2011/12</w:t>
            </w:r>
            <w:r w:rsidRPr="007A4ABA">
              <w:fldChar w:fldCharType="end"/>
            </w:r>
            <w:r w:rsidRPr="007A4ABA">
              <w:t>:</w:t>
            </w:r>
            <w:r w:rsidRPr="007A4ABA">
              <w:fldChar w:fldCharType="begin" w:fldLock="1"/>
            </w:r>
            <w:r w:rsidRPr="007A4ABA">
              <w:instrText xml:space="preserve"> DOCPROPERTY Nummer \* MERGEFORMAT </w:instrText>
            </w:r>
            <w:r w:rsidRPr="007A4ABA">
              <w:fldChar w:fldCharType="separate"/>
            </w:r>
            <w:r w:rsidRPr="007A4ABA">
              <w:t>8</w:t>
            </w:r>
            <w:r w:rsidRPr="007A4ABA">
              <w:fldChar w:fldCharType="end"/>
            </w:r>
          </w:p>
        </w:tc>
        <w:tc>
          <w:tcPr>
            <w:tcW w:w="1134" w:type="dxa"/>
          </w:tcPr>
          <w:p w:rsidR="00DD3A1F" w:rsidRPr="007A4ABA" w:rsidRDefault="007A4ABA" w:rsidP="00DD3A1F">
            <w:pPr>
              <w:jc w:val="right"/>
            </w:pPr>
            <w:r w:rsidRPr="007A4A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A1F" w:rsidRPr="007A4ABA" w:rsidTr="00DD3A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3A1F" w:rsidRPr="007A4ABA" w:rsidRDefault="00DD3A1F">
            <w:pPr>
              <w:rPr>
                <w:sz w:val="10"/>
              </w:rPr>
            </w:pPr>
          </w:p>
        </w:tc>
      </w:tr>
    </w:tbl>
    <w:p w:rsidR="00DD3A1F" w:rsidRPr="007A4ABA" w:rsidRDefault="00DD3A1F"/>
    <w:p w:rsidR="00DD3A1F" w:rsidRPr="007A4ABA" w:rsidRDefault="00DD3A1F" w:rsidP="00DD3A1F">
      <w:pPr>
        <w:pStyle w:val="Mottagare1"/>
      </w:pPr>
      <w:r w:rsidRPr="007A4ABA">
        <w:t>Europaparlamentets ordförande</w:t>
      </w:r>
    </w:p>
    <w:p w:rsidR="00DD3A1F" w:rsidRPr="007A4ABA" w:rsidRDefault="00DD3A1F" w:rsidP="00DD3A1F">
      <w:pPr>
        <w:pStyle w:val="Mottagare1"/>
        <w:spacing w:before="120"/>
      </w:pPr>
      <w:r w:rsidRPr="007A4ABA">
        <w:t>Ordföranden för Europeiska unionens råd</w:t>
      </w:r>
    </w:p>
    <w:p w:rsidR="00DD3A1F" w:rsidRPr="007A4ABA" w:rsidRDefault="00DD3A1F" w:rsidP="00DD3A1F">
      <w:pPr>
        <w:pStyle w:val="Mottagare1"/>
        <w:spacing w:before="120"/>
      </w:pPr>
      <w:r w:rsidRPr="007A4ABA">
        <w:t>Europeiska kommissionens ordförande</w:t>
      </w:r>
    </w:p>
    <w:p w:rsidR="00DD3A1F" w:rsidRPr="007A4ABA" w:rsidRDefault="00DD3A1F" w:rsidP="00DD3A1F">
      <w:pPr>
        <w:pStyle w:val="Mottagare2"/>
      </w:pPr>
    </w:p>
    <w:p w:rsidR="00DD3A1F" w:rsidRPr="007A4ABA" w:rsidRDefault="00DD3A1F" w:rsidP="00DD3A1F">
      <w:r w:rsidRPr="007A4ABA">
        <w:t>Med överlämnande av riksdagens motiverade yttrande enligt bilaga 2 i det bifogade utlåtandet får jag anmäla att riksdagen denna dag bifallit näringsutskottets förslag till riksdagsbeslut i utlåtande 2011/12:NU8 Subsidiaritetsprövning av EU-kommissionens förslag till direktiv om energieffektivitet. Utlåtandet bifogas.</w:t>
      </w:r>
    </w:p>
    <w:p w:rsidR="00DD3A1F" w:rsidRPr="007A4ABA" w:rsidRDefault="00DD3A1F" w:rsidP="00DD3A1F">
      <w:pPr>
        <w:pStyle w:val="Stockholm"/>
      </w:pPr>
      <w:r w:rsidRPr="007A4ABA">
        <w:t xml:space="preserve">Stockholm </w:t>
      </w:r>
      <w:r w:rsidRPr="007A4ABA">
        <w:fldChar w:fldCharType="begin" w:fldLock="1"/>
      </w:r>
      <w:r w:rsidRPr="007A4ABA">
        <w:instrText xml:space="preserve"> DOCPROPERTY DatumIText </w:instrText>
      </w:r>
      <w:r w:rsidRPr="007A4ABA">
        <w:fldChar w:fldCharType="separate"/>
      </w:r>
      <w:r w:rsidRPr="007A4ABA">
        <w:t>den 28 september 2011</w:t>
      </w:r>
      <w:r w:rsidRPr="007A4ABA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3A1F" w:rsidRPr="007A4ABA" w:rsidTr="00DD3A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3A1F" w:rsidRPr="007A4ABA" w:rsidRDefault="00DD3A1F" w:rsidP="00DD3A1F">
            <w:pPr>
              <w:pStyle w:val="AvsTalman"/>
            </w:pPr>
            <w:r w:rsidRPr="007A4ABA">
              <w:fldChar w:fldCharType="begin" w:fldLock="1"/>
            </w:r>
            <w:r w:rsidRPr="007A4ABA">
              <w:instrText xml:space="preserve"> DOCPROPERTY Talman \* MERGEFORMAT </w:instrText>
            </w:r>
            <w:r w:rsidRPr="007A4ABA">
              <w:fldChar w:fldCharType="separate"/>
            </w:r>
            <w:r w:rsidRPr="007A4ABA">
              <w:t>Per Westerberg</w:t>
            </w:r>
            <w:r w:rsidRPr="007A4ABA">
              <w:fldChar w:fldCharType="end"/>
            </w:r>
          </w:p>
        </w:tc>
        <w:tc>
          <w:tcPr>
            <w:tcW w:w="3628" w:type="dxa"/>
          </w:tcPr>
          <w:p w:rsidR="00DD3A1F" w:rsidRPr="007A4ABA" w:rsidRDefault="00DD3A1F" w:rsidP="00DD3A1F">
            <w:pPr>
              <w:pStyle w:val="AvsTjnsteman"/>
            </w:pPr>
            <w:r w:rsidRPr="007A4ABA">
              <w:fldChar w:fldCharType="begin" w:fldLock="1"/>
            </w:r>
            <w:r w:rsidRPr="007A4ABA">
              <w:instrText xml:space="preserve"> DOCPROPERTY Tjänsteman \* MERGEFORMAT </w:instrText>
            </w:r>
            <w:r w:rsidRPr="007A4ABA">
              <w:fldChar w:fldCharType="separate"/>
            </w:r>
            <w:r w:rsidRPr="007A4ABA">
              <w:t>Claes Mårtensson</w:t>
            </w:r>
            <w:r w:rsidRPr="007A4ABA">
              <w:fldChar w:fldCharType="end"/>
            </w:r>
          </w:p>
        </w:tc>
      </w:tr>
    </w:tbl>
    <w:p w:rsidR="00D85057" w:rsidRPr="007A4ABA" w:rsidRDefault="00D85057" w:rsidP="00DD3A1F"/>
    <w:sectPr w:rsidR="00D85057" w:rsidRPr="007A4AB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4AB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D3A1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198E7-39B5-4B5F-B717-08530111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86</Words>
  <Characters>670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</vt:lpwstr>
  </property>
  <property fmtid="{D5CDD505-2E9C-101B-9397-08002B2CF9AE}" pid="6" name="Datum">
    <vt:lpwstr>2011-09-28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Europaparlamentets ordförande, Ordföranden för Europeiska unionens råd, Europeiska kommissionens ordförande</vt:lpwstr>
  </property>
  <property fmtid="{D5CDD505-2E9C-101B-9397-08002B2CF9AE}" pid="12" name="Mottagare2">
    <vt:lpwstr> </vt:lpwstr>
  </property>
  <property fmtid="{D5CDD505-2E9C-101B-9397-08002B2CF9AE}" pid="13" name="Utskott">
    <vt:lpwstr> </vt:lpwstr>
  </property>
  <property fmtid="{D5CDD505-2E9C-101B-9397-08002B2CF9AE}" pid="14" name="UskBet">
    <vt:lpwstr> </vt:lpwstr>
  </property>
  <property fmtid="{D5CDD505-2E9C-101B-9397-08002B2CF9AE}" pid="15" name="RefRM">
    <vt:lpwstr> </vt:lpwstr>
  </property>
  <property fmtid="{D5CDD505-2E9C-101B-9397-08002B2CF9AE}" pid="16" name="RefNr">
    <vt:lpwstr> </vt:lpwstr>
  </property>
  <property fmtid="{D5CDD505-2E9C-101B-9397-08002B2CF9AE}" pid="17" name="RefRubrik">
    <vt:lpwstr> 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28 september 2011</vt:lpwstr>
  </property>
</Properties>
</file>