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7A4D7F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0D45F5">
              <w:rPr>
                <w:sz w:val="20"/>
              </w:rPr>
              <w:t>1</w:t>
            </w:r>
            <w:r w:rsidR="00680038" w:rsidRPr="006F58FB">
              <w:rPr>
                <w:sz w:val="20"/>
              </w:rPr>
              <w:t>–</w:t>
            </w:r>
            <w:r w:rsidR="007A4D7F">
              <w:rPr>
                <w:sz w:val="20"/>
              </w:rPr>
              <w:t>21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Default="00036799" w:rsidP="006D5D1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7A4D7F">
              <w:rPr>
                <w:sz w:val="20"/>
              </w:rPr>
              <w:t>8</w:t>
            </w:r>
            <w:r w:rsidR="003C3BA2">
              <w:rPr>
                <w:sz w:val="20"/>
              </w:rPr>
              <w:t>:</w:t>
            </w:r>
            <w:r w:rsidR="007A4D7F">
              <w:rPr>
                <w:sz w:val="20"/>
              </w:rPr>
              <w:t>0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35551">
              <w:rPr>
                <w:sz w:val="20"/>
              </w:rPr>
              <w:t>08:58</w:t>
            </w:r>
          </w:p>
          <w:p w:rsidR="00035551" w:rsidRDefault="00035551" w:rsidP="006D5D1C">
            <w:pPr>
              <w:rPr>
                <w:sz w:val="20"/>
              </w:rPr>
            </w:pPr>
            <w:r>
              <w:rPr>
                <w:sz w:val="20"/>
              </w:rPr>
              <w:t>09:30</w:t>
            </w:r>
            <w:r w:rsidR="00CA1291" w:rsidRPr="006F58FB">
              <w:rPr>
                <w:sz w:val="20"/>
              </w:rPr>
              <w:t>–</w:t>
            </w:r>
            <w:r w:rsidR="00AD3CA3">
              <w:rPr>
                <w:sz w:val="20"/>
              </w:rPr>
              <w:t>10:40</w:t>
            </w:r>
          </w:p>
          <w:p w:rsidR="00AD3CA3" w:rsidRPr="006F58FB" w:rsidRDefault="00AD3CA3" w:rsidP="00CA1291">
            <w:pPr>
              <w:rPr>
                <w:sz w:val="20"/>
              </w:rPr>
            </w:pPr>
            <w:r>
              <w:rPr>
                <w:sz w:val="20"/>
              </w:rPr>
              <w:t>10:45</w:t>
            </w:r>
            <w:r w:rsidR="00CA1291" w:rsidRPr="006F58FB">
              <w:rPr>
                <w:sz w:val="20"/>
              </w:rPr>
              <w:t>–</w:t>
            </w:r>
            <w:r w:rsidR="00CA1291">
              <w:rPr>
                <w:sz w:val="20"/>
              </w:rPr>
              <w:t>12:25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F1665" w:rsidRDefault="007A4D7F" w:rsidP="006844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demokratisatsning</w:t>
            </w:r>
            <w:r w:rsidR="003F166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1F7232" w:rsidRPr="001F7232" w:rsidRDefault="001F7232" w:rsidP="001F72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från utrikesminister Ann Linde och minister för internationellt utvecklingssamarbete Peter Eriksson,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</w:t>
            </w:r>
            <w:r w:rsidR="00F6611D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trikesdepartementet om r</w:t>
            </w:r>
            <w:r w:rsidRPr="001F7232">
              <w:rPr>
                <w:rFonts w:eastAsiaTheme="minorHAnsi"/>
                <w:bCs/>
                <w:color w:val="000000"/>
                <w:szCs w:val="24"/>
                <w:lang w:eastAsia="en-US"/>
              </w:rPr>
              <w:t>egeringens demokratisatsning</w:t>
            </w:r>
            <w:r w:rsidR="00A2397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36799" w:rsidRDefault="00036799" w:rsidP="001F72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35551" w:rsidRDefault="001F7232" w:rsidP="001F72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1F7232" w:rsidRDefault="001F7232" w:rsidP="00E366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3666F" w:rsidRPr="00ED752A" w:rsidTr="001474B5">
        <w:trPr>
          <w:trHeight w:val="673"/>
        </w:trPr>
        <w:tc>
          <w:tcPr>
            <w:tcW w:w="567" w:type="dxa"/>
          </w:tcPr>
          <w:p w:rsidR="00E3666F" w:rsidRDefault="00E3666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3666F" w:rsidRDefault="00E3666F" w:rsidP="00E3666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90BB2">
              <w:rPr>
                <w:bCs/>
                <w:i/>
                <w:color w:val="000000"/>
                <w:szCs w:val="24"/>
              </w:rPr>
              <w:t>Sammanträdet ajournerades kl. 08</w:t>
            </w:r>
            <w:r>
              <w:rPr>
                <w:bCs/>
                <w:i/>
                <w:color w:val="000000"/>
                <w:szCs w:val="24"/>
              </w:rPr>
              <w:t>:</w:t>
            </w:r>
            <w:r w:rsidRPr="00390BB2">
              <w:rPr>
                <w:bCs/>
                <w:i/>
                <w:color w:val="000000"/>
                <w:szCs w:val="24"/>
              </w:rPr>
              <w:t>58 och återupptogs kl. 09:30.</w:t>
            </w: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B17B8" w:rsidRDefault="00DB17B8" w:rsidP="00DB17B8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– utveckling (FAC-utveckling)</w:t>
            </w:r>
          </w:p>
          <w:p w:rsidR="00F6611D" w:rsidRDefault="003F1665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F6611D">
              <w:rPr>
                <w:color w:val="000000"/>
                <w:szCs w:val="24"/>
              </w:rPr>
              <w:t xml:space="preserve">Information inför utrikesrådet </w:t>
            </w:r>
            <w:r w:rsidR="00F6611D">
              <w:t xml:space="preserve">FAC-utveckling från </w:t>
            </w:r>
            <w:r w:rsidR="00F6611D">
              <w:rPr>
                <w:color w:val="000000"/>
                <w:szCs w:val="24"/>
              </w:rPr>
              <w:t>statssekreterare Per O</w:t>
            </w:r>
            <w:r w:rsidR="00BA3EF8">
              <w:rPr>
                <w:color w:val="000000"/>
                <w:szCs w:val="24"/>
              </w:rPr>
              <w:t>h</w:t>
            </w:r>
            <w:r w:rsidR="00F6611D">
              <w:rPr>
                <w:color w:val="000000"/>
                <w:szCs w:val="24"/>
              </w:rPr>
              <w:t>lsson Fridh, samt medarbetare från utrikesdepartementet.</w:t>
            </w:r>
          </w:p>
          <w:p w:rsidR="00F6611D" w:rsidRPr="001F7232" w:rsidRDefault="003F1665" w:rsidP="00F6611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br/>
            </w:r>
            <w:r w:rsidR="00F6611D"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3F1665" w:rsidRDefault="003F1665" w:rsidP="006844F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A1291" w:rsidRDefault="00CA129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CA1291" w:rsidRDefault="00CA1291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</w:p>
          <w:p w:rsidR="00CA1291" w:rsidRDefault="00CA1291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E33E1" w:rsidRDefault="00122100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Utskottet informerades om att:</w:t>
            </w:r>
            <w:r>
              <w:rPr>
                <w:bCs/>
                <w:color w:val="000000"/>
                <w:lang w:eastAsia="en-US"/>
              </w:rPr>
              <w:br/>
              <w:t xml:space="preserve">– utrikesdepartementet och miljödepartementet, troligen genom minister för internationellt utvecklingssamarbete Peter Eriksson och miljö-och klimatminister Isabella </w:t>
            </w:r>
            <w:proofErr w:type="spellStart"/>
            <w:r>
              <w:rPr>
                <w:bCs/>
                <w:color w:val="000000"/>
                <w:lang w:eastAsia="en-US"/>
              </w:rPr>
              <w:t>Lövin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torsdagen den 28 </w:t>
            </w:r>
            <w:proofErr w:type="gramStart"/>
            <w:r>
              <w:rPr>
                <w:bCs/>
                <w:color w:val="000000"/>
                <w:lang w:eastAsia="en-US"/>
              </w:rPr>
              <w:t>november  kommer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att informera om UNEP m.m. Miljö</w:t>
            </w:r>
            <w:r w:rsidR="00A23972">
              <w:rPr>
                <w:bCs/>
                <w:color w:val="000000"/>
                <w:lang w:eastAsia="en-US"/>
              </w:rPr>
              <w:t>-och jordbruksutskottet</w:t>
            </w:r>
            <w:r>
              <w:rPr>
                <w:bCs/>
                <w:color w:val="000000"/>
                <w:lang w:eastAsia="en-US"/>
              </w:rPr>
              <w:t xml:space="preserve"> önskar kunna närvara vid sammanträdet.</w:t>
            </w:r>
            <w:r>
              <w:rPr>
                <w:bCs/>
                <w:color w:val="000000"/>
              </w:rPr>
              <w:br/>
              <w:t>– Hans Rothenberg (M, delegationsledare), Jamal El-Haj (S) och Lars Andersson (SD) deltar i interparlamentarisk konferens i Bryssel den</w:t>
            </w:r>
          </w:p>
          <w:p w:rsidR="002E33E1" w:rsidRDefault="00122100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december.</w:t>
            </w:r>
            <w:r>
              <w:rPr>
                <w:bCs/>
                <w:color w:val="000000"/>
              </w:rPr>
              <w:br/>
              <w:t>– IDEA inkommit med en inbjudan riktad till samtliga riksdags</w:t>
            </w:r>
            <w:r w:rsidR="002E33E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ledamöter om lanseringen av andra upplagan av deras rapport ”The Global State of </w:t>
            </w:r>
            <w:proofErr w:type="spellStart"/>
            <w:r>
              <w:rPr>
                <w:bCs/>
                <w:color w:val="000000"/>
              </w:rPr>
              <w:t>Democracy</w:t>
            </w:r>
            <w:proofErr w:type="spellEnd"/>
            <w:r>
              <w:rPr>
                <w:bCs/>
                <w:color w:val="000000"/>
              </w:rPr>
              <w:t xml:space="preserve"> 2019” måndagen den 2 december </w:t>
            </w:r>
          </w:p>
          <w:p w:rsidR="00122100" w:rsidRDefault="00122100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kl. 14:15-16:45.</w:t>
            </w:r>
          </w:p>
          <w:p w:rsidR="00594204" w:rsidRDefault="00122100" w:rsidP="003F166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color w:val="000000"/>
              </w:rPr>
              <w:t xml:space="preserve">– </w:t>
            </w:r>
            <w:r w:rsidRPr="00122100">
              <w:rPr>
                <w:szCs w:val="24"/>
              </w:rPr>
              <w:t xml:space="preserve">utskottet inbjudits till en nordisk parlamentarikerresa till Uganda den </w:t>
            </w:r>
            <w:proofErr w:type="gramStart"/>
            <w:r w:rsidRPr="00122100">
              <w:rPr>
                <w:szCs w:val="24"/>
              </w:rPr>
              <w:t>10-13</w:t>
            </w:r>
            <w:proofErr w:type="gramEnd"/>
            <w:r w:rsidRPr="00122100">
              <w:rPr>
                <w:szCs w:val="24"/>
              </w:rPr>
              <w:t xml:space="preserve"> februari 2020. Arrangörer för resan är Gavi, Gates Foundation, Global </w:t>
            </w:r>
            <w:proofErr w:type="spellStart"/>
            <w:r w:rsidRPr="00122100">
              <w:rPr>
                <w:szCs w:val="24"/>
              </w:rPr>
              <w:t>Fund</w:t>
            </w:r>
            <w:proofErr w:type="spellEnd"/>
            <w:r w:rsidRPr="00122100">
              <w:rPr>
                <w:szCs w:val="24"/>
              </w:rPr>
              <w:t xml:space="preserve"> and UNICEF. Presidiet föreslår att upptill </w:t>
            </w:r>
            <w:r w:rsidR="0078334E">
              <w:rPr>
                <w:szCs w:val="24"/>
              </w:rPr>
              <w:t>två</w:t>
            </w:r>
            <w:r w:rsidRPr="00122100">
              <w:rPr>
                <w:szCs w:val="24"/>
              </w:rPr>
              <w:t xml:space="preserve"> ledamöter deltar från utskottet med finansiering från utskottets medel för internationella konferenser. </w:t>
            </w:r>
          </w:p>
          <w:p w:rsidR="00A23972" w:rsidRDefault="00A23972" w:rsidP="003F166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utrikesminister Ann Linde återkommer med skriftligt svar på fråga om FN:s råd för mänskliga rättigheter.</w:t>
            </w:r>
          </w:p>
          <w:p w:rsidR="00594204" w:rsidRDefault="00594204" w:rsidP="003F16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2100" w:rsidRDefault="00122100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E122DA" w:rsidRDefault="00E122DA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C5F01" w:rsidRDefault="008C5F01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122100" w:rsidRDefault="00122100" w:rsidP="003F16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Utskottet påmindes om att:</w:t>
            </w:r>
          </w:p>
          <w:p w:rsidR="00CA1291" w:rsidRPr="00BE4F81" w:rsidRDefault="00122100" w:rsidP="001221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</w:rPr>
              <w:t xml:space="preserve">- </w:t>
            </w:r>
            <w:r w:rsidRPr="00122100">
              <w:rPr>
                <w:szCs w:val="24"/>
              </w:rPr>
              <w:t xml:space="preserve">Folk och Försvar bjudit in till Rikskonferens i Sälen </w:t>
            </w:r>
            <w:r>
              <w:rPr>
                <w:szCs w:val="24"/>
              </w:rPr>
              <w:t xml:space="preserve">den </w:t>
            </w:r>
            <w:proofErr w:type="gramStart"/>
            <w:r w:rsidRPr="00122100">
              <w:rPr>
                <w:szCs w:val="24"/>
              </w:rPr>
              <w:t>12-15</w:t>
            </w:r>
            <w:proofErr w:type="gramEnd"/>
            <w:r w:rsidRPr="00122100">
              <w:rPr>
                <w:szCs w:val="24"/>
              </w:rPr>
              <w:t xml:space="preserve"> januari 2020. Viktigt att ledamöter följer den information om anmälningsförfarandet som sänts ut av kansliet och att till kansliet meddelar om ledamot anmält sig.</w:t>
            </w:r>
            <w:r w:rsidR="00CA1291">
              <w:rPr>
                <w:bCs/>
                <w:color w:val="000000"/>
                <w:szCs w:val="24"/>
              </w:rPr>
              <w:br/>
            </w:r>
          </w:p>
        </w:tc>
      </w:tr>
      <w:tr w:rsidR="002A4A25" w:rsidRPr="00ED752A" w:rsidTr="00C3524A">
        <w:trPr>
          <w:trHeight w:val="884"/>
        </w:trPr>
        <w:tc>
          <w:tcPr>
            <w:tcW w:w="567" w:type="dxa"/>
          </w:tcPr>
          <w:p w:rsidR="002A4A25" w:rsidRDefault="002A4A2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</w:tcPr>
          <w:p w:rsidR="002A4A25" w:rsidRDefault="002A4A25" w:rsidP="003F1665">
            <w:pPr>
              <w:pStyle w:val="Normalwebb"/>
              <w:spacing w:before="0" w:beforeAutospacing="0" w:after="0" w:afterAutospacing="0"/>
            </w:pPr>
            <w:r>
              <w:rPr>
                <w:b/>
                <w:bCs/>
                <w:color w:val="000000"/>
                <w:lang w:eastAsia="en-US"/>
              </w:rPr>
              <w:t>Utgiftsområde 5 Internationell samverkan (UU1)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 w:rsidRPr="00A5406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A5406D">
              <w:rPr>
                <w:bCs/>
                <w:color w:val="000000"/>
              </w:rPr>
              <w:t>behandl</w:t>
            </w:r>
            <w:r>
              <w:rPr>
                <w:bCs/>
                <w:color w:val="000000"/>
              </w:rPr>
              <w:t>ingen av</w:t>
            </w:r>
            <w:r>
              <w:rPr>
                <w:color w:val="000000"/>
                <w:lang w:eastAsia="en-US"/>
              </w:rPr>
              <w:t xml:space="preserve"> b</w:t>
            </w:r>
            <w:r w:rsidRPr="003F1665">
              <w:rPr>
                <w:lang w:eastAsia="en-US"/>
              </w:rPr>
              <w:t>udgetproposition 2019/20:1, utgiftsområde 5</w:t>
            </w:r>
            <w:r>
              <w:rPr>
                <w:color w:val="000000"/>
                <w:lang w:eastAsia="en-US"/>
              </w:rPr>
              <w:t xml:space="preserve"> och motioner.</w:t>
            </w:r>
            <w:r>
              <w:rPr>
                <w:color w:val="000000"/>
                <w:lang w:eastAsia="en-US"/>
              </w:rPr>
              <w:br/>
            </w:r>
            <w:r>
              <w:br/>
              <w:t>Ärendet bordlades.</w:t>
            </w:r>
          </w:p>
          <w:p w:rsidR="002A4A25" w:rsidRDefault="002A4A25" w:rsidP="003F166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2A4A25" w:rsidRPr="00ED752A" w:rsidTr="00C3524A">
        <w:trPr>
          <w:trHeight w:val="884"/>
        </w:trPr>
        <w:tc>
          <w:tcPr>
            <w:tcW w:w="567" w:type="dxa"/>
          </w:tcPr>
          <w:p w:rsidR="002A4A25" w:rsidRDefault="002A4A2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A4A25" w:rsidRPr="00886585" w:rsidRDefault="002A4A25" w:rsidP="002A4A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Utgiftsområde 7 Internationellt bistånd (UU2)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2A4A25" w:rsidRDefault="002A4A25" w:rsidP="002A4A2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 budget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2019/20:1</w:t>
            </w:r>
            <w:r>
              <w:rPr>
                <w:bCs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utgiftsområde 7 och </w:t>
            </w:r>
            <w:r w:rsidRPr="00F57484">
              <w:rPr>
                <w:bCs/>
                <w:color w:val="000000"/>
                <w:szCs w:val="24"/>
              </w:rPr>
              <w:t>motioner.</w:t>
            </w:r>
          </w:p>
          <w:p w:rsidR="002A4A25" w:rsidRDefault="002A4A25" w:rsidP="002A4A2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A4A25" w:rsidRDefault="002A4A25" w:rsidP="002A4A2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A5406D">
              <w:rPr>
                <w:bCs/>
                <w:color w:val="000000"/>
              </w:rPr>
              <w:t>Ärendet bordlades.</w:t>
            </w:r>
          </w:p>
          <w:p w:rsidR="002A4A25" w:rsidRDefault="002A4A25" w:rsidP="002A4A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2A4A25" w:rsidRPr="00ED752A" w:rsidTr="00C3524A">
        <w:trPr>
          <w:trHeight w:val="884"/>
        </w:trPr>
        <w:tc>
          <w:tcPr>
            <w:tcW w:w="567" w:type="dxa"/>
          </w:tcPr>
          <w:p w:rsidR="002A4A25" w:rsidRDefault="002A4A2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6 </w:t>
            </w:r>
          </w:p>
        </w:tc>
        <w:tc>
          <w:tcPr>
            <w:tcW w:w="6947" w:type="dxa"/>
          </w:tcPr>
          <w:p w:rsidR="002A4A25" w:rsidRDefault="002A4A25" w:rsidP="002A4A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Riksrevisionens granskning om Sidas humanitära bistånd och långsiktiga utvecklingssamarbete</w:t>
            </w:r>
          </w:p>
          <w:p w:rsidR="002A4A25" w:rsidRDefault="002A4A25" w:rsidP="002A4A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2243" w:rsidRDefault="002A4A25" w:rsidP="00F2224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A4A25">
              <w:rPr>
                <w:bCs/>
                <w:color w:val="000000"/>
              </w:rPr>
              <w:t xml:space="preserve">Information </w:t>
            </w:r>
            <w:r w:rsidR="00F22243" w:rsidRPr="00207620">
              <w:rPr>
                <w:bCs/>
                <w:color w:val="000000"/>
              </w:rPr>
              <w:t>om</w:t>
            </w:r>
            <w:r w:rsidR="00F22243">
              <w:rPr>
                <w:bCs/>
                <w:color w:val="000000"/>
              </w:rPr>
              <w:t xml:space="preserve"> Riksrevisionens </w:t>
            </w:r>
            <w:r w:rsidR="00F22243" w:rsidRPr="00F22243">
              <w:rPr>
                <w:bCs/>
                <w:color w:val="000000"/>
              </w:rPr>
              <w:t>granskning om Sidas humanitära bistånd och långsiktiga utvecklingssamarbete</w:t>
            </w:r>
            <w:r w:rsidR="00F22243">
              <w:rPr>
                <w:bCs/>
                <w:color w:val="000000"/>
              </w:rPr>
              <w:t xml:space="preserve"> (</w:t>
            </w:r>
            <w:proofErr w:type="spellStart"/>
            <w:r w:rsidR="00F22243">
              <w:rPr>
                <w:bCs/>
                <w:color w:val="000000"/>
              </w:rPr>
              <w:t>RiR</w:t>
            </w:r>
            <w:proofErr w:type="spellEnd"/>
            <w:r w:rsidR="00F22243">
              <w:rPr>
                <w:bCs/>
                <w:color w:val="000000"/>
              </w:rPr>
              <w:t xml:space="preserve"> 2019:17)</w:t>
            </w:r>
          </w:p>
          <w:p w:rsidR="002A4A25" w:rsidRDefault="00F22243" w:rsidP="002A4A2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från riksrevisor </w:t>
            </w:r>
            <w:r w:rsidR="002A4A25" w:rsidRPr="002A4A25">
              <w:rPr>
                <w:bCs/>
                <w:color w:val="000000"/>
              </w:rPr>
              <w:t>Stefan Lundgren samt medarbetare från Riksrevisionen</w:t>
            </w:r>
            <w:r>
              <w:rPr>
                <w:bCs/>
                <w:color w:val="000000"/>
              </w:rPr>
              <w:t>.</w:t>
            </w:r>
          </w:p>
          <w:p w:rsidR="002A4A25" w:rsidRDefault="002A4A25" w:rsidP="002A4A2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78334E" w:rsidRDefault="002A4A25" w:rsidP="002A4A25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78334E" w:rsidRPr="002A4A25" w:rsidRDefault="0078334E" w:rsidP="00E3666F">
            <w:pPr>
              <w:pStyle w:val="Normalwebb"/>
              <w:spacing w:before="0" w:beforeAutospacing="0" w:after="0" w:afterAutospacing="0"/>
              <w:rPr>
                <w:bCs/>
                <w:i/>
                <w:color w:val="000000"/>
              </w:rPr>
            </w:pPr>
          </w:p>
        </w:tc>
      </w:tr>
      <w:tr w:rsidR="00E3666F" w:rsidRPr="00ED752A" w:rsidTr="00D0772A">
        <w:trPr>
          <w:trHeight w:val="654"/>
        </w:trPr>
        <w:tc>
          <w:tcPr>
            <w:tcW w:w="567" w:type="dxa"/>
          </w:tcPr>
          <w:p w:rsidR="00E3666F" w:rsidRDefault="00E3666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3666F" w:rsidRDefault="00E3666F" w:rsidP="00E3666F">
            <w:pPr>
              <w:pStyle w:val="Normalwebb"/>
              <w:spacing w:before="0" w:beforeAutospacing="0" w:after="0" w:afterAutospacing="0"/>
              <w:rPr>
                <w:bCs/>
                <w:i/>
                <w:color w:val="000000"/>
              </w:rPr>
            </w:pPr>
            <w:r w:rsidRPr="002A4A25">
              <w:rPr>
                <w:bCs/>
                <w:i/>
                <w:color w:val="000000"/>
              </w:rPr>
              <w:t>Sammanträdet ajournerades kl. 10</w:t>
            </w:r>
            <w:r>
              <w:rPr>
                <w:bCs/>
                <w:i/>
                <w:color w:val="000000"/>
              </w:rPr>
              <w:t>:</w:t>
            </w:r>
            <w:r w:rsidRPr="002A4A25">
              <w:rPr>
                <w:bCs/>
                <w:i/>
                <w:color w:val="000000"/>
              </w:rPr>
              <w:t>40 och återupptogs kl. 10</w:t>
            </w:r>
            <w:r>
              <w:rPr>
                <w:bCs/>
                <w:i/>
                <w:color w:val="000000"/>
              </w:rPr>
              <w:t>:</w:t>
            </w:r>
            <w:r w:rsidRPr="002A4A25">
              <w:rPr>
                <w:bCs/>
                <w:i/>
                <w:color w:val="000000"/>
              </w:rPr>
              <w:t>45</w:t>
            </w:r>
            <w:r>
              <w:rPr>
                <w:bCs/>
                <w:i/>
                <w:color w:val="000000"/>
              </w:rPr>
              <w:t>.</w:t>
            </w:r>
            <w:r w:rsidRPr="002A4A25">
              <w:rPr>
                <w:bCs/>
                <w:i/>
                <w:color w:val="000000"/>
              </w:rPr>
              <w:t xml:space="preserve"> </w:t>
            </w:r>
          </w:p>
          <w:p w:rsidR="00E3666F" w:rsidRDefault="00E3666F" w:rsidP="002A4A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5A9F" w:rsidRPr="00ED752A" w:rsidTr="00C3524A">
        <w:trPr>
          <w:trHeight w:val="884"/>
        </w:trPr>
        <w:tc>
          <w:tcPr>
            <w:tcW w:w="567" w:type="dxa"/>
          </w:tcPr>
          <w:p w:rsidR="00025A9F" w:rsidRDefault="00025A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25A9F" w:rsidRDefault="00025A9F" w:rsidP="00025A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Svenska institutets arbete kring Sverigeinformation</w:t>
            </w:r>
          </w:p>
          <w:p w:rsidR="00025A9F" w:rsidRDefault="00025A9F" w:rsidP="00025A9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  <w:p w:rsidR="00025A9F" w:rsidRPr="003720AF" w:rsidRDefault="00025A9F" w:rsidP="00025A9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A4A25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om </w:t>
            </w:r>
            <w:proofErr w:type="gramStart"/>
            <w:r w:rsidRPr="003720AF">
              <w:rPr>
                <w:bCs/>
                <w:color w:val="000000"/>
                <w:szCs w:val="24"/>
              </w:rPr>
              <w:t>Svenska</w:t>
            </w:r>
            <w:proofErr w:type="gramEnd"/>
            <w:r w:rsidRPr="003720AF">
              <w:rPr>
                <w:bCs/>
                <w:color w:val="000000"/>
                <w:szCs w:val="24"/>
              </w:rPr>
              <w:t xml:space="preserve"> institutets arbete kring Sverigeinformation</w:t>
            </w:r>
          </w:p>
          <w:p w:rsidR="00025A9F" w:rsidRPr="002A4A25" w:rsidRDefault="00025A9F" w:rsidP="00025A9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4A25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från generaldirektör Madeleine Sjöstedt samt medarbetare från </w:t>
            </w:r>
            <w:proofErr w:type="gramStart"/>
            <w:r w:rsidRPr="002A4A25">
              <w:rPr>
                <w:rFonts w:eastAsia="Calibri"/>
                <w:bCs/>
                <w:color w:val="000000"/>
                <w:szCs w:val="24"/>
                <w:lang w:eastAsia="en-US"/>
              </w:rPr>
              <w:t>Svenska</w:t>
            </w:r>
            <w:proofErr w:type="gramEnd"/>
            <w:r w:rsidRPr="002A4A25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institutet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</w:p>
          <w:p w:rsidR="00025A9F" w:rsidRPr="002A4A25" w:rsidRDefault="00025A9F" w:rsidP="00025A9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025A9F" w:rsidRPr="002A4A25" w:rsidRDefault="00025A9F" w:rsidP="00025A9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4A25">
              <w:rPr>
                <w:rFonts w:eastAsia="Calibr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25A9F" w:rsidRDefault="00025A9F" w:rsidP="00E3666F">
            <w:pPr>
              <w:pStyle w:val="Normalwebb"/>
              <w:spacing w:before="0" w:beforeAutospacing="0" w:after="0" w:afterAutospacing="0"/>
              <w:rPr>
                <w:bCs/>
                <w:i/>
                <w:color w:val="000000"/>
              </w:rPr>
            </w:pPr>
          </w:p>
        </w:tc>
      </w:tr>
      <w:tr w:rsidR="00025A9F" w:rsidRPr="00ED752A" w:rsidTr="00C3524A">
        <w:trPr>
          <w:trHeight w:val="884"/>
        </w:trPr>
        <w:tc>
          <w:tcPr>
            <w:tcW w:w="567" w:type="dxa"/>
          </w:tcPr>
          <w:p w:rsidR="00025A9F" w:rsidRDefault="00025A9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025A9F" w:rsidRDefault="00025A9F" w:rsidP="00025A9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025A9F" w:rsidRDefault="00025A9F" w:rsidP="00025A9F">
            <w:pPr>
              <w:rPr>
                <w:b/>
                <w:bCs/>
                <w:color w:val="000000"/>
                <w:szCs w:val="24"/>
              </w:rPr>
            </w:pPr>
          </w:p>
          <w:p w:rsidR="00025A9F" w:rsidRDefault="00025A9F" w:rsidP="00025A9F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om att sammanträda samtidigt med arbetsplenum torsdagen den 21 november 2019</w:t>
            </w:r>
            <w:r>
              <w:rPr>
                <w:bCs/>
                <w:color w:val="000000"/>
                <w:szCs w:val="24"/>
              </w:rPr>
              <w:t xml:space="preserve"> kl. 12.00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025A9F" w:rsidRDefault="00025A9F" w:rsidP="00025A9F">
            <w:pPr>
              <w:rPr>
                <w:bCs/>
                <w:color w:val="000000"/>
                <w:szCs w:val="24"/>
              </w:rPr>
            </w:pPr>
          </w:p>
          <w:p w:rsidR="00025A9F" w:rsidRDefault="00025A9F" w:rsidP="00025A9F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</w:t>
            </w:r>
            <w:r w:rsidR="00AB03FC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 xml:space="preserve"> justerad.</w:t>
            </w:r>
          </w:p>
          <w:p w:rsidR="00025A9F" w:rsidRDefault="00025A9F" w:rsidP="00025A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84DC1" w:rsidRPr="00ED752A" w:rsidTr="00C3524A">
        <w:trPr>
          <w:trHeight w:val="884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9 </w:t>
            </w:r>
          </w:p>
        </w:tc>
        <w:tc>
          <w:tcPr>
            <w:tcW w:w="6947" w:type="dxa"/>
          </w:tcPr>
          <w:p w:rsidR="00F84DC1" w:rsidRPr="00A5406D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 skrivelse</w:t>
            </w:r>
            <w:r w:rsidRPr="00A5406D">
              <w:rPr>
                <w:bCs/>
                <w:color w:val="000000"/>
                <w:szCs w:val="24"/>
              </w:rPr>
              <w:t xml:space="preserve"> </w:t>
            </w:r>
            <w:r w:rsidRPr="00F57484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9</w:t>
            </w:r>
            <w:r w:rsidRPr="00F57484"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20</w:t>
            </w:r>
            <w:r w:rsidRPr="00F57484">
              <w:rPr>
                <w:bCs/>
                <w:color w:val="000000"/>
                <w:szCs w:val="24"/>
              </w:rPr>
              <w:t>:1</w:t>
            </w:r>
            <w:r>
              <w:rPr>
                <w:bCs/>
                <w:color w:val="000000"/>
                <w:szCs w:val="24"/>
              </w:rPr>
              <w:t>8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F84DC1" w:rsidRPr="00A5406D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84DC1" w:rsidRPr="00A5406D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84DC1" w:rsidRPr="00ED752A" w:rsidTr="00C3524A">
        <w:trPr>
          <w:trHeight w:val="884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</w:tcPr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2A4A25">
              <w:rPr>
                <w:bCs/>
                <w:color w:val="000000"/>
              </w:rPr>
              <w:t>Utskottet justerade protokoll 2019/20:13.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F84DC1" w:rsidRPr="00ED752A" w:rsidTr="00D0772A">
        <w:trPr>
          <w:trHeight w:val="1075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84DC1" w:rsidRPr="00A902BB" w:rsidRDefault="00F84DC1" w:rsidP="00F84DC1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</w:tc>
      </w:tr>
      <w:tr w:rsidR="00F84DC1" w:rsidRPr="00ED752A" w:rsidTr="003E0B30">
        <w:trPr>
          <w:trHeight w:val="1157"/>
        </w:trPr>
        <w:tc>
          <w:tcPr>
            <w:tcW w:w="567" w:type="dxa"/>
          </w:tcPr>
          <w:p w:rsidR="00F84DC1" w:rsidRDefault="00F84DC1" w:rsidP="00F84DC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84DC1" w:rsidRPr="001F48B7" w:rsidRDefault="00F84DC1" w:rsidP="00F84DC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orsdagen den</w:t>
            </w:r>
          </w:p>
          <w:p w:rsidR="00F84DC1" w:rsidRDefault="00F84DC1" w:rsidP="00F84DC1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28 november 2</w:t>
            </w:r>
            <w:r w:rsidRPr="001F48B7">
              <w:rPr>
                <w:bCs/>
                <w:color w:val="000000"/>
                <w:lang w:eastAsia="en-US"/>
              </w:rPr>
              <w:t xml:space="preserve">019 kl. </w:t>
            </w:r>
            <w:r>
              <w:rPr>
                <w:bCs/>
                <w:color w:val="000000"/>
                <w:lang w:eastAsia="en-US"/>
              </w:rPr>
              <w:t>08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F84DC1" w:rsidRDefault="00F84DC1" w:rsidP="00F84DC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Pr="00ED752A" w:rsidRDefault="00F84DC1" w:rsidP="00EB705E">
      <w:pPr>
        <w:widowControl/>
        <w:rPr>
          <w:highlight w:val="yellow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78334E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F64DD0">
              <w:t>2</w:t>
            </w:r>
            <w:r w:rsidR="0078334E">
              <w:t>8</w:t>
            </w:r>
            <w:r>
              <w:t xml:space="preserve"> november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956017">
              <w:rPr>
                <w:sz w:val="20"/>
              </w:rPr>
              <w:t>4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430C1">
              <w:rPr>
                <w:sz w:val="18"/>
                <w:szCs w:val="18"/>
              </w:rPr>
              <w:t>§ 1</w:t>
            </w:r>
            <w:r w:rsidR="00A17A9E" w:rsidRPr="009430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3C1D0E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D93501">
              <w:rPr>
                <w:sz w:val="18"/>
                <w:szCs w:val="18"/>
              </w:rPr>
              <w:t xml:space="preserve"> </w:t>
            </w:r>
            <w:proofErr w:type="gramStart"/>
            <w:r w:rsidR="00D93501">
              <w:rPr>
                <w:sz w:val="18"/>
                <w:szCs w:val="18"/>
              </w:rPr>
              <w:t>3-4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D93501">
              <w:rPr>
                <w:sz w:val="18"/>
                <w:szCs w:val="18"/>
              </w:rPr>
              <w:t xml:space="preserve"> 5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D93501">
              <w:rPr>
                <w:sz w:val="18"/>
                <w:szCs w:val="18"/>
              </w:rPr>
              <w:t xml:space="preserve"> 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D93501">
              <w:rPr>
                <w:sz w:val="18"/>
                <w:szCs w:val="18"/>
              </w:rPr>
              <w:t xml:space="preserve"> </w:t>
            </w:r>
            <w:proofErr w:type="gramStart"/>
            <w:r w:rsidR="00D93501">
              <w:rPr>
                <w:sz w:val="18"/>
                <w:szCs w:val="18"/>
              </w:rPr>
              <w:t>7</w:t>
            </w:r>
            <w:r w:rsidR="00AB6E2B">
              <w:rPr>
                <w:sz w:val="18"/>
                <w:szCs w:val="18"/>
              </w:rPr>
              <w:t>-1</w:t>
            </w:r>
            <w:r w:rsidR="006F341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3852AF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A2076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 xml:space="preserve">O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 xml:space="preserve">O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 xml:space="preserve">O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 xml:space="preserve">O 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0C0FAD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D93501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000787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E01B87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3501" w:rsidRPr="00A7053C" w:rsidRDefault="00D93501" w:rsidP="00D93501">
            <w:pPr>
              <w:rPr>
                <w:sz w:val="20"/>
              </w:rPr>
            </w:pPr>
          </w:p>
        </w:tc>
      </w:tr>
      <w:tr w:rsidR="009C5802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C5802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9C5802" w:rsidRPr="005F371A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C5757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C401-6FCE-4ED5-B9A8-DD41AB44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245</TotalTime>
  <Pages>4</Pages>
  <Words>765</Words>
  <Characters>5364</Characters>
  <Application>Microsoft Office Word</Application>
  <DocSecurity>0</DocSecurity>
  <Lines>1341</Lines>
  <Paragraphs>306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34</cp:revision>
  <cp:lastPrinted>2019-11-22T09:00:00Z</cp:lastPrinted>
  <dcterms:created xsi:type="dcterms:W3CDTF">2019-11-21T08:57:00Z</dcterms:created>
  <dcterms:modified xsi:type="dcterms:W3CDTF">2019-11-22T10:36:00Z</dcterms:modified>
</cp:coreProperties>
</file>