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943F07100F940E5A6AB68C4857B410E"/>
        </w:placeholder>
        <w:text/>
      </w:sdtPr>
      <w:sdtEndPr/>
      <w:sdtContent>
        <w:p w:rsidRPr="009B062B" w:rsidR="00AF30DD" w:rsidP="00DA28CE" w:rsidRDefault="00AF30DD" w14:paraId="37A3B8CC" w14:textId="77777777">
          <w:pPr>
            <w:pStyle w:val="Rubrik1"/>
            <w:spacing w:after="300"/>
          </w:pPr>
          <w:r w:rsidRPr="009B062B">
            <w:t>Förslag till riksdagsbeslut</w:t>
          </w:r>
        </w:p>
      </w:sdtContent>
    </w:sdt>
    <w:sdt>
      <w:sdtPr>
        <w:alias w:val="Yrkande 1"/>
        <w:tag w:val="872f277a-70c5-492b-9909-8381222f0a70"/>
        <w:id w:val="408044222"/>
        <w:lock w:val="sdtLocked"/>
      </w:sdtPr>
      <w:sdtEndPr/>
      <w:sdtContent>
        <w:p w:rsidR="00433E9F" w:rsidRDefault="004E4244" w14:paraId="37A3B8CD" w14:textId="77777777">
          <w:pPr>
            <w:pStyle w:val="Frslagstext"/>
            <w:numPr>
              <w:ilvl w:val="0"/>
              <w:numId w:val="0"/>
            </w:numPr>
          </w:pPr>
          <w:r>
            <w:t>Riksdagen ställer sig bakom det som anförs i motionen om heltid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7ACF062EC448A782BE56F0F37C442D"/>
        </w:placeholder>
        <w:text/>
      </w:sdtPr>
      <w:sdtEndPr/>
      <w:sdtContent>
        <w:p w:rsidRPr="009B062B" w:rsidR="006D79C9" w:rsidP="00333E95" w:rsidRDefault="006D79C9" w14:paraId="37A3B8CE" w14:textId="77777777">
          <w:pPr>
            <w:pStyle w:val="Rubrik1"/>
          </w:pPr>
          <w:r>
            <w:t>Motivering</w:t>
          </w:r>
        </w:p>
      </w:sdtContent>
    </w:sdt>
    <w:p w:rsidRPr="00074B4F" w:rsidR="00340EA7" w:rsidP="009244DE" w:rsidRDefault="00340EA7" w14:paraId="37A3B8CF" w14:textId="77777777">
      <w:pPr>
        <w:pStyle w:val="Normalutanindragellerluft"/>
      </w:pPr>
      <w:r w:rsidRPr="00074B4F">
        <w:t>Heltid som norm är en anständighetsfråga. Det handlar om vilka möjligheter till ekonomisk frihet som människor ges. Om förutsättningarna på arbetsmarknaden ska vara likvärdiga, oavsett bransch eller vilken kön som är det dominerande, krävs att heltidsmåttet är norm.</w:t>
      </w:r>
    </w:p>
    <w:p w:rsidRPr="00074B4F" w:rsidR="00074B4F" w:rsidP="009244DE" w:rsidRDefault="00340EA7" w14:paraId="37A3B8D0" w14:textId="73D36509">
      <w:r w:rsidRPr="00074B4F">
        <w:t xml:space="preserve">Att ändra normer kräver både mod och konkret handling. Vi har länge lagt ansvaret för överenskommelser om detta på arbetsmarknadens parter för att vi anser att det blir mycket bättre än om vi lagstiftare ska fatta detaljbesluten. Nu ser vi, med all önskvärd tydlighet, att </w:t>
      </w:r>
      <w:r w:rsidR="00E12516">
        <w:t xml:space="preserve">det </w:t>
      </w:r>
      <w:r w:rsidRPr="00074B4F">
        <w:t>fortfarande erbjuds heltidsanställningar på mansdominerade arbets</w:t>
      </w:r>
      <w:r w:rsidR="009244DE">
        <w:softHyphen/>
      </w:r>
      <w:r w:rsidRPr="00074B4F">
        <w:t>platser medan det inom väldigt många kvinnodominerade branscher är ”krångligt, dyrt och svårt” att erbjuda heltid. Det är helt orimligt och inte värdigt ett modernt, jämställt välfärdsland. Kanske är det dags att trots allt överväga lagstiftning för att alla ska ha möjlighet till ett heltidsarbete?</w:t>
      </w:r>
    </w:p>
    <w:p w:rsidRPr="00074B4F" w:rsidR="00074B4F" w:rsidP="00074B4F" w:rsidRDefault="00340EA7" w14:paraId="37A3B8D1" w14:textId="581ED336">
      <w:r w:rsidRPr="00074B4F">
        <w:t>Kvinnor inom vårdyrken straffas gång på gång, både i möjligheten till ekonomisk styrka under arbetslivet och även när de går i pension och får en låg pension som är svår att leva ett gott liv på. En deltidsanställning, som i många fall också innebär uppdelade arbetspass, ger en låg lön. Den slimmade bemanningen inom offentlig sektor ökar arbetsbelastningen ytterligare och den psykiska stressen. Det visar inte minst ohälso</w:t>
      </w:r>
      <w:r w:rsidR="009244DE">
        <w:softHyphen/>
      </w:r>
      <w:r w:rsidRPr="00074B4F">
        <w:t>talen bland kvinnor i offentlig sektor. I förlängningen leder det till fattiga och utslitna pensionärer som jobbat hela sitt liv i välfärden.</w:t>
      </w:r>
    </w:p>
    <w:p w:rsidRPr="00074B4F" w:rsidR="00074B4F" w:rsidP="00074B4F" w:rsidRDefault="00340EA7" w14:paraId="37A3B8D2" w14:textId="77777777">
      <w:r w:rsidRPr="00074B4F">
        <w:t>För jämställdheten, för likvärdiga rättigheter och individuell frihet måste vi nu ta steget och se till att heltid blir norm för hela arbetsmarknaden.</w:t>
      </w:r>
    </w:p>
    <w:p w:rsidR="009244DE" w:rsidRDefault="009244DE" w14:paraId="50638F0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074B4F" w:rsidR="00BB6339" w:rsidP="00074B4F" w:rsidRDefault="00340EA7" w14:paraId="37A3B8D3" w14:textId="6F37F29E">
      <w:r w:rsidRPr="00074B4F">
        <w:lastRenderedPageBreak/>
        <w:t>Vi kan inte förlita oss på att varje arbetsgivarorganisation ska gå fackförenings</w:t>
      </w:r>
      <w:r w:rsidR="009244DE">
        <w:softHyphen/>
      </w:r>
      <w:r w:rsidRPr="00074B4F">
        <w:t>rörelsen till mötes i den här frågan – nu krävs det handling av oss politiker!</w:t>
      </w:r>
    </w:p>
    <w:sdt>
      <w:sdtPr>
        <w:alias w:val="CC_Underskrifter"/>
        <w:tag w:val="CC_Underskrifter"/>
        <w:id w:val="583496634"/>
        <w:lock w:val="sdtContentLocked"/>
        <w:placeholder>
          <w:docPart w:val="FA670F246346452F8396042DF5ECBFA3"/>
        </w:placeholder>
      </w:sdtPr>
      <w:sdtEndPr/>
      <w:sdtContent>
        <w:p w:rsidR="00074B4F" w:rsidP="00074B4F" w:rsidRDefault="00074B4F" w14:paraId="37A3B8D4" w14:textId="77777777"/>
        <w:p w:rsidRPr="008E0FE2" w:rsidR="004801AC" w:rsidP="00074B4F" w:rsidRDefault="009244DE" w14:paraId="37A3B8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Eriksson (S)</w:t>
            </w:r>
          </w:p>
        </w:tc>
        <w:tc>
          <w:tcPr>
            <w:tcW w:w="50" w:type="pct"/>
            <w:vAlign w:val="bottom"/>
          </w:tcPr>
          <w:p>
            <w:pPr>
              <w:pStyle w:val="Underskrifter"/>
            </w:pPr>
            <w:r>
              <w:t> </w:t>
            </w:r>
          </w:p>
        </w:tc>
      </w:tr>
      <w:tr>
        <w:trPr>
          <w:cantSplit/>
        </w:trPr>
        <w:tc>
          <w:tcPr>
            <w:tcW w:w="50" w:type="pct"/>
            <w:vAlign w:val="bottom"/>
          </w:tcPr>
          <w:p>
            <w:pPr>
              <w:pStyle w:val="Underskrifter"/>
              <w:spacing w:after="0"/>
            </w:pPr>
            <w:r>
              <w:t>Olle Thorell (S)</w:t>
            </w:r>
          </w:p>
        </w:tc>
        <w:tc>
          <w:tcPr>
            <w:tcW w:w="50" w:type="pct"/>
            <w:vAlign w:val="bottom"/>
          </w:tcPr>
          <w:p>
            <w:pPr>
              <w:pStyle w:val="Underskrifter"/>
              <w:spacing w:after="0"/>
            </w:pPr>
            <w:r>
              <w:t>Pia Nilsson (S)</w:t>
            </w:r>
          </w:p>
        </w:tc>
      </w:tr>
    </w:tbl>
    <w:p w:rsidR="008D350E" w:rsidRDefault="008D350E" w14:paraId="37A3B8DC" w14:textId="77777777">
      <w:bookmarkStart w:name="_GoBack" w:id="1"/>
      <w:bookmarkEnd w:id="1"/>
    </w:p>
    <w:sectPr w:rsidR="008D350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3B8DE" w14:textId="77777777" w:rsidR="00D76559" w:rsidRDefault="00D76559" w:rsidP="000C1CAD">
      <w:pPr>
        <w:spacing w:line="240" w:lineRule="auto"/>
      </w:pPr>
      <w:r>
        <w:separator/>
      </w:r>
    </w:p>
  </w:endnote>
  <w:endnote w:type="continuationSeparator" w:id="0">
    <w:p w14:paraId="37A3B8DF" w14:textId="77777777" w:rsidR="00D76559" w:rsidRDefault="00D765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3B8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3B8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74B4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3B8ED" w14:textId="77777777" w:rsidR="00262EA3" w:rsidRPr="00074B4F" w:rsidRDefault="00262EA3" w:rsidP="00074B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3B8DC" w14:textId="77777777" w:rsidR="00D76559" w:rsidRDefault="00D76559" w:rsidP="000C1CAD">
      <w:pPr>
        <w:spacing w:line="240" w:lineRule="auto"/>
      </w:pPr>
      <w:r>
        <w:separator/>
      </w:r>
    </w:p>
  </w:footnote>
  <w:footnote w:type="continuationSeparator" w:id="0">
    <w:p w14:paraId="37A3B8DD" w14:textId="77777777" w:rsidR="00D76559" w:rsidRDefault="00D765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A3B8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A3B8EF" wp14:anchorId="37A3B8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44DE" w14:paraId="37A3B8F2" w14:textId="77777777">
                          <w:pPr>
                            <w:jc w:val="right"/>
                          </w:pPr>
                          <w:sdt>
                            <w:sdtPr>
                              <w:alias w:val="CC_Noformat_Partikod"/>
                              <w:tag w:val="CC_Noformat_Partikod"/>
                              <w:id w:val="-53464382"/>
                              <w:placeholder>
                                <w:docPart w:val="CA00EC48E8884119A92A0FBC20F0D02D"/>
                              </w:placeholder>
                              <w:text/>
                            </w:sdtPr>
                            <w:sdtEndPr/>
                            <w:sdtContent>
                              <w:r w:rsidR="00340EA7">
                                <w:t>S</w:t>
                              </w:r>
                            </w:sdtContent>
                          </w:sdt>
                          <w:sdt>
                            <w:sdtPr>
                              <w:alias w:val="CC_Noformat_Partinummer"/>
                              <w:tag w:val="CC_Noformat_Partinummer"/>
                              <w:id w:val="-1709555926"/>
                              <w:placeholder>
                                <w:docPart w:val="B68BA26DEDD04FBBBE8D9CCDAB10FF5A"/>
                              </w:placeholder>
                              <w:text/>
                            </w:sdtPr>
                            <w:sdtEndPr/>
                            <w:sdtContent>
                              <w:r w:rsidR="00340EA7">
                                <w:t>1504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A3B8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44DE" w14:paraId="37A3B8F2" w14:textId="77777777">
                    <w:pPr>
                      <w:jc w:val="right"/>
                    </w:pPr>
                    <w:sdt>
                      <w:sdtPr>
                        <w:alias w:val="CC_Noformat_Partikod"/>
                        <w:tag w:val="CC_Noformat_Partikod"/>
                        <w:id w:val="-53464382"/>
                        <w:placeholder>
                          <w:docPart w:val="CA00EC48E8884119A92A0FBC20F0D02D"/>
                        </w:placeholder>
                        <w:text/>
                      </w:sdtPr>
                      <w:sdtEndPr/>
                      <w:sdtContent>
                        <w:r w:rsidR="00340EA7">
                          <w:t>S</w:t>
                        </w:r>
                      </w:sdtContent>
                    </w:sdt>
                    <w:sdt>
                      <w:sdtPr>
                        <w:alias w:val="CC_Noformat_Partinummer"/>
                        <w:tag w:val="CC_Noformat_Partinummer"/>
                        <w:id w:val="-1709555926"/>
                        <w:placeholder>
                          <w:docPart w:val="B68BA26DEDD04FBBBE8D9CCDAB10FF5A"/>
                        </w:placeholder>
                        <w:text/>
                      </w:sdtPr>
                      <w:sdtEndPr/>
                      <w:sdtContent>
                        <w:r w:rsidR="00340EA7">
                          <w:t>1504</w:t>
                        </w:r>
                      </w:sdtContent>
                    </w:sdt>
                  </w:p>
                </w:txbxContent>
              </v:textbox>
              <w10:wrap anchorx="page"/>
            </v:shape>
          </w:pict>
        </mc:Fallback>
      </mc:AlternateContent>
    </w:r>
  </w:p>
  <w:p w:rsidRPr="00293C4F" w:rsidR="00262EA3" w:rsidP="00776B74" w:rsidRDefault="00262EA3" w14:paraId="37A3B8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A3B8E2" w14:textId="77777777">
    <w:pPr>
      <w:jc w:val="right"/>
    </w:pPr>
  </w:p>
  <w:p w:rsidR="00262EA3" w:rsidP="00776B74" w:rsidRDefault="00262EA3" w14:paraId="37A3B8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244DE" w14:paraId="37A3B8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A3B8F1" wp14:anchorId="37A3B8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44DE" w14:paraId="37A3B8E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40EA7">
          <w:t>S</w:t>
        </w:r>
      </w:sdtContent>
    </w:sdt>
    <w:sdt>
      <w:sdtPr>
        <w:alias w:val="CC_Noformat_Partinummer"/>
        <w:tag w:val="CC_Noformat_Partinummer"/>
        <w:id w:val="-2014525982"/>
        <w:text/>
      </w:sdtPr>
      <w:sdtEndPr/>
      <w:sdtContent>
        <w:r w:rsidR="00340EA7">
          <w:t>1504</w:t>
        </w:r>
      </w:sdtContent>
    </w:sdt>
  </w:p>
  <w:p w:rsidRPr="008227B3" w:rsidR="00262EA3" w:rsidP="008227B3" w:rsidRDefault="009244DE" w14:paraId="37A3B8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44DE" w14:paraId="37A3B8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:1124</w:t>
        </w:r>
      </w:sdtContent>
    </w:sdt>
  </w:p>
  <w:p w:rsidR="00262EA3" w:rsidP="00E03A3D" w:rsidRDefault="009244DE" w14:paraId="37A3B8EA" w14:textId="77777777">
    <w:pPr>
      <w:pStyle w:val="Motionr"/>
    </w:pPr>
    <w:sdt>
      <w:sdtPr>
        <w:alias w:val="CC_Noformat_Avtext"/>
        <w:tag w:val="CC_Noformat_Avtext"/>
        <w:id w:val="-2020768203"/>
        <w:lock w:val="sdtContentLocked"/>
        <w15:appearance w15:val="hidden"/>
        <w:text/>
      </w:sdtPr>
      <w:sdtEndPr/>
      <w:sdtContent>
        <w:r>
          <w:t>av Åsa Eriksson m.fl. (S)</w:t>
        </w:r>
      </w:sdtContent>
    </w:sdt>
  </w:p>
  <w:sdt>
    <w:sdtPr>
      <w:alias w:val="CC_Noformat_Rubtext"/>
      <w:tag w:val="CC_Noformat_Rubtext"/>
      <w:id w:val="-218060500"/>
      <w:lock w:val="sdtLocked"/>
      <w:text/>
    </w:sdtPr>
    <w:sdtEndPr/>
    <w:sdtContent>
      <w:p w:rsidR="00262EA3" w:rsidP="00283E0F" w:rsidRDefault="00340EA7" w14:paraId="37A3B8EB" w14:textId="77777777">
        <w:pPr>
          <w:pStyle w:val="FSHRub2"/>
        </w:pPr>
        <w:r>
          <w:t>Heltid</w:t>
        </w:r>
      </w:p>
    </w:sdtContent>
  </w:sdt>
  <w:sdt>
    <w:sdtPr>
      <w:alias w:val="CC_Boilerplate_3"/>
      <w:tag w:val="CC_Boilerplate_3"/>
      <w:id w:val="1606463544"/>
      <w:lock w:val="sdtContentLocked"/>
      <w15:appearance w15:val="hidden"/>
      <w:text w:multiLine="1"/>
    </w:sdtPr>
    <w:sdtEndPr/>
    <w:sdtContent>
      <w:p w:rsidR="00262EA3" w:rsidP="00283E0F" w:rsidRDefault="00262EA3" w14:paraId="37A3B8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40E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B4F"/>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B32"/>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EA7"/>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E9F"/>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B48"/>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244"/>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61D"/>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612"/>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50E"/>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4D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559"/>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516"/>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A3B8CB"/>
  <w15:chartTrackingRefBased/>
  <w15:docId w15:val="{8B39F6EF-ED72-480B-8CFD-1394AD9B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43F07100F940E5A6AB68C4857B410E"/>
        <w:category>
          <w:name w:val="Allmänt"/>
          <w:gallery w:val="placeholder"/>
        </w:category>
        <w:types>
          <w:type w:val="bbPlcHdr"/>
        </w:types>
        <w:behaviors>
          <w:behavior w:val="content"/>
        </w:behaviors>
        <w:guid w:val="{DD0D7831-7289-4108-B1A2-B68D7D452D05}"/>
      </w:docPartPr>
      <w:docPartBody>
        <w:p w:rsidR="00991A9A" w:rsidRDefault="00E34726">
          <w:pPr>
            <w:pStyle w:val="F943F07100F940E5A6AB68C4857B410E"/>
          </w:pPr>
          <w:r w:rsidRPr="005A0A93">
            <w:rPr>
              <w:rStyle w:val="Platshllartext"/>
            </w:rPr>
            <w:t>Förslag till riksdagsbeslut</w:t>
          </w:r>
        </w:p>
      </w:docPartBody>
    </w:docPart>
    <w:docPart>
      <w:docPartPr>
        <w:name w:val="5E7ACF062EC448A782BE56F0F37C442D"/>
        <w:category>
          <w:name w:val="Allmänt"/>
          <w:gallery w:val="placeholder"/>
        </w:category>
        <w:types>
          <w:type w:val="bbPlcHdr"/>
        </w:types>
        <w:behaviors>
          <w:behavior w:val="content"/>
        </w:behaviors>
        <w:guid w:val="{E28270C7-751F-4747-98EE-85E8461779B0}"/>
      </w:docPartPr>
      <w:docPartBody>
        <w:p w:rsidR="00991A9A" w:rsidRDefault="00E34726">
          <w:pPr>
            <w:pStyle w:val="5E7ACF062EC448A782BE56F0F37C442D"/>
          </w:pPr>
          <w:r w:rsidRPr="005A0A93">
            <w:rPr>
              <w:rStyle w:val="Platshllartext"/>
            </w:rPr>
            <w:t>Motivering</w:t>
          </w:r>
        </w:p>
      </w:docPartBody>
    </w:docPart>
    <w:docPart>
      <w:docPartPr>
        <w:name w:val="CA00EC48E8884119A92A0FBC20F0D02D"/>
        <w:category>
          <w:name w:val="Allmänt"/>
          <w:gallery w:val="placeholder"/>
        </w:category>
        <w:types>
          <w:type w:val="bbPlcHdr"/>
        </w:types>
        <w:behaviors>
          <w:behavior w:val="content"/>
        </w:behaviors>
        <w:guid w:val="{10CD27F0-94F8-48B0-A3AF-48B62B28123A}"/>
      </w:docPartPr>
      <w:docPartBody>
        <w:p w:rsidR="00991A9A" w:rsidRDefault="00E34726">
          <w:pPr>
            <w:pStyle w:val="CA00EC48E8884119A92A0FBC20F0D02D"/>
          </w:pPr>
          <w:r>
            <w:rPr>
              <w:rStyle w:val="Platshllartext"/>
            </w:rPr>
            <w:t xml:space="preserve"> </w:t>
          </w:r>
        </w:p>
      </w:docPartBody>
    </w:docPart>
    <w:docPart>
      <w:docPartPr>
        <w:name w:val="B68BA26DEDD04FBBBE8D9CCDAB10FF5A"/>
        <w:category>
          <w:name w:val="Allmänt"/>
          <w:gallery w:val="placeholder"/>
        </w:category>
        <w:types>
          <w:type w:val="bbPlcHdr"/>
        </w:types>
        <w:behaviors>
          <w:behavior w:val="content"/>
        </w:behaviors>
        <w:guid w:val="{E86E60E5-E174-4857-8387-C386230F329A}"/>
      </w:docPartPr>
      <w:docPartBody>
        <w:p w:rsidR="00991A9A" w:rsidRDefault="00E34726">
          <w:pPr>
            <w:pStyle w:val="B68BA26DEDD04FBBBE8D9CCDAB10FF5A"/>
          </w:pPr>
          <w:r>
            <w:t xml:space="preserve"> </w:t>
          </w:r>
        </w:p>
      </w:docPartBody>
    </w:docPart>
    <w:docPart>
      <w:docPartPr>
        <w:name w:val="FA670F246346452F8396042DF5ECBFA3"/>
        <w:category>
          <w:name w:val="Allmänt"/>
          <w:gallery w:val="placeholder"/>
        </w:category>
        <w:types>
          <w:type w:val="bbPlcHdr"/>
        </w:types>
        <w:behaviors>
          <w:behavior w:val="content"/>
        </w:behaviors>
        <w:guid w:val="{A7BAD2CF-13A3-4C08-AC9A-13C0A5BB951D}"/>
      </w:docPartPr>
      <w:docPartBody>
        <w:p w:rsidR="00C7174D" w:rsidRDefault="00C717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726"/>
    <w:rsid w:val="00991A9A"/>
    <w:rsid w:val="00C7174D"/>
    <w:rsid w:val="00E347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43F07100F940E5A6AB68C4857B410E">
    <w:name w:val="F943F07100F940E5A6AB68C4857B410E"/>
  </w:style>
  <w:style w:type="paragraph" w:customStyle="1" w:styleId="B0BD7EF06648488C9B6D5AC15146D6B0">
    <w:name w:val="B0BD7EF06648488C9B6D5AC15146D6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E5FC4D0C304B2AA360B7E466317E6E">
    <w:name w:val="28E5FC4D0C304B2AA360B7E466317E6E"/>
  </w:style>
  <w:style w:type="paragraph" w:customStyle="1" w:styleId="5E7ACF062EC448A782BE56F0F37C442D">
    <w:name w:val="5E7ACF062EC448A782BE56F0F37C442D"/>
  </w:style>
  <w:style w:type="paragraph" w:customStyle="1" w:styleId="3210065F9E424F37B6E3662F33FA9343">
    <w:name w:val="3210065F9E424F37B6E3662F33FA9343"/>
  </w:style>
  <w:style w:type="paragraph" w:customStyle="1" w:styleId="4907AF70A8054E558CB5246AD696D42D">
    <w:name w:val="4907AF70A8054E558CB5246AD696D42D"/>
  </w:style>
  <w:style w:type="paragraph" w:customStyle="1" w:styleId="CA00EC48E8884119A92A0FBC20F0D02D">
    <w:name w:val="CA00EC48E8884119A92A0FBC20F0D02D"/>
  </w:style>
  <w:style w:type="paragraph" w:customStyle="1" w:styleId="B68BA26DEDD04FBBBE8D9CCDAB10FF5A">
    <w:name w:val="B68BA26DEDD04FBBBE8D9CCDAB10F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B36617-582A-4928-82C5-2A4B7D61848C}"/>
</file>

<file path=customXml/itemProps2.xml><?xml version="1.0" encoding="utf-8"?>
<ds:datastoreItem xmlns:ds="http://schemas.openxmlformats.org/officeDocument/2006/customXml" ds:itemID="{8371D229-7863-4EA7-BD2C-6FA84A336DAE}"/>
</file>

<file path=customXml/itemProps3.xml><?xml version="1.0" encoding="utf-8"?>
<ds:datastoreItem xmlns:ds="http://schemas.openxmlformats.org/officeDocument/2006/customXml" ds:itemID="{DF2F3454-3711-418B-B373-B662C547B808}"/>
</file>

<file path=docProps/app.xml><?xml version="1.0" encoding="utf-8"?>
<Properties xmlns="http://schemas.openxmlformats.org/officeDocument/2006/extended-properties" xmlns:vt="http://schemas.openxmlformats.org/officeDocument/2006/docPropsVTypes">
  <Template>Normal</Template>
  <TotalTime>3</TotalTime>
  <Pages>2</Pages>
  <Words>303</Words>
  <Characters>1695</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S1504 Heltid</vt:lpstr>
      <vt:lpstr>
      </vt:lpstr>
    </vt:vector>
  </TitlesOfParts>
  <Company>Sveriges riksdag</Company>
  <LinksUpToDate>false</LinksUpToDate>
  <CharactersWithSpaces>1985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