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E9D6050BCE1B4C4B97CE67A48C72336E"/>
        </w:placeholder>
        <w:text/>
      </w:sdtPr>
      <w:sdtEndPr/>
      <w:sdtContent>
        <w:p w:rsidRPr="009B062B" w:rsidR="00AF30DD" w:rsidP="00DA28CE" w:rsidRDefault="00AF30DD" w14:paraId="0C42543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37e9874-31cf-4c77-a911-8d244b5fb1e6"/>
        <w:id w:val="2008858976"/>
        <w:lock w:val="sdtLocked"/>
      </w:sdtPr>
      <w:sdtEndPr/>
      <w:sdtContent>
        <w:p w:rsidR="007E6851" w:rsidRDefault="00B072AB" w14:paraId="67A55CB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ett statligt stopp för obevakade järnvägsövergångar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641B4B20FC948E3B15BB396F0099D12"/>
        </w:placeholder>
        <w:text/>
      </w:sdtPr>
      <w:sdtEndPr/>
      <w:sdtContent>
        <w:p w:rsidRPr="009B062B" w:rsidR="006D79C9" w:rsidP="00333E95" w:rsidRDefault="006D79C9" w14:paraId="4DE35CD9" w14:textId="77777777">
          <w:pPr>
            <w:pStyle w:val="Rubrik1"/>
          </w:pPr>
          <w:r>
            <w:t>Motivering</w:t>
          </w:r>
        </w:p>
      </w:sdtContent>
    </w:sdt>
    <w:p w:rsidR="00F17C83" w:rsidP="00F17C83" w:rsidRDefault="00F17C83" w14:paraId="266DC31B" w14:textId="486D9A66">
      <w:pPr>
        <w:pStyle w:val="Normalutanindragellerluft"/>
      </w:pPr>
      <w:r>
        <w:t>Obevakade järnvägsövergångar är ett inslag av en oaktsam inställning till hushållandet av våra gemensamma resurser. I klartext: annat prioriteras före trafikanternas säkerhet vid järnvägsövergångar, vilket får till följd att människor årligen förolyckas eller dör bara för att de försökte passera en järnväg. Med dagens tysta snabbtåg i kombination med övergångar placerade i kurvor kan vem som helst bli överraskad över ett in</w:t>
      </w:r>
      <w:r w:rsidR="00D747B9">
        <w:softHyphen/>
      </w:r>
      <w:bookmarkStart w:name="_GoBack" w:id="1"/>
      <w:bookmarkEnd w:id="1"/>
      <w:r>
        <w:t>kommande tåg. Som ett led i den uttalade nollvisionen vad gäller dödsfall i trafiken bör därför staten säkerställa att alla obevakade övergångsställen i järnvägstrafiken tas bort för att ersättas med en bevakning med signaler och bommar.</w:t>
      </w:r>
    </w:p>
    <w:p w:rsidRPr="00422B9E" w:rsidR="00422B9E" w:rsidP="00D747B9" w:rsidRDefault="00F17C83" w14:paraId="2135E2F7" w14:textId="5CEC4E28">
      <w:r>
        <w:t>Det som anförs i motionen bör ges regeringen tillkänna</w:t>
      </w:r>
      <w:r w:rsidR="00FE5A56">
        <w:t>.</w:t>
      </w:r>
    </w:p>
    <w:sdt>
      <w:sdtPr>
        <w:alias w:val="CC_Underskrifter"/>
        <w:tag w:val="CC_Underskrifter"/>
        <w:id w:val="583496634"/>
        <w:lock w:val="sdtContentLocked"/>
        <w:placeholder>
          <w:docPart w:val="D7FAC91C02904DDB84D087183A84E72E"/>
        </w:placeholder>
      </w:sdtPr>
      <w:sdtEndPr>
        <w:rPr>
          <w:i/>
          <w:noProof/>
        </w:rPr>
      </w:sdtEndPr>
      <w:sdtContent>
        <w:p w:rsidR="00F17C83" w:rsidP="004E77D4" w:rsidRDefault="00F17C83" w14:paraId="5A8D00DA" w14:textId="77777777"/>
        <w:p w:rsidR="00CC11BF" w:rsidP="004E77D4" w:rsidRDefault="00B52013" w14:paraId="6E6680B0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B6874" w14:paraId="5EFA8FE6" w14:textId="77777777">
        <w:trPr>
          <w:cantSplit/>
        </w:trPr>
        <w:tc>
          <w:tcPr>
            <w:tcW w:w="50" w:type="pct"/>
            <w:vAlign w:val="bottom"/>
          </w:tcPr>
          <w:p w:rsidR="008B6874" w:rsidRDefault="00FE5A56" w14:paraId="7CB1A25D" w14:textId="77777777">
            <w:pPr>
              <w:pStyle w:val="Underskrifter"/>
            </w:pPr>
            <w:r>
              <w:t>Johnny Skalin (SD)</w:t>
            </w:r>
          </w:p>
        </w:tc>
        <w:tc>
          <w:tcPr>
            <w:tcW w:w="50" w:type="pct"/>
            <w:vAlign w:val="bottom"/>
          </w:tcPr>
          <w:p w:rsidR="008B6874" w:rsidRDefault="008B6874" w14:paraId="45AED3A7" w14:textId="77777777">
            <w:pPr>
              <w:pStyle w:val="Underskrifter"/>
            </w:pPr>
          </w:p>
        </w:tc>
      </w:tr>
    </w:tbl>
    <w:p w:rsidRPr="008E0FE2" w:rsidR="004801AC" w:rsidP="00DF3554" w:rsidRDefault="004801AC" w14:paraId="7EBF9E83" w14:textId="77777777"/>
    <w:sectPr w:rsidRPr="008E0FE2"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B07427" w14:textId="77777777" w:rsidR="00F17C83" w:rsidRDefault="00F17C83" w:rsidP="000C1CAD">
      <w:pPr>
        <w:spacing w:line="240" w:lineRule="auto"/>
      </w:pPr>
      <w:r>
        <w:separator/>
      </w:r>
    </w:p>
  </w:endnote>
  <w:endnote w:type="continuationSeparator" w:id="0">
    <w:p w14:paraId="6A78F328" w14:textId="77777777" w:rsidR="00F17C83" w:rsidRDefault="00F17C8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D2978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1AE2D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147315" w14:textId="77777777" w:rsidR="00262EA3" w:rsidRPr="004E77D4" w:rsidRDefault="00262EA3" w:rsidP="004E77D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DCEC79" w14:textId="77777777" w:rsidR="00F17C83" w:rsidRDefault="00F17C83" w:rsidP="000C1CAD">
      <w:pPr>
        <w:spacing w:line="240" w:lineRule="auto"/>
      </w:pPr>
      <w:r>
        <w:separator/>
      </w:r>
    </w:p>
  </w:footnote>
  <w:footnote w:type="continuationSeparator" w:id="0">
    <w:p w14:paraId="19CD9C66" w14:textId="77777777" w:rsidR="00F17C83" w:rsidRDefault="00F17C8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5D5F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ED54279" wp14:editId="1663F1C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337DA2" w14:textId="77777777" w:rsidR="00262EA3" w:rsidRDefault="00B5201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E91BB83324F47D18BA21C14E946C481"/>
                              </w:placeholder>
                              <w:text/>
                            </w:sdtPr>
                            <w:sdtEndPr/>
                            <w:sdtContent>
                              <w:r w:rsidR="00F17C83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66951A4B9E841F888053D21C3FDB565"/>
                              </w:placeholder>
                              <w:text/>
                            </w:sdtPr>
                            <w:sdtEndPr/>
                            <w:sdtContent>
                              <w:r w:rsidR="00F17C83">
                                <w:t>634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ED5427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3337DA2" w14:textId="77777777" w:rsidR="00262EA3" w:rsidRDefault="00B5201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E91BB83324F47D18BA21C14E946C481"/>
                        </w:placeholder>
                        <w:text/>
                      </w:sdtPr>
                      <w:sdtEndPr/>
                      <w:sdtContent>
                        <w:r w:rsidR="00F17C83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66951A4B9E841F888053D21C3FDB565"/>
                        </w:placeholder>
                        <w:text/>
                      </w:sdtPr>
                      <w:sdtEndPr/>
                      <w:sdtContent>
                        <w:r w:rsidR="00F17C83">
                          <w:t>634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06DC36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565333" w14:textId="77777777" w:rsidR="00262EA3" w:rsidRDefault="00262EA3" w:rsidP="008563AC">
    <w:pPr>
      <w:jc w:val="right"/>
    </w:pPr>
  </w:p>
  <w:p w14:paraId="53C2C0D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CCC6ED" w14:textId="77777777" w:rsidR="00262EA3" w:rsidRDefault="00B5201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33E2BC5" wp14:editId="5321CFF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EF85A8B" w14:textId="77777777" w:rsidR="00262EA3" w:rsidRDefault="00B5201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969E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17C83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17C83">
          <w:t>634</w:t>
        </w:r>
      </w:sdtContent>
    </w:sdt>
  </w:p>
  <w:p w14:paraId="18B68EA5" w14:textId="77777777" w:rsidR="00262EA3" w:rsidRPr="008227B3" w:rsidRDefault="00B5201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E8B0511" w14:textId="77777777" w:rsidR="00262EA3" w:rsidRPr="008227B3" w:rsidRDefault="00B5201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969E1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969E1">
          <w:t>:1913</w:t>
        </w:r>
      </w:sdtContent>
    </w:sdt>
  </w:p>
  <w:p w14:paraId="264E2EB3" w14:textId="77777777" w:rsidR="00262EA3" w:rsidRDefault="00B5201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2969E1">
          <w:t>av Johnny Skalin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062547B" w14:textId="12BE2CF6" w:rsidR="00262EA3" w:rsidRDefault="002969E1" w:rsidP="00283E0F">
        <w:pPr>
          <w:pStyle w:val="FSHRub2"/>
        </w:pPr>
        <w:r>
          <w:t>Obevakade järnvägsövergångar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74FC92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F17C8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69E1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7D4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2F5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D0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851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A7FE9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874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2AB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2013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7B9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67B75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C83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A56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5AED14B"/>
  <w15:chartTrackingRefBased/>
  <w15:docId w15:val="{F1028317-D4F6-489A-B6BF-9243D4431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9D6050BCE1B4C4B97CE67A48C7233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35C62B-3955-4BCE-B6E6-62AE02FDAB6E}"/>
      </w:docPartPr>
      <w:docPartBody>
        <w:p w:rsidR="006A29D9" w:rsidRDefault="006A29D9">
          <w:pPr>
            <w:pStyle w:val="E9D6050BCE1B4C4B97CE67A48C72336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641B4B20FC948E3B15BB396F0099D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04294C-A3DA-41CA-91AB-11510D23F963}"/>
      </w:docPartPr>
      <w:docPartBody>
        <w:p w:rsidR="006A29D9" w:rsidRDefault="006A29D9">
          <w:pPr>
            <w:pStyle w:val="0641B4B20FC948E3B15BB396F0099D1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E91BB83324F47D18BA21C14E946C4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DCE939-42FA-4056-B9A8-380E1F0BC928}"/>
      </w:docPartPr>
      <w:docPartBody>
        <w:p w:rsidR="006A29D9" w:rsidRDefault="006A29D9">
          <w:pPr>
            <w:pStyle w:val="9E91BB83324F47D18BA21C14E946C4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66951A4B9E841F888053D21C3FDB5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DB83B4-4F06-4F7A-B020-38D4BC726483}"/>
      </w:docPartPr>
      <w:docPartBody>
        <w:p w:rsidR="006A29D9" w:rsidRDefault="006A29D9">
          <w:pPr>
            <w:pStyle w:val="F66951A4B9E841F888053D21C3FDB565"/>
          </w:pPr>
          <w:r>
            <w:t xml:space="preserve"> </w:t>
          </w:r>
        </w:p>
      </w:docPartBody>
    </w:docPart>
    <w:docPart>
      <w:docPartPr>
        <w:name w:val="D7FAC91C02904DDB84D087183A84E7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C9781B-EEC2-4E35-9632-1F7498185324}"/>
      </w:docPartPr>
      <w:docPartBody>
        <w:p w:rsidR="007D0CE3" w:rsidRDefault="007D0CE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9D9"/>
    <w:rsid w:val="006A29D9"/>
    <w:rsid w:val="007D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9D6050BCE1B4C4B97CE67A48C72336E">
    <w:name w:val="E9D6050BCE1B4C4B97CE67A48C72336E"/>
  </w:style>
  <w:style w:type="paragraph" w:customStyle="1" w:styleId="2D9A314AF4D44A039DFD963637DA9920">
    <w:name w:val="2D9A314AF4D44A039DFD963637DA9920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78571D7A67FC417E96272B4E885F574F">
    <w:name w:val="78571D7A67FC417E96272B4E885F574F"/>
  </w:style>
  <w:style w:type="paragraph" w:customStyle="1" w:styleId="0641B4B20FC948E3B15BB396F0099D12">
    <w:name w:val="0641B4B20FC948E3B15BB396F0099D12"/>
  </w:style>
  <w:style w:type="paragraph" w:customStyle="1" w:styleId="0D8A73850A5E427BB7260870E1E14B48">
    <w:name w:val="0D8A73850A5E427BB7260870E1E14B48"/>
  </w:style>
  <w:style w:type="paragraph" w:customStyle="1" w:styleId="1368AD10087F4BCCB0EF00FD731A8AF0">
    <w:name w:val="1368AD10087F4BCCB0EF00FD731A8AF0"/>
  </w:style>
  <w:style w:type="paragraph" w:customStyle="1" w:styleId="9E91BB83324F47D18BA21C14E946C481">
    <w:name w:val="9E91BB83324F47D18BA21C14E946C481"/>
  </w:style>
  <w:style w:type="paragraph" w:customStyle="1" w:styleId="F66951A4B9E841F888053D21C3FDB565">
    <w:name w:val="F66951A4B9E841F888053D21C3FDB5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E17A38-53FA-4067-A4EA-70DC62B0EFF8}"/>
</file>

<file path=customXml/itemProps2.xml><?xml version="1.0" encoding="utf-8"?>
<ds:datastoreItem xmlns:ds="http://schemas.openxmlformats.org/officeDocument/2006/customXml" ds:itemID="{4891F7E1-FC80-4D62-B3F5-3783679776F0}"/>
</file>

<file path=customXml/itemProps3.xml><?xml version="1.0" encoding="utf-8"?>
<ds:datastoreItem xmlns:ds="http://schemas.openxmlformats.org/officeDocument/2006/customXml" ds:itemID="{3356E729-A270-4620-B56A-90439D5CB0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136</Words>
  <Characters>805</Characters>
  <Application>Microsoft Office Word</Application>
  <DocSecurity>0</DocSecurity>
  <Lines>20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SD634 Stopp för statligt obevakade järnvägsövergångar</vt:lpstr>
      <vt:lpstr>
      </vt:lpstr>
    </vt:vector>
  </TitlesOfParts>
  <Company>Sveriges riksdag</Company>
  <LinksUpToDate>false</LinksUpToDate>
  <CharactersWithSpaces>934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