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930" w:rsidRPr="00DA7846" w:rsidRDefault="008F3930" w:rsidP="00BD0E6C">
      <w:pPr>
        <w:pStyle w:val="Hemstlrubrik"/>
      </w:pPr>
      <w:r w:rsidRPr="00DA7846">
        <w:t>Förslag till riksdagsbeslut</w:t>
      </w:r>
    </w:p>
    <w:p w:rsidR="008F3930" w:rsidRPr="00DA7846" w:rsidRDefault="008F3930" w:rsidP="0093413C">
      <w:pPr>
        <w:pStyle w:val="Hemstlatt"/>
      </w:pPr>
      <w:r w:rsidRPr="00DA7846">
        <w:t xml:space="preserve">Riksdagen tillkännager </w:t>
      </w:r>
      <w:r w:rsidR="006C46B7" w:rsidRPr="00DA7846">
        <w:t xml:space="preserve">för regeringen </w:t>
      </w:r>
      <w:r w:rsidRPr="00DA7846">
        <w:t>som sin mening vad i motionen anförs om behovet av att överväga en översyn av straffpåföljderna vid brott mot kvinnor och barn.</w:t>
      </w:r>
    </w:p>
    <w:p w:rsidR="008F3930" w:rsidRPr="00DA7846" w:rsidRDefault="008F3930" w:rsidP="008F3930">
      <w:pPr>
        <w:pStyle w:val="Rubrik1"/>
      </w:pPr>
      <w:r w:rsidRPr="00DA7846">
        <w:t>Motivering</w:t>
      </w:r>
    </w:p>
    <w:p w:rsidR="008F3930" w:rsidRPr="00DA7846" w:rsidRDefault="008F3930" w:rsidP="008F3930">
      <w:r w:rsidRPr="00DA7846">
        <w:t>Våld är den svages argument. Det finns en stor uppslutning kring att ta a</w:t>
      </w:r>
      <w:r w:rsidRPr="00DA7846">
        <w:t>v</w:t>
      </w:r>
      <w:r w:rsidRPr="00DA7846">
        <w:t>stånd från allt våld mellan människor. Att bli utsatt för våld från en annan människa är en av</w:t>
      </w:r>
      <w:r w:rsidR="00BD0E6C" w:rsidRPr="00DA7846">
        <w:t xml:space="preserve"> de</w:t>
      </w:r>
      <w:r w:rsidRPr="00DA7846">
        <w:t xml:space="preserve"> värsta förnedringar och kränkningar man </w:t>
      </w:r>
      <w:r w:rsidR="00BD0E6C" w:rsidRPr="00DA7846">
        <w:t xml:space="preserve">kan </w:t>
      </w:r>
      <w:r w:rsidRPr="00DA7846">
        <w:t>råka ut för. En del i att kunna gå vidare är att rättsväsendet fungerar och kan bidra till en upplevelse av upprättelse. En viktig komponent därvidlag är att utdömda straffpåföljder i någon allmän mening kan uppfattas som rimliga och rättvisa.</w:t>
      </w:r>
    </w:p>
    <w:p w:rsidR="008F3930" w:rsidRPr="00DA7846" w:rsidRDefault="008F3930" w:rsidP="00BD0E6C">
      <w:pPr>
        <w:pStyle w:val="Normaltindrag"/>
      </w:pPr>
      <w:r w:rsidRPr="00DA7846">
        <w:t>Särskilt utsatta är barn och kvinnor. Kvinnor misshandlas av män, kvinnor dödas av män, kvinnor våldtas av män. Flera medialt uppmärksammade hä</w:t>
      </w:r>
      <w:r w:rsidRPr="00DA7846">
        <w:t>n</w:t>
      </w:r>
      <w:r w:rsidRPr="00DA7846">
        <w:t>delser har inträffat under de senaste åren. Utan att ta ställning till om domst</w:t>
      </w:r>
      <w:r w:rsidRPr="00DA7846">
        <w:t>o</w:t>
      </w:r>
      <w:r w:rsidRPr="00DA7846">
        <w:t>larnas utdömda straff varit rätt eller fel kan dock konstateras att det till och från blivit starka reaktioner bland allmänheten. Rättssamhället förutsätter en folklig tillit till de rättsvårdande instanserna.</w:t>
      </w:r>
    </w:p>
    <w:p w:rsidR="008F3930" w:rsidRPr="00DA7846" w:rsidRDefault="008F3930" w:rsidP="00BD0E6C">
      <w:pPr>
        <w:pStyle w:val="Normaltindrag"/>
      </w:pPr>
      <w:r w:rsidRPr="00DA7846">
        <w:t>Mot denna bakgrund finns behov att överväga en översyn av straffpåföl</w:t>
      </w:r>
      <w:r w:rsidRPr="00DA7846">
        <w:t>j</w:t>
      </w:r>
      <w:r w:rsidRPr="00DA7846">
        <w:t>derna vid brott mot kvinnor och män.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D0E6C" w:rsidRPr="00DA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D0E6C" w:rsidRPr="00DA7846" w:rsidRDefault="00BD0E6C" w:rsidP="00BD0E6C">
            <w:pPr>
              <w:pStyle w:val="UnderskriftDatum"/>
              <w:spacing w:before="240"/>
            </w:pPr>
            <w:r w:rsidRPr="00DA7846">
              <w:t>Stockholm den 23 september 2005</w:t>
            </w:r>
          </w:p>
        </w:tc>
        <w:tc>
          <w:tcPr>
            <w:tcW w:w="3047" w:type="dxa"/>
          </w:tcPr>
          <w:p w:rsidR="00BD0E6C" w:rsidRPr="00DA7846" w:rsidRDefault="00BD0E6C" w:rsidP="00BD0E6C">
            <w:pPr>
              <w:pStyle w:val="Underskrifter"/>
              <w:spacing w:before="240"/>
            </w:pPr>
          </w:p>
        </w:tc>
      </w:tr>
      <w:tr w:rsidR="00BD0E6C" w:rsidRPr="00DA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D0E6C" w:rsidRPr="00DA7846" w:rsidRDefault="00BD0E6C" w:rsidP="00BD0E6C">
            <w:pPr>
              <w:pStyle w:val="Underskrifter"/>
            </w:pPr>
            <w:r w:rsidRPr="00DA7846">
              <w:t>Billy Gustafsson (s)</w:t>
            </w:r>
          </w:p>
        </w:tc>
        <w:tc>
          <w:tcPr>
            <w:tcW w:w="3047" w:type="dxa"/>
          </w:tcPr>
          <w:p w:rsidR="00BD0E6C" w:rsidRPr="00DA7846" w:rsidRDefault="00BD0E6C" w:rsidP="00BD0E6C">
            <w:pPr>
              <w:pStyle w:val="Underskrifter"/>
            </w:pPr>
          </w:p>
        </w:tc>
      </w:tr>
    </w:tbl>
    <w:p w:rsidR="008F3930" w:rsidRPr="00DA7846" w:rsidRDefault="008F3930" w:rsidP="00BD0E6C">
      <w:pPr>
        <w:pStyle w:val="Normaltindrag"/>
      </w:pPr>
    </w:p>
    <w:sectPr w:rsidR="008F3930" w:rsidRPr="00DA7846" w:rsidSect="00BD0E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04F8" w:rsidRPr="00DA7846" w:rsidRDefault="003304F8">
      <w:r w:rsidRPr="00DA7846">
        <w:separator/>
      </w:r>
    </w:p>
  </w:endnote>
  <w:endnote w:type="continuationSeparator" w:id="0">
    <w:p w:rsidR="003304F8" w:rsidRPr="00DA7846" w:rsidRDefault="003304F8">
      <w:r w:rsidRPr="00DA78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E6C" w:rsidRPr="00DA7846" w:rsidRDefault="00DA7846" w:rsidP="00BD0E6C">
    <w:pPr>
      <w:pStyle w:val="Sidfot"/>
    </w:pPr>
    <w:r w:rsidRPr="00DA78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4138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E6C" w:rsidRDefault="00BD0E6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D0E6C" w:rsidRDefault="00BD0E6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5D3F" w:rsidRPr="00DA7846" w:rsidRDefault="00DA7846" w:rsidP="00BD0E6C">
    <w:pPr>
      <w:pStyle w:val="Sidfot"/>
    </w:pPr>
    <w:r w:rsidRPr="00DA78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23737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E6C" w:rsidRDefault="00BD0E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0E6C" w:rsidRDefault="00BD0E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5D3F" w:rsidRPr="00DA7846" w:rsidRDefault="00DA7846" w:rsidP="00BD0E6C">
    <w:pPr>
      <w:pStyle w:val="Sidfot"/>
    </w:pPr>
    <w:r w:rsidRPr="00DA78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13654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E6C" w:rsidRDefault="00BD0E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0E6C" w:rsidRDefault="00BD0E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04F8" w:rsidRPr="00DA7846" w:rsidRDefault="003304F8">
      <w:r w:rsidRPr="00DA7846">
        <w:separator/>
      </w:r>
    </w:p>
  </w:footnote>
  <w:footnote w:type="continuationSeparator" w:id="0">
    <w:p w:rsidR="003304F8" w:rsidRPr="00DA7846" w:rsidRDefault="003304F8">
      <w:r w:rsidRPr="00DA78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E6C" w:rsidRPr="00DA7846" w:rsidRDefault="00DA7846" w:rsidP="00BD0E6C">
    <w:pPr>
      <w:pStyle w:val="Sidhuvud"/>
    </w:pPr>
    <w:r w:rsidRPr="00DA78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890982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E6C" w:rsidRDefault="00BD0E6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D0E6C" w:rsidRDefault="00BD0E6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5D3F" w:rsidRPr="00DA7846" w:rsidRDefault="00DA7846" w:rsidP="00BD0E6C">
    <w:pPr>
      <w:pStyle w:val="Sidhuvud"/>
    </w:pPr>
    <w:r w:rsidRPr="00DA78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31234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E6C" w:rsidRDefault="00BD0E6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D0E6C" w:rsidRDefault="00BD0E6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E6C" w:rsidRPr="00DA7846" w:rsidRDefault="00BD0E6C">
    <w:pPr>
      <w:pStyle w:val="FSHNormal"/>
      <w:tabs>
        <w:tab w:val="right" w:pos="5840"/>
      </w:tabs>
    </w:pPr>
    <w:r w:rsidRPr="00DA7846">
      <w:br/>
    </w:r>
    <w:r w:rsidRPr="00DA7846">
      <w:fldChar w:fldCharType="begin" w:fldLock="1"/>
    </w:r>
    <w:r w:rsidRPr="00DA7846">
      <w:instrText xml:space="preserve"> DOCPROPERTY</w:instrText>
    </w:r>
    <w:r w:rsidRPr="00DA7846">
      <w:rPr>
        <w:sz w:val="18"/>
      </w:rPr>
      <w:instrText xml:space="preserve"> "YearUser" *\charformat </w:instrText>
    </w:r>
    <w:r w:rsidRPr="00DA7846">
      <w:fldChar w:fldCharType="separate"/>
    </w:r>
    <w:r w:rsidRPr="00DA7846">
      <w:t>2005/06</w:t>
    </w:r>
    <w:r w:rsidRPr="00DA7846">
      <w:fldChar w:fldCharType="end"/>
    </w:r>
    <w:r w:rsidRPr="00DA7846">
      <w:t xml:space="preserve"> </w:t>
    </w:r>
    <w:r w:rsidRPr="00DA7846">
      <w:tab/>
      <w:t xml:space="preserve">mnr: </w:t>
    </w:r>
    <w:r w:rsidRPr="00DA7846">
      <w:fldChar w:fldCharType="begin" w:fldLock="1"/>
    </w:r>
    <w:r w:rsidRPr="00DA7846">
      <w:instrText xml:space="preserve"> DOCPROPERTY</w:instrText>
    </w:r>
    <w:r w:rsidRPr="00DA7846">
      <w:rPr>
        <w:sz w:val="18"/>
      </w:rPr>
      <w:instrText xml:space="preserve"> "Motionsnummer" *\charformat </w:instrText>
    </w:r>
    <w:r w:rsidRPr="00DA7846">
      <w:fldChar w:fldCharType="separate"/>
    </w:r>
    <w:r w:rsidRPr="00DA7846">
      <w:t>Ju353</w:t>
    </w:r>
    <w:r w:rsidRPr="00DA7846">
      <w:fldChar w:fldCharType="end"/>
    </w:r>
    <w:r w:rsidRPr="00DA7846">
      <w:br/>
    </w:r>
    <w:r w:rsidRPr="00DA7846">
      <w:fldChar w:fldCharType="begin" w:fldLock="1"/>
    </w:r>
    <w:r w:rsidRPr="00DA7846">
      <w:instrText xml:space="preserve"> DOCPROPERTY</w:instrText>
    </w:r>
    <w:r w:rsidRPr="00DA7846">
      <w:rPr>
        <w:sz w:val="18"/>
      </w:rPr>
      <w:instrText xml:space="preserve"> "Samling" *\charformat </w:instrText>
    </w:r>
    <w:r w:rsidRPr="00DA7846">
      <w:fldChar w:fldCharType="end"/>
    </w:r>
    <w:r w:rsidRPr="00DA7846">
      <w:tab/>
      <w:t xml:space="preserve">pnr: </w:t>
    </w:r>
    <w:r w:rsidRPr="00DA7846">
      <w:fldChar w:fldCharType="begin" w:fldLock="1"/>
    </w:r>
    <w:r w:rsidRPr="00DA7846">
      <w:instrText xml:space="preserve"> DOCPROPERTY</w:instrText>
    </w:r>
    <w:r w:rsidRPr="00DA7846">
      <w:rPr>
        <w:sz w:val="18"/>
      </w:rPr>
      <w:instrText xml:space="preserve"> "Partinummer" *\charformat </w:instrText>
    </w:r>
    <w:r w:rsidRPr="00DA7846">
      <w:fldChar w:fldCharType="separate"/>
    </w:r>
    <w:r w:rsidRPr="00DA7846">
      <w:t>s3207</w:t>
    </w:r>
    <w:r w:rsidRPr="00DA7846">
      <w:fldChar w:fldCharType="end"/>
    </w:r>
  </w:p>
  <w:p w:rsidR="00BD0E6C" w:rsidRPr="00DA7846" w:rsidRDefault="00BD0E6C">
    <w:pPr>
      <w:pStyle w:val="FSHRub1"/>
    </w:pPr>
    <w:r w:rsidRPr="00DA7846">
      <w:t>Motion till riksdagen</w:t>
    </w:r>
    <w:r w:rsidRPr="00DA7846">
      <w:br/>
    </w:r>
    <w:r w:rsidRPr="00DA7846">
      <w:fldChar w:fldCharType="begin" w:fldLock="1"/>
    </w:r>
    <w:r w:rsidRPr="00DA7846">
      <w:instrText xml:space="preserve"> DOCPROPERTY "YearUser" *\charformat </w:instrText>
    </w:r>
    <w:r w:rsidRPr="00DA7846">
      <w:fldChar w:fldCharType="separate"/>
    </w:r>
    <w:r w:rsidRPr="00DA7846">
      <w:t>2005/06</w:t>
    </w:r>
    <w:r w:rsidRPr="00DA7846">
      <w:fldChar w:fldCharType="end"/>
    </w:r>
    <w:r w:rsidRPr="00DA7846">
      <w:t>:</w:t>
    </w:r>
    <w:r w:rsidRPr="00DA7846">
      <w:fldChar w:fldCharType="begin" w:fldLock="1"/>
    </w:r>
    <w:r w:rsidRPr="00DA7846">
      <w:instrText xml:space="preserve"> DOCPROPERTY "Motionsnummer" *\charformat </w:instrText>
    </w:r>
    <w:r w:rsidRPr="00DA7846">
      <w:fldChar w:fldCharType="separate"/>
    </w:r>
    <w:r w:rsidRPr="00DA7846">
      <w:t>Ju353</w:t>
    </w:r>
    <w:r w:rsidRPr="00DA7846">
      <w:fldChar w:fldCharType="end"/>
    </w:r>
  </w:p>
  <w:p w:rsidR="00BD0E6C" w:rsidRPr="00DA7846" w:rsidRDefault="00BD0E6C">
    <w:pPr>
      <w:pStyle w:val="FSHNormalS5"/>
    </w:pPr>
    <w:r w:rsidRPr="00DA7846">
      <w:fldChar w:fldCharType="begin" w:fldLock="1"/>
    </w:r>
    <w:r w:rsidRPr="00DA7846">
      <w:instrText xml:space="preserve"> DOCPROPERTY "MotionarText" *\charformat </w:instrText>
    </w:r>
    <w:r w:rsidRPr="00DA7846">
      <w:fldChar w:fldCharType="separate"/>
    </w:r>
    <w:r w:rsidRPr="00DA7846">
      <w:t>av Billy Gustafsson (s)</w:t>
    </w:r>
    <w:r w:rsidRPr="00DA7846">
      <w:fldChar w:fldCharType="end"/>
    </w:r>
    <w:r w:rsidRPr="00DA7846">
      <w:br/>
    </w:r>
    <w:r w:rsidRPr="00DA7846">
      <w:fldChar w:fldCharType="begin" w:fldLock="1"/>
    </w:r>
    <w:r w:rsidRPr="00DA7846">
      <w:instrText xml:space="preserve"> DOCPROPERTY "SvarFrasKort" *\charformat </w:instrText>
    </w:r>
    <w:r w:rsidRPr="00DA7846">
      <w:fldChar w:fldCharType="end"/>
    </w:r>
  </w:p>
  <w:p w:rsidR="00BD0E6C" w:rsidRPr="00DA7846" w:rsidRDefault="00BD0E6C">
    <w:pPr>
      <w:pStyle w:val="FSHTitel"/>
    </w:pPr>
    <w:r w:rsidRPr="00DA7846">
      <w:fldChar w:fldCharType="begin" w:fldLock="1"/>
    </w:r>
    <w:r w:rsidRPr="00DA7846">
      <w:instrText xml:space="preserve"> DOCPROPERTY</w:instrText>
    </w:r>
    <w:r w:rsidRPr="00DA7846">
      <w:rPr>
        <w:sz w:val="18"/>
      </w:rPr>
      <w:instrText xml:space="preserve"> "RubrikSvar" *\charformat </w:instrText>
    </w:r>
    <w:r w:rsidRPr="00DA7846">
      <w:fldChar w:fldCharType="separate"/>
    </w:r>
    <w:r w:rsidRPr="00DA7846">
      <w:t>Straffpåföljderna vid brott mot kvinnor och barn</w:t>
    </w:r>
    <w:r w:rsidRPr="00DA7846">
      <w:fldChar w:fldCharType="end"/>
    </w:r>
  </w:p>
  <w:p w:rsidR="00BD0E6C" w:rsidRPr="00DA7846" w:rsidRDefault="00BD0E6C" w:rsidP="00BD0E6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4609399">
    <w:abstractNumId w:val="13"/>
  </w:num>
  <w:num w:numId="2" w16cid:durableId="1837650159">
    <w:abstractNumId w:val="10"/>
  </w:num>
  <w:num w:numId="3" w16cid:durableId="941762820">
    <w:abstractNumId w:val="11"/>
  </w:num>
  <w:num w:numId="4" w16cid:durableId="1120799553">
    <w:abstractNumId w:val="12"/>
  </w:num>
  <w:num w:numId="5" w16cid:durableId="1704361586">
    <w:abstractNumId w:val="8"/>
  </w:num>
  <w:num w:numId="6" w16cid:durableId="580337037">
    <w:abstractNumId w:val="3"/>
  </w:num>
  <w:num w:numId="7" w16cid:durableId="347223556">
    <w:abstractNumId w:val="2"/>
  </w:num>
  <w:num w:numId="8" w16cid:durableId="1706907162">
    <w:abstractNumId w:val="1"/>
  </w:num>
  <w:num w:numId="9" w16cid:durableId="1978223117">
    <w:abstractNumId w:val="0"/>
  </w:num>
  <w:num w:numId="10" w16cid:durableId="685251759">
    <w:abstractNumId w:val="9"/>
  </w:num>
  <w:num w:numId="11" w16cid:durableId="717751913">
    <w:abstractNumId w:val="7"/>
  </w:num>
  <w:num w:numId="12" w16cid:durableId="557086416">
    <w:abstractNumId w:val="6"/>
  </w:num>
  <w:num w:numId="13" w16cid:durableId="1471702935">
    <w:abstractNumId w:val="5"/>
  </w:num>
  <w:num w:numId="14" w16cid:durableId="1801679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93413C"/>
    <w:rsid w:val="00064BC3"/>
    <w:rsid w:val="00066775"/>
    <w:rsid w:val="00072FB9"/>
    <w:rsid w:val="00100531"/>
    <w:rsid w:val="001F41A3"/>
    <w:rsid w:val="00201DFB"/>
    <w:rsid w:val="00204A63"/>
    <w:rsid w:val="00212FF1"/>
    <w:rsid w:val="00230193"/>
    <w:rsid w:val="0025068A"/>
    <w:rsid w:val="002818D3"/>
    <w:rsid w:val="002D11A8"/>
    <w:rsid w:val="003304F8"/>
    <w:rsid w:val="00445271"/>
    <w:rsid w:val="004A0504"/>
    <w:rsid w:val="004C4D0F"/>
    <w:rsid w:val="004E38D9"/>
    <w:rsid w:val="006C46B7"/>
    <w:rsid w:val="00740D6D"/>
    <w:rsid w:val="00794149"/>
    <w:rsid w:val="007B67A7"/>
    <w:rsid w:val="007C6092"/>
    <w:rsid w:val="008F3930"/>
    <w:rsid w:val="0093413C"/>
    <w:rsid w:val="00A053C6"/>
    <w:rsid w:val="00B13BF0"/>
    <w:rsid w:val="00B73E38"/>
    <w:rsid w:val="00B75D3F"/>
    <w:rsid w:val="00BD0E6C"/>
    <w:rsid w:val="00C1285C"/>
    <w:rsid w:val="00C27B7D"/>
    <w:rsid w:val="00D1174F"/>
    <w:rsid w:val="00DA7846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FE01240-47C4-4EF9-AA7D-2F645A5E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D0E6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D0E6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934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5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196</Words>
  <Characters>1068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Ju353</vt:lpstr>
    </vt:vector>
  </TitlesOfParts>
  <Company>Riksdagen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Ju353</dc:title>
  <dc:subject>Ju353</dc:subject>
  <dc:creator>Riksdagen</dc:creator>
  <cp:keywords>Riksdagen</cp:keywords>
  <dc:description/>
  <cp:lastModifiedBy>Lars Brink</cp:lastModifiedBy>
  <cp:revision>2</cp:revision>
  <cp:lastPrinted>2005-10-16T12:32:00Z</cp:lastPrinted>
  <dcterms:created xsi:type="dcterms:W3CDTF">2025-12-16T19:25:00Z</dcterms:created>
  <dcterms:modified xsi:type="dcterms:W3CDTF">2025-12-16T19:25:00Z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Straffpåföljderna vid brott mot kvinnor och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Straffpåföljderna vid brott mot kvinnor och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20052006000000000115000032070069</vt:lpwstr>
  </property>
  <property fmtid="{D5CDD505-2E9C-101B-9397-08002B2CF9AE}" pid="47" name="datum">
    <vt:lpwstr>050923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20052006000000000115000032070069</vt:lpwstr>
  </property>
  <property fmtid="{D5CDD505-2E9C-101B-9397-08002B2CF9AE}" pid="50" name="nummer">
    <vt:lpwstr>353</vt:lpwstr>
  </property>
  <property fmtid="{D5CDD505-2E9C-101B-9397-08002B2CF9AE}" pid="51" name="utskottsbeteckning">
    <vt:lpwstr>Ju</vt:lpwstr>
  </property>
</Properties>
</file>