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21DDF8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1116D" w:rsidRDefault="00D1116D" w14:paraId="2F144F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F18652E0084869AAF6CD0983DCA4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85dea7c-8128-4a1d-bfce-8826c65bcd0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demonstrationer vid skyddsobjekt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B1FA9EF2FA46D68FA3336F4169BF4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786292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3C73A4" w14:paraId="20E515D5" w14:textId="4DA1C56D">
      <w:pPr>
        <w:pStyle w:val="Normalutanindragellerluft"/>
      </w:pPr>
      <w:r w:rsidRPr="003C73A4">
        <w:t>Vi har de senaste åren sett ett ökande antal demonstrationer och andra aktioner vid svenska skyddsobjekt</w:t>
      </w:r>
      <w:r>
        <w:t xml:space="preserve"> </w:t>
      </w:r>
      <w:r w:rsidR="006D0FCB">
        <w:t>som exempelvis</w:t>
      </w:r>
      <w:r>
        <w:t xml:space="preserve"> </w:t>
      </w:r>
      <w:r w:rsidR="00D1116D">
        <w:t>r</w:t>
      </w:r>
      <w:r>
        <w:t>iksdagshuset</w:t>
      </w:r>
      <w:r w:rsidRPr="003C73A4">
        <w:t xml:space="preserve">. Även om den svenska </w:t>
      </w:r>
      <w:r>
        <w:t>y</w:t>
      </w:r>
      <w:r w:rsidRPr="003C73A4">
        <w:t>ttrandefrihetsgrundlagen</w:t>
      </w:r>
      <w:r w:rsidR="006D0FCB">
        <w:t>,</w:t>
      </w:r>
      <w:r w:rsidRPr="003C73A4">
        <w:t xml:space="preserve"> och </w:t>
      </w:r>
      <w:r>
        <w:t>regeringsformen</w:t>
      </w:r>
      <w:r w:rsidRPr="003C73A4">
        <w:t xml:space="preserve"> som reglerar demonstrationsfriheten</w:t>
      </w:r>
      <w:r w:rsidR="006D0FCB">
        <w:t>,</w:t>
      </w:r>
      <w:r w:rsidRPr="003C73A4">
        <w:t xml:space="preserve"> är mycket generös</w:t>
      </w:r>
      <w:r w:rsidR="001F658F">
        <w:t>a</w:t>
      </w:r>
      <w:r w:rsidRPr="003C73A4">
        <w:t xml:space="preserve"> ser vi nu att det har passerats en gräns. Det har blivit tydligt runt riksdagen då ledamöter inte längre känner sig trygga att röra sig utanför husen när</w:t>
      </w:r>
      <w:r w:rsidR="006D0FCB">
        <w:t xml:space="preserve"> vissa</w:t>
      </w:r>
      <w:r w:rsidRPr="003C73A4">
        <w:t xml:space="preserve"> demonstrationer pågår</w:t>
      </w:r>
      <w:r>
        <w:t xml:space="preserve">. Demonstranterna är uppsökande </w:t>
      </w:r>
      <w:bookmarkStart w:name="_Hlk210387322" w:id="5"/>
      <w:r w:rsidR="001F658F">
        <w:t>gen</w:t>
      </w:r>
      <w:r>
        <w:t>temot</w:t>
      </w:r>
      <w:bookmarkEnd w:id="5"/>
      <w:r>
        <w:t xml:space="preserve"> ledamöterna och </w:t>
      </w:r>
      <w:r w:rsidRPr="003C73A4">
        <w:t xml:space="preserve">går </w:t>
      </w:r>
      <w:r w:rsidR="006D0FCB">
        <w:t xml:space="preserve">till och med </w:t>
      </w:r>
      <w:r w:rsidRPr="003C73A4">
        <w:t>till konfrontation</w:t>
      </w:r>
      <w:r w:rsidR="001F658F">
        <w:t xml:space="preserve"> på olika sä</w:t>
      </w:r>
      <w:r w:rsidR="00D1116D">
        <w:t>tt</w:t>
      </w:r>
      <w:r w:rsidRPr="003C73A4">
        <w:t xml:space="preserve">. Skyddslagen bör </w:t>
      </w:r>
      <w:r w:rsidR="00CF100A">
        <w:t xml:space="preserve">därför </w:t>
      </w:r>
      <w:r w:rsidRPr="003C73A4">
        <w:t>skrivas om så demonstrationer och allmänna sammankomster inte ska vara tillåtna vid eller i omedelbar närhet till skyddsobjekt.</w:t>
      </w:r>
    </w:p>
    <w:p xmlns:w14="http://schemas.microsoft.com/office/word/2010/wordml" w:rsidR="00BB6339" w:rsidP="008E0FE2" w:rsidRDefault="00BB6339" w14:paraId="0F83585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F1EEC7B074E414D9CB2207693245183"/>
        </w:placeholder>
      </w:sdtPr>
      <w:sdtEndPr/>
      <w:sdtContent>
        <w:p xmlns:w14="http://schemas.microsoft.com/office/word/2010/wordml" w:rsidR="00D1116D" w:rsidP="00D1116D" w:rsidRDefault="00D1116D" w14:paraId="5B3EDA37" w14:textId="77777777">
          <w:pPr/>
          <w:r/>
        </w:p>
        <w:p xmlns:w14="http://schemas.microsoft.com/office/word/2010/wordml" w:rsidR="00D1116D" w:rsidP="00D1116D" w:rsidRDefault="00D1116D" w14:paraId="2F1CF493" w14:textId="4417653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15CA112" w14:textId="04DF6A6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4FFD" w14:textId="77777777" w:rsidR="001832C2" w:rsidRDefault="001832C2" w:rsidP="000C1CAD">
      <w:pPr>
        <w:spacing w:line="240" w:lineRule="auto"/>
      </w:pPr>
      <w:r>
        <w:separator/>
      </w:r>
    </w:p>
  </w:endnote>
  <w:endnote w:type="continuationSeparator" w:id="0">
    <w:p w14:paraId="47297AA7" w14:textId="77777777" w:rsidR="001832C2" w:rsidRDefault="001832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54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EE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61E3" w14:textId="2A7494CC" w:rsidR="00262EA3" w:rsidRPr="00D1116D" w:rsidRDefault="00262EA3" w:rsidP="00D11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3354" w14:textId="77777777" w:rsidR="001832C2" w:rsidRDefault="001832C2" w:rsidP="000C1CAD">
      <w:pPr>
        <w:spacing w:line="240" w:lineRule="auto"/>
      </w:pPr>
      <w:r>
        <w:separator/>
      </w:r>
    </w:p>
  </w:footnote>
  <w:footnote w:type="continuationSeparator" w:id="0">
    <w:p w14:paraId="6EAEFDE6" w14:textId="77777777" w:rsidR="001832C2" w:rsidRDefault="001832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0C963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F44ACB" wp14:anchorId="3F138C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116D" w14:paraId="16296BA2" w14:textId="430F19B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E628DEB1A14F3F8D076AC4420E7A11"/>
                              </w:placeholder>
                              <w:text/>
                            </w:sdtPr>
                            <w:sdtEndPr/>
                            <w:sdtContent>
                              <w:r w:rsidR="003C73A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69B0A957BF4438A5A0337153BB8C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138C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1116D" w14:paraId="16296BA2" w14:textId="430F19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E628DEB1A14F3F8D076AC4420E7A11"/>
                        </w:placeholder>
                        <w:text/>
                      </w:sdtPr>
                      <w:sdtEndPr/>
                      <w:sdtContent>
                        <w:r w:rsidR="003C73A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69B0A957BF4438A5A0337153BB8C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01BD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0A713A0" w14:textId="77777777">
    <w:pPr>
      <w:jc w:val="right"/>
    </w:pPr>
  </w:p>
  <w:p w:rsidR="00262EA3" w:rsidP="00776B74" w:rsidRDefault="00262EA3" w14:paraId="64A8B0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1116D" w14:paraId="7939E1C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747E98" wp14:anchorId="15E6486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116D" w14:paraId="3C97FB78" w14:textId="09E6B1E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C73A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1116D" w14:paraId="2D96F2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116D" w14:paraId="12E0070A" w14:textId="4149748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:3125</w:t>
        </w:r>
      </w:sdtContent>
    </w:sdt>
  </w:p>
  <w:p w:rsidR="00262EA3" w:rsidP="00E03A3D" w:rsidRDefault="00D1116D" w14:paraId="377AB545" w14:textId="250475C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E628DEB1A14F3F8D076AC4420E7A11"/>
        </w:placeholder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469B0A957BF4438A5A0337153BB8C16"/>
      </w:placeholder>
      <w:text/>
    </w:sdtPr>
    <w:sdtEndPr/>
    <w:sdtContent>
      <w:p w:rsidR="00262EA3" w:rsidP="00283E0F" w:rsidRDefault="004B6779" w14:paraId="7988D91A" w14:textId="66D7BAF0">
        <w:pPr>
          <w:pStyle w:val="FSHRub2"/>
        </w:pPr>
        <w:r>
          <w:t>Förbud mot demonstrationer vid skyddsobjekt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FDAD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73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902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2C2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8F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A83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3A4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779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FCB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A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6B1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0A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4BCC74"/>
  <w15:chartTrackingRefBased/>
  <w15:docId w15:val="{18291D23-E5C4-4D59-9E2D-6073530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F18652E0084869AAF6CD0983DCA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111FD-17FE-450E-9FBF-64B16BE10F2D}"/>
      </w:docPartPr>
      <w:docPartBody>
        <w:p w:rsidR="005C1C2B" w:rsidRDefault="00584C80">
          <w:pPr>
            <w:pStyle w:val="95F18652E0084869AAF6CD0983DCA4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74DA55B6D34AB58891A17FD58FB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FB08A-C753-4920-9CA7-0471CF3EAE96}"/>
      </w:docPartPr>
      <w:docPartBody>
        <w:p w:rsidR="005C1C2B" w:rsidRDefault="00584C80">
          <w:pPr>
            <w:pStyle w:val="3C74DA55B6D34AB58891A17FD58FB55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CB1FA9EF2FA46D68FA3336F4169B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4D2BA-A146-41DC-80D0-C413C86DAB7C}"/>
      </w:docPartPr>
      <w:docPartBody>
        <w:p w:rsidR="005C1C2B" w:rsidRDefault="00584C80">
          <w:pPr>
            <w:pStyle w:val="2CB1FA9EF2FA46D68FA3336F4169BF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1EEC7B074E414D9CB2207693245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4C11F8-7DBA-4AD9-A5F0-ADEFA43AFB6E}"/>
      </w:docPartPr>
      <w:docPartBody>
        <w:p w:rsidR="005C1C2B" w:rsidRDefault="00584C80">
          <w:pPr>
            <w:pStyle w:val="4F1EEC7B074E414D9CB220769324518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0E628DEB1A14F3F8D076AC4420E7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5BD8-F06F-4B8C-985A-9F0587DE909F}"/>
      </w:docPartPr>
      <w:docPartBody>
        <w:p w:rsidR="005C1C2B" w:rsidRDefault="00584C80">
          <w:pPr>
            <w:pStyle w:val="C0E628DEB1A14F3F8D076AC4420E7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9B0A957BF4438A5A0337153BB8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06CB5-DD51-4B51-8C72-62ABCA78E8C5}"/>
      </w:docPartPr>
      <w:docPartBody>
        <w:p w:rsidR="005C1C2B" w:rsidRDefault="00584C80">
          <w:pPr>
            <w:pStyle w:val="5469B0A957BF4438A5A0337153BB8C1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0"/>
    <w:rsid w:val="00584C80"/>
    <w:rsid w:val="005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F18652E0084869AAF6CD0983DCA479">
    <w:name w:val="95F18652E0084869AAF6CD0983DCA479"/>
  </w:style>
  <w:style w:type="paragraph" w:customStyle="1" w:styleId="3C74DA55B6D34AB58891A17FD58FB55C">
    <w:name w:val="3C74DA55B6D34AB58891A17FD58FB55C"/>
  </w:style>
  <w:style w:type="paragraph" w:customStyle="1" w:styleId="2CB1FA9EF2FA46D68FA3336F4169BF45">
    <w:name w:val="2CB1FA9EF2FA46D68FA3336F4169BF45"/>
  </w:style>
  <w:style w:type="paragraph" w:customStyle="1" w:styleId="4F1EEC7B074E414D9CB2207693245183">
    <w:name w:val="4F1EEC7B074E414D9CB2207693245183"/>
  </w:style>
  <w:style w:type="paragraph" w:customStyle="1" w:styleId="C0E628DEB1A14F3F8D076AC4420E7A11">
    <w:name w:val="C0E628DEB1A14F3F8D076AC4420E7A11"/>
  </w:style>
  <w:style w:type="paragraph" w:customStyle="1" w:styleId="5469B0A957BF4438A5A0337153BB8C16">
    <w:name w:val="5469B0A957BF4438A5A0337153BB8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1B334-BF83-4281-85AC-F8D3E00B1B32}"/>
</file>

<file path=customXml/itemProps2.xml><?xml version="1.0" encoding="utf-8"?>
<ds:datastoreItem xmlns:ds="http://schemas.openxmlformats.org/officeDocument/2006/customXml" ds:itemID="{C98DFDDE-87B5-46AB-B801-F1C165D78F61}"/>
</file>

<file path=customXml/itemProps3.xml><?xml version="1.0" encoding="utf-8"?>
<ds:datastoreItem xmlns:ds="http://schemas.openxmlformats.org/officeDocument/2006/customXml" ds:itemID="{04D72334-ED41-4848-AF56-54331E5F798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779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Förbjud demonstrationer vid skyddsobjekt</vt:lpstr>
      <vt:lpstr>
      </vt:lpstr>
    </vt:vector>
  </TitlesOfParts>
  <Company>Sveriges riksdag</Company>
  <LinksUpToDate>false</LinksUpToDate>
  <CharactersWithSpaces>900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