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AF4" w:rsidRPr="00CC6278" w:rsidRDefault="00E16AF4" w:rsidP="009B0D73">
      <w:pPr>
        <w:pStyle w:val="Hemstlrubrik"/>
      </w:pPr>
      <w:r w:rsidRPr="00CC6278">
        <w:t>Förslag till riksdagsbeslut</w:t>
      </w:r>
    </w:p>
    <w:p w:rsidR="006758B5" w:rsidRPr="00CC6278" w:rsidRDefault="006758B5" w:rsidP="00C17788">
      <w:pPr>
        <w:pStyle w:val="Hemstlatt"/>
      </w:pPr>
      <w:r w:rsidRPr="00CC6278">
        <w:t>Riksdagen begär att regeringen återkommer med förslag till regelfören</w:t>
      </w:r>
      <w:r w:rsidRPr="00CC6278">
        <w:t>k</w:t>
      </w:r>
      <w:r w:rsidRPr="00CC6278">
        <w:t>lingar för mindre företag, i enlighet med vad i motionen framförs.</w:t>
      </w:r>
    </w:p>
    <w:p w:rsidR="00E16AF4" w:rsidRPr="00CC6278" w:rsidRDefault="00E16AF4" w:rsidP="00E16AF4">
      <w:pPr>
        <w:pStyle w:val="Rubrik1"/>
      </w:pPr>
      <w:r w:rsidRPr="00CC6278">
        <w:t>Motivering</w:t>
      </w:r>
    </w:p>
    <w:p w:rsidR="00E16AF4" w:rsidRPr="00CC6278" w:rsidRDefault="00E16AF4" w:rsidP="00E16AF4">
      <w:r w:rsidRPr="00CC6278">
        <w:t>Trots allt tal från den socialdemokratiska regeringen om betydelsen av ett bättre företagsklimat för småföretag väljer man att inte omsätta vältaligheten i konkreta beslut.</w:t>
      </w:r>
    </w:p>
    <w:p w:rsidR="00E16AF4" w:rsidRPr="00CC6278" w:rsidRDefault="00E16AF4" w:rsidP="009B0D73">
      <w:pPr>
        <w:pStyle w:val="Normaltindrag"/>
      </w:pPr>
      <w:r w:rsidRPr="00CC6278">
        <w:t>Den av regeringen tillsatta Simplex-gruppen havererade efter några år och få konkreta regelförenklingar uppnåddes. I</w:t>
      </w:r>
      <w:r w:rsidR="009B0D73" w:rsidRPr="00CC6278">
        <w:t xml:space="preserve"> </w:t>
      </w:r>
      <w:r w:rsidRPr="00CC6278">
        <w:t>stället har företag påförts fler sky</w:t>
      </w:r>
      <w:r w:rsidRPr="00CC6278">
        <w:t>l</w:t>
      </w:r>
      <w:r w:rsidRPr="00CC6278">
        <w:t xml:space="preserve">digheter än förenklingar. </w:t>
      </w:r>
    </w:p>
    <w:p w:rsidR="00E16AF4" w:rsidRPr="00CC6278" w:rsidRDefault="00E16AF4" w:rsidP="009B0D73">
      <w:pPr>
        <w:pStyle w:val="Normaltindrag"/>
      </w:pPr>
      <w:r w:rsidRPr="00CC6278">
        <w:t>Frågan om 3:12-beskattningen har ännu efter flera års utredande inte fått sin lösning. Den tillsatta tremannautredningen av 3:12-reglerna har lämnat sitt förslag utan att något hänt. Utredningen påvisade också behovet av att avska</w:t>
      </w:r>
      <w:r w:rsidRPr="00CC6278">
        <w:t>f</w:t>
      </w:r>
      <w:r w:rsidRPr="00CC6278">
        <w:t>fa förmögenhetsskatten för att förbättra kapitalbildningen i företagen. Försl</w:t>
      </w:r>
      <w:r w:rsidRPr="00CC6278">
        <w:t>a</w:t>
      </w:r>
      <w:r w:rsidRPr="00CC6278">
        <w:t xml:space="preserve">get avvisades av finansminister Per Nuder innan det hunnit ut på remiss. Ovanpå tidigare belastningar har företagen dessutom påförts ett ännu större medfinasieringsansvar i sjukförsäkringen. </w:t>
      </w:r>
    </w:p>
    <w:p w:rsidR="00E16AF4" w:rsidRPr="00CC6278" w:rsidRDefault="00E16AF4" w:rsidP="009B0D73">
      <w:pPr>
        <w:pStyle w:val="Normaltindrag"/>
      </w:pPr>
      <w:r w:rsidRPr="00CC6278">
        <w:t>En nyligen presenterad undersökning visar att detta inneburit att företag är betydligt mera restriktiva vid anställningar och att fler företag önskar att ku</w:t>
      </w:r>
      <w:r w:rsidRPr="00CC6278">
        <w:t>n</w:t>
      </w:r>
      <w:r w:rsidRPr="00CC6278">
        <w:t xml:space="preserve">na säga upp anställda som är långtidssjukskrivna. </w:t>
      </w:r>
    </w:p>
    <w:p w:rsidR="00E16AF4" w:rsidRPr="00CC6278" w:rsidRDefault="00E16AF4" w:rsidP="009B0D73">
      <w:pPr>
        <w:pStyle w:val="Normaltindrag"/>
      </w:pPr>
      <w:r w:rsidRPr="00CC6278">
        <w:t>Det är särskilt de mindre företagen som drabbas av den förda politiken. Därmed förhindras också utveckling av företagande och åtföljande nya a</w:t>
      </w:r>
      <w:r w:rsidRPr="00CC6278">
        <w:t>n</w:t>
      </w:r>
      <w:r w:rsidRPr="00CC6278">
        <w:t xml:space="preserve">ställningar. Det är uppenbart att den nu förda socialdemokratiska politiken för mindre företag kommit till vägs ände och </w:t>
      </w:r>
      <w:r w:rsidR="006758B5" w:rsidRPr="00CC6278">
        <w:t xml:space="preserve">bör </w:t>
      </w:r>
      <w:r w:rsidRPr="00CC6278">
        <w:t>ersättas av en politik, som</w:t>
      </w:r>
      <w:r w:rsidR="006758B5" w:rsidRPr="00CC6278">
        <w:t xml:space="preserve"> </w:t>
      </w:r>
      <w:r w:rsidRPr="00CC6278">
        <w:t>fö</w:t>
      </w:r>
      <w:r w:rsidRPr="00CC6278">
        <w:t>r</w:t>
      </w:r>
      <w:r w:rsidRPr="00CC6278">
        <w:t xml:space="preserve">mår att fatta beslut om nödvändiga förändringar. Den ökande arbetslösheten, inte minst </w:t>
      </w:r>
      <w:r w:rsidR="006758B5" w:rsidRPr="00CC6278">
        <w:t xml:space="preserve">bland </w:t>
      </w:r>
      <w:r w:rsidRPr="00CC6278">
        <w:t>ungdomar</w:t>
      </w:r>
      <w:r w:rsidR="005627E2" w:rsidRPr="00CC6278">
        <w:t>,</w:t>
      </w:r>
      <w:r w:rsidRPr="00CC6278">
        <w:t xml:space="preserve"> visar att utvecklingen på arbetsmarknaden går åt fel håll och riskerar att utvecklas till ett permanent utanförskap för många unga människor i vårt land. Som framgår ovan finns det redan färdiga förslag </w:t>
      </w:r>
      <w:r w:rsidRPr="00CC6278">
        <w:lastRenderedPageBreak/>
        <w:t xml:space="preserve">att genomföra som </w:t>
      </w:r>
      <w:r w:rsidR="006758B5" w:rsidRPr="00CC6278">
        <w:t>markant skulle</w:t>
      </w:r>
      <w:r w:rsidRPr="00CC6278">
        <w:t xml:space="preserve"> förbättra förutsättningarna för de mindre företagen och därmed utbudet av arbetstillfällen.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B0D73" w:rsidRPr="00CC62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0D73" w:rsidRPr="00CC6278" w:rsidRDefault="009B0D73" w:rsidP="009B0D73">
            <w:pPr>
              <w:pStyle w:val="UnderskriftDatum"/>
              <w:spacing w:before="240"/>
            </w:pPr>
            <w:r w:rsidRPr="00CC6278">
              <w:t>Stockholm den 30 september 2005</w:t>
            </w:r>
          </w:p>
        </w:tc>
        <w:tc>
          <w:tcPr>
            <w:tcW w:w="3047" w:type="dxa"/>
          </w:tcPr>
          <w:p w:rsidR="009B0D73" w:rsidRPr="00CC6278" w:rsidRDefault="009B0D73" w:rsidP="009B0D73">
            <w:pPr>
              <w:pStyle w:val="Underskrifter"/>
              <w:spacing w:before="240"/>
            </w:pPr>
          </w:p>
        </w:tc>
      </w:tr>
      <w:tr w:rsidR="009B0D73" w:rsidRPr="00CC62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B0D73" w:rsidRPr="00CC6278" w:rsidRDefault="009B0D73" w:rsidP="009B0D73">
            <w:pPr>
              <w:pStyle w:val="Underskrifter"/>
            </w:pPr>
            <w:r w:rsidRPr="00CC6278">
              <w:t>Lars Gustafsson (kd)</w:t>
            </w:r>
          </w:p>
        </w:tc>
        <w:tc>
          <w:tcPr>
            <w:tcW w:w="3047" w:type="dxa"/>
          </w:tcPr>
          <w:p w:rsidR="009B0D73" w:rsidRPr="00CC6278" w:rsidRDefault="009B0D73" w:rsidP="009B0D73">
            <w:pPr>
              <w:pStyle w:val="Underskrifter"/>
            </w:pPr>
          </w:p>
        </w:tc>
      </w:tr>
    </w:tbl>
    <w:p w:rsidR="00E84F25" w:rsidRPr="00CC6278" w:rsidRDefault="00E84F25" w:rsidP="009B0D73">
      <w:pPr>
        <w:pStyle w:val="Normaltindrag"/>
      </w:pPr>
    </w:p>
    <w:sectPr w:rsidR="00E84F25" w:rsidRPr="00CC6278" w:rsidSect="009B0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9BB" w:rsidRPr="00CC6278" w:rsidRDefault="00CA09BB">
      <w:r w:rsidRPr="00CC6278">
        <w:separator/>
      </w:r>
    </w:p>
  </w:endnote>
  <w:endnote w:type="continuationSeparator" w:id="0">
    <w:p w:rsidR="00CA09BB" w:rsidRPr="00CC6278" w:rsidRDefault="00CA09BB">
      <w:r w:rsidRPr="00CC62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8B6" w:rsidRPr="00CC6278" w:rsidRDefault="00CC6278" w:rsidP="009B0D73">
    <w:pPr>
      <w:pStyle w:val="Sidfot"/>
    </w:pPr>
    <w:r w:rsidRPr="00CC62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15014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D73" w:rsidRDefault="009B0D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27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0D73" w:rsidRDefault="009B0D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627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8B5" w:rsidRPr="00CC6278" w:rsidRDefault="00CC6278" w:rsidP="009B0D73">
    <w:pPr>
      <w:pStyle w:val="Sidfot"/>
    </w:pPr>
    <w:r w:rsidRPr="00CC62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906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D73" w:rsidRDefault="009B0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27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D73" w:rsidRDefault="009B0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627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8B5" w:rsidRPr="00CC6278" w:rsidRDefault="00CC6278" w:rsidP="009B0D73">
    <w:pPr>
      <w:pStyle w:val="Sidfot"/>
    </w:pPr>
    <w:r w:rsidRPr="00CC62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3963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D73" w:rsidRDefault="009B0D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27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0D73" w:rsidRDefault="009B0D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627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9BB" w:rsidRPr="00CC6278" w:rsidRDefault="00CA09BB">
      <w:r w:rsidRPr="00CC6278">
        <w:separator/>
      </w:r>
    </w:p>
  </w:footnote>
  <w:footnote w:type="continuationSeparator" w:id="0">
    <w:p w:rsidR="00CA09BB" w:rsidRPr="00CC6278" w:rsidRDefault="00CA09BB">
      <w:r w:rsidRPr="00CC62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8B6" w:rsidRPr="00CC6278" w:rsidRDefault="00CC6278" w:rsidP="009B0D73">
    <w:pPr>
      <w:pStyle w:val="Sidhuvud"/>
    </w:pPr>
    <w:r w:rsidRPr="00CC62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7368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D73" w:rsidRDefault="009B0D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27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27E2">
                            <w:t>N353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0D73" w:rsidRDefault="009B0D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27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27E2">
                      <w:t>N353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58B5" w:rsidRPr="00CC6278" w:rsidRDefault="00CC6278" w:rsidP="009B0D73">
    <w:pPr>
      <w:pStyle w:val="Sidhuvud"/>
    </w:pPr>
    <w:r w:rsidRPr="00CC62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093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D73" w:rsidRDefault="009B0D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27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27E2">
                            <w:t>N353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0D73" w:rsidRDefault="009B0D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27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27E2">
                      <w:t>N353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D73" w:rsidRPr="00CC6278" w:rsidRDefault="009B0D73">
    <w:pPr>
      <w:pStyle w:val="FSHNormal"/>
      <w:tabs>
        <w:tab w:val="right" w:pos="5840"/>
      </w:tabs>
    </w:pPr>
    <w:r w:rsidRPr="00CC6278">
      <w:br/>
    </w:r>
    <w:r w:rsidRPr="00CC6278">
      <w:fldChar w:fldCharType="begin" w:fldLock="1"/>
    </w:r>
    <w:r w:rsidRPr="00CC6278">
      <w:instrText xml:space="preserve"> DOCPROPERTY</w:instrText>
    </w:r>
    <w:r w:rsidRPr="00CC6278">
      <w:rPr>
        <w:sz w:val="18"/>
      </w:rPr>
      <w:instrText xml:space="preserve"> "YearUser" *\charformat </w:instrText>
    </w:r>
    <w:r w:rsidRPr="00CC6278">
      <w:fldChar w:fldCharType="separate"/>
    </w:r>
    <w:r w:rsidR="005627E2" w:rsidRPr="00CC6278">
      <w:t>2005/06</w:t>
    </w:r>
    <w:r w:rsidRPr="00CC6278">
      <w:fldChar w:fldCharType="end"/>
    </w:r>
    <w:r w:rsidRPr="00CC6278">
      <w:t xml:space="preserve"> </w:t>
    </w:r>
    <w:r w:rsidRPr="00CC6278">
      <w:tab/>
      <w:t xml:space="preserve">mnr: </w:t>
    </w:r>
    <w:r w:rsidRPr="00CC6278">
      <w:fldChar w:fldCharType="begin" w:fldLock="1"/>
    </w:r>
    <w:r w:rsidRPr="00CC6278">
      <w:instrText xml:space="preserve"> DOCPROPERTY</w:instrText>
    </w:r>
    <w:r w:rsidRPr="00CC6278">
      <w:rPr>
        <w:sz w:val="18"/>
      </w:rPr>
      <w:instrText xml:space="preserve"> "Motionsnummer" *\charformat </w:instrText>
    </w:r>
    <w:r w:rsidRPr="00CC6278">
      <w:fldChar w:fldCharType="separate"/>
    </w:r>
    <w:r w:rsidR="005627E2" w:rsidRPr="00CC6278">
      <w:t>N353</w:t>
    </w:r>
    <w:r w:rsidRPr="00CC6278">
      <w:fldChar w:fldCharType="end"/>
    </w:r>
    <w:r w:rsidRPr="00CC6278">
      <w:br/>
    </w:r>
    <w:r w:rsidRPr="00CC6278">
      <w:fldChar w:fldCharType="begin" w:fldLock="1"/>
    </w:r>
    <w:r w:rsidRPr="00CC6278">
      <w:instrText xml:space="preserve"> DOCPROPERTY</w:instrText>
    </w:r>
    <w:r w:rsidRPr="00CC6278">
      <w:rPr>
        <w:sz w:val="18"/>
      </w:rPr>
      <w:instrText xml:space="preserve"> "Samling" *\charformat </w:instrText>
    </w:r>
    <w:r w:rsidRPr="00CC6278">
      <w:fldChar w:fldCharType="end"/>
    </w:r>
    <w:r w:rsidRPr="00CC6278">
      <w:tab/>
      <w:t xml:space="preserve">pnr: </w:t>
    </w:r>
    <w:r w:rsidRPr="00CC6278">
      <w:fldChar w:fldCharType="begin" w:fldLock="1"/>
    </w:r>
    <w:r w:rsidRPr="00CC6278">
      <w:instrText xml:space="preserve"> DOCPROPERTY</w:instrText>
    </w:r>
    <w:r w:rsidRPr="00CC6278">
      <w:rPr>
        <w:sz w:val="18"/>
      </w:rPr>
      <w:instrText xml:space="preserve"> "Partinummer" *\charformat </w:instrText>
    </w:r>
    <w:r w:rsidRPr="00CC6278">
      <w:fldChar w:fldCharType="separate"/>
    </w:r>
    <w:r w:rsidR="005627E2" w:rsidRPr="00CC6278">
      <w:t>kd973</w:t>
    </w:r>
    <w:r w:rsidRPr="00CC6278">
      <w:fldChar w:fldCharType="end"/>
    </w:r>
  </w:p>
  <w:p w:rsidR="009B0D73" w:rsidRPr="00CC6278" w:rsidRDefault="009B0D73">
    <w:pPr>
      <w:pStyle w:val="FSHRub1"/>
    </w:pPr>
    <w:r w:rsidRPr="00CC6278">
      <w:t>Motion till riksdagen</w:t>
    </w:r>
    <w:r w:rsidRPr="00CC6278">
      <w:br/>
    </w:r>
    <w:r w:rsidRPr="00CC6278">
      <w:fldChar w:fldCharType="begin" w:fldLock="1"/>
    </w:r>
    <w:r w:rsidRPr="00CC6278">
      <w:instrText xml:space="preserve"> DOCPROPERTY "YearUser" *\charformat </w:instrText>
    </w:r>
    <w:r w:rsidRPr="00CC6278">
      <w:fldChar w:fldCharType="separate"/>
    </w:r>
    <w:r w:rsidR="005627E2" w:rsidRPr="00CC6278">
      <w:t>2005/06</w:t>
    </w:r>
    <w:r w:rsidRPr="00CC6278">
      <w:fldChar w:fldCharType="end"/>
    </w:r>
    <w:r w:rsidRPr="00CC6278">
      <w:t>:</w:t>
    </w:r>
    <w:r w:rsidRPr="00CC6278">
      <w:fldChar w:fldCharType="begin" w:fldLock="1"/>
    </w:r>
    <w:r w:rsidRPr="00CC6278">
      <w:instrText xml:space="preserve"> DOCPROPERTY "Motionsnummer" *\charformat </w:instrText>
    </w:r>
    <w:r w:rsidRPr="00CC6278">
      <w:fldChar w:fldCharType="separate"/>
    </w:r>
    <w:r w:rsidR="005627E2" w:rsidRPr="00CC6278">
      <w:t>N353</w:t>
    </w:r>
    <w:r w:rsidRPr="00CC6278">
      <w:fldChar w:fldCharType="end"/>
    </w:r>
  </w:p>
  <w:p w:rsidR="009B0D73" w:rsidRPr="00CC6278" w:rsidRDefault="009B0D73">
    <w:pPr>
      <w:pStyle w:val="FSHNormalS5"/>
    </w:pPr>
    <w:r w:rsidRPr="00CC6278">
      <w:fldChar w:fldCharType="begin" w:fldLock="1"/>
    </w:r>
    <w:r w:rsidRPr="00CC6278">
      <w:instrText xml:space="preserve"> DOCPROPERTY "MotionarText" *\charformat </w:instrText>
    </w:r>
    <w:r w:rsidRPr="00CC6278">
      <w:fldChar w:fldCharType="separate"/>
    </w:r>
    <w:r w:rsidR="005627E2" w:rsidRPr="00CC6278">
      <w:t>av Lars Gustafsson (kd)</w:t>
    </w:r>
    <w:r w:rsidRPr="00CC6278">
      <w:fldChar w:fldCharType="end"/>
    </w:r>
    <w:r w:rsidRPr="00CC6278">
      <w:br/>
    </w:r>
    <w:r w:rsidRPr="00CC6278">
      <w:fldChar w:fldCharType="begin" w:fldLock="1"/>
    </w:r>
    <w:r w:rsidRPr="00CC6278">
      <w:instrText xml:space="preserve"> DOCPROPERTY "SvarFrasKort" *\charformat </w:instrText>
    </w:r>
    <w:r w:rsidRPr="00CC6278">
      <w:fldChar w:fldCharType="end"/>
    </w:r>
  </w:p>
  <w:p w:rsidR="009B0D73" w:rsidRPr="00CC6278" w:rsidRDefault="009B0D73">
    <w:pPr>
      <w:pStyle w:val="FSHTitel"/>
    </w:pPr>
    <w:r w:rsidRPr="00CC6278">
      <w:fldChar w:fldCharType="begin" w:fldLock="1"/>
    </w:r>
    <w:r w:rsidRPr="00CC6278">
      <w:instrText xml:space="preserve"> DOCPROPERTY</w:instrText>
    </w:r>
    <w:r w:rsidRPr="00CC6278">
      <w:rPr>
        <w:sz w:val="18"/>
      </w:rPr>
      <w:instrText xml:space="preserve"> "RubrikSvar" *\charformat </w:instrText>
    </w:r>
    <w:r w:rsidRPr="00CC6278">
      <w:fldChar w:fldCharType="separate"/>
    </w:r>
    <w:r w:rsidR="005627E2" w:rsidRPr="00CC6278">
      <w:t>Regelverket för småföretagen</w:t>
    </w:r>
    <w:r w:rsidRPr="00CC6278">
      <w:fldChar w:fldCharType="end"/>
    </w:r>
  </w:p>
  <w:p w:rsidR="009B0D73" w:rsidRPr="00CC6278" w:rsidRDefault="009B0D73" w:rsidP="009B0D7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7D6920"/>
    <w:multiLevelType w:val="hybridMultilevel"/>
    <w:tmpl w:val="E7F8D43A"/>
    <w:lvl w:ilvl="0" w:tplc="3B3E19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9779994">
    <w:abstractNumId w:val="13"/>
  </w:num>
  <w:num w:numId="2" w16cid:durableId="1201865206">
    <w:abstractNumId w:val="10"/>
  </w:num>
  <w:num w:numId="3" w16cid:durableId="1780760767">
    <w:abstractNumId w:val="11"/>
  </w:num>
  <w:num w:numId="4" w16cid:durableId="238442087">
    <w:abstractNumId w:val="12"/>
  </w:num>
  <w:num w:numId="5" w16cid:durableId="37899692">
    <w:abstractNumId w:val="8"/>
  </w:num>
  <w:num w:numId="6" w16cid:durableId="374893565">
    <w:abstractNumId w:val="3"/>
  </w:num>
  <w:num w:numId="7" w16cid:durableId="440296316">
    <w:abstractNumId w:val="2"/>
  </w:num>
  <w:num w:numId="8" w16cid:durableId="1634752390">
    <w:abstractNumId w:val="1"/>
  </w:num>
  <w:num w:numId="9" w16cid:durableId="1918440645">
    <w:abstractNumId w:val="0"/>
  </w:num>
  <w:num w:numId="10" w16cid:durableId="1920603637">
    <w:abstractNumId w:val="9"/>
  </w:num>
  <w:num w:numId="11" w16cid:durableId="114720114">
    <w:abstractNumId w:val="7"/>
  </w:num>
  <w:num w:numId="12" w16cid:durableId="1143742727">
    <w:abstractNumId w:val="6"/>
  </w:num>
  <w:num w:numId="13" w16cid:durableId="1223515706">
    <w:abstractNumId w:val="5"/>
  </w:num>
  <w:num w:numId="14" w16cid:durableId="711266077">
    <w:abstractNumId w:val="4"/>
  </w:num>
  <w:num w:numId="15" w16cid:durableId="1951278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54372C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F1E83"/>
    <w:rsid w:val="00445271"/>
    <w:rsid w:val="004A0504"/>
    <w:rsid w:val="004E38D9"/>
    <w:rsid w:val="0054372C"/>
    <w:rsid w:val="005627E2"/>
    <w:rsid w:val="005B145B"/>
    <w:rsid w:val="006158B6"/>
    <w:rsid w:val="006758B5"/>
    <w:rsid w:val="00740D6D"/>
    <w:rsid w:val="00794149"/>
    <w:rsid w:val="007B67A7"/>
    <w:rsid w:val="007C6092"/>
    <w:rsid w:val="008E66FA"/>
    <w:rsid w:val="009B0D73"/>
    <w:rsid w:val="00A053C6"/>
    <w:rsid w:val="00B13BF0"/>
    <w:rsid w:val="00C1285C"/>
    <w:rsid w:val="00C17788"/>
    <w:rsid w:val="00C27B7D"/>
    <w:rsid w:val="00CA09BB"/>
    <w:rsid w:val="00CC6278"/>
    <w:rsid w:val="00CF7A43"/>
    <w:rsid w:val="00D1174F"/>
    <w:rsid w:val="00DC6C70"/>
    <w:rsid w:val="00E16AF4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B77E87-4F35-4960-A70A-8FBF279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4372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B0D7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778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280</Words>
  <Characters>1747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N353</vt:lpstr>
    </vt:vector>
  </TitlesOfParts>
  <Company>Riksdagen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N353</dc:title>
  <dc:subject>N353</dc:subject>
  <dc:creator>Riksdagen</dc:creator>
  <cp:keywords>Riksdagen</cp:keywords>
  <dc:description/>
  <cp:lastModifiedBy>Lars Brink</cp:lastModifiedBy>
  <cp:revision>2</cp:revision>
  <cp:lastPrinted>2006-01-12T11:00:00Z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Regelverket för småföretagen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Regelverket för småföretagen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kd973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Gustafsson (kd)</vt:lpwstr>
  </property>
  <property fmtid="{D5CDD505-2E9C-101B-9397-08002B2CF9AE}" pid="26" name="MotionarLista">
    <vt:lpwstr>Gustafsson, Lars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20052006000001070100000009730069</vt:lpwstr>
  </property>
  <property fmtid="{D5CDD505-2E9C-101B-9397-08002B2CF9AE}" pid="47" name="datum">
    <vt:lpwstr>050930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20052006000001070100000009730069</vt:lpwstr>
  </property>
  <property fmtid="{D5CDD505-2E9C-101B-9397-08002B2CF9AE}" pid="50" name="nummer">
    <vt:lpwstr>353</vt:lpwstr>
  </property>
  <property fmtid="{D5CDD505-2E9C-101B-9397-08002B2CF9AE}" pid="51" name="utskottsbeteckning">
    <vt:lpwstr>N</vt:lpwstr>
  </property>
</Properties>
</file>