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2074" w:rsidRPr="00285DAE" w:rsidTr="008720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2074" w:rsidRPr="00285DAE" w:rsidRDefault="00864710" w:rsidP="00872074">
            <w:pPr>
              <w:pStyle w:val="RSKRbeteckning"/>
              <w:spacing w:before="240"/>
            </w:pPr>
            <w:r w:rsidRPr="00285DAE">
              <w:t>Riksdagsskrivelse</w:t>
            </w:r>
          </w:p>
          <w:p w:rsidR="00872074" w:rsidRPr="00285DAE" w:rsidRDefault="00864710" w:rsidP="00872074">
            <w:pPr>
              <w:pStyle w:val="RSKRbeteckning"/>
            </w:pPr>
            <w:r w:rsidRPr="00285DAE">
              <w:t>2010/11</w:t>
            </w:r>
            <w:r w:rsidR="00872074" w:rsidRPr="00285DAE">
              <w:t>:</w:t>
            </w:r>
            <w:r w:rsidRPr="00285DAE">
              <w:t>180</w:t>
            </w:r>
          </w:p>
        </w:tc>
        <w:tc>
          <w:tcPr>
            <w:tcW w:w="1134" w:type="dxa"/>
          </w:tcPr>
          <w:p w:rsidR="00872074" w:rsidRPr="00285DAE" w:rsidRDefault="00285DAE" w:rsidP="00872074">
            <w:pPr>
              <w:jc w:val="right"/>
            </w:pPr>
            <w:r w:rsidRPr="00285DA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74" w:rsidRPr="00285DAE" w:rsidTr="008720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2074" w:rsidRPr="00285DAE" w:rsidRDefault="00872074">
            <w:pPr>
              <w:rPr>
                <w:sz w:val="10"/>
              </w:rPr>
            </w:pPr>
          </w:p>
        </w:tc>
      </w:tr>
    </w:tbl>
    <w:p w:rsidR="00872074" w:rsidRPr="00285DAE" w:rsidRDefault="00872074"/>
    <w:p w:rsidR="00872074" w:rsidRPr="00285DAE" w:rsidRDefault="00864710" w:rsidP="00872074">
      <w:pPr>
        <w:pStyle w:val="Mottagare1"/>
      </w:pPr>
      <w:r w:rsidRPr="00285DAE">
        <w:t>Regeringen</w:t>
      </w:r>
    </w:p>
    <w:p w:rsidR="00872074" w:rsidRPr="00285DAE" w:rsidRDefault="00864710" w:rsidP="00872074">
      <w:pPr>
        <w:pStyle w:val="Mottagare2"/>
      </w:pPr>
      <w:r w:rsidRPr="00285DAE">
        <w:t>Försvarsdepartementet</w:t>
      </w:r>
    </w:p>
    <w:p w:rsidR="00872074" w:rsidRPr="00285DAE" w:rsidRDefault="00872074" w:rsidP="00872074">
      <w:r w:rsidRPr="00285DAE">
        <w:t xml:space="preserve">Med överlämnande av </w:t>
      </w:r>
      <w:r w:rsidR="00864710" w:rsidRPr="00285DAE">
        <w:t>försvarsutskottet</w:t>
      </w:r>
      <w:r w:rsidRPr="00285DAE">
        <w:t xml:space="preserve">s betänkande </w:t>
      </w:r>
      <w:r w:rsidR="00864710" w:rsidRPr="00285DAE">
        <w:t>2010/11</w:t>
      </w:r>
      <w:r w:rsidRPr="00285DAE">
        <w:t>:</w:t>
      </w:r>
      <w:r w:rsidR="00864710" w:rsidRPr="00285DAE">
        <w:t>FöU3</w:t>
      </w:r>
      <w:r w:rsidRPr="00285DAE">
        <w:t xml:space="preserve"> </w:t>
      </w:r>
      <w:r w:rsidR="00864710" w:rsidRPr="00285DAE">
        <w:t>Årlig rapport om signalspaning för 2010</w:t>
      </w:r>
      <w:r w:rsidRPr="00285DAE">
        <w:t xml:space="preserve"> får jag anmäla att riksdagen denna dag bifallit utskottets förslag till riksdagsbeslut.</w:t>
      </w:r>
    </w:p>
    <w:p w:rsidR="00872074" w:rsidRPr="00285DAE" w:rsidRDefault="00872074" w:rsidP="00872074">
      <w:pPr>
        <w:pStyle w:val="Stockholm"/>
      </w:pPr>
      <w:r w:rsidRPr="00285DAE">
        <w:t xml:space="preserve">Stockholm </w:t>
      </w:r>
      <w:r w:rsidR="00864710" w:rsidRPr="00285DAE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2074" w:rsidRPr="00285DAE" w:rsidTr="008720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2074" w:rsidRPr="00285DAE" w:rsidRDefault="00864710" w:rsidP="00872074">
            <w:pPr>
              <w:pStyle w:val="AvsTalman"/>
            </w:pPr>
            <w:r w:rsidRPr="00285DAE">
              <w:t>Per Westerberg</w:t>
            </w:r>
          </w:p>
        </w:tc>
        <w:tc>
          <w:tcPr>
            <w:tcW w:w="3628" w:type="dxa"/>
          </w:tcPr>
          <w:p w:rsidR="00872074" w:rsidRPr="00285DAE" w:rsidRDefault="00864710" w:rsidP="00872074">
            <w:pPr>
              <w:pStyle w:val="AvsTjnsteman"/>
            </w:pPr>
            <w:r w:rsidRPr="00285DAE">
              <w:t>Ulf Christoffersson</w:t>
            </w:r>
          </w:p>
        </w:tc>
      </w:tr>
    </w:tbl>
    <w:p w:rsidR="00D85057" w:rsidRPr="00285DAE" w:rsidRDefault="00D85057" w:rsidP="00872074"/>
    <w:sectPr w:rsidR="00D85057" w:rsidRPr="00285DA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74"/>
    <w:rsid w:val="0009098F"/>
    <w:rsid w:val="000C2D8D"/>
    <w:rsid w:val="001667BD"/>
    <w:rsid w:val="001C2855"/>
    <w:rsid w:val="00224A43"/>
    <w:rsid w:val="00243D3C"/>
    <w:rsid w:val="00244660"/>
    <w:rsid w:val="0026798D"/>
    <w:rsid w:val="00285DAE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4710"/>
    <w:rsid w:val="00872074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4682E"/>
    <w:rsid w:val="00E570D1"/>
    <w:rsid w:val="00F520C1"/>
    <w:rsid w:val="00FA591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B7D8B5-734E-4C31-9A41-3A475E7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180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Årlig rapport om signalspaning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