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6C67077" w14:textId="77777777">
      <w:pPr>
        <w:pStyle w:val="Normalutanindragellerluft"/>
      </w:pPr>
      <w:r>
        <w:t xml:space="preserve"> </w:t>
      </w:r>
    </w:p>
    <w:sdt>
      <w:sdtPr>
        <w:alias w:val="CC_Boilerplate_4"/>
        <w:tag w:val="CC_Boilerplate_4"/>
        <w:id w:val="-1644581176"/>
        <w:lock w:val="sdtLocked"/>
        <w:placeholder>
          <w:docPart w:val="0DE98A1E52B1463C862D7018957EBC0D"/>
        </w:placeholder>
        <w15:appearance w15:val="hidden"/>
        <w:text/>
      </w:sdtPr>
      <w:sdtEndPr/>
      <w:sdtContent>
        <w:p w:rsidR="00AF30DD" w:rsidP="00CC4C93" w:rsidRDefault="00AF30DD" w14:paraId="46C67078" w14:textId="77777777">
          <w:pPr>
            <w:pStyle w:val="Rubrik1"/>
          </w:pPr>
          <w:r>
            <w:t>Förslag till riksdagsbeslut</w:t>
          </w:r>
        </w:p>
      </w:sdtContent>
    </w:sdt>
    <w:sdt>
      <w:sdtPr>
        <w:alias w:val="Yrkande 1"/>
        <w:tag w:val="31599991-a099-4174-a741-e795ecb314f2"/>
        <w:id w:val="1156643769"/>
        <w:lock w:val="sdtLocked"/>
      </w:sdtPr>
      <w:sdtEndPr/>
      <w:sdtContent>
        <w:p w:rsidR="005E51A6" w:rsidRDefault="00412B1E" w14:paraId="46C67079" w14:textId="77777777">
          <w:pPr>
            <w:pStyle w:val="Frslagstext"/>
          </w:pPr>
          <w:r>
            <w:t>Riksdagen ställer sig bakom det som anförs i motionen om betydelsen av att minska de långa handläggningstiderna för vapenlicens för jaktvapen och tillkännager detta för regeringen.</w:t>
          </w:r>
        </w:p>
      </w:sdtContent>
    </w:sdt>
    <w:p w:rsidR="00AF30DD" w:rsidP="00AF30DD" w:rsidRDefault="000156D9" w14:paraId="46C6707A" w14:textId="77777777">
      <w:pPr>
        <w:pStyle w:val="Rubrik1"/>
      </w:pPr>
      <w:bookmarkStart w:name="MotionsStart" w:id="0"/>
      <w:bookmarkEnd w:id="0"/>
      <w:r>
        <w:t>Motivering</w:t>
      </w:r>
    </w:p>
    <w:p w:rsidR="00D50BD7" w:rsidP="00D50BD7" w:rsidRDefault="00D50BD7" w14:paraId="46C6707B" w14:textId="77777777">
      <w:pPr>
        <w:pStyle w:val="Normalutanindragellerluft"/>
      </w:pPr>
      <w:r>
        <w:t>Svenska jägarkåren har i dag många uppdrag från samhället: att sköta viltvården, bibehålla lagom stora viltstammar, minska skador, eftersöka trafikskadat vilt, avliva djur, dokumentera sjukdomar, besiktiga kött med mera. Det innebär att jägarkåren har ett stort ansvar och ett stort förtroende från samhället att sköta detta, vilket också görs på ett mycket bra sätt.</w:t>
      </w:r>
    </w:p>
    <w:p w:rsidRPr="00D50BD7" w:rsidR="00D50BD7" w:rsidP="00D50BD7" w:rsidRDefault="00D50BD7" w14:paraId="46C6707C" w14:textId="77777777">
      <w:pPr>
        <w:ind w:firstLine="0"/>
      </w:pPr>
    </w:p>
    <w:p w:rsidR="00D50BD7" w:rsidP="00D50BD7" w:rsidRDefault="00D50BD7" w14:paraId="46C6707D" w14:textId="239832C4">
      <w:pPr>
        <w:pStyle w:val="Normalutanindragellerluft"/>
      </w:pPr>
      <w:r>
        <w:t>Ett stor bekymmer är polisens långa handläggningstider av vapenlicenserna. I flera län är det o</w:t>
      </w:r>
      <w:r w:rsidR="00353362">
        <w:t>rimligt långa handläggningstider</w:t>
      </w:r>
      <w:r>
        <w:t>. I vissa län kan en licensansökan ta över 6 månader att behandla.</w:t>
      </w:r>
    </w:p>
    <w:p w:rsidRPr="00D50BD7" w:rsidR="00D50BD7" w:rsidP="00D50BD7" w:rsidRDefault="00D50BD7" w14:paraId="46C6707E" w14:textId="77777777"/>
    <w:p w:rsidR="00D50BD7" w:rsidP="00D50BD7" w:rsidRDefault="00D50BD7" w14:paraId="46C6707F" w14:textId="20E0460C">
      <w:pPr>
        <w:pStyle w:val="Normalutanindragellerluft"/>
      </w:pPr>
      <w:r>
        <w:lastRenderedPageBreak/>
        <w:t xml:space="preserve">Nyutbildade jägare med jägarexamen kan bli tvungna att vänta </w:t>
      </w:r>
      <w:proofErr w:type="gramStart"/>
      <w:r>
        <w:t>ett</w:t>
      </w:r>
      <w:proofErr w:type="gramEnd"/>
      <w:r>
        <w:t xml:space="preserve"> helt </w:t>
      </w:r>
      <w:proofErr w:type="spellStart"/>
      <w:r>
        <w:t>jaktår</w:t>
      </w:r>
      <w:proofErr w:type="spellEnd"/>
      <w:r>
        <w:t xml:space="preserve"> innan man kan jaga. Nya och gamla jägare rasar mot långa handläggningstider för vapenlicenser, </w:t>
      </w:r>
      <w:r w:rsidR="00353362">
        <w:t xml:space="preserve">och </w:t>
      </w:r>
      <w:r>
        <w:t>flera av dem har JO-anmält polisen för ärenden som inte har avgjorts flera månader efter att ansökan lämnades in. Bara hos polisen i Stockholms län finns en kö på flera tusen ärenden.</w:t>
      </w:r>
    </w:p>
    <w:p w:rsidRPr="00D50BD7" w:rsidR="00D50BD7" w:rsidP="00D50BD7" w:rsidRDefault="00D50BD7" w14:paraId="46C67080" w14:textId="77777777"/>
    <w:p w:rsidR="00AF30DD" w:rsidP="00D50BD7" w:rsidRDefault="00D50BD7" w14:paraId="46C67081" w14:textId="291903E1">
      <w:pPr>
        <w:pStyle w:val="Normalutanindragellerluft"/>
      </w:pPr>
      <w:r>
        <w:t>Vapenhandlare har också märkt av de långa handläggningstiderna, som syns på raderna av sålda vapen som inte får hämtas ut. Det medför också orimliga konkurrensnackdelar för vapenhandlare i län med långa handläggningstider. Handlarna säljer jaktvapen som kunden lägger en handpenning på, ofta ca 10 procent, och sedan får handlaren inte betalt förrän efter ett halvt år. I vissa polisdistrikt pågår ett mycket gott arbete för att korta handläggningstiderna, det är viktigt att det arbetet får fäste när en ny polisorganisation ska mejslas f</w:t>
      </w:r>
      <w:r w:rsidR="00353362">
        <w:t>ram. Det är av stor vikt att</w:t>
      </w:r>
      <w:r>
        <w:t xml:space="preserve"> olikheter</w:t>
      </w:r>
      <w:r w:rsidR="00353362">
        <w:t>na</w:t>
      </w:r>
      <w:r>
        <w:t xml:space="preserve"> runt om i landet minskar så att det inte uppstår snedvriden konkurrens. Viltvård och viltförvaltning ska inte lida skada av polisens i vissa fall långa handläggningstider för vapenlicens</w:t>
      </w:r>
      <w:r w:rsidR="00353362">
        <w:t>.</w:t>
      </w:r>
      <w:bookmarkStart w:name="_GoBack" w:id="1"/>
      <w:bookmarkEnd w:id="1"/>
    </w:p>
    <w:sdt>
      <w:sdtPr>
        <w:rPr>
          <w:i/>
        </w:rPr>
        <w:alias w:val="CC_Underskrifter"/>
        <w:tag w:val="CC_Underskrifter"/>
        <w:id w:val="583496634"/>
        <w:lock w:val="sdtContentLocked"/>
        <w:placeholder>
          <w:docPart w:val="4244524C109A49E4A442C3910FDCDF76"/>
        </w:placeholder>
        <w15:appearance w15:val="hidden"/>
      </w:sdtPr>
      <w:sdtEndPr/>
      <w:sdtContent>
        <w:p w:rsidRPr="00ED19F0" w:rsidR="00865E70" w:rsidP="004051A3" w:rsidRDefault="00353362" w14:paraId="46C670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Haider (S)</w:t>
            </w:r>
          </w:p>
        </w:tc>
        <w:tc>
          <w:tcPr>
            <w:tcW w:w="50" w:type="pct"/>
            <w:vAlign w:val="bottom"/>
          </w:tcPr>
          <w:p>
            <w:pPr>
              <w:pStyle w:val="Underskrifter"/>
            </w:pPr>
            <w:r>
              <w:t> </w:t>
            </w:r>
          </w:p>
        </w:tc>
      </w:tr>
      <w:tr>
        <w:trPr>
          <w:cantSplit/>
        </w:trPr>
        <w:tc>
          <w:tcPr>
            <w:tcW w:w="50" w:type="pct"/>
            <w:vAlign w:val="bottom"/>
          </w:tcPr>
          <w:p>
            <w:pPr>
              <w:pStyle w:val="Underskrifter"/>
            </w:pPr>
            <w:r>
              <w:t>Helén Pettersson i Umeå (S)</w:t>
            </w:r>
          </w:p>
        </w:tc>
        <w:tc>
          <w:tcPr>
            <w:tcW w:w="50" w:type="pct"/>
            <w:vAlign w:val="bottom"/>
          </w:tcPr>
          <w:p>
            <w:pPr>
              <w:pStyle w:val="Underskrifter"/>
            </w:pPr>
            <w:r>
              <w:t>Isak From (S)</w:t>
            </w:r>
          </w:p>
        </w:tc>
      </w:tr>
      <w:tr>
        <w:trPr>
          <w:cantSplit/>
        </w:trPr>
        <w:tc>
          <w:tcPr>
            <w:tcW w:w="50" w:type="pct"/>
            <w:vAlign w:val="bottom"/>
          </w:tcPr>
          <w:p>
            <w:pPr>
              <w:pStyle w:val="Underskrifter"/>
            </w:pPr>
            <w:r>
              <w:t>Tomas Eneroth (S)</w:t>
            </w:r>
          </w:p>
        </w:tc>
        <w:tc>
          <w:tcPr>
            <w:tcW w:w="50" w:type="pct"/>
            <w:vAlign w:val="bottom"/>
          </w:tcPr>
          <w:p>
            <w:pPr>
              <w:pStyle w:val="Underskrifter"/>
            </w:pPr>
            <w:r>
              <w:t> </w:t>
            </w:r>
          </w:p>
        </w:tc>
      </w:tr>
    </w:tbl>
    <w:p w:rsidR="00ED67C2" w:rsidRDefault="00ED67C2" w14:paraId="46C6708C" w14:textId="77777777"/>
    <w:sectPr w:rsidR="00ED67C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6708E" w14:textId="77777777" w:rsidR="00965697" w:rsidRDefault="00965697" w:rsidP="000C1CAD">
      <w:pPr>
        <w:spacing w:line="240" w:lineRule="auto"/>
      </w:pPr>
      <w:r>
        <w:separator/>
      </w:r>
    </w:p>
  </w:endnote>
  <w:endnote w:type="continuationSeparator" w:id="0">
    <w:p w14:paraId="46C6708F" w14:textId="77777777" w:rsidR="00965697" w:rsidRDefault="009656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6709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5336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6709A" w14:textId="77777777" w:rsidR="007547AA" w:rsidRDefault="007547A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201509291640</w:instrText>
    </w:r>
    <w:r>
      <w:fldChar w:fldCharType="end"/>
    </w:r>
    <w:r>
      <w:instrText xml:space="preserve"> &gt; </w:instrText>
    </w:r>
    <w:r>
      <w:fldChar w:fldCharType="begin"/>
    </w:r>
    <w:r>
      <w:instrText xml:space="preserve"> PRINTDATE \@ "yyyyMMddHHmm" </w:instrText>
    </w:r>
    <w:r>
      <w:fldChar w:fldCharType="separate"/>
    </w:r>
    <w:r>
      <w:rPr>
        <w:noProof/>
      </w:rPr>
      <w:instrText>201510011105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11:05</w:instrText>
    </w:r>
    <w:r>
      <w:fldChar w:fldCharType="end"/>
    </w:r>
    <w:r>
      <w:instrText xml:space="preserve"> </w:instrText>
    </w:r>
    <w:r>
      <w:fldChar w:fldCharType="separate"/>
    </w:r>
    <w:r>
      <w:rPr>
        <w:noProof/>
      </w:rPr>
      <w:t>2015-10-01 11:05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6708C" w14:textId="77777777" w:rsidR="00965697" w:rsidRDefault="00965697" w:rsidP="000C1CAD">
      <w:pPr>
        <w:spacing w:line="240" w:lineRule="auto"/>
      </w:pPr>
      <w:r>
        <w:separator/>
      </w:r>
    </w:p>
  </w:footnote>
  <w:footnote w:type="continuationSeparator" w:id="0">
    <w:p w14:paraId="46C6708D" w14:textId="77777777" w:rsidR="00965697" w:rsidRDefault="0096569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6C6709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53362" w14:paraId="46C6709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:851</w:t>
        </w:r>
      </w:sdtContent>
    </w:sdt>
  </w:p>
  <w:p w:rsidR="00A42228" w:rsidP="00283E0F" w:rsidRDefault="00353362" w14:paraId="46C67097" w14:textId="77777777">
    <w:pPr>
      <w:pStyle w:val="FSHRub2"/>
    </w:pPr>
    <w:sdt>
      <w:sdtPr>
        <w:alias w:val="CC_Noformat_Avtext"/>
        <w:tag w:val="CC_Noformat_Avtext"/>
        <w:id w:val="1389603703"/>
        <w:lock w:val="sdtContentLocked"/>
        <w15:appearance w15:val="hidden"/>
        <w:text/>
      </w:sdtPr>
      <w:sdtEndPr/>
      <w:sdtContent>
        <w:r>
          <w:t>av Monica Haider m.fl. (S)</w:t>
        </w:r>
      </w:sdtContent>
    </w:sdt>
  </w:p>
  <w:sdt>
    <w:sdtPr>
      <w:alias w:val="CC_Noformat_Rubtext"/>
      <w:tag w:val="CC_Noformat_Rubtext"/>
      <w:id w:val="1800419874"/>
      <w:lock w:val="sdtLocked"/>
      <w15:appearance w15:val="hidden"/>
      <w:text/>
    </w:sdtPr>
    <w:sdtEndPr/>
    <w:sdtContent>
      <w:p w:rsidR="00A42228" w:rsidP="00283E0F" w:rsidRDefault="00D50BD7" w14:paraId="46C67098" w14:textId="77777777">
        <w:pPr>
          <w:pStyle w:val="FSHRub2"/>
        </w:pPr>
        <w:r>
          <w:t>Handläggningstider för vapenlicens</w:t>
        </w:r>
      </w:p>
    </w:sdtContent>
  </w:sdt>
  <w:sdt>
    <w:sdtPr>
      <w:alias w:val="CC_Boilerplate_3"/>
      <w:tag w:val="CC_Boilerplate_3"/>
      <w:id w:val="-1567486118"/>
      <w:lock w:val="sdtContentLocked"/>
      <w15:appearance w15:val="hidden"/>
      <w:text w:multiLine="1"/>
    </w:sdtPr>
    <w:sdtEndPr/>
    <w:sdtContent>
      <w:p w:rsidR="00A42228" w:rsidP="00283E0F" w:rsidRDefault="00A42228" w14:paraId="46C670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50BD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B7A94"/>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362"/>
    <w:rsid w:val="00353F9D"/>
    <w:rsid w:val="00361F52"/>
    <w:rsid w:val="00362C00"/>
    <w:rsid w:val="00365CB8"/>
    <w:rsid w:val="00370AE2"/>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51A3"/>
    <w:rsid w:val="00406CFF"/>
    <w:rsid w:val="00406EB6"/>
    <w:rsid w:val="00407193"/>
    <w:rsid w:val="004071A4"/>
    <w:rsid w:val="00412B1E"/>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4831"/>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51A6"/>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47AA"/>
    <w:rsid w:val="007556B6"/>
    <w:rsid w:val="007604D8"/>
    <w:rsid w:val="0076158F"/>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5697"/>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136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0BD7"/>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67C2"/>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C67077"/>
  <w15:chartTrackingRefBased/>
  <w15:docId w15:val="{7A2F45C8-9378-419A-A110-7CA11B61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E98A1E52B1463C862D7018957EBC0D"/>
        <w:category>
          <w:name w:val="Allmänt"/>
          <w:gallery w:val="placeholder"/>
        </w:category>
        <w:types>
          <w:type w:val="bbPlcHdr"/>
        </w:types>
        <w:behaviors>
          <w:behavior w:val="content"/>
        </w:behaviors>
        <w:guid w:val="{C5ED082A-A333-4AC3-99E1-B11AFE5E0381}"/>
      </w:docPartPr>
      <w:docPartBody>
        <w:p w:rsidR="009F7124" w:rsidRDefault="00006CDA">
          <w:pPr>
            <w:pStyle w:val="0DE98A1E52B1463C862D7018957EBC0D"/>
          </w:pPr>
          <w:r w:rsidRPr="009A726D">
            <w:rPr>
              <w:rStyle w:val="Platshllartext"/>
            </w:rPr>
            <w:t>Klicka här för att ange text.</w:t>
          </w:r>
        </w:p>
      </w:docPartBody>
    </w:docPart>
    <w:docPart>
      <w:docPartPr>
        <w:name w:val="4244524C109A49E4A442C3910FDCDF76"/>
        <w:category>
          <w:name w:val="Allmänt"/>
          <w:gallery w:val="placeholder"/>
        </w:category>
        <w:types>
          <w:type w:val="bbPlcHdr"/>
        </w:types>
        <w:behaviors>
          <w:behavior w:val="content"/>
        </w:behaviors>
        <w:guid w:val="{E9D30A56-7453-426C-AC3F-836628F6D984}"/>
      </w:docPartPr>
      <w:docPartBody>
        <w:p w:rsidR="009F7124" w:rsidRDefault="00006CDA">
          <w:pPr>
            <w:pStyle w:val="4244524C109A49E4A442C3910FDCDF7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CDA"/>
    <w:rsid w:val="00006CDA"/>
    <w:rsid w:val="009F71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E98A1E52B1463C862D7018957EBC0D">
    <w:name w:val="0DE98A1E52B1463C862D7018957EBC0D"/>
  </w:style>
  <w:style w:type="paragraph" w:customStyle="1" w:styleId="82B8E2FE26EB43FDA7D706A4D9BD184D">
    <w:name w:val="82B8E2FE26EB43FDA7D706A4D9BD184D"/>
  </w:style>
  <w:style w:type="paragraph" w:customStyle="1" w:styleId="4244524C109A49E4A442C3910FDCDF76">
    <w:name w:val="4244524C109A49E4A442C3910FDCDF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3935</RubrikLookup>
    <MotionGuid xmlns="00d11361-0b92-4bae-a181-288d6a55b763">8febf4d4-4c8e-42d8-9477-955ccb383fbc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F7748-4D46-4F88-A6F1-713CC90154B6}"/>
</file>

<file path=customXml/itemProps2.xml><?xml version="1.0" encoding="utf-8"?>
<ds:datastoreItem xmlns:ds="http://schemas.openxmlformats.org/officeDocument/2006/customXml" ds:itemID="{EE043501-3EA8-4307-B48F-F565CBEC05B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2C094F0-976B-45FE-99E4-C27F1EB73860}"/>
</file>

<file path=customXml/itemProps5.xml><?xml version="1.0" encoding="utf-8"?>
<ds:datastoreItem xmlns:ds="http://schemas.openxmlformats.org/officeDocument/2006/customXml" ds:itemID="{F067E74F-FC74-402B-A927-EE409CE18C6D}"/>
</file>

<file path=docProps/app.xml><?xml version="1.0" encoding="utf-8"?>
<Properties xmlns="http://schemas.openxmlformats.org/officeDocument/2006/extended-properties" xmlns:vt="http://schemas.openxmlformats.org/officeDocument/2006/docPropsVTypes">
  <Template>GranskaMot</Template>
  <TotalTime>7</TotalTime>
  <Pages>2</Pages>
  <Words>308</Words>
  <Characters>1698</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201516S10009 Handläggningstider för vapenlicens</vt:lpstr>
      <vt:lpstr/>
    </vt:vector>
  </TitlesOfParts>
  <Company>Sveriges riksdag</Company>
  <LinksUpToDate>false</LinksUpToDate>
  <CharactersWithSpaces>1993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201516S10009 Handläggningstider för vapenlicens</dc:title>
  <dc:subject/>
  <dc:creator>Richard Rosander</dc:creator>
  <cp:keywords/>
  <dc:description/>
  <cp:lastModifiedBy>Kerstin Carlqvist</cp:lastModifiedBy>
  <cp:revision>7</cp:revision>
  <cp:lastPrinted>2015-10-01T09:05:00Z</cp:lastPrinted>
  <dcterms:created xsi:type="dcterms:W3CDTF">2015-09-29T14:40:00Z</dcterms:created>
  <dcterms:modified xsi:type="dcterms:W3CDTF">2016-04-22T08:04:00Z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*T47BC75EDC7F3*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https://filur.riksdagen.se/drop/DropOffLibrary/T47BC75EDC7F3.docx</vt:lpwstr>
  </property>
  <property fmtid="{D5CDD505-2E9C-101B-9397-08002B2CF9AE}" pid="11" name="RevisionsOn">
    <vt:lpwstr>1</vt:lpwstr>
  </property>
</Properties>
</file>