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341BB" w:rsidRDefault="008A6BA2" w14:paraId="64CC5C81" w14:textId="77777777">
      <w:pPr>
        <w:pStyle w:val="RubrikFrslagTIllRiksdagsbeslut"/>
      </w:pPr>
      <w:sdt>
        <w:sdtPr>
          <w:alias w:val="CC_Boilerplate_4"/>
          <w:tag w:val="CC_Boilerplate_4"/>
          <w:id w:val="-1644581176"/>
          <w:lock w:val="sdtContentLocked"/>
          <w:placeholder>
            <w:docPart w:val="D43F7E8978104E6EA1552032106D3930"/>
          </w:placeholder>
          <w:text/>
        </w:sdtPr>
        <w:sdtEndPr/>
        <w:sdtContent>
          <w:r w:rsidRPr="009B062B" w:rsidR="00AF30DD">
            <w:t>Förslag till riksdagsbeslut</w:t>
          </w:r>
        </w:sdtContent>
      </w:sdt>
      <w:bookmarkEnd w:id="0"/>
      <w:bookmarkEnd w:id="1"/>
    </w:p>
    <w:sdt>
      <w:sdtPr>
        <w:alias w:val="Yrkande 1"/>
        <w:tag w:val="7a84827d-60d6-41ae-a988-b2b142d6b39a"/>
        <w:id w:val="2045402130"/>
        <w:lock w:val="sdtLocked"/>
      </w:sdtPr>
      <w:sdtEndPr/>
      <w:sdtContent>
        <w:p w:rsidR="008221B0" w:rsidRDefault="004E1621" w14:paraId="14E8AB04" w14:textId="77777777">
          <w:pPr>
            <w:pStyle w:val="Frslagstext"/>
            <w:numPr>
              <w:ilvl w:val="0"/>
              <w:numId w:val="0"/>
            </w:numPr>
          </w:pPr>
          <w:r>
            <w:t>Riksdagen ställer sig bakom det som anförs i motionen om att se över möjligheten att flagga hotfulla personer och kända riskabla adresser mellan blåljusverksamheter i syfte att öka förförståelsen inför att åka på larm samt möjligheten att göra bedömningen att förstärkning krävs,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0C8C92464D46B1A79FCEBFCFCE7B98"/>
        </w:placeholder>
        <w:text/>
      </w:sdtPr>
      <w:sdtEndPr/>
      <w:sdtContent>
        <w:p w:rsidRPr="009B062B" w:rsidR="006D79C9" w:rsidP="00333E95" w:rsidRDefault="006D79C9" w14:paraId="69F204AD" w14:textId="77777777">
          <w:pPr>
            <w:pStyle w:val="Rubrik1"/>
          </w:pPr>
          <w:r>
            <w:t>Motivering</w:t>
          </w:r>
        </w:p>
      </w:sdtContent>
    </w:sdt>
    <w:bookmarkEnd w:displacedByCustomXml="prev" w:id="3"/>
    <w:bookmarkEnd w:displacedByCustomXml="prev" w:id="4"/>
    <w:p w:rsidR="00BB6339" w:rsidP="008E0FE2" w:rsidRDefault="00D32941" w14:paraId="127A7986" w14:textId="383539CA">
      <w:pPr>
        <w:pStyle w:val="Normalutanindragellerluft"/>
      </w:pPr>
      <w:r>
        <w:t xml:space="preserve">Mord, hot och kränkning och fysiskt våld är situationer som blivit allt vanligare för vår blåljuspersonal. De som har som uppgift att rädda liv blir istället hotade och det är en </w:t>
      </w:r>
      <w:r w:rsidR="00A137CC">
        <w:t xml:space="preserve">oerhört </w:t>
      </w:r>
      <w:r>
        <w:t>skrämmande utveckling</w:t>
      </w:r>
      <w:r w:rsidR="00A137CC">
        <w:t xml:space="preserve"> som behöver stävjas genom multipla insatser</w:t>
      </w:r>
      <w:r>
        <w:t xml:space="preserve">. </w:t>
      </w:r>
    </w:p>
    <w:p w:rsidR="00D32941" w:rsidP="008A6BA2" w:rsidRDefault="00D32941" w14:paraId="7B9AB88D" w14:textId="11E4A9BC">
      <w:r>
        <w:t>De senaste fem åren har tre hundra anmälningar om hot om våld för ambulans</w:t>
      </w:r>
      <w:r w:rsidR="008A6BA2">
        <w:softHyphen/>
      </w:r>
      <w:r>
        <w:t>personal inkommit</w:t>
      </w:r>
      <w:r w:rsidR="004E1621">
        <w:t xml:space="preserve"> och</w:t>
      </w:r>
      <w:r>
        <w:t xml:space="preserve"> bara i år sextio stycken anmälning</w:t>
      </w:r>
      <w:r w:rsidR="004E1621">
        <w:t>ar,</w:t>
      </w:r>
      <w:r>
        <w:t xml:space="preserve"> vilket i sig är en för</w:t>
      </w:r>
      <w:r w:rsidR="008A6BA2">
        <w:softHyphen/>
      </w:r>
      <w:r>
        <w:t>dubbling sedan 2016</w:t>
      </w:r>
      <w:r w:rsidR="004E1621">
        <w:t>.</w:t>
      </w:r>
    </w:p>
    <w:p w:rsidR="00D32941" w:rsidP="004E1621" w:rsidRDefault="00D32941" w14:paraId="6B841FD8" w14:textId="76FD74B8">
      <w:r>
        <w:t xml:space="preserve">Patienternas integritet </w:t>
      </w:r>
      <w:r w:rsidR="00A109F7">
        <w:t>behöver stå i proportion till</w:t>
      </w:r>
      <w:r w:rsidR="001341BB">
        <w:t xml:space="preserve"> </w:t>
      </w:r>
      <w:r>
        <w:t xml:space="preserve">att den personal som är satt att rädda liv ska tvingas arbeta med fara för sitt eget. Här krävs en förändring och en översyn över vilka uppgifter som kan flaggas mellan olika blåljusverksamheter i syfte att skydda den som har till yrkesuppgift att rädda. </w:t>
      </w:r>
    </w:p>
    <w:p w:rsidRPr="00D32941" w:rsidR="00D32941" w:rsidP="004E1621" w:rsidRDefault="00D32941" w14:paraId="73939FF2" w14:textId="7448A71C">
      <w:r>
        <w:t>Genom en gemensam flaggning mellan yrkeskårer som kan riskera att utsättas för fara kan yrkeskårerna både varna varandra och ge varandra förutsättningar att kunna utföra arbetet på ett så säkert sätt som möjligt. Vid en flaggad adress eller individ som riskerar att vara våldsam bör yrkeskårerna samverka för att insatserna ska kunna ske med arbetstagarens arbetsmiljö värderad vid insatsen. Den som i yrket har som uppgift att sträcka ut sin hand i den mest krävande av stunder ska alltid kunna lita på att vi, samhället, har deras rygg och att vi gör allt vad som krävs för att deras trygghet ska gå hand i hand med möjligheten att också rädda tredje man.</w:t>
      </w:r>
    </w:p>
    <w:sdt>
      <w:sdtPr>
        <w:rPr>
          <w:i/>
          <w:noProof/>
        </w:rPr>
        <w:alias w:val="CC_Underskrifter"/>
        <w:tag w:val="CC_Underskrifter"/>
        <w:id w:val="583496634"/>
        <w:lock w:val="sdtContentLocked"/>
        <w:placeholder>
          <w:docPart w:val="366B35D96D004475AC710CE8D810DBF7"/>
        </w:placeholder>
      </w:sdtPr>
      <w:sdtEndPr/>
      <w:sdtContent>
        <w:p w:rsidR="001341BB" w:rsidP="001341BB" w:rsidRDefault="001341BB" w14:paraId="4FE526CC" w14:textId="77777777"/>
        <w:p w:rsidR="001341BB" w:rsidP="001341BB" w:rsidRDefault="008A6BA2" w14:paraId="2A4CC439" w14:textId="221548C2"/>
      </w:sdtContent>
    </w:sdt>
    <w:tbl>
      <w:tblPr>
        <w:tblW w:w="5000" w:type="pct"/>
        <w:tblLook w:val="04A0" w:firstRow="1" w:lastRow="0" w:firstColumn="1" w:lastColumn="0" w:noHBand="0" w:noVBand="1"/>
        <w:tblCaption w:val="underskrifter"/>
      </w:tblPr>
      <w:tblGrid>
        <w:gridCol w:w="4252"/>
        <w:gridCol w:w="4252"/>
      </w:tblGrid>
      <w:tr w:rsidR="008221B0" w14:paraId="772FE0BA" w14:textId="77777777">
        <w:trPr>
          <w:cantSplit/>
        </w:trPr>
        <w:tc>
          <w:tcPr>
            <w:tcW w:w="50" w:type="pct"/>
            <w:vAlign w:val="bottom"/>
          </w:tcPr>
          <w:p w:rsidR="008221B0" w:rsidRDefault="004E1621" w14:paraId="3D19F89A" w14:textId="77777777">
            <w:pPr>
              <w:pStyle w:val="Underskrifter"/>
              <w:spacing w:after="0"/>
            </w:pPr>
            <w:r>
              <w:lastRenderedPageBreak/>
              <w:t>Ann-Sofie Lifvenhage (M)</w:t>
            </w:r>
          </w:p>
        </w:tc>
        <w:tc>
          <w:tcPr>
            <w:tcW w:w="50" w:type="pct"/>
            <w:vAlign w:val="bottom"/>
          </w:tcPr>
          <w:p w:rsidR="008221B0" w:rsidRDefault="008221B0" w14:paraId="2862F3CE" w14:textId="77777777">
            <w:pPr>
              <w:pStyle w:val="Underskrifter"/>
              <w:spacing w:after="0"/>
            </w:pPr>
          </w:p>
        </w:tc>
      </w:tr>
    </w:tbl>
    <w:p w:rsidRPr="008E0FE2" w:rsidR="004801AC" w:rsidP="00DF3554" w:rsidRDefault="004801AC" w14:paraId="0BAA50DB" w14:textId="5E107C8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32279" w14:textId="77777777" w:rsidR="004F176E" w:rsidRDefault="004F176E" w:rsidP="000C1CAD">
      <w:pPr>
        <w:spacing w:line="240" w:lineRule="auto"/>
      </w:pPr>
      <w:r>
        <w:separator/>
      </w:r>
    </w:p>
  </w:endnote>
  <w:endnote w:type="continuationSeparator" w:id="0">
    <w:p w14:paraId="609B6F50" w14:textId="77777777" w:rsidR="004F176E" w:rsidRDefault="004F17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0C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78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831F0" w14:textId="67EC1E2A" w:rsidR="00262EA3" w:rsidRPr="001341BB" w:rsidRDefault="00262EA3" w:rsidP="001341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79187" w14:textId="77777777" w:rsidR="004F176E" w:rsidRDefault="004F176E" w:rsidP="000C1CAD">
      <w:pPr>
        <w:spacing w:line="240" w:lineRule="auto"/>
      </w:pPr>
      <w:r>
        <w:separator/>
      </w:r>
    </w:p>
  </w:footnote>
  <w:footnote w:type="continuationSeparator" w:id="0">
    <w:p w14:paraId="0668951D" w14:textId="77777777" w:rsidR="004F176E" w:rsidRDefault="004F17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256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80425B" wp14:editId="617E93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624B25" w14:textId="7F96EA4B" w:rsidR="00262EA3" w:rsidRDefault="008A6BA2" w:rsidP="008103B5">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957820">
                                <w:t>2114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8042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624B25" w14:textId="7F96EA4B" w:rsidR="00262EA3" w:rsidRDefault="008A6BA2" w:rsidP="008103B5">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957820">
                          <w:t>2114</w:t>
                        </w:r>
                      </w:sdtContent>
                    </w:sdt>
                  </w:p>
                </w:txbxContent>
              </v:textbox>
              <w10:wrap anchorx="page"/>
            </v:shape>
          </w:pict>
        </mc:Fallback>
      </mc:AlternateContent>
    </w:r>
  </w:p>
  <w:p w14:paraId="4F6FAB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179D4" w14:textId="77777777" w:rsidR="00262EA3" w:rsidRDefault="00262EA3" w:rsidP="008563AC">
    <w:pPr>
      <w:jc w:val="right"/>
    </w:pPr>
  </w:p>
  <w:p w14:paraId="0A8BB3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8A981" w14:textId="77777777" w:rsidR="00262EA3" w:rsidRDefault="008A6BA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E87615" wp14:editId="2406E3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3B9713" w14:textId="1A2BA5B0" w:rsidR="00262EA3" w:rsidRDefault="008A6BA2" w:rsidP="00A314CF">
    <w:pPr>
      <w:pStyle w:val="FSHNormal"/>
      <w:spacing w:before="40"/>
    </w:pPr>
    <w:sdt>
      <w:sdtPr>
        <w:alias w:val="CC_Noformat_Motionstyp"/>
        <w:tag w:val="CC_Noformat_Motionstyp"/>
        <w:id w:val="1162973129"/>
        <w:lock w:val="sdtContentLocked"/>
        <w15:appearance w15:val="hidden"/>
        <w:text/>
      </w:sdtPr>
      <w:sdtEndPr/>
      <w:sdtContent>
        <w:r w:rsidR="001341BB">
          <w:t>Enskild motion</w:t>
        </w:r>
      </w:sdtContent>
    </w:sdt>
    <w:r w:rsidR="00821B36">
      <w:t xml:space="preserve"> </w:t>
    </w:r>
    <w:sdt>
      <w:sdtPr>
        <w:alias w:val="CC_Noformat_Partikod"/>
        <w:tag w:val="CC_Noformat_Partikod"/>
        <w:id w:val="1471015553"/>
        <w:lock w:val="contentLocked"/>
        <w:text/>
      </w:sdtPr>
      <w:sdtEndPr/>
      <w:sdtContent>
        <w:r w:rsidR="00193B7E">
          <w:t>M</w:t>
        </w:r>
      </w:sdtContent>
    </w:sdt>
    <w:sdt>
      <w:sdtPr>
        <w:alias w:val="CC_Noformat_Partinummer"/>
        <w:tag w:val="CC_Noformat_Partinummer"/>
        <w:id w:val="-2014525982"/>
        <w:lock w:val="contentLocked"/>
        <w:text/>
      </w:sdtPr>
      <w:sdtEndPr/>
      <w:sdtContent>
        <w:r w:rsidR="00957820">
          <w:t>2114</w:t>
        </w:r>
      </w:sdtContent>
    </w:sdt>
  </w:p>
  <w:p w14:paraId="391FA33F" w14:textId="77777777" w:rsidR="00262EA3" w:rsidRPr="008227B3" w:rsidRDefault="008A6BA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C67EBB" w14:textId="2BA8C766" w:rsidR="00262EA3" w:rsidRPr="008227B3" w:rsidRDefault="008A6BA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341B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341BB">
          <w:t>:1396</w:t>
        </w:r>
      </w:sdtContent>
    </w:sdt>
  </w:p>
  <w:p w14:paraId="12F8936B" w14:textId="57D0CCE2" w:rsidR="00262EA3" w:rsidRDefault="008A6BA2" w:rsidP="00E03A3D">
    <w:pPr>
      <w:pStyle w:val="Motionr"/>
    </w:pPr>
    <w:sdt>
      <w:sdtPr>
        <w:alias w:val="CC_Noformat_Avtext"/>
        <w:tag w:val="CC_Noformat_Avtext"/>
        <w:id w:val="-2020768203"/>
        <w:lock w:val="sdtContentLocked"/>
        <w:placeholder>
          <w:docPart w:val="F2E08130DF554152AD8D6055EC80532F"/>
        </w:placeholder>
        <w15:appearance w15:val="hidden"/>
        <w:text/>
      </w:sdtPr>
      <w:sdtEndPr/>
      <w:sdtContent>
        <w:r w:rsidR="001341BB">
          <w:t>av Ann-Sofie Lifvenhage (M)</w:t>
        </w:r>
      </w:sdtContent>
    </w:sdt>
  </w:p>
  <w:sdt>
    <w:sdtPr>
      <w:alias w:val="CC_Noformat_Rubtext"/>
      <w:tag w:val="CC_Noformat_Rubtext"/>
      <w:id w:val="-218060500"/>
      <w:lock w:val="sdtLocked"/>
      <w:placeholder>
        <w:docPart w:val="5BA43B9DAC7C411584B4D617DA39B047"/>
      </w:placeholder>
      <w:text/>
    </w:sdtPr>
    <w:sdtEndPr/>
    <w:sdtContent>
      <w:p w14:paraId="653C2E49" w14:textId="70108F77" w:rsidR="00262EA3" w:rsidRDefault="00A137CC" w:rsidP="00283E0F">
        <w:pPr>
          <w:pStyle w:val="FSHRub2"/>
        </w:pPr>
        <w:r>
          <w:t>Stärkt skydd för blåljuspersonal</w:t>
        </w:r>
      </w:p>
    </w:sdtContent>
  </w:sdt>
  <w:sdt>
    <w:sdtPr>
      <w:alias w:val="CC_Boilerplate_3"/>
      <w:tag w:val="CC_Boilerplate_3"/>
      <w:id w:val="1606463544"/>
      <w:lock w:val="sdtContentLocked"/>
      <w15:appearance w15:val="hidden"/>
      <w:text w:multiLine="1"/>
    </w:sdtPr>
    <w:sdtEndPr/>
    <w:sdtContent>
      <w:p w14:paraId="50C88C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3B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200"/>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4B9"/>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1BB"/>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C75"/>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3B7E"/>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CB1"/>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B72"/>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621"/>
    <w:rsid w:val="004E1B8C"/>
    <w:rsid w:val="004E46C6"/>
    <w:rsid w:val="004E5125"/>
    <w:rsid w:val="004E51DD"/>
    <w:rsid w:val="004E556C"/>
    <w:rsid w:val="004E62BE"/>
    <w:rsid w:val="004E7C93"/>
    <w:rsid w:val="004F06EC"/>
    <w:rsid w:val="004F08B5"/>
    <w:rsid w:val="004F10F0"/>
    <w:rsid w:val="004F1398"/>
    <w:rsid w:val="004F176E"/>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798"/>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E2A"/>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1B0"/>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6BA2"/>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57820"/>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9F7"/>
    <w:rsid w:val="00A10D69"/>
    <w:rsid w:val="00A119F1"/>
    <w:rsid w:val="00A11C44"/>
    <w:rsid w:val="00A1237A"/>
    <w:rsid w:val="00A125D3"/>
    <w:rsid w:val="00A1284E"/>
    <w:rsid w:val="00A12A51"/>
    <w:rsid w:val="00A1308F"/>
    <w:rsid w:val="00A134D6"/>
    <w:rsid w:val="00A137CC"/>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0E1"/>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31D"/>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941"/>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45970E"/>
  <w15:chartTrackingRefBased/>
  <w15:docId w15:val="{CDDF6E2E-8695-499E-964C-E110D87E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3F7E8978104E6EA1552032106D3930"/>
        <w:category>
          <w:name w:val="Allmänt"/>
          <w:gallery w:val="placeholder"/>
        </w:category>
        <w:types>
          <w:type w:val="bbPlcHdr"/>
        </w:types>
        <w:behaviors>
          <w:behavior w:val="content"/>
        </w:behaviors>
        <w:guid w:val="{60189CDE-3601-4A5E-9E28-EF182426FA2F}"/>
      </w:docPartPr>
      <w:docPartBody>
        <w:p w:rsidR="00D27FE7" w:rsidRDefault="00DC1118">
          <w:pPr>
            <w:pStyle w:val="D43F7E8978104E6EA1552032106D3930"/>
          </w:pPr>
          <w:r w:rsidRPr="005A0A93">
            <w:rPr>
              <w:rStyle w:val="Platshllartext"/>
            </w:rPr>
            <w:t>Förslag till riksdagsbeslut</w:t>
          </w:r>
        </w:p>
      </w:docPartBody>
    </w:docPart>
    <w:docPart>
      <w:docPartPr>
        <w:name w:val="FD0C8C92464D46B1A79FCEBFCFCE7B98"/>
        <w:category>
          <w:name w:val="Allmänt"/>
          <w:gallery w:val="placeholder"/>
        </w:category>
        <w:types>
          <w:type w:val="bbPlcHdr"/>
        </w:types>
        <w:behaviors>
          <w:behavior w:val="content"/>
        </w:behaviors>
        <w:guid w:val="{F81CDC8A-B3AE-434E-920D-5F86487CDE1B}"/>
      </w:docPartPr>
      <w:docPartBody>
        <w:p w:rsidR="00D27FE7" w:rsidRDefault="00DC1118">
          <w:pPr>
            <w:pStyle w:val="FD0C8C92464D46B1A79FCEBFCFCE7B98"/>
          </w:pPr>
          <w:r w:rsidRPr="005A0A93">
            <w:rPr>
              <w:rStyle w:val="Platshllartext"/>
            </w:rPr>
            <w:t>Motivering</w:t>
          </w:r>
        </w:p>
      </w:docPartBody>
    </w:docPart>
    <w:docPart>
      <w:docPartPr>
        <w:name w:val="F2E08130DF554152AD8D6055EC80532F"/>
        <w:category>
          <w:name w:val="Allmänt"/>
          <w:gallery w:val="placeholder"/>
        </w:category>
        <w:types>
          <w:type w:val="bbPlcHdr"/>
        </w:types>
        <w:behaviors>
          <w:behavior w:val="content"/>
        </w:behaviors>
        <w:guid w:val="{D71D7ADC-B43C-4527-856C-66B844011AA8}"/>
      </w:docPartPr>
      <w:docPartBody>
        <w:p w:rsidR="00D27FE7" w:rsidRDefault="00DC1118">
          <w:pPr>
            <w:pStyle w:val="F2E08130DF554152AD8D6055EC80532F"/>
          </w:pPr>
          <w:r>
            <w:rPr>
              <w:rStyle w:val="Platshllartext"/>
            </w:rPr>
            <w:t xml:space="preserve"> </w:t>
          </w:r>
        </w:p>
      </w:docPartBody>
    </w:docPart>
    <w:docPart>
      <w:docPartPr>
        <w:name w:val="5BA43B9DAC7C411584B4D617DA39B047"/>
        <w:category>
          <w:name w:val="Allmänt"/>
          <w:gallery w:val="placeholder"/>
        </w:category>
        <w:types>
          <w:type w:val="bbPlcHdr"/>
        </w:types>
        <w:behaviors>
          <w:behavior w:val="content"/>
        </w:behaviors>
        <w:guid w:val="{F7C3C27F-49DC-4078-B32D-07515E1BA2E8}"/>
      </w:docPartPr>
      <w:docPartBody>
        <w:p w:rsidR="00D27FE7" w:rsidRDefault="00DC1118">
          <w:pPr>
            <w:pStyle w:val="5BA43B9DAC7C411584B4D617DA39B047"/>
          </w:pPr>
          <w:r>
            <w:t xml:space="preserve"> </w:t>
          </w:r>
        </w:p>
      </w:docPartBody>
    </w:docPart>
    <w:docPart>
      <w:docPartPr>
        <w:name w:val="366B35D96D004475AC710CE8D810DBF7"/>
        <w:category>
          <w:name w:val="Allmänt"/>
          <w:gallery w:val="placeholder"/>
        </w:category>
        <w:types>
          <w:type w:val="bbPlcHdr"/>
        </w:types>
        <w:behaviors>
          <w:behavior w:val="content"/>
        </w:behaviors>
        <w:guid w:val="{1A0FAA94-F5C9-404B-8010-A77EF6DD83DD}"/>
      </w:docPartPr>
      <w:docPartBody>
        <w:p w:rsidR="007822C8" w:rsidRDefault="00083E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118"/>
    <w:rsid w:val="00185C75"/>
    <w:rsid w:val="00D27FE7"/>
    <w:rsid w:val="00DC11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3F7E8978104E6EA1552032106D3930">
    <w:name w:val="D43F7E8978104E6EA1552032106D3930"/>
  </w:style>
  <w:style w:type="paragraph" w:customStyle="1" w:styleId="FD0C8C92464D46B1A79FCEBFCFCE7B98">
    <w:name w:val="FD0C8C92464D46B1A79FCEBFCFCE7B98"/>
  </w:style>
  <w:style w:type="paragraph" w:customStyle="1" w:styleId="F2E08130DF554152AD8D6055EC80532F">
    <w:name w:val="F2E08130DF554152AD8D6055EC80532F"/>
  </w:style>
  <w:style w:type="paragraph" w:customStyle="1" w:styleId="5BA43B9DAC7C411584B4D617DA39B047">
    <w:name w:val="5BA43B9DAC7C411584B4D617DA39B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0345D5-48F3-45C3-A23E-105D120839C8}"/>
</file>

<file path=customXml/itemProps2.xml><?xml version="1.0" encoding="utf-8"?>
<ds:datastoreItem xmlns:ds="http://schemas.openxmlformats.org/officeDocument/2006/customXml" ds:itemID="{C0C6DDF1-27B0-451E-A027-45D1E894889E}"/>
</file>

<file path=customXml/itemProps3.xml><?xml version="1.0" encoding="utf-8"?>
<ds:datastoreItem xmlns:ds="http://schemas.openxmlformats.org/officeDocument/2006/customXml" ds:itemID="{99202F82-580E-4099-B5DA-778E4A631FD9}"/>
</file>

<file path=docProps/app.xml><?xml version="1.0" encoding="utf-8"?>
<Properties xmlns="http://schemas.openxmlformats.org/officeDocument/2006/extended-properties" xmlns:vt="http://schemas.openxmlformats.org/officeDocument/2006/docPropsVTypes">
  <Template>Normal</Template>
  <TotalTime>10</TotalTime>
  <Pages>2</Pages>
  <Words>291</Words>
  <Characters>1517</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Samla trängselavgifter</vt:lpstr>
      <vt:lpstr>
      </vt:lpstr>
    </vt:vector>
  </TitlesOfParts>
  <Company>Sveriges riksdag</Company>
  <LinksUpToDate>false</LinksUpToDate>
  <CharactersWithSpaces>1799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