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4ADADA" w14:textId="77777777">
      <w:pPr>
        <w:pStyle w:val="Normalutanindragellerluft"/>
      </w:pPr>
      <w:bookmarkStart w:name="_Toc106800475" w:id="0"/>
      <w:bookmarkStart w:name="_Toc106801300" w:id="1"/>
    </w:p>
    <w:p xmlns:w14="http://schemas.microsoft.com/office/word/2010/wordml" w:rsidRPr="009B062B" w:rsidR="00AF30DD" w:rsidP="007B1198" w:rsidRDefault="005E5EE6" w14:paraId="54BABCF4" w14:textId="77777777">
      <w:pPr>
        <w:pStyle w:val="RubrikFrslagTIllRiksdagsbeslut"/>
      </w:pPr>
      <w:sdt>
        <w:sdtPr>
          <w:alias w:val="CC_Boilerplate_4"/>
          <w:tag w:val="CC_Boilerplate_4"/>
          <w:id w:val="-1644581176"/>
          <w:lock w:val="sdtContentLocked"/>
          <w:placeholder>
            <w:docPart w:val="AD6D3615A8E24570A569AA105DB4F716"/>
          </w:placeholder>
          <w:text/>
        </w:sdtPr>
        <w:sdtEndPr/>
        <w:sdtContent>
          <w:r w:rsidRPr="009B062B" w:rsidR="00AF30DD">
            <w:t>Förslag till riksdagsbeslut</w:t>
          </w:r>
        </w:sdtContent>
      </w:sdt>
      <w:bookmarkEnd w:id="0"/>
      <w:bookmarkEnd w:id="1"/>
    </w:p>
    <w:sdt>
      <w:sdtPr>
        <w:tag w:val="4987f3c0-4c59-478d-934c-96def6d3885d"/>
        <w:alias w:val="Yrkande 1"/>
        <w:lock w:val="sdtLocked"/>
        <w15:appearance xmlns:w15="http://schemas.microsoft.com/office/word/2012/wordml" w15:val="boundingBox"/>
      </w:sdtPr>
      <w:sdtContent>
        <w:p>
          <w:pPr>
            <w:pStyle w:val="Frslagstext"/>
          </w:pPr>
          <w:r>
            <w:t>Riksdagen ställer sig bakom det som anförs i motionen om att överväga att ge regeringen i uppdrag att utreda incitament för skogsägare att lagra mer koldioxid i skogen, samtidigt som råvarutillgången för klimatsmart substitution värnas, och detta tillkännager riksdagen för regeringen.</w:t>
          </w:r>
        </w:p>
      </w:sdtContent>
    </w:sdt>
    <w:sdt>
      <w:sdtPr>
        <w:tag w:val="beb8eec0-e072-43a0-8272-dc3128f7c914"/>
        <w:alias w:val="Yrkande 2"/>
        <w:lock w:val="sdtLocked"/>
        <w15:appearance xmlns:w15="http://schemas.microsoft.com/office/word/2012/wordml" w15:val="boundingBox"/>
      </w:sdtPr>
      <w:sdtContent>
        <w:p>
          <w:pPr>
            <w:pStyle w:val="Frslagstext"/>
          </w:pPr>
          <w:r>
            <w:t>Riksdagen ställer sig bakom det som anförs i motionen om att överväga att ge regeringen i uppdrag att verka för att förädlingsgraden ska öka i den svenska skogssektorn i syfte att stärka sektorns konkurrenskraft och öka kolinlagringen i skogsprodukter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1A598DC474C668E421CC2DDBFE948"/>
        </w:placeholder>
        <w:text/>
      </w:sdtPr>
      <w:sdtEndPr/>
      <w:sdtContent>
        <w:p xmlns:w14="http://schemas.microsoft.com/office/word/2010/wordml" w:rsidRPr="009B062B" w:rsidR="006D79C9" w:rsidP="00333E95" w:rsidRDefault="006D79C9" w14:paraId="7A01954D" w14:textId="77777777">
          <w:pPr>
            <w:pStyle w:val="Rubrik1"/>
          </w:pPr>
          <w:r>
            <w:t>Motivering</w:t>
          </w:r>
        </w:p>
      </w:sdtContent>
    </w:sdt>
    <w:bookmarkEnd w:displacedByCustomXml="prev" w:id="3"/>
    <w:bookmarkEnd w:displacedByCustomXml="prev" w:id="4"/>
    <w:p xmlns:w14="http://schemas.microsoft.com/office/word/2010/wordml" w:rsidR="00364339" w:rsidP="00364339" w:rsidRDefault="00364339" w14:paraId="226B64B3" w14:textId="77777777">
      <w:pPr>
        <w:pStyle w:val="Normalutanindragellerluft"/>
      </w:pPr>
      <w:r>
        <w:t>Den svenska skogen är Sveriges gröna guld och en nyckel i omställningen till ett fossilfritt samhälle. Skogen skapar jobb och hållbar tillväxt i hela landet, samtidigt som den rymmer unika naturvärden som måste förvaltas ansvarsfullt. Skogspolitiken vilar på två jämställda mål, miljö och brukande, där dessa bör ses som förutsättningar för varandra. En långsiktigt hållbar skogspolitik kräver därför både stark miljöhänsyn och ett aktivt brukande som skapar ekonomisk nytta.</w:t>
      </w:r>
    </w:p>
    <w:p xmlns:w14="http://schemas.microsoft.com/office/word/2010/wordml" w:rsidR="00364339" w:rsidP="00364339" w:rsidRDefault="00364339" w14:paraId="0A6066FF" w14:textId="77777777">
      <w:r>
        <w:lastRenderedPageBreak/>
        <w:t>Skogen fungerar både som kolsänka och som råvara för produkter som kan ersätta fossila alternativ. Svensk skogsindustri sysselsätter omkring 120 000 personer och står för en betydande del av industrins exportvärde. Genom ökad förädlingsgrad kan ännu större värden skapas – både för klimatet och för svensk konkurrenskraft. Träprodukter som används i byggande och andra långlivade material lagrar kol under lång tid, vilket stärker den klimatnytta som skogen redan bidrar med.</w:t>
      </w:r>
    </w:p>
    <w:p xmlns:w14="http://schemas.microsoft.com/office/word/2010/wordml" w:rsidR="00364339" w:rsidP="00364339" w:rsidRDefault="00364339" w14:paraId="68954741" w14:textId="77777777">
      <w:r>
        <w:t>För att ytterligare ta tillvara potentialen behöver incitamenten för skogsägare att lagra mer koldioxid i skogen utvecklas. Ekonomiska styrmedel, exempelvis klimatreservat eller former av koldioxidersättning, kan ge incitament utan att inskränka äganderätten. Frivillighet och rättssäker ersättning måste vara grundprinciper. Det är samtidigt viktigt att nya krav inte får som effekt att råvarutillgången minskar i sådan omfattning att den klimatsmarta substitutionen av fossila bränslen och material hotas.</w:t>
      </w:r>
    </w:p>
    <w:p xmlns:w14="http://schemas.microsoft.com/office/word/2010/wordml" w:rsidR="00364339" w:rsidP="00364339" w:rsidRDefault="00364339" w14:paraId="399EFDC2" w14:textId="77777777">
      <w:r>
        <w:t>En ökad förädlingsgrad inom skogssektorn är avgörande för att stärka konkurrenskraften, skapa fler arbetstillfällen och bidra till ett biobaserat samhälle. Sverige har ett starkt kunskaps- och innovationsklimat, men behöver bättre förutsättningar för investeringar i ny teknik och produktion. Här kan staten spela en roll genom att underlätta omställningen och stödja utvecklingen av hållbara värdekedjor.</w:t>
      </w:r>
    </w:p>
    <w:p xmlns:w14="http://schemas.microsoft.com/office/word/2010/wordml" w:rsidR="00BB6339" w:rsidP="00364339" w:rsidRDefault="00364339" w14:paraId="35AAD246" w14:textId="14BEF3A6">
      <w:r>
        <w:t>Sammanfattningsvis är skogen en central resurs för både klimat och ekonomi. Genom att utveckla incitament för kolinlagring och samtidigt öka förädlingsgraden i skogssektorn kan Sverige stärka sin konkurrenskraft, värna biologisk mångfald och bidra kraftfullt till klimatomställningen.</w:t>
      </w:r>
    </w:p>
    <w:sdt>
      <w:sdtPr>
        <w:rPr>
          <w:i/>
          <w:noProof/>
        </w:rPr>
        <w:alias w:val="CC_Underskrifter"/>
        <w:tag w:val="CC_Underskrifter"/>
        <w:id w:val="583496634"/>
        <w:lock w:val="sdtContentLocked"/>
        <w:placeholder>
          <w:docPart w:val="B16FD1FAF75B4E17A08B688E15197BB8"/>
        </w:placeholder>
      </w:sdtPr>
      <w:sdtEndPr/>
      <w:sdtContent>
        <w:p xmlns:w14="http://schemas.microsoft.com/office/word/2010/wordml" w:rsidR="007B1198" w:rsidP="005E5EE6" w:rsidRDefault="007B1198" w14:paraId="0385C2FC" w14:textId="77777777">
          <w:pPr/>
          <w:r/>
        </w:p>
        <w:p xmlns:w14="http://schemas.microsoft.com/office/word/2010/wordml" w:rsidR="007B1198" w:rsidP="005E5EE6" w:rsidRDefault="007B1198" w14:paraId="59B9645C" w14:textId="745626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Mathias Tegnér (S)</w:t>
            </w:r>
          </w:p>
        </w:tc>
      </w:tr>
    </w:tbl>
    <w:p xmlns:w14="http://schemas.microsoft.com/office/word/2010/wordml" w:rsidRPr="008E0FE2" w:rsidR="004801AC" w:rsidP="00DF3554" w:rsidRDefault="004801AC" w14:paraId="5420EE37" w14:textId="384C08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890A" w14:textId="77777777" w:rsidR="00364339" w:rsidRDefault="00364339" w:rsidP="000C1CAD">
      <w:pPr>
        <w:spacing w:line="240" w:lineRule="auto"/>
      </w:pPr>
      <w:r>
        <w:separator/>
      </w:r>
    </w:p>
  </w:endnote>
  <w:endnote w:type="continuationSeparator" w:id="0">
    <w:p w14:paraId="20C4B77D" w14:textId="77777777" w:rsidR="00364339" w:rsidRDefault="00364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E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8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9CB8" w14:textId="732BB1BB" w:rsidR="00262EA3" w:rsidRPr="005E5EE6" w:rsidRDefault="00262EA3" w:rsidP="005E5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1A5B" w14:textId="77777777" w:rsidR="00364339" w:rsidRDefault="00364339" w:rsidP="000C1CAD">
      <w:pPr>
        <w:spacing w:line="240" w:lineRule="auto"/>
      </w:pPr>
      <w:r>
        <w:separator/>
      </w:r>
    </w:p>
  </w:footnote>
  <w:footnote w:type="continuationSeparator" w:id="0">
    <w:p w14:paraId="0C877060" w14:textId="77777777" w:rsidR="00364339" w:rsidRDefault="003643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1A1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56BB3" wp14:anchorId="5032C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5EE6" w14:paraId="36576E0E" w14:textId="6C5A270B">
                          <w:pPr>
                            <w:jc w:val="right"/>
                          </w:pPr>
                          <w:sdt>
                            <w:sdtPr>
                              <w:alias w:val="CC_Noformat_Partikod"/>
                              <w:tag w:val="CC_Noformat_Partikod"/>
                              <w:id w:val="-53464382"/>
                              <w:placeholder>
                                <w:docPart w:val="58B8ED82647E440BA073A00BE7015574"/>
                              </w:placeholder>
                              <w:text/>
                            </w:sdtPr>
                            <w:sdtEndPr/>
                            <w:sdtContent>
                              <w:r w:rsidR="00364339">
                                <w:t>S</w:t>
                              </w:r>
                            </w:sdtContent>
                          </w:sdt>
                          <w:sdt>
                            <w:sdtPr>
                              <w:alias w:val="CC_Noformat_Partinummer"/>
                              <w:tag w:val="CC_Noformat_Partinummer"/>
                              <w:id w:val="-1709555926"/>
                              <w:placeholder>
                                <w:docPart w:val="AD25065F956A413D826393AEC845B25F"/>
                              </w:placeholder>
                              <w:text/>
                            </w:sdtPr>
                            <w:sdtEndPr/>
                            <w:sdtContent>
                              <w:r w:rsidR="00364339">
                                <w:t>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2C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5EE6" w14:paraId="36576E0E" w14:textId="6C5A270B">
                    <w:pPr>
                      <w:jc w:val="right"/>
                    </w:pPr>
                    <w:sdt>
                      <w:sdtPr>
                        <w:alias w:val="CC_Noformat_Partikod"/>
                        <w:tag w:val="CC_Noformat_Partikod"/>
                        <w:id w:val="-53464382"/>
                        <w:placeholder>
                          <w:docPart w:val="58B8ED82647E440BA073A00BE7015574"/>
                        </w:placeholder>
                        <w:text/>
                      </w:sdtPr>
                      <w:sdtEndPr/>
                      <w:sdtContent>
                        <w:r w:rsidR="00364339">
                          <w:t>S</w:t>
                        </w:r>
                      </w:sdtContent>
                    </w:sdt>
                    <w:sdt>
                      <w:sdtPr>
                        <w:alias w:val="CC_Noformat_Partinummer"/>
                        <w:tag w:val="CC_Noformat_Partinummer"/>
                        <w:id w:val="-1709555926"/>
                        <w:placeholder>
                          <w:docPart w:val="AD25065F956A413D826393AEC845B25F"/>
                        </w:placeholder>
                        <w:text/>
                      </w:sdtPr>
                      <w:sdtEndPr/>
                      <w:sdtContent>
                        <w:r w:rsidR="00364339">
                          <w:t>695</w:t>
                        </w:r>
                      </w:sdtContent>
                    </w:sdt>
                  </w:p>
                </w:txbxContent>
              </v:textbox>
              <w10:wrap anchorx="page"/>
            </v:shape>
          </w:pict>
        </mc:Fallback>
      </mc:AlternateContent>
    </w:r>
  </w:p>
  <w:p w:rsidRPr="00293C4F" w:rsidR="00262EA3" w:rsidP="00776B74" w:rsidRDefault="00262EA3" w14:paraId="5D1DF7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4B7AD8" w14:textId="77777777">
    <w:pPr>
      <w:jc w:val="right"/>
    </w:pPr>
  </w:p>
  <w:p w:rsidR="00262EA3" w:rsidP="00776B74" w:rsidRDefault="00262EA3" w14:paraId="3BB458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5EE6" w14:paraId="647C12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008E14" wp14:anchorId="13019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5EE6" w14:paraId="06DA875C" w14:textId="439489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4339">
          <w:t>S</w:t>
        </w:r>
      </w:sdtContent>
    </w:sdt>
    <w:sdt>
      <w:sdtPr>
        <w:alias w:val="CC_Noformat_Partinummer"/>
        <w:tag w:val="CC_Noformat_Partinummer"/>
        <w:id w:val="-2014525982"/>
        <w:text/>
      </w:sdtPr>
      <w:sdtEndPr/>
      <w:sdtContent>
        <w:r w:rsidR="00364339">
          <w:t>695</w:t>
        </w:r>
      </w:sdtContent>
    </w:sdt>
  </w:p>
  <w:p w:rsidRPr="008227B3" w:rsidR="00262EA3" w:rsidP="008227B3" w:rsidRDefault="005E5EE6" w14:paraId="08877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5EE6" w14:paraId="51392274" w14:textId="643D36C4">
    <w:pPr>
      <w:pStyle w:val="MotionTIllRiksdagen"/>
    </w:pPr>
    <w:sdt>
      <w:sdtPr>
        <w:rPr>
          <w:rStyle w:val="BeteckningChar"/>
        </w:rPr>
        <w:alias w:val="CC_Noformat_Riksmote"/>
        <w:tag w:val="CC_Noformat_Riksmote"/>
        <w:id w:val="1201050710"/>
        <w:lock w:val="sdtContentLocked"/>
        <w:placeholder>
          <w:docPart w:val="7A37D0CE24784164912A15EF3677E9C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:2308</w:t>
        </w:r>
      </w:sdtContent>
    </w:sdt>
  </w:p>
  <w:p w:rsidR="00262EA3" w:rsidP="00E03A3D" w:rsidRDefault="005E5EE6" w14:paraId="17EB8E7D" w14:textId="09AE81A1">
    <w:pPr>
      <w:pStyle w:val="Motionr"/>
    </w:pPr>
    <w:sdt>
      <w:sdtPr>
        <w:alias w:val="CC_Noformat_Avtext"/>
        <w:tag w:val="CC_Noformat_Avtext"/>
        <w:id w:val="-2020768203"/>
        <w:lock w:val="sdtContentLocked"/>
        <w:placeholder>
          <w:docPart w:val="58B8ED82647E440BA073A00BE7015574"/>
        </w:placeholder>
        <w15:appearance w15:val="hidden"/>
        <w:text/>
      </w:sdtPr>
      <w:sdtEndPr/>
      <w:sdtContent>
        <w:r>
          <w:t>av Markus Selin m.fl. (S)</w:t>
        </w:r>
      </w:sdtContent>
    </w:sdt>
  </w:p>
  <w:sdt>
    <w:sdtPr>
      <w:alias w:val="CC_Noformat_Rubtext"/>
      <w:tag w:val="CC_Noformat_Rubtext"/>
      <w:id w:val="-218060500"/>
      <w:lock w:val="sdtContentLocked"/>
      <w:placeholder>
        <w:docPart w:val="AD25065F956A413D826393AEC845B25F"/>
      </w:placeholder>
      <w:text/>
    </w:sdtPr>
    <w:sdtEndPr/>
    <w:sdtContent>
      <w:p w:rsidR="00262EA3" w:rsidP="00283E0F" w:rsidRDefault="00364339" w14:paraId="42C61CCA" w14:textId="15249ABC">
        <w:pPr>
          <w:pStyle w:val="FSHRub2"/>
        </w:pPr>
        <w:r>
          <w:t>Mer koldioxidlagring i skogen och ökad förädlingsgrad i skogsprodukter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4B40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3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E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19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0F"/>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E19B9"/>
  <w15:chartTrackingRefBased/>
  <w15:docId w15:val="{7C81C995-8AA9-478F-A7B0-570706E6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74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D3615A8E24570A569AA105DB4F716"/>
        <w:category>
          <w:name w:val="Allmänt"/>
          <w:gallery w:val="placeholder"/>
        </w:category>
        <w:types>
          <w:type w:val="bbPlcHdr"/>
        </w:types>
        <w:behaviors>
          <w:behavior w:val="content"/>
        </w:behaviors>
        <w:guid w:val="{7C0E821B-8A43-448D-9651-A5F55027CF68}"/>
      </w:docPartPr>
      <w:docPartBody>
        <w:p w:rsidR="009C4C48" w:rsidRDefault="008A7F30">
          <w:pPr>
            <w:pStyle w:val="AD6D3615A8E24570A569AA105DB4F716"/>
          </w:pPr>
          <w:r w:rsidRPr="005A0A93">
            <w:rPr>
              <w:rStyle w:val="Platshllartext"/>
            </w:rPr>
            <w:t>Förslag till riksdagsbeslut</w:t>
          </w:r>
        </w:p>
      </w:docPartBody>
    </w:docPart>
    <w:docPart>
      <w:docPartPr>
        <w:name w:val="2B7985BA4549415BB0828E5EF6A24E42"/>
        <w:category>
          <w:name w:val="Allmänt"/>
          <w:gallery w:val="placeholder"/>
        </w:category>
        <w:types>
          <w:type w:val="bbPlcHdr"/>
        </w:types>
        <w:behaviors>
          <w:behavior w:val="content"/>
        </w:behaviors>
        <w:guid w:val="{362CBD3E-E82C-4B3B-B385-A10BB4EC3A48}"/>
      </w:docPartPr>
      <w:docPartBody>
        <w:p w:rsidR="009C4C48" w:rsidRDefault="008A7F30">
          <w:pPr>
            <w:pStyle w:val="2B7985BA4549415BB0828E5EF6A24E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01A598DC474C668E421CC2DDBFE948"/>
        <w:category>
          <w:name w:val="Allmänt"/>
          <w:gallery w:val="placeholder"/>
        </w:category>
        <w:types>
          <w:type w:val="bbPlcHdr"/>
        </w:types>
        <w:behaviors>
          <w:behavior w:val="content"/>
        </w:behaviors>
        <w:guid w:val="{51AC302E-8DB2-47B7-99B5-20639FF711CD}"/>
      </w:docPartPr>
      <w:docPartBody>
        <w:p w:rsidR="009C4C48" w:rsidRDefault="008A7F30">
          <w:pPr>
            <w:pStyle w:val="D301A598DC474C668E421CC2DDBFE948"/>
          </w:pPr>
          <w:r w:rsidRPr="005A0A93">
            <w:rPr>
              <w:rStyle w:val="Platshllartext"/>
            </w:rPr>
            <w:t>Motivering</w:t>
          </w:r>
        </w:p>
      </w:docPartBody>
    </w:docPart>
    <w:docPart>
      <w:docPartPr>
        <w:name w:val="B16FD1FAF75B4E17A08B688E15197BB8"/>
        <w:category>
          <w:name w:val="Allmänt"/>
          <w:gallery w:val="placeholder"/>
        </w:category>
        <w:types>
          <w:type w:val="bbPlcHdr"/>
        </w:types>
        <w:behaviors>
          <w:behavior w:val="content"/>
        </w:behaviors>
        <w:guid w:val="{1AB59DD9-8E20-406A-85F1-BB658602AAF3}"/>
      </w:docPartPr>
      <w:docPartBody>
        <w:p w:rsidR="009C4C48" w:rsidRDefault="008A7F30">
          <w:pPr>
            <w:pStyle w:val="B16FD1FAF75B4E17A08B688E15197BB8"/>
          </w:pPr>
          <w:r w:rsidRPr="009B077E">
            <w:rPr>
              <w:rStyle w:val="Platshllartext"/>
            </w:rPr>
            <w:t>Namn på motionärer infogas/tas bort via panelen.</w:t>
          </w:r>
        </w:p>
      </w:docPartBody>
    </w:docPart>
    <w:docPart>
      <w:docPartPr>
        <w:name w:val="58B8ED82647E440BA073A00BE7015574"/>
        <w:category>
          <w:name w:val="Allmänt"/>
          <w:gallery w:val="placeholder"/>
        </w:category>
        <w:types>
          <w:type w:val="bbPlcHdr"/>
        </w:types>
        <w:behaviors>
          <w:behavior w:val="content"/>
        </w:behaviors>
        <w:guid w:val="{893D7DA4-30A9-4266-8978-483837506730}"/>
      </w:docPartPr>
      <w:docPartBody>
        <w:p w:rsidR="009C4C48" w:rsidRDefault="008A7F30">
          <w:pPr>
            <w:pStyle w:val="58B8ED82647E440BA073A00BE7015574"/>
          </w:pPr>
          <w:r>
            <w:rPr>
              <w:rStyle w:val="Platshllartext"/>
            </w:rPr>
            <w:t xml:space="preserve"> </w:t>
          </w:r>
        </w:p>
      </w:docPartBody>
    </w:docPart>
    <w:docPart>
      <w:docPartPr>
        <w:name w:val="AD25065F956A413D826393AEC845B25F"/>
        <w:category>
          <w:name w:val="Allmänt"/>
          <w:gallery w:val="placeholder"/>
        </w:category>
        <w:types>
          <w:type w:val="bbPlcHdr"/>
        </w:types>
        <w:behaviors>
          <w:behavior w:val="content"/>
        </w:behaviors>
        <w:guid w:val="{FC72085A-20AA-4A02-85A2-7240E5F360A0}"/>
      </w:docPartPr>
      <w:docPartBody>
        <w:p w:rsidR="009C4C48" w:rsidRDefault="008A7F30">
          <w:pPr>
            <w:pStyle w:val="AD25065F956A413D826393AEC845B25F"/>
          </w:pPr>
          <w:r>
            <w:t xml:space="preserve"> </w:t>
          </w:r>
        </w:p>
      </w:docPartBody>
    </w:docPart>
    <w:docPart>
      <w:docPartPr>
        <w:name w:val="7A37D0CE24784164912A15EF3677E9CF"/>
        <w:category>
          <w:name w:val="Allmänt"/>
          <w:gallery w:val="placeholder"/>
        </w:category>
        <w:types>
          <w:type w:val="bbPlcHdr"/>
        </w:types>
        <w:behaviors>
          <w:behavior w:val="content"/>
        </w:behaviors>
        <w:guid w:val="{463E5B43-9DAF-4031-A16D-601880398F8A}"/>
      </w:docPartPr>
      <w:docPartBody>
        <w:p w:rsidR="009C4C48" w:rsidRDefault="008A7F30">
          <w:r w:rsidRPr="00695E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30"/>
    <w:rsid w:val="008A7F30"/>
    <w:rsid w:val="009C4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F30"/>
    <w:rPr>
      <w:color w:val="F4B083" w:themeColor="accent2" w:themeTint="99"/>
    </w:rPr>
  </w:style>
  <w:style w:type="paragraph" w:customStyle="1" w:styleId="AD6D3615A8E24570A569AA105DB4F716">
    <w:name w:val="AD6D3615A8E24570A569AA105DB4F716"/>
  </w:style>
  <w:style w:type="paragraph" w:customStyle="1" w:styleId="2B7985BA4549415BB0828E5EF6A24E42">
    <w:name w:val="2B7985BA4549415BB0828E5EF6A24E42"/>
  </w:style>
  <w:style w:type="paragraph" w:customStyle="1" w:styleId="D301A598DC474C668E421CC2DDBFE948">
    <w:name w:val="D301A598DC474C668E421CC2DDBFE948"/>
  </w:style>
  <w:style w:type="paragraph" w:customStyle="1" w:styleId="B16FD1FAF75B4E17A08B688E15197BB8">
    <w:name w:val="B16FD1FAF75B4E17A08B688E15197BB8"/>
  </w:style>
  <w:style w:type="paragraph" w:customStyle="1" w:styleId="58B8ED82647E440BA073A00BE7015574">
    <w:name w:val="58B8ED82647E440BA073A00BE7015574"/>
  </w:style>
  <w:style w:type="paragraph" w:customStyle="1" w:styleId="AD25065F956A413D826393AEC845B25F">
    <w:name w:val="AD25065F956A413D826393AEC845B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C8172-6286-41E5-A635-C4284F2DF036}"/>
</file>

<file path=customXml/itemProps2.xml><?xml version="1.0" encoding="utf-8"?>
<ds:datastoreItem xmlns:ds="http://schemas.openxmlformats.org/officeDocument/2006/customXml" ds:itemID="{3BAAC5DD-AB23-445A-B005-92682DA47451}"/>
</file>

<file path=customXml/itemProps3.xml><?xml version="1.0" encoding="utf-8"?>
<ds:datastoreItem xmlns:ds="http://schemas.openxmlformats.org/officeDocument/2006/customXml" ds:itemID="{4EB53A68-E708-4822-9C13-9E6F2C3BE81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2428</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