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2496" w:rsidRPr="00770464" w:rsidRDefault="00752496">
      <w:pPr>
        <w:pStyle w:val="Datum"/>
      </w:pPr>
      <w:r w:rsidRPr="00770464">
        <w:fldChar w:fldCharType="begin" w:fldLock="1"/>
      </w:r>
      <w:r w:rsidRPr="00770464">
        <w:instrText xml:space="preserve"> DOCPROPERTY "DocumentDate" </w:instrText>
      </w:r>
      <w:r w:rsidRPr="00770464">
        <w:fldChar w:fldCharType="separate"/>
      </w:r>
      <w:r w:rsidRPr="00770464">
        <w:t>Tisdagen den 19 juni 2012</w:t>
      </w:r>
      <w:r w:rsidRPr="0077046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770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52496" w:rsidRPr="00770464" w:rsidRDefault="00752496">
            <w:pPr>
              <w:pStyle w:val="Plenum"/>
              <w:tabs>
                <w:tab w:val="clear" w:pos="1418"/>
              </w:tabs>
            </w:pPr>
            <w:r w:rsidRPr="00770464">
              <w:t>Kl.</w:t>
            </w:r>
          </w:p>
        </w:tc>
        <w:tc>
          <w:tcPr>
            <w:tcW w:w="851" w:type="dxa"/>
          </w:tcPr>
          <w:p w:rsidR="00752496" w:rsidRPr="00770464" w:rsidRDefault="0075249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70464">
              <w:t>09.00</w:t>
            </w:r>
          </w:p>
        </w:tc>
        <w:tc>
          <w:tcPr>
            <w:tcW w:w="397" w:type="dxa"/>
          </w:tcPr>
          <w:p w:rsidR="00752496" w:rsidRPr="00770464" w:rsidRDefault="0075249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52496" w:rsidRPr="00770464" w:rsidRDefault="00752496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770464">
              <w:t>Arbetsplenum</w:t>
            </w:r>
            <w:r w:rsidRPr="00770464">
              <w:rPr>
                <w:sz w:val="24"/>
              </w:rPr>
              <w:t xml:space="preserve"> (uppehåll för gruppmöten ca kl. 16.00-18.00)</w:t>
            </w:r>
          </w:p>
        </w:tc>
      </w:tr>
      <w:tr w:rsidR="00000000" w:rsidRPr="00770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52496" w:rsidRPr="00770464" w:rsidRDefault="0075249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52496" w:rsidRPr="00770464" w:rsidRDefault="00752496">
            <w:pPr>
              <w:pStyle w:val="Plenum"/>
              <w:tabs>
                <w:tab w:val="clear" w:pos="1418"/>
              </w:tabs>
              <w:jc w:val="right"/>
            </w:pPr>
            <w:r w:rsidRPr="00770464">
              <w:t>15.30</w:t>
            </w:r>
          </w:p>
        </w:tc>
        <w:tc>
          <w:tcPr>
            <w:tcW w:w="397" w:type="dxa"/>
          </w:tcPr>
          <w:p w:rsidR="00752496" w:rsidRPr="00770464" w:rsidRDefault="0075249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52496" w:rsidRPr="00770464" w:rsidRDefault="00752496">
            <w:pPr>
              <w:pStyle w:val="Plenum"/>
              <w:tabs>
                <w:tab w:val="clear" w:pos="1418"/>
              </w:tabs>
              <w:ind w:right="1"/>
            </w:pPr>
            <w:r w:rsidRPr="00770464">
              <w:t>Votering</w:t>
            </w:r>
          </w:p>
        </w:tc>
      </w:tr>
    </w:tbl>
    <w:p w:rsidR="00752496" w:rsidRPr="00770464" w:rsidRDefault="00752496">
      <w:pPr>
        <w:pStyle w:val="StreckLngt"/>
      </w:pPr>
      <w:r w:rsidRPr="00770464">
        <w:tab/>
      </w:r>
    </w:p>
    <w:p w:rsidR="00752496" w:rsidRPr="00770464" w:rsidRDefault="00752496">
      <w:pPr>
        <w:pStyle w:val="Blankrad"/>
      </w:pPr>
      <w:r w:rsidRPr="0077046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77046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752496" w:rsidRPr="00770464" w:rsidRDefault="00752496">
            <w:r w:rsidRPr="00770464">
              <w:t>Nr</w:t>
            </w:r>
          </w:p>
        </w:tc>
        <w:tc>
          <w:tcPr>
            <w:tcW w:w="5670" w:type="dxa"/>
            <w:gridSpan w:val="2"/>
          </w:tcPr>
          <w:p w:rsidR="00752496" w:rsidRPr="00770464" w:rsidRDefault="00752496">
            <w:bookmarkStart w:id="1" w:name="ÄrendeNrRubrik"/>
            <w:bookmarkEnd w:id="1"/>
          </w:p>
        </w:tc>
        <w:tc>
          <w:tcPr>
            <w:tcW w:w="1247" w:type="dxa"/>
          </w:tcPr>
          <w:p w:rsidR="00752496" w:rsidRPr="00770464" w:rsidRDefault="00752496">
            <w:r w:rsidRPr="00770464">
              <w:t>Anmäld tid (min.)</w:t>
            </w:r>
          </w:p>
        </w:tc>
        <w:tc>
          <w:tcPr>
            <w:tcW w:w="1474" w:type="dxa"/>
          </w:tcPr>
          <w:p w:rsidR="00752496" w:rsidRPr="00770464" w:rsidRDefault="00752496">
            <w:r w:rsidRPr="00770464">
              <w:t>Ackumulerad tid</w:t>
            </w:r>
          </w:p>
        </w:tc>
      </w:tr>
      <w:tr w:rsidR="00000000" w:rsidRPr="0077046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rendenr"/>
            </w:pPr>
            <w:r w:rsidRPr="00770464">
              <w:t>22</w:t>
            </w:r>
          </w:p>
        </w:tc>
        <w:tc>
          <w:tcPr>
            <w:tcW w:w="5670" w:type="dxa"/>
            <w:gridSpan w:val="2"/>
          </w:tcPr>
          <w:p w:rsidR="00752496" w:rsidRPr="00770464" w:rsidRDefault="00752496">
            <w:pPr>
              <w:pStyle w:val="renderubrik"/>
            </w:pPr>
            <w:r w:rsidRPr="00770464">
              <w:t>Finansutskottets betänkande FiU21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77046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52496" w:rsidRPr="00770464" w:rsidRDefault="00752496">
            <w:pPr>
              <w:pStyle w:val="Underrubrik"/>
            </w:pPr>
            <w:r w:rsidRPr="00770464">
              <w:t>Vårändringsbudget för 2012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77046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Carina Herrstedt (SD)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6</w:t>
            </w:r>
          </w:p>
        </w:tc>
        <w:tc>
          <w:tcPr>
            <w:tcW w:w="1489" w:type="dxa"/>
            <w:gridSpan w:val="2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Göran Pettersson (M)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6</w:t>
            </w:r>
          </w:p>
        </w:tc>
        <w:tc>
          <w:tcPr>
            <w:tcW w:w="1489" w:type="dxa"/>
            <w:gridSpan w:val="2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5216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1247" w:type="dxa"/>
          </w:tcPr>
          <w:p w:rsidR="00752496" w:rsidRPr="00770464" w:rsidRDefault="00752496">
            <w:pPr>
              <w:pStyle w:val="Summalinje"/>
            </w:pPr>
            <w:r w:rsidRPr="00770464">
              <w:t>____</w:t>
            </w:r>
          </w:p>
        </w:tc>
        <w:tc>
          <w:tcPr>
            <w:tcW w:w="1489" w:type="dxa"/>
            <w:gridSpan w:val="2"/>
          </w:tcPr>
          <w:p w:rsidR="00752496" w:rsidRPr="00770464" w:rsidRDefault="00752496">
            <w:pPr>
              <w:pStyle w:val="Summalinje"/>
            </w:pPr>
            <w:r w:rsidRPr="00770464">
              <w:t>____</w:t>
            </w:r>
          </w:p>
        </w:tc>
      </w:tr>
      <w:tr w:rsidR="00000000" w:rsidRPr="007704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  <w:r w:rsidRPr="00770464">
              <w:t xml:space="preserve"> </w:t>
            </w:r>
          </w:p>
        </w:tc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5216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1247" w:type="dxa"/>
          </w:tcPr>
          <w:p w:rsidR="00752496" w:rsidRPr="00770464" w:rsidRDefault="00752496">
            <w:pPr>
              <w:pStyle w:val="TalartidSumma"/>
            </w:pPr>
            <w:r w:rsidRPr="00770464">
              <w:t>0.12</w:t>
            </w:r>
          </w:p>
        </w:tc>
        <w:tc>
          <w:tcPr>
            <w:tcW w:w="1489" w:type="dxa"/>
            <w:gridSpan w:val="2"/>
          </w:tcPr>
          <w:p w:rsidR="00752496" w:rsidRPr="00770464" w:rsidRDefault="00752496">
            <w:pPr>
              <w:pStyle w:val="TalartidAckumulerad"/>
            </w:pPr>
            <w:r w:rsidRPr="00770464">
              <w:t>0.12</w:t>
            </w:r>
          </w:p>
        </w:tc>
      </w:tr>
    </w:tbl>
    <w:p w:rsidR="00752496" w:rsidRPr="00770464" w:rsidRDefault="00752496">
      <w:pPr>
        <w:pStyle w:val="Blankrad"/>
      </w:pPr>
      <w:r w:rsidRPr="00770464">
        <w:t xml:space="preserve">     </w:t>
      </w:r>
    </w:p>
    <w:p w:rsidR="00752496" w:rsidRPr="00770464" w:rsidRDefault="00752496">
      <w:pPr>
        <w:pStyle w:val="Blankrad"/>
      </w:pPr>
      <w:r w:rsidRPr="00770464">
        <w:t xml:space="preserve">     </w:t>
      </w:r>
    </w:p>
    <w:p w:rsidR="00752496" w:rsidRPr="00770464" w:rsidRDefault="00752496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704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rendenr"/>
            </w:pPr>
            <w:r w:rsidRPr="00770464">
              <w:t>23</w:t>
            </w:r>
          </w:p>
        </w:tc>
        <w:tc>
          <w:tcPr>
            <w:tcW w:w="5670" w:type="dxa"/>
            <w:gridSpan w:val="2"/>
          </w:tcPr>
          <w:p w:rsidR="00752496" w:rsidRPr="00770464" w:rsidRDefault="00752496">
            <w:pPr>
              <w:pStyle w:val="renderubrik"/>
            </w:pPr>
            <w:r w:rsidRPr="00770464">
              <w:t>Finansutskottets betänkande FiU24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7704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52496" w:rsidRPr="00770464" w:rsidRDefault="00752496">
            <w:pPr>
              <w:pStyle w:val="Underrubrik"/>
            </w:pPr>
            <w:r w:rsidRPr="00770464">
              <w:t>Utvärdering av penningpolitiken 2009–2011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Ulla Andersson (V)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12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Jörgen Hellman (S)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Göran Pettersson (M)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Carl B Hamilton (FP)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Per Åsling (C)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5216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1247" w:type="dxa"/>
          </w:tcPr>
          <w:p w:rsidR="00752496" w:rsidRPr="00770464" w:rsidRDefault="00752496">
            <w:pPr>
              <w:pStyle w:val="Summalinje"/>
            </w:pPr>
            <w:r w:rsidRPr="00770464">
              <w:t>____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Summalinje"/>
            </w:pPr>
            <w:r w:rsidRPr="00770464">
              <w:t>____</w:t>
            </w: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  <w:r w:rsidRPr="00770464">
              <w:t xml:space="preserve"> </w:t>
            </w:r>
          </w:p>
        </w:tc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5216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1247" w:type="dxa"/>
          </w:tcPr>
          <w:p w:rsidR="00752496" w:rsidRPr="00770464" w:rsidRDefault="00752496">
            <w:pPr>
              <w:pStyle w:val="TalartidSumma"/>
            </w:pPr>
            <w:r w:rsidRPr="00770464">
              <w:t>0.44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TalartidAckumulerad"/>
            </w:pPr>
            <w:r w:rsidRPr="00770464">
              <w:t>0.56</w:t>
            </w:r>
          </w:p>
        </w:tc>
      </w:tr>
    </w:tbl>
    <w:p w:rsidR="00752496" w:rsidRPr="00770464" w:rsidRDefault="00752496">
      <w:pPr>
        <w:pStyle w:val="Blankrad"/>
      </w:pPr>
      <w:r w:rsidRPr="0077046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704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rendenr"/>
            </w:pPr>
            <w:r w:rsidRPr="00770464">
              <w:t>24</w:t>
            </w:r>
          </w:p>
        </w:tc>
        <w:tc>
          <w:tcPr>
            <w:tcW w:w="5670" w:type="dxa"/>
            <w:gridSpan w:val="2"/>
          </w:tcPr>
          <w:p w:rsidR="00752496" w:rsidRPr="00770464" w:rsidRDefault="00752496">
            <w:pPr>
              <w:pStyle w:val="renderubrik"/>
            </w:pPr>
            <w:bookmarkStart w:id="2" w:name="Utskottsnamn"/>
            <w:r w:rsidRPr="00770464">
              <w:t>Finansutskottet</w:t>
            </w:r>
            <w:bookmarkEnd w:id="2"/>
            <w:r w:rsidRPr="00770464">
              <w:t xml:space="preserve">s betänkande </w:t>
            </w:r>
            <w:bookmarkStart w:id="3" w:name="BetänkandeNr"/>
            <w:bookmarkEnd w:id="3"/>
            <w:r w:rsidRPr="00770464">
              <w:t>FiU28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7704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52496" w:rsidRPr="00770464" w:rsidRDefault="00752496">
            <w:pPr>
              <w:pStyle w:val="Underrubrik"/>
            </w:pPr>
            <w:bookmarkStart w:id="4" w:name="Ärenderubrik"/>
            <w:bookmarkEnd w:id="4"/>
            <w:r w:rsidRPr="00770464">
              <w:t>Utvecklingen inom den kommunala sektorn 2011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Mats Pertoft (MP)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10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Ulla Andersson (V)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12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Pia Nilsson (S)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10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Göran Pettersson (M)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Martin Andreasson (FP)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6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Emil Källström (C)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Anders Sellström (KD)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Jörgen Hellman (S)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6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Sven-Erik Bucht (S)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6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Monica Green (S)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6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Leif Jakobsson (S)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6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5216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1247" w:type="dxa"/>
          </w:tcPr>
          <w:p w:rsidR="00752496" w:rsidRPr="00770464" w:rsidRDefault="00752496">
            <w:pPr>
              <w:pStyle w:val="Summalinje"/>
            </w:pPr>
            <w:r w:rsidRPr="00770464">
              <w:t>____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Summalinje"/>
            </w:pPr>
            <w:r w:rsidRPr="00770464">
              <w:t>____</w:t>
            </w: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  <w:r w:rsidRPr="00770464">
              <w:t xml:space="preserve"> </w:t>
            </w:r>
          </w:p>
        </w:tc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5216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1247" w:type="dxa"/>
          </w:tcPr>
          <w:p w:rsidR="00752496" w:rsidRPr="00770464" w:rsidRDefault="00752496">
            <w:pPr>
              <w:pStyle w:val="TalartidSumma"/>
            </w:pPr>
            <w:r w:rsidRPr="00770464">
              <w:t>1.26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TalartidAckumulerad"/>
            </w:pPr>
            <w:r w:rsidRPr="00770464">
              <w:t>2.22</w:t>
            </w:r>
          </w:p>
        </w:tc>
      </w:tr>
    </w:tbl>
    <w:p w:rsidR="00752496" w:rsidRPr="00770464" w:rsidRDefault="00752496">
      <w:pPr>
        <w:pStyle w:val="Blankrad"/>
      </w:pPr>
      <w:r w:rsidRPr="00770464">
        <w:t xml:space="preserve">     </w:t>
      </w:r>
    </w:p>
    <w:p w:rsidR="00752496" w:rsidRPr="00770464" w:rsidRDefault="00752496">
      <w:pPr>
        <w:pStyle w:val="Blankrad"/>
      </w:pPr>
      <w:bookmarkStart w:id="5" w:name="Start"/>
      <w:bookmarkEnd w:id="5"/>
    </w:p>
    <w:p w:rsidR="00752496" w:rsidRPr="00770464" w:rsidRDefault="00752496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704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rendenr"/>
            </w:pPr>
            <w:r w:rsidRPr="00770464">
              <w:t>25</w:t>
            </w:r>
          </w:p>
        </w:tc>
        <w:tc>
          <w:tcPr>
            <w:tcW w:w="5670" w:type="dxa"/>
            <w:gridSpan w:val="2"/>
          </w:tcPr>
          <w:p w:rsidR="00752496" w:rsidRPr="00770464" w:rsidRDefault="00752496">
            <w:pPr>
              <w:pStyle w:val="renderubrik"/>
            </w:pPr>
            <w:r w:rsidRPr="00770464">
              <w:t>Finansutskottets betänkande FiU30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7704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52496" w:rsidRPr="00770464" w:rsidRDefault="00752496">
            <w:pPr>
              <w:pStyle w:val="Underrubrik"/>
            </w:pPr>
            <w:r w:rsidRPr="00770464">
              <w:t>Utvärdering av statens upplåning och skuldförvaltning 2007–2011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Staffan Anger (M)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4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5216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1247" w:type="dxa"/>
          </w:tcPr>
          <w:p w:rsidR="00752496" w:rsidRPr="00770464" w:rsidRDefault="00752496">
            <w:pPr>
              <w:pStyle w:val="Summalinje"/>
            </w:pPr>
            <w:r w:rsidRPr="00770464">
              <w:t>____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Summalinje"/>
            </w:pPr>
            <w:r w:rsidRPr="00770464">
              <w:t>____</w:t>
            </w: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  <w:r w:rsidRPr="00770464">
              <w:t xml:space="preserve"> </w:t>
            </w:r>
          </w:p>
        </w:tc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5216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1247" w:type="dxa"/>
          </w:tcPr>
          <w:p w:rsidR="00752496" w:rsidRPr="00770464" w:rsidRDefault="00752496">
            <w:pPr>
              <w:pStyle w:val="TalartidSumma"/>
            </w:pPr>
            <w:r w:rsidRPr="00770464">
              <w:t>0.04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TalartidAckumulerad"/>
            </w:pPr>
            <w:r w:rsidRPr="00770464">
              <w:t>2.26</w:t>
            </w:r>
          </w:p>
        </w:tc>
      </w:tr>
    </w:tbl>
    <w:p w:rsidR="00752496" w:rsidRPr="00770464" w:rsidRDefault="00752496">
      <w:pPr>
        <w:pStyle w:val="Blankrad"/>
      </w:pPr>
      <w:r w:rsidRPr="0077046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704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rendenr"/>
            </w:pPr>
            <w:r w:rsidRPr="00770464">
              <w:t>26</w:t>
            </w:r>
          </w:p>
        </w:tc>
        <w:tc>
          <w:tcPr>
            <w:tcW w:w="5670" w:type="dxa"/>
            <w:gridSpan w:val="2"/>
          </w:tcPr>
          <w:p w:rsidR="00752496" w:rsidRPr="00770464" w:rsidRDefault="00752496">
            <w:pPr>
              <w:pStyle w:val="renderubrik"/>
            </w:pPr>
            <w:r w:rsidRPr="00770464">
              <w:t>Finansutskottets betänkande FiU22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7704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52496" w:rsidRPr="00770464" w:rsidRDefault="00752496">
            <w:pPr>
              <w:pStyle w:val="Underrubrik"/>
            </w:pPr>
            <w:r w:rsidRPr="00770464">
              <w:t>Bank-, försäkrings- och kreditupplysningsfrågor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Bo Bernhardsson (S)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6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Valter Mutt (MP)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David Lång (SD)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6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Ulla Andersson (V)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12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Jörgen Andersson (M)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Carl B Hamilton (FP)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Per Åsling (C)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6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Annika Lillemets (MP)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6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5216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1247" w:type="dxa"/>
          </w:tcPr>
          <w:p w:rsidR="00752496" w:rsidRPr="00770464" w:rsidRDefault="00752496">
            <w:pPr>
              <w:pStyle w:val="Summalinje"/>
            </w:pPr>
            <w:r w:rsidRPr="00770464">
              <w:t>____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Summalinje"/>
            </w:pPr>
            <w:r w:rsidRPr="00770464">
              <w:t>____</w:t>
            </w: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  <w:r w:rsidRPr="00770464">
              <w:t xml:space="preserve"> </w:t>
            </w:r>
          </w:p>
        </w:tc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5216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1247" w:type="dxa"/>
          </w:tcPr>
          <w:p w:rsidR="00752496" w:rsidRPr="00770464" w:rsidRDefault="00752496">
            <w:pPr>
              <w:pStyle w:val="TalartidSumma"/>
            </w:pPr>
            <w:r w:rsidRPr="00770464">
              <w:t>1.00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TalartidAckumulerad"/>
            </w:pPr>
            <w:r w:rsidRPr="00770464">
              <w:t>3.26</w:t>
            </w:r>
          </w:p>
        </w:tc>
      </w:tr>
    </w:tbl>
    <w:p w:rsidR="00752496" w:rsidRPr="00770464" w:rsidRDefault="00752496">
      <w:pPr>
        <w:pStyle w:val="Blankrad"/>
      </w:pPr>
      <w:r w:rsidRPr="0077046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704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rendenr"/>
            </w:pPr>
            <w:r w:rsidRPr="00770464">
              <w:t>27</w:t>
            </w:r>
          </w:p>
        </w:tc>
        <w:tc>
          <w:tcPr>
            <w:tcW w:w="5670" w:type="dxa"/>
            <w:gridSpan w:val="2"/>
          </w:tcPr>
          <w:p w:rsidR="00752496" w:rsidRPr="00770464" w:rsidRDefault="00752496">
            <w:pPr>
              <w:pStyle w:val="renderubrik"/>
            </w:pPr>
            <w:r w:rsidRPr="00770464">
              <w:t>Justitieutskottets betänkande JuU11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7704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52496" w:rsidRPr="00770464" w:rsidRDefault="00752496">
            <w:pPr>
              <w:pStyle w:val="Underrubrik"/>
            </w:pPr>
            <w:r w:rsidRPr="00770464">
              <w:t>It-stödet i rättskedjan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5216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1247" w:type="dxa"/>
          </w:tcPr>
          <w:p w:rsidR="00752496" w:rsidRPr="00770464" w:rsidRDefault="00752496">
            <w:pPr>
              <w:pStyle w:val="Summalinje"/>
            </w:pPr>
            <w:r w:rsidRPr="00770464">
              <w:t>____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Summalinje"/>
            </w:pPr>
            <w:r w:rsidRPr="00770464">
              <w:t>____</w:t>
            </w: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  <w:r w:rsidRPr="00770464">
              <w:t xml:space="preserve"> </w:t>
            </w:r>
          </w:p>
        </w:tc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5216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1247" w:type="dxa"/>
          </w:tcPr>
          <w:p w:rsidR="00752496" w:rsidRPr="00770464" w:rsidRDefault="00752496">
            <w:pPr>
              <w:pStyle w:val="TalartidSumma"/>
            </w:pPr>
            <w:r w:rsidRPr="00770464">
              <w:t>0.00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TalartidAckumulerad"/>
            </w:pPr>
            <w:r w:rsidRPr="00770464">
              <w:t>3.26</w:t>
            </w:r>
          </w:p>
        </w:tc>
      </w:tr>
    </w:tbl>
    <w:p w:rsidR="00752496" w:rsidRPr="00770464" w:rsidRDefault="00752496">
      <w:pPr>
        <w:pStyle w:val="Blankrad"/>
      </w:pPr>
      <w:r w:rsidRPr="00770464">
        <w:t xml:space="preserve">     </w:t>
      </w:r>
    </w:p>
    <w:p w:rsidR="00752496" w:rsidRPr="00770464" w:rsidRDefault="00752496">
      <w:pPr>
        <w:pStyle w:val="Blankrad"/>
      </w:pPr>
      <w:r w:rsidRPr="0077046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704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rendenr"/>
            </w:pPr>
            <w:r w:rsidRPr="00770464">
              <w:t>28</w:t>
            </w:r>
          </w:p>
        </w:tc>
        <w:tc>
          <w:tcPr>
            <w:tcW w:w="5670" w:type="dxa"/>
            <w:gridSpan w:val="2"/>
          </w:tcPr>
          <w:p w:rsidR="00752496" w:rsidRPr="00770464" w:rsidRDefault="00752496">
            <w:pPr>
              <w:pStyle w:val="renderubrik"/>
            </w:pPr>
            <w:r w:rsidRPr="00770464">
              <w:t>Justitieutskottets betänkande JuU26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7704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52496" w:rsidRPr="00770464" w:rsidRDefault="00752496">
            <w:pPr>
              <w:pStyle w:val="Underrubrik"/>
            </w:pPr>
            <w:r w:rsidRPr="00770464">
              <w:t>Skyddsåtgärder för trafikuppgifter lagrade för brottsbekämpande ändamål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Maria Ferm (MP)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6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Lena Olsson (V)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3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Ulrika Karlsson i Uppsala (M)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6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5216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1247" w:type="dxa"/>
          </w:tcPr>
          <w:p w:rsidR="00752496" w:rsidRPr="00770464" w:rsidRDefault="00752496">
            <w:pPr>
              <w:pStyle w:val="Summalinje"/>
            </w:pPr>
            <w:r w:rsidRPr="00770464">
              <w:t>____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Summalinje"/>
            </w:pPr>
            <w:r w:rsidRPr="00770464">
              <w:t>____</w:t>
            </w: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  <w:r w:rsidRPr="00770464">
              <w:t xml:space="preserve"> </w:t>
            </w:r>
          </w:p>
        </w:tc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5216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1247" w:type="dxa"/>
          </w:tcPr>
          <w:p w:rsidR="00752496" w:rsidRPr="00770464" w:rsidRDefault="00752496">
            <w:pPr>
              <w:pStyle w:val="TalartidSumma"/>
            </w:pPr>
            <w:r w:rsidRPr="00770464">
              <w:t>0.15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TalartidAckumulerad"/>
            </w:pPr>
            <w:r w:rsidRPr="00770464">
              <w:t>3.41</w:t>
            </w:r>
          </w:p>
        </w:tc>
      </w:tr>
    </w:tbl>
    <w:p w:rsidR="00752496" w:rsidRPr="00770464" w:rsidRDefault="00752496">
      <w:pPr>
        <w:pStyle w:val="Blankrad"/>
      </w:pPr>
      <w:r w:rsidRPr="0077046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704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rendenr"/>
            </w:pPr>
            <w:r w:rsidRPr="00770464">
              <w:t>29</w:t>
            </w:r>
          </w:p>
        </w:tc>
        <w:tc>
          <w:tcPr>
            <w:tcW w:w="5670" w:type="dxa"/>
            <w:gridSpan w:val="2"/>
          </w:tcPr>
          <w:p w:rsidR="00752496" w:rsidRPr="00770464" w:rsidRDefault="00752496">
            <w:pPr>
              <w:pStyle w:val="renderubrik"/>
            </w:pPr>
            <w:r w:rsidRPr="00770464">
              <w:t>Miljö- och jordbruksutskottets betänkande MJU24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7704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52496" w:rsidRPr="00770464" w:rsidRDefault="00752496">
            <w:pPr>
              <w:pStyle w:val="Underrubrik"/>
            </w:pPr>
            <w:r w:rsidRPr="00770464">
              <w:t>Miljö-, klimat- och energiinsatser inom jordbruket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Johan Löfstrand (S)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Kew Nordqvist (MP)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Jens Holm (V)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Bengt-Anders Johansson (M)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Nina Lundström (FP)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Roger Tiefensee (C)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Josef Fransson (SD)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Otto von Arnold (KD)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Irene Oskarsson (KD)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5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5216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1247" w:type="dxa"/>
          </w:tcPr>
          <w:p w:rsidR="00752496" w:rsidRPr="00770464" w:rsidRDefault="00752496">
            <w:pPr>
              <w:pStyle w:val="Summalinje"/>
            </w:pPr>
            <w:r w:rsidRPr="00770464">
              <w:t>____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Summalinje"/>
            </w:pPr>
            <w:r w:rsidRPr="00770464">
              <w:t>____</w:t>
            </w: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  <w:r w:rsidRPr="00770464">
              <w:t xml:space="preserve"> </w:t>
            </w:r>
          </w:p>
        </w:tc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5216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1247" w:type="dxa"/>
          </w:tcPr>
          <w:p w:rsidR="00752496" w:rsidRPr="00770464" w:rsidRDefault="00752496">
            <w:pPr>
              <w:pStyle w:val="TalartidSumma"/>
            </w:pPr>
            <w:r w:rsidRPr="00770464">
              <w:t>1.09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TalartidAckumulerad"/>
            </w:pPr>
            <w:r w:rsidRPr="00770464">
              <w:t>4.50</w:t>
            </w:r>
          </w:p>
        </w:tc>
      </w:tr>
    </w:tbl>
    <w:p w:rsidR="00752496" w:rsidRPr="00770464" w:rsidRDefault="00752496">
      <w:pPr>
        <w:pStyle w:val="Blankrad"/>
      </w:pPr>
      <w:r w:rsidRPr="0077046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704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rendenr"/>
            </w:pPr>
            <w:r w:rsidRPr="00770464">
              <w:t>30</w:t>
            </w:r>
          </w:p>
        </w:tc>
        <w:tc>
          <w:tcPr>
            <w:tcW w:w="5670" w:type="dxa"/>
            <w:gridSpan w:val="2"/>
          </w:tcPr>
          <w:p w:rsidR="00752496" w:rsidRPr="00770464" w:rsidRDefault="00752496">
            <w:pPr>
              <w:pStyle w:val="renderubrik"/>
            </w:pPr>
            <w:r w:rsidRPr="00770464">
              <w:t>Försvarsutskottets betänkande FöU9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7704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52496" w:rsidRPr="00770464" w:rsidRDefault="00752496">
            <w:pPr>
              <w:pStyle w:val="Underrubrik"/>
            </w:pPr>
            <w:r w:rsidRPr="00770464">
              <w:t>Försvarets logistik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Mikael Jansson (SD)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Clas-Göran Carlsson (S)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10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Hans Wallmark (M)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Peter Rådberg (MP)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Allan Widman (FP)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Staffan Danielsson (C)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6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Torbjörn Björlund (V)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Mikael Oscarsson (KD)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8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52496" w:rsidRPr="00770464" w:rsidRDefault="00752496">
            <w:r w:rsidRPr="00770464">
              <w:t>Anna-Lena Sörenson (S)</w:t>
            </w:r>
          </w:p>
        </w:tc>
        <w:tc>
          <w:tcPr>
            <w:tcW w:w="1247" w:type="dxa"/>
          </w:tcPr>
          <w:p w:rsidR="00752496" w:rsidRPr="00770464" w:rsidRDefault="00752496">
            <w:pPr>
              <w:pStyle w:val="Talartid"/>
            </w:pPr>
            <w:r w:rsidRPr="00770464">
              <w:t>5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IngenText"/>
            </w:pP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5216" w:type="dxa"/>
          </w:tcPr>
          <w:p w:rsidR="00752496" w:rsidRPr="00770464" w:rsidRDefault="00752496">
            <w:pPr>
              <w:pStyle w:val="Summalinje"/>
            </w:pPr>
          </w:p>
        </w:tc>
        <w:tc>
          <w:tcPr>
            <w:tcW w:w="1247" w:type="dxa"/>
          </w:tcPr>
          <w:p w:rsidR="00752496" w:rsidRPr="00770464" w:rsidRDefault="00752496">
            <w:pPr>
              <w:pStyle w:val="Summalinje"/>
            </w:pPr>
            <w:r w:rsidRPr="00770464">
              <w:t>____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Summalinje"/>
            </w:pPr>
            <w:r w:rsidRPr="00770464">
              <w:t>____</w:t>
            </w:r>
          </w:p>
        </w:tc>
      </w:tr>
      <w:tr w:rsidR="00000000" w:rsidRPr="007704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  <w:r w:rsidRPr="00770464">
              <w:t xml:space="preserve"> </w:t>
            </w:r>
          </w:p>
        </w:tc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5216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1247" w:type="dxa"/>
          </w:tcPr>
          <w:p w:rsidR="00752496" w:rsidRPr="00770464" w:rsidRDefault="00752496">
            <w:pPr>
              <w:pStyle w:val="TalartidSumma"/>
            </w:pPr>
            <w:r w:rsidRPr="00770464">
              <w:t>1.09</w:t>
            </w:r>
          </w:p>
        </w:tc>
        <w:tc>
          <w:tcPr>
            <w:tcW w:w="1489" w:type="dxa"/>
          </w:tcPr>
          <w:p w:rsidR="00752496" w:rsidRPr="00770464" w:rsidRDefault="00752496">
            <w:pPr>
              <w:pStyle w:val="TalartidAckumulerad"/>
            </w:pPr>
            <w:r w:rsidRPr="00770464">
              <w:t>5.59</w:t>
            </w:r>
          </w:p>
        </w:tc>
      </w:tr>
    </w:tbl>
    <w:p w:rsidR="00752496" w:rsidRPr="00770464" w:rsidRDefault="00752496">
      <w:pPr>
        <w:pStyle w:val="Blankrad"/>
      </w:pPr>
      <w:r w:rsidRPr="0077046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77046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454" w:type="dxa"/>
          </w:tcPr>
          <w:p w:rsidR="00752496" w:rsidRPr="00770464" w:rsidRDefault="00752496">
            <w:pPr>
              <w:pStyle w:val="IngenText"/>
            </w:pPr>
            <w:bookmarkStart w:id="6" w:name="ÄrendeTotalTid"/>
            <w:bookmarkEnd w:id="6"/>
          </w:p>
        </w:tc>
        <w:tc>
          <w:tcPr>
            <w:tcW w:w="3983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2268" w:type="dxa"/>
          </w:tcPr>
          <w:p w:rsidR="00752496" w:rsidRPr="00770464" w:rsidRDefault="00752496">
            <w:pPr>
              <w:pStyle w:val="TalartidTotalText"/>
            </w:pPr>
            <w:r w:rsidRPr="00770464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752496" w:rsidRPr="00770464" w:rsidRDefault="00752496">
            <w:pPr>
              <w:pStyle w:val="TalartidTotal"/>
            </w:pPr>
            <w:r w:rsidRPr="00770464">
              <w:t>5 tim. 59 min.</w:t>
            </w:r>
          </w:p>
        </w:tc>
      </w:tr>
      <w:tr w:rsidR="00000000" w:rsidRPr="0077046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52496" w:rsidRPr="00770464" w:rsidRDefault="0075249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752496" w:rsidRPr="00770464" w:rsidRDefault="00752496"/>
          <w:p w:rsidR="00752496" w:rsidRPr="00770464" w:rsidRDefault="00752496">
            <w:pPr>
              <w:pStyle w:val="Mittstreck"/>
            </w:pPr>
            <w:r w:rsidRPr="00770464">
              <w:tab/>
            </w:r>
            <w:r w:rsidRPr="00770464">
              <w:tab/>
            </w:r>
          </w:p>
        </w:tc>
      </w:tr>
    </w:tbl>
    <w:p w:rsidR="00752496" w:rsidRPr="00770464" w:rsidRDefault="00752496">
      <w:pPr>
        <w:pStyle w:val="Blankrad"/>
      </w:pPr>
      <w:r w:rsidRPr="00770464">
        <w:t>     </w:t>
      </w:r>
    </w:p>
    <w:sectPr w:rsidR="00752496" w:rsidRPr="0077046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496" w:rsidRPr="00770464" w:rsidRDefault="00752496">
      <w:r w:rsidRPr="00770464">
        <w:separator/>
      </w:r>
    </w:p>
  </w:endnote>
  <w:endnote w:type="continuationSeparator" w:id="0">
    <w:p w:rsidR="00752496" w:rsidRPr="00770464" w:rsidRDefault="00752496">
      <w:r w:rsidRPr="007704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496" w:rsidRPr="00770464" w:rsidRDefault="00752496">
    <w:pPr>
      <w:pStyle w:val="Sidhuvud"/>
      <w:jc w:val="center"/>
    </w:pPr>
    <w:r w:rsidRPr="00770464">
      <w:fldChar w:fldCharType="begin" w:fldLock="1"/>
    </w:r>
    <w:r w:rsidRPr="00770464">
      <w:instrText xml:space="preserve"> PAGE </w:instrText>
    </w:r>
    <w:r w:rsidRPr="00770464">
      <w:fldChar w:fldCharType="separate"/>
    </w:r>
    <w:r w:rsidRPr="00770464">
      <w:t>4</w:t>
    </w:r>
    <w:r w:rsidRPr="00770464">
      <w:fldChar w:fldCharType="end"/>
    </w:r>
    <w:r w:rsidRPr="00770464">
      <w:t xml:space="preserve"> (</w:t>
    </w:r>
    <w:r w:rsidRPr="00770464">
      <w:fldChar w:fldCharType="begin" w:fldLock="1"/>
    </w:r>
    <w:r w:rsidRPr="00770464">
      <w:instrText xml:space="preserve"> NUMPAGES </w:instrText>
    </w:r>
    <w:r w:rsidRPr="00770464">
      <w:fldChar w:fldCharType="separate"/>
    </w:r>
    <w:r w:rsidRPr="00770464">
      <w:t>4</w:t>
    </w:r>
    <w:r w:rsidRPr="00770464">
      <w:fldChar w:fldCharType="end"/>
    </w:r>
    <w:r w:rsidRPr="0077046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496" w:rsidRPr="00770464" w:rsidRDefault="00752496">
    <w:pPr>
      <w:pStyle w:val="Sidhuvud"/>
      <w:jc w:val="center"/>
    </w:pPr>
    <w:r w:rsidRPr="00770464">
      <w:fldChar w:fldCharType="begin" w:fldLock="1"/>
    </w:r>
    <w:r w:rsidRPr="00770464">
      <w:instrText xml:space="preserve"> PAGE </w:instrText>
    </w:r>
    <w:r w:rsidRPr="00770464">
      <w:fldChar w:fldCharType="separate"/>
    </w:r>
    <w:r w:rsidRPr="00770464">
      <w:t>1</w:t>
    </w:r>
    <w:r w:rsidRPr="00770464">
      <w:fldChar w:fldCharType="end"/>
    </w:r>
    <w:r w:rsidRPr="00770464">
      <w:t xml:space="preserve"> (</w:t>
    </w:r>
    <w:r w:rsidRPr="00770464">
      <w:fldChar w:fldCharType="begin" w:fldLock="1"/>
    </w:r>
    <w:r w:rsidRPr="00770464">
      <w:instrText xml:space="preserve"> NUMPAGES </w:instrText>
    </w:r>
    <w:r w:rsidRPr="00770464">
      <w:fldChar w:fldCharType="separate"/>
    </w:r>
    <w:r w:rsidRPr="00770464">
      <w:t>4</w:t>
    </w:r>
    <w:r w:rsidRPr="00770464">
      <w:fldChar w:fldCharType="end"/>
    </w:r>
    <w:r w:rsidRPr="0077046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496" w:rsidRPr="00770464" w:rsidRDefault="00752496">
      <w:r w:rsidRPr="00770464">
        <w:separator/>
      </w:r>
    </w:p>
  </w:footnote>
  <w:footnote w:type="continuationSeparator" w:id="0">
    <w:p w:rsidR="00752496" w:rsidRPr="00770464" w:rsidRDefault="00752496">
      <w:r w:rsidRPr="007704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496" w:rsidRPr="00770464" w:rsidRDefault="00752496">
    <w:pPr>
      <w:pStyle w:val="Sidhuvud"/>
      <w:tabs>
        <w:tab w:val="clear" w:pos="4536"/>
      </w:tabs>
    </w:pPr>
    <w:r w:rsidRPr="00770464">
      <w:fldChar w:fldCharType="begin" w:fldLock="1"/>
    </w:r>
    <w:r w:rsidRPr="00770464">
      <w:instrText xml:space="preserve"> DOCPROPERTY "DocumentDate" </w:instrText>
    </w:r>
    <w:r w:rsidRPr="00770464">
      <w:fldChar w:fldCharType="separate"/>
    </w:r>
    <w:r w:rsidRPr="00770464">
      <w:t>Tisdagen den 19 juni 2012</w:t>
    </w:r>
    <w:r w:rsidRPr="00770464">
      <w:fldChar w:fldCharType="end"/>
    </w:r>
    <w:r w:rsidRPr="00770464">
      <w:fldChar w:fldCharType="begin" w:fldLock="1"/>
    </w:r>
    <w:r w:rsidRPr="00770464">
      <w:instrText xml:space="preserve">if </w:instrText>
    </w:r>
    <w:r w:rsidRPr="00770464">
      <w:fldChar w:fldCharType="begin" w:fldLock="1"/>
    </w:r>
    <w:r w:rsidRPr="00770464">
      <w:instrText xml:space="preserve"> DOCPROPERTY "Status" </w:instrText>
    </w:r>
    <w:r w:rsidRPr="00770464">
      <w:fldChar w:fldCharType="separate"/>
    </w:r>
    <w:r w:rsidRPr="00770464">
      <w:instrText>slutlig</w:instrText>
    </w:r>
    <w:r w:rsidRPr="00770464">
      <w:fldChar w:fldCharType="end"/>
    </w:r>
    <w:r w:rsidRPr="00770464">
      <w:instrText xml:space="preserve"> = "preliminär" " (preliminärt)" "" </w:instrText>
    </w:r>
    <w:r w:rsidRPr="00770464">
      <w:fldChar w:fldCharType="end"/>
    </w:r>
    <w:r w:rsidRPr="00770464">
      <w:tab/>
    </w:r>
  </w:p>
  <w:p w:rsidR="00752496" w:rsidRPr="00770464" w:rsidRDefault="0075249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70464">
      <w:rPr>
        <w:sz w:val="12"/>
      </w:rPr>
      <w:tab/>
    </w:r>
  </w:p>
  <w:p w:rsidR="00752496" w:rsidRPr="00770464" w:rsidRDefault="007524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496" w:rsidRPr="00770464" w:rsidRDefault="0077046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77046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496" w:rsidRPr="00770464" w:rsidRDefault="00752496">
    <w:pPr>
      <w:pStyle w:val="Dokumentrubrik"/>
      <w:spacing w:after="360"/>
    </w:pPr>
    <w:r w:rsidRPr="00770464">
      <w:fldChar w:fldCharType="begin" w:fldLock="1"/>
    </w:r>
    <w:r w:rsidRPr="00770464">
      <w:instrText xml:space="preserve"> if </w:instrText>
    </w:r>
    <w:r w:rsidRPr="00770464">
      <w:fldChar w:fldCharType="begin" w:fldLock="1"/>
    </w:r>
    <w:r w:rsidRPr="00770464">
      <w:instrText xml:space="preserve"> DOCPROPERTY  Status </w:instrText>
    </w:r>
    <w:r w:rsidRPr="00770464">
      <w:fldChar w:fldCharType="separate"/>
    </w:r>
    <w:r w:rsidRPr="00770464">
      <w:instrText>slutlig</w:instrText>
    </w:r>
    <w:r w:rsidRPr="00770464">
      <w:fldChar w:fldCharType="end"/>
    </w:r>
    <w:r w:rsidRPr="00770464">
      <w:instrText xml:space="preserve"> = "preliminär" "Preliminär t" "T" </w:instrText>
    </w:r>
    <w:r w:rsidRPr="00770464">
      <w:fldChar w:fldCharType="separate"/>
    </w:r>
    <w:r w:rsidR="00770464" w:rsidRPr="00770464">
      <w:rPr>
        <w:noProof/>
      </w:rPr>
      <w:t>T</w:t>
    </w:r>
    <w:r w:rsidRPr="00770464">
      <w:fldChar w:fldCharType="end"/>
    </w:r>
    <w:r w:rsidRPr="00770464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EF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B62B2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7767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5D734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701B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B8579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5B3D8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672FE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119B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D975E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8491999">
    <w:abstractNumId w:val="7"/>
  </w:num>
  <w:num w:numId="2" w16cid:durableId="813790438">
    <w:abstractNumId w:val="10"/>
  </w:num>
  <w:num w:numId="3" w16cid:durableId="1803233650">
    <w:abstractNumId w:val="4"/>
  </w:num>
  <w:num w:numId="4" w16cid:durableId="845629082">
    <w:abstractNumId w:val="2"/>
  </w:num>
  <w:num w:numId="5" w16cid:durableId="1209605650">
    <w:abstractNumId w:val="3"/>
  </w:num>
  <w:num w:numId="6" w16cid:durableId="1492022947">
    <w:abstractNumId w:val="0"/>
  </w:num>
  <w:num w:numId="7" w16cid:durableId="374895602">
    <w:abstractNumId w:val="9"/>
  </w:num>
  <w:num w:numId="8" w16cid:durableId="1847673463">
    <w:abstractNumId w:val="1"/>
  </w:num>
  <w:num w:numId="9" w16cid:durableId="19670770">
    <w:abstractNumId w:val="8"/>
  </w:num>
  <w:num w:numId="10" w16cid:durableId="1236672259">
    <w:abstractNumId w:val="6"/>
  </w:num>
  <w:num w:numId="11" w16cid:durableId="184439877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72658"/>
    <w:rsid w:val="00752496"/>
    <w:rsid w:val="00770464"/>
    <w:rsid w:val="00F7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C98AE-564F-4208-B720-4CD786C1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456</Words>
  <Characters>2171</Characters>
  <Application>Microsoft Office Word</Application>
  <DocSecurity>4</DocSecurity>
  <Lines>542</Lines>
  <Paragraphs>291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2012-06-18T14:36:00Z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19 juni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2012-06-19</vt:lpwstr>
  </property>
  <property fmtid="{D5CDD505-2E9C-101B-9397-08002B2CF9AE}" pid="6" name="DocumentYear">
    <vt:lpwstr>2011/12</vt:lpwstr>
  </property>
</Properties>
</file>