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BC95E20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156E4D">
              <w:rPr>
                <w:b/>
              </w:rPr>
              <w:t>20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C8D6B7A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DD4EC9">
              <w:t>2</w:t>
            </w:r>
            <w:r w:rsidR="00745634">
              <w:t>-</w:t>
            </w:r>
            <w:r w:rsidR="006E61B1">
              <w:t>27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51AA0FF" w:rsidR="0096348C" w:rsidRDefault="00B5095E" w:rsidP="00214E90">
            <w:r>
              <w:t>1</w:t>
            </w:r>
            <w:r w:rsidR="006E61B1">
              <w:t>1</w:t>
            </w:r>
            <w:r w:rsidR="00497FA3" w:rsidRPr="00BE690A">
              <w:t>.</w:t>
            </w:r>
            <w:r w:rsidR="006E61B1">
              <w:t>3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5B05AE">
              <w:t>2</w:t>
            </w:r>
            <w:r w:rsidR="00CD6B96" w:rsidRPr="00BE690A">
              <w:t>.</w:t>
            </w:r>
            <w:r w:rsidR="006A7D07">
              <w:t>10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B4113" w14:paraId="59691B93" w14:textId="77777777" w:rsidTr="00121808">
        <w:tc>
          <w:tcPr>
            <w:tcW w:w="567" w:type="dxa"/>
            <w:shd w:val="clear" w:color="auto" w:fill="auto"/>
          </w:tcPr>
          <w:p w14:paraId="14469A47" w14:textId="19204871" w:rsidR="00DB4113" w:rsidRDefault="00DB411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9323472" w14:textId="77777777" w:rsidR="00DB4113" w:rsidRDefault="00DB4113" w:rsidP="0041357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närvaro</w:t>
            </w:r>
          </w:p>
          <w:p w14:paraId="276262C6" w14:textId="77777777" w:rsidR="00DB4113" w:rsidRDefault="00DB4113" w:rsidP="00413570">
            <w:pPr>
              <w:tabs>
                <w:tab w:val="left" w:pos="1701"/>
              </w:tabs>
              <w:rPr>
                <w:b/>
              </w:rPr>
            </w:pPr>
          </w:p>
          <w:p w14:paraId="6A403ADB" w14:textId="5D14B449" w:rsidR="00DB4113" w:rsidRPr="00DB4113" w:rsidRDefault="003F2BD1" w:rsidP="0041357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t</w:t>
            </w:r>
            <w:r w:rsidR="00DB4113" w:rsidRPr="00DB4113">
              <w:rPr>
                <w:bCs/>
              </w:rPr>
              <w:t>vå pra</w:t>
            </w:r>
            <w:r w:rsidR="006A7D07">
              <w:rPr>
                <w:bCs/>
              </w:rPr>
              <w:t>ktikanter</w:t>
            </w:r>
            <w:r w:rsidR="00DB4113" w:rsidRPr="00DB4113">
              <w:rPr>
                <w:bCs/>
              </w:rPr>
              <w:t xml:space="preserve"> till ledamoten Sanna Backeskog (S) </w:t>
            </w:r>
            <w:r w:rsidR="009851EB">
              <w:rPr>
                <w:bCs/>
              </w:rPr>
              <w:t>samt</w:t>
            </w:r>
            <w:r w:rsidR="001F0ECC">
              <w:rPr>
                <w:bCs/>
              </w:rPr>
              <w:t xml:space="preserve"> en</w:t>
            </w:r>
            <w:r w:rsidR="009851EB">
              <w:rPr>
                <w:bCs/>
              </w:rPr>
              <w:t xml:space="preserve"> </w:t>
            </w:r>
            <w:r w:rsidR="006A7D07">
              <w:rPr>
                <w:bCs/>
              </w:rPr>
              <w:t>praktikant</w:t>
            </w:r>
            <w:r w:rsidR="009851EB" w:rsidRPr="009851EB">
              <w:rPr>
                <w:bCs/>
              </w:rPr>
              <w:t xml:space="preserve"> </w:t>
            </w:r>
            <w:r w:rsidR="001F0ECC">
              <w:rPr>
                <w:bCs/>
              </w:rPr>
              <w:t>till</w:t>
            </w:r>
            <w:r w:rsidR="009851EB" w:rsidRPr="009851EB">
              <w:rPr>
                <w:bCs/>
              </w:rPr>
              <w:t xml:space="preserve"> Petter Löberg (S)</w:t>
            </w:r>
            <w:r w:rsidR="001F0ECC">
              <w:rPr>
                <w:bCs/>
              </w:rPr>
              <w:t xml:space="preserve"> </w:t>
            </w:r>
            <w:r w:rsidR="00DB4113" w:rsidRPr="00DB4113">
              <w:rPr>
                <w:bCs/>
              </w:rPr>
              <w:t>fick närvara vi</w:t>
            </w:r>
            <w:r w:rsidR="00E23470">
              <w:rPr>
                <w:bCs/>
              </w:rPr>
              <w:t>d</w:t>
            </w:r>
            <w:r w:rsidR="00DB4113" w:rsidRPr="00DB4113">
              <w:rPr>
                <w:bCs/>
              </w:rPr>
              <w:t xml:space="preserve"> sammanträdet.</w:t>
            </w:r>
          </w:p>
          <w:p w14:paraId="73994140" w14:textId="6856EFF3" w:rsidR="00DB4113" w:rsidRDefault="00DB4113" w:rsidP="0041357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926D0" w14:paraId="7686FDCD" w14:textId="77777777" w:rsidTr="00121808">
        <w:tc>
          <w:tcPr>
            <w:tcW w:w="567" w:type="dxa"/>
            <w:shd w:val="clear" w:color="auto" w:fill="auto"/>
          </w:tcPr>
          <w:p w14:paraId="497456DA" w14:textId="61CD2746" w:rsidR="00C926D0" w:rsidRDefault="00C926D0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11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04913D4" w14:textId="77777777" w:rsidR="00413570" w:rsidRDefault="00413570" w:rsidP="0041357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E8A6E41" w14:textId="77777777" w:rsidR="00413570" w:rsidRDefault="00413570" w:rsidP="00413570">
            <w:pPr>
              <w:tabs>
                <w:tab w:val="left" w:pos="1701"/>
              </w:tabs>
              <w:rPr>
                <w:b/>
              </w:rPr>
            </w:pPr>
          </w:p>
          <w:p w14:paraId="6FB47CF8" w14:textId="77777777" w:rsidR="00413570" w:rsidRPr="0077665F" w:rsidRDefault="00413570" w:rsidP="0041357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2023/24:1</w:t>
            </w:r>
            <w:r>
              <w:rPr>
                <w:bCs/>
              </w:rPr>
              <w:t>9</w:t>
            </w:r>
            <w:r w:rsidRPr="0077665F">
              <w:rPr>
                <w:bCs/>
              </w:rPr>
              <w:t>.</w:t>
            </w:r>
          </w:p>
          <w:p w14:paraId="0F34C56F" w14:textId="38A7719D" w:rsidR="00C926D0" w:rsidRDefault="00C926D0" w:rsidP="0077665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B30D9" w14:paraId="397EEDBB" w14:textId="77777777" w:rsidTr="00121808">
        <w:tc>
          <w:tcPr>
            <w:tcW w:w="567" w:type="dxa"/>
            <w:shd w:val="clear" w:color="auto" w:fill="auto"/>
          </w:tcPr>
          <w:p w14:paraId="01ACA6EB" w14:textId="44658B33" w:rsidR="00DB30D9" w:rsidRDefault="00DB30D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11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F766EBD" w14:textId="77777777" w:rsidR="00DB30D9" w:rsidRDefault="00DB30D9" w:rsidP="00DB30D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Subsidiaritetsprövning av kommissionens förslag till förordning om stärkt polissamarbete i fråga om människosmuggling och att stärka Europols stöd för att förebygga och motverka sådan brottslighet (JuU30)</w:t>
            </w:r>
          </w:p>
          <w:p w14:paraId="3D8315E9" w14:textId="77777777" w:rsidR="00DB30D9" w:rsidRDefault="00DB30D9" w:rsidP="00DB30D9">
            <w:pPr>
              <w:tabs>
                <w:tab w:val="left" w:pos="1701"/>
              </w:tabs>
              <w:rPr>
                <w:b/>
              </w:rPr>
            </w:pPr>
          </w:p>
          <w:p w14:paraId="68EC6FE5" w14:textId="68778E58" w:rsidR="00DB30D9" w:rsidRDefault="00DB30D9" w:rsidP="00DB30D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</w:t>
            </w:r>
            <w:r w:rsidR="006A7D07">
              <w:rPr>
                <w:bCs/>
              </w:rPr>
              <w:t>subsidiaritetsprövningen</w:t>
            </w:r>
            <w:r>
              <w:rPr>
                <w:bCs/>
              </w:rPr>
              <w:t xml:space="preserve"> av COM(2023) 754.</w:t>
            </w:r>
          </w:p>
          <w:p w14:paraId="518DA5BE" w14:textId="77777777" w:rsidR="00DB30D9" w:rsidRDefault="00DB30D9" w:rsidP="00DB30D9">
            <w:pPr>
              <w:tabs>
                <w:tab w:val="left" w:pos="1701"/>
              </w:tabs>
              <w:rPr>
                <w:bCs/>
              </w:rPr>
            </w:pPr>
          </w:p>
          <w:p w14:paraId="421C4609" w14:textId="77777777" w:rsidR="00DB30D9" w:rsidRDefault="00DB30D9" w:rsidP="00DB30D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78C394C" w14:textId="77777777" w:rsidR="00DB30D9" w:rsidRDefault="00DB30D9" w:rsidP="0041357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B05AE" w14:paraId="475D195D" w14:textId="77777777" w:rsidTr="00121808">
        <w:tc>
          <w:tcPr>
            <w:tcW w:w="567" w:type="dxa"/>
            <w:shd w:val="clear" w:color="auto" w:fill="auto"/>
          </w:tcPr>
          <w:p w14:paraId="515B9A71" w14:textId="5F1DB3DA" w:rsidR="005B05AE" w:rsidRDefault="005B05A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11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5F275F1" w14:textId="77777777" w:rsidR="005B05AE" w:rsidRDefault="005B05AE" w:rsidP="005B05A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Riksrevisionen</w:t>
            </w:r>
          </w:p>
          <w:p w14:paraId="21A37B8A" w14:textId="77777777" w:rsidR="005B05AE" w:rsidRDefault="005B05AE" w:rsidP="005B05AE">
            <w:pPr>
              <w:tabs>
                <w:tab w:val="left" w:pos="1701"/>
              </w:tabs>
              <w:rPr>
                <w:b/>
              </w:rPr>
            </w:pPr>
          </w:p>
          <w:p w14:paraId="17C72092" w14:textId="77777777" w:rsidR="005B05AE" w:rsidRPr="00413570" w:rsidRDefault="005B05AE" w:rsidP="005B05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13570">
              <w:rPr>
                <w:bCs/>
              </w:rPr>
              <w:t>Riksrevisor Helena Lindberg med medarbetare informerade om granskningen Statens skydd av hotade personer – brister i omfattning och effektivitet (RiR 2024:1)</w:t>
            </w:r>
            <w:r>
              <w:rPr>
                <w:bCs/>
              </w:rPr>
              <w:t>.</w:t>
            </w:r>
          </w:p>
          <w:p w14:paraId="4240B499" w14:textId="77777777" w:rsidR="005B05AE" w:rsidRDefault="005B05AE" w:rsidP="00DB30D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6460CBDB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11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4B4D191" w14:textId="59934A75" w:rsidR="004D51E8" w:rsidRDefault="00CC588E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</w:t>
            </w:r>
            <w:r w:rsidR="006A7D07">
              <w:rPr>
                <w:bCs/>
                <w:snapToGrid w:val="0"/>
              </w:rPr>
              <w:t>anmälde</w:t>
            </w:r>
            <w:r w:rsidR="008815F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ä</w:t>
            </w:r>
            <w:r w:rsidR="008815F4">
              <w:rPr>
                <w:bCs/>
                <w:snapToGrid w:val="0"/>
              </w:rPr>
              <w:t>rendeplan</w:t>
            </w:r>
            <w:r w:rsidR="0045504F">
              <w:rPr>
                <w:bCs/>
                <w:snapToGrid w:val="0"/>
              </w:rPr>
              <w:t xml:space="preserve"> och </w:t>
            </w:r>
            <w:r w:rsidR="00FF41BF">
              <w:rPr>
                <w:bCs/>
                <w:snapToGrid w:val="0"/>
              </w:rPr>
              <w:t xml:space="preserve">informerade om </w:t>
            </w:r>
            <w:r w:rsidR="0045504F">
              <w:rPr>
                <w:bCs/>
                <w:snapToGrid w:val="0"/>
              </w:rPr>
              <w:t>kommande besök till utskottet</w:t>
            </w:r>
            <w:r>
              <w:rPr>
                <w:bCs/>
                <w:snapToGrid w:val="0"/>
              </w:rPr>
              <w:t>.</w:t>
            </w:r>
          </w:p>
          <w:p w14:paraId="0BE7C8C4" w14:textId="77777777" w:rsidR="00B14636" w:rsidRDefault="00B14636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D3C0C3" w14:textId="6C8234B9" w:rsidR="0045504F" w:rsidRDefault="00B14636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bjuda in justitieminister Gunnar Strömmer</w:t>
            </w:r>
            <w:r w:rsidR="0045504F">
              <w:rPr>
                <w:bCs/>
                <w:snapToGrid w:val="0"/>
              </w:rPr>
              <w:t>.</w:t>
            </w:r>
          </w:p>
          <w:p w14:paraId="4F3C8EE5" w14:textId="1675C03A" w:rsidR="0045504F" w:rsidRPr="00314730" w:rsidRDefault="0045504F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7D5B1811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411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37725D3C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6B7DE9">
              <w:rPr>
                <w:snapToGrid w:val="0"/>
              </w:rPr>
              <w:t>29</w:t>
            </w:r>
            <w:r>
              <w:rPr>
                <w:snapToGrid w:val="0"/>
              </w:rPr>
              <w:t xml:space="preserve"> februari 2023 kl. 1</w:t>
            </w:r>
            <w:r w:rsidR="00D6622C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06B600AA" w14:textId="77777777" w:rsidTr="005F3412">
        <w:tc>
          <w:tcPr>
            <w:tcW w:w="567" w:type="dxa"/>
          </w:tcPr>
          <w:p w14:paraId="7A1B589A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4D51E8" w:rsidRPr="00D504CC" w:rsidRDefault="004D51E8" w:rsidP="004D51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635572E6" w:rsidR="00060B50" w:rsidRDefault="00060B50"/>
    <w:p w14:paraId="6025D46B" w14:textId="71E2E4C4" w:rsidR="00BE165F" w:rsidRDefault="00BE165F"/>
    <w:p w14:paraId="286F3488" w14:textId="77777777" w:rsidR="00C45494" w:rsidRDefault="00C45494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A193868" w:rsidR="008E3AF3" w:rsidRDefault="00FF41BF" w:rsidP="008E3AF3">
            <w:pPr>
              <w:tabs>
                <w:tab w:val="left" w:pos="1701"/>
              </w:tabs>
            </w:pPr>
            <w:r>
              <w:t>Sara Dadnahal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2EEA292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6B7DE9">
              <w:t>29</w:t>
            </w:r>
            <w:r w:rsidR="00D6622C">
              <w:t xml:space="preserve"> februari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8FCD49B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156E4D">
              <w:t>20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0239B6D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FF41BF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9E5BE24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FF41BF">
              <w:rPr>
                <w:sz w:val="22"/>
              </w:rPr>
              <w:t>3-6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011A2A9C" w:rsidR="00A90DAD" w:rsidRPr="00F72CCB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1C5BE9A6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0D1F33FD" w:rsidR="00A90DAD" w:rsidRPr="00F72CCB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63E150E7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55E98A88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7B7455D3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390D785D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54CF533D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30B921A1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494BE87E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0022FCCC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948DB79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5B18A818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BF5819A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7479C576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7E993BDF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79ACB87" w:rsidR="00A90DA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687EDB13" w:rsidR="00A90DAD" w:rsidRPr="00B20174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65A74A5B" w:rsidR="00A90DAD" w:rsidRPr="0078232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3E76D734" w:rsidR="00A90DAD" w:rsidRPr="0078232D" w:rsidRDefault="00DC0A08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DDC78D2" w:rsidR="00A90DAD" w:rsidRPr="0078232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6E14027A" w:rsidR="00A90DAD" w:rsidRPr="0078232D" w:rsidRDefault="00FF41B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02AC51F" w:rsidR="004F206C" w:rsidRPr="0078232D" w:rsidRDefault="00DC0A08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10AFFBA2" w:rsidR="004F206C" w:rsidRPr="0078232D" w:rsidRDefault="00FF41B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550D8935" w:rsidR="00BC2F9E" w:rsidRPr="00171B74" w:rsidRDefault="00BC2F9E" w:rsidP="004F206C">
            <w:r>
              <w:rPr>
                <w:color w:val="000000"/>
                <w:szCs w:val="24"/>
                <w:shd w:val="clear" w:color="auto" w:fill="FFFFFF"/>
              </w:rPr>
              <w:t>Anna Vedin (M)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7B922DA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</w:t>
            </w:r>
            <w:r w:rsidR="00BC2F9E">
              <w:rPr>
                <w:sz w:val="20"/>
              </w:rPr>
              <w:t>4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01</w:t>
            </w:r>
            <w:r w:rsidR="0024100F">
              <w:rPr>
                <w:sz w:val="20"/>
              </w:rPr>
              <w:t>-</w:t>
            </w:r>
            <w:r w:rsidR="00BC2F9E">
              <w:rPr>
                <w:sz w:val="20"/>
              </w:rPr>
              <w:t>15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4D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0ECC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0A80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27A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2BD1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570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04F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86E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5AE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A7D07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140"/>
    <w:rsid w:val="006E4800"/>
    <w:rsid w:val="006E4BAA"/>
    <w:rsid w:val="006E595E"/>
    <w:rsid w:val="006E5B5C"/>
    <w:rsid w:val="006E5DB7"/>
    <w:rsid w:val="006E61B1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502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5F4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1EB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144"/>
    <w:rsid w:val="00A95ABC"/>
    <w:rsid w:val="00A964CD"/>
    <w:rsid w:val="00A970F0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636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9C8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65F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494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6D0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88E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0D9"/>
    <w:rsid w:val="00DB32DB"/>
    <w:rsid w:val="00DB3593"/>
    <w:rsid w:val="00DB3A55"/>
    <w:rsid w:val="00DB4113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0A08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0B2"/>
    <w:rsid w:val="00E22903"/>
    <w:rsid w:val="00E22D9F"/>
    <w:rsid w:val="00E22FBB"/>
    <w:rsid w:val="00E23470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4A3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1BF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92</TotalTime>
  <Pages>4</Pages>
  <Words>403</Words>
  <Characters>2943</Characters>
  <Application>Microsoft Office Word</Application>
  <DocSecurity>0</DocSecurity>
  <Lines>1471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24</cp:revision>
  <cp:lastPrinted>2024-02-21T07:06:00Z</cp:lastPrinted>
  <dcterms:created xsi:type="dcterms:W3CDTF">2024-02-13T12:40:00Z</dcterms:created>
  <dcterms:modified xsi:type="dcterms:W3CDTF">2024-02-27T16:04:00Z</dcterms:modified>
</cp:coreProperties>
</file>